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BADE" w14:textId="77777777" w:rsidR="007F5D59" w:rsidRDefault="007F5D59"/>
    <w:p w14:paraId="703CAFAF" w14:textId="4C7E988B" w:rsidR="009F1B44" w:rsidRDefault="009F1B44" w:rsidP="009F1B44">
      <w:pPr>
        <w:spacing w:line="240" w:lineRule="auto"/>
        <w:rPr>
          <w:sz w:val="12"/>
          <w:szCs w:val="12"/>
        </w:rPr>
      </w:pPr>
      <w:bookmarkStart w:id="1" w:name="_Hlk196637698"/>
      <w:r>
        <w:rPr>
          <w:b/>
          <w:sz w:val="12"/>
          <w:szCs w:val="12"/>
        </w:rPr>
        <w:t xml:space="preserve">JEDILNIK BIVALNA ENOTA BOHOVA </w:t>
      </w:r>
      <w:r w:rsidR="002549A0">
        <w:rPr>
          <w:b/>
          <w:sz w:val="12"/>
          <w:szCs w:val="12"/>
        </w:rPr>
        <w:t>SEPTEMBER</w:t>
      </w:r>
      <w:r w:rsidRPr="008D6E95">
        <w:rPr>
          <w:b/>
          <w:sz w:val="12"/>
          <w:szCs w:val="12"/>
        </w:rPr>
        <w:t xml:space="preserve"> 2025 št. dok: </w:t>
      </w:r>
      <w:r w:rsidR="009605D8" w:rsidRPr="009605D8">
        <w:rPr>
          <w:b/>
          <w:sz w:val="12"/>
          <w:szCs w:val="12"/>
        </w:rPr>
        <w:t>12261-1/2025-30</w:t>
      </w:r>
    </w:p>
    <w:p w14:paraId="632CB9BE" w14:textId="77777777" w:rsidR="009F1B44" w:rsidRDefault="009F1B44" w:rsidP="009F1B4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45DEA0E3" w14:textId="77777777" w:rsidR="009F1B44" w:rsidRDefault="009F1B44" w:rsidP="009F1B4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08CF0FC4" w14:textId="77777777" w:rsidR="009F1B44" w:rsidRDefault="009F1B44" w:rsidP="009F1B4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0A9C89E1" w14:textId="77777777" w:rsidR="009F1B44" w:rsidRDefault="009F1B44" w:rsidP="009F1B4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bookmarkEnd w:id="1"/>
    <w:p w14:paraId="6661BB62" w14:textId="77777777" w:rsidR="007F5D59" w:rsidRDefault="007F5D59"/>
    <w:p w14:paraId="06FE22EC" w14:textId="77777777" w:rsidR="007F5D59" w:rsidRDefault="007F5D59"/>
    <w:p w14:paraId="053D9BAB" w14:textId="03B9F756" w:rsidR="008B32EB" w:rsidRDefault="00A70400" w:rsidP="0CA71CD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86A85C3" wp14:editId="062C6604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1122078367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9971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9" o:spid="_x0000_s1026" type="#_x0000_t75" style="position:absolute;margin-left:-287.55pt;margin-top:54.6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87xyN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FE48F28" wp14:editId="5BB8D32D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788031606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4CD2E" id="Rokopis 8" o:spid="_x0000_s1026" type="#_x0000_t75" style="position:absolute;margin-left:-271.8pt;margin-top:-72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6aH3ZuwEAAF0EAAAQAAAAAAAAAAAAAAAAANADAABkcnMvaW5rL2lu&#10;azEueG1sUEsBAi0AFAAGAAgAAAAhADyJ107lAAAADwEAAA8AAAAAAAAAAAAAAAAAuQUAAGRycy9k&#10;b3ducmV2LnhtbFBLAQItABQABgAIAAAAIQB5GLydvwAAACEBAAAZAAAAAAAAAAAAAAAAAMsGAABk&#10;cnMvX3JlbHMvZTJvRG9jLnhtbC5yZWxzUEsFBgAAAAAGAAYAeAEAAMEHAAAAAA=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577D1F2" wp14:editId="40C35049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598855882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8234A" id="Rokopis 7" o:spid="_x0000_s1026" type="#_x0000_t75" style="position:absolute;margin-left:877.9pt;margin-top:-17.35pt;width:1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">
                <v:imagedata r:id="rId16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28C412" wp14:editId="4245F216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778512373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83A424" id="Rokopis 4" o:spid="_x0000_s1026" type="#_x0000_t75" style="position:absolute;margin-left:1009.2pt;margin-top:65.8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WU8+37sBAABdBAAAEAAAAAAAAAAAAAAAAADQAwAAZHJzL2luay9pbmsx&#10;LnhtbFBLAQItABQABgAIAAAAIQALBeGl4wAAAA0BAAAPAAAAAAAAAAAAAAAAALk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434FED" wp14:editId="5E686B0D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593417344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43F60" id="Rokopis 3" o:spid="_x0000_s1026" type="#_x0000_t75" style="position:absolute;margin-left:901.2pt;margin-top:31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BGOzfC7AQAAXQQAABAAAAAAAAAAAAAAAAAA0AMAAGRycy9pbmsvaW5rMS54&#10;bWxQSwECLQAUAAYACAAAACEARO6dG+EAAAALAQAADwAAAAAAAAAAAAAAAAC5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8B32EB" w:rsidRPr="008B32EB" w14:paraId="0527F39A" w14:textId="77777777" w:rsidTr="00083459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30C1FA85" w14:textId="77777777" w:rsidR="008B32EB" w:rsidRPr="008B32EB" w:rsidRDefault="008B32EB" w:rsidP="00D4762D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1CB47DFC" w14:textId="77777777" w:rsidR="008B32EB" w:rsidRPr="008B32EB" w:rsidRDefault="008B32EB" w:rsidP="00D4762D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351F2D4" w14:textId="4F50431F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1.9.2025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9DD9765" w14:textId="21B77113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2.9.2025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505B225" w14:textId="58E82351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3.9.2025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68FEE9D" w14:textId="66F01B5D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4.9.2025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2AC1C737" w14:textId="3B4AE897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C60F36"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>5.9.2025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7045C13" w14:textId="3360289A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6.9.2025</w:t>
            </w:r>
            <w:r w:rsidR="00845C6B"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D4D2F9A" w14:textId="4B863B89" w:rsidR="008B32EB" w:rsidRPr="00A57165" w:rsidRDefault="008B32EB" w:rsidP="00D4762D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7048C9">
              <w:rPr>
                <w:rFonts w:cs="Calibri"/>
                <w:b/>
                <w:sz w:val="16"/>
                <w:szCs w:val="16"/>
                <w:lang w:eastAsia="sl-SI"/>
              </w:rPr>
              <w:t xml:space="preserve"> 7.9.2025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2673B7" w:rsidRPr="008B32EB" w14:paraId="6B0F0F73" w14:textId="77777777" w:rsidTr="00083459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90773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D5FC2F0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DC623D6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59C0DA" w14:textId="7F9CD64A" w:rsidR="002673B7" w:rsidRPr="00A57165" w:rsidRDefault="002673B7" w:rsidP="002673B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4BA1" w14:textId="3D29E21F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BORANJA,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3090" w14:textId="4A0796C3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 xml:space="preserve">CHILI CONCARNE, SOLATA, KRUH 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CC53" w14:textId="61CA7D10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PAPRIKAŠ Z ŽLIČNIKI, KOS KRUHA,SOLATA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2E9E" w14:textId="66F26660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BOLONESE OMAKA, ŠPAGETI,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5285" w14:textId="2544D465" w:rsidR="002673B7" w:rsidRPr="002549A0" w:rsidRDefault="000D3F2F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KROPIRJAVA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7A1A" w14:textId="65162350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SVINJSKI ZREZEK V NARAVNO OMAKI, PIRE KROMPIR,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23B7" w14:textId="1D558F41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GOVEJE JUHA Z REZANCI, PEČENA PIŠČANČJA KRAČA, POMFRI, SOLATA (G)</w:t>
            </w:r>
          </w:p>
        </w:tc>
      </w:tr>
      <w:tr w:rsidR="000D3F2F" w:rsidRPr="008B32EB" w14:paraId="54FD2D6E" w14:textId="77777777" w:rsidTr="00083459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0A53D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B878FD" w14:textId="77777777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E5FF5BE" w14:textId="2106753A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5908" w14:textId="495F0930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BORANJA,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6E09" w14:textId="469560EB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CHILI CONCARNE, SOLATA,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18D9" w14:textId="302CC93F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PAPRIKAŠ Z ŽLIČNIKI, KOS KRUHA,SOLATA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24E8" w14:textId="76656642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BOLONESE OMAKA, ŠPAGETI,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BDA9" w14:textId="512899FC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KROPIRJAVA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05" w14:textId="44781CD6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SVINJSKI ZREZEK V NARAVNO OMAKI, PIRE KROMPIR,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FD60" w14:textId="4EF71DCD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GOVEJE JUHA Z REZANCI, PEČENA PIŠČANČJA KRAČA, PEČEN KROMPIR, SOLATA (G)</w:t>
            </w:r>
          </w:p>
        </w:tc>
      </w:tr>
      <w:tr w:rsidR="000D3F2F" w:rsidRPr="008B32EB" w14:paraId="7E954786" w14:textId="77777777" w:rsidTr="00083459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4C1D6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958B4A" w14:textId="77777777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A4CDF4D" w14:textId="4B0D7FE8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350F" w14:textId="5DF04EED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BORANJA,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611B" w14:textId="6BB3E751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CHILI CONCARNE, SOLATA,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2ECA" w14:textId="41314815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PAPRIKAŠ Z ŽLIČNIKI, KOS KRUHA,SOLATA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B707" w14:textId="793F1610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BOLONESE OMAKA, ŠPAGETI, RDEČA PESA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517F" w14:textId="1DA82D5E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KROPIRJAVA SOLATA (G,J,R1)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59B2" w14:textId="68FA1A56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DUŠEN SVINJSKI ZREZEK, PIRE KROMPIR, RDEČA PESA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AC00" w14:textId="5DD155F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GOVEJE JUHA Z REZANCI, PEČENA PIŠČANČJA KRAČA, POMFRI, VLOŽENA SOLATA (G)</w:t>
            </w:r>
          </w:p>
        </w:tc>
      </w:tr>
      <w:tr w:rsidR="002673B7" w:rsidRPr="008B32EB" w14:paraId="693C890C" w14:textId="77777777" w:rsidTr="00083459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5E37B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154ACA3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86FE9F1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6E9EC9" w14:textId="7088267E" w:rsidR="002673B7" w:rsidRPr="00A57165" w:rsidRDefault="002673B7" w:rsidP="002673B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75DD" w14:textId="76CC01F4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SADNJI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C67E4" w14:textId="04A41F5D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700A" w14:textId="337CDACF" w:rsidR="002673B7" w:rsidRPr="002549A0" w:rsidRDefault="000D3F2F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2425" w14:textId="42DBE72E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8AAA" w14:textId="0940B29F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ČOKOLADNO PECIVO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072D4" w14:textId="464CFEA3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E50A" w14:textId="3741D25A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SADJE S SMETANO (L)</w:t>
            </w:r>
          </w:p>
        </w:tc>
      </w:tr>
      <w:tr w:rsidR="000D3F2F" w:rsidRPr="008B32EB" w14:paraId="30CAB1B4" w14:textId="77777777" w:rsidTr="00083459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28679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80A962" w14:textId="77777777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28CDA620" w14:textId="01EED006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EF1E" w14:textId="51CC59B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JOGURT S SADJEM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3567" w14:textId="2753D2C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92A6" w14:textId="5F72FED0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C92A" w14:textId="732F9BE3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2874" w14:textId="047C4177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ČOKOLADNO PECIVO (G,J,L)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9599" w14:textId="5D8BD0D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F5E8" w14:textId="3BF5F9B4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SADJE S SMETANO (L)</w:t>
            </w:r>
          </w:p>
        </w:tc>
      </w:tr>
      <w:tr w:rsidR="000D3F2F" w:rsidRPr="008B32EB" w14:paraId="23978268" w14:textId="77777777" w:rsidTr="00083459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019DC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C107D" w14:textId="77777777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63BCF419" w14:textId="75515882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4191" w14:textId="588442C7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3363" w14:textId="55CA0BA3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4364" w14:textId="59A6602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SOLATA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38C8" w14:textId="667954A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2866" w14:textId="57B1FBA3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ČOKOLADNO PECIVO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9F6F" w14:textId="2BA6291B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SLADKI KOTIČEK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18A6" w14:textId="0716BE6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JAGODNI KOMPOT</w:t>
            </w:r>
          </w:p>
        </w:tc>
      </w:tr>
      <w:tr w:rsidR="002673B7" w:rsidRPr="008B32EB" w14:paraId="612E7771" w14:textId="77777777" w:rsidTr="00083459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28B0E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34D3F32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757E5A52" w14:textId="77777777" w:rsidR="002673B7" w:rsidRPr="008B32EB" w:rsidRDefault="002673B7" w:rsidP="002673B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5BF10E" w14:textId="0B65D37B" w:rsidR="002673B7" w:rsidRPr="00A57165" w:rsidRDefault="002673B7" w:rsidP="002673B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3E6" w14:textId="7F6194F4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 xml:space="preserve">HOT-DOG, ZELENJAVA, SOK 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6923" w14:textId="20FE5050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POLENTA, MLEKO,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43DA" w14:textId="2FE51A51" w:rsidR="002673B7" w:rsidRPr="002549A0" w:rsidRDefault="000D3F2F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1B764" w14:textId="0E93AB1F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762E" w14:textId="52188A18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KRUH, PAŠTETA, KISLE KUMARICE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B07A" w14:textId="12769FA6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RIŽEV NARASTEK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3C93" w14:textId="6BD7707A" w:rsidR="002673B7" w:rsidRPr="002549A0" w:rsidRDefault="002673B7" w:rsidP="002673B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GOVEDINA V SOLATI, KRUH (G,J)</w:t>
            </w:r>
          </w:p>
        </w:tc>
      </w:tr>
      <w:tr w:rsidR="000D3F2F" w:rsidRPr="008B32EB" w14:paraId="440690DB" w14:textId="77777777" w:rsidTr="00083459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9120D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4CB43" w14:textId="0C4F1025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7265B0F" w14:textId="4CC6983D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1C3A" w14:textId="5D9C535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 xml:space="preserve">HOT-DOG, ZELENJAVA, SOK 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A560" w14:textId="0823C2EC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POLENTA, MLEKO, CIMET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3895" w14:textId="369D4067" w:rsidR="000D3F2F" w:rsidRPr="002549A0" w:rsidRDefault="000D3F2F" w:rsidP="000D3F2F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6466" w14:textId="4302FBF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86B4" w14:textId="6489387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TEMNI KRUH, PAŠTETA, KISLE KUMARICE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8593" w14:textId="7F4882EC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RIŽEV NARASTEK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3E9A" w14:textId="1BD39970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GOVEDINA V SOLATI, TEMNI KRUH (G,J)</w:t>
            </w:r>
          </w:p>
        </w:tc>
      </w:tr>
      <w:tr w:rsidR="000D3F2F" w:rsidRPr="008B32EB" w14:paraId="22B24933" w14:textId="77777777" w:rsidTr="00083459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00596" w14:textId="77777777" w:rsidR="000D3F2F" w:rsidRPr="008B32EB" w:rsidRDefault="000D3F2F" w:rsidP="000D3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E9DF8" w14:textId="77777777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75133823" w14:textId="3F2F1540" w:rsidR="000D3F2F" w:rsidRPr="00A57165" w:rsidRDefault="000D3F2F" w:rsidP="000D3F2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7F16" w14:textId="65160968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 xml:space="preserve">HOT-DOG, ZELENJAVA, SOK 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703F" w14:textId="4EFA0E52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POLENTA, MLEKO, KAKAV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E11A" w14:textId="49BC7B2C" w:rsidR="000D3F2F" w:rsidRPr="002549A0" w:rsidRDefault="000D3F2F" w:rsidP="000D3F2F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6F79" w14:textId="1FB2215A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444F" w14:textId="0FB62E00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TEMNI KRUH, PAŠTETA, KISLE KUMARICE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4BE4" w14:textId="5B0F613B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RIŽEV NARASTEK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1E5B" w14:textId="78120D37" w:rsidR="000D3F2F" w:rsidRPr="002549A0" w:rsidRDefault="000D3F2F" w:rsidP="000D3F2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NASTRGANO GOVEJO MESO, KUHAN KROMPIR (G)</w:t>
            </w:r>
          </w:p>
        </w:tc>
      </w:tr>
    </w:tbl>
    <w:p w14:paraId="4FE35D1C" w14:textId="77777777" w:rsidR="008B32EB" w:rsidRDefault="008B32EB" w:rsidP="0CA71CDE">
      <w:pPr>
        <w:rPr>
          <w:rFonts w:asciiTheme="minorHAnsi" w:hAnsiTheme="minorHAnsi" w:cstheme="minorBidi"/>
        </w:rPr>
      </w:pPr>
    </w:p>
    <w:p w14:paraId="56D6E2CE" w14:textId="64921202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b/>
          <w:sz w:val="12"/>
          <w:szCs w:val="12"/>
        </w:rPr>
        <w:t>JEDILNIK BIVALNA ENOTA BOHOVA SEPTEMBER</w:t>
      </w:r>
      <w:r w:rsidRPr="008D6E95">
        <w:rPr>
          <w:b/>
          <w:sz w:val="12"/>
          <w:szCs w:val="12"/>
        </w:rPr>
        <w:t xml:space="preserve"> 2025 št. dok: </w:t>
      </w:r>
      <w:r w:rsidR="009605D8" w:rsidRPr="009605D8">
        <w:rPr>
          <w:b/>
          <w:sz w:val="12"/>
          <w:szCs w:val="12"/>
        </w:rPr>
        <w:t>12261-1/2025-30</w:t>
      </w:r>
    </w:p>
    <w:p w14:paraId="0CC7CB8F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67D8F4CE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09346419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39F0BDB8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p w14:paraId="153CA25E" w14:textId="77777777" w:rsidR="007048C9" w:rsidRDefault="007048C9" w:rsidP="007048C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1634DB8" wp14:editId="19A96157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1430129070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07AB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9" o:spid="_x0000_s1026" type="#_x0000_t75" style="position:absolute;margin-left:-287.55pt;margin-top:54.6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Lqox6W6AQAAXQQAABAAAAAAAAAAAAAAAAAA0AMAAGRycy9pbmsvaW5rMS54&#10;bWxQSwECLQAUAAYACAAAACEAGdg0H+IAAAANAQAADwAAAAAAAAAAAAAAAAC4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0803C0" wp14:editId="5884989E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497930339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0A4E8" id="Rokopis 8" o:spid="_x0000_s1026" type="#_x0000_t75" style="position:absolute;margin-left:-271.8pt;margin-top:-72.9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KseBDq6AQAAXQQAABAAAAAAAAAAAAAAAAAA0AMAAGRycy9pbmsvaW5r&#10;MS54bWxQSwECLQAUAAYACAAAACEAPInXTuUAAAAPAQAADwAAAAAAAAAAAAAAAAC4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1DFC441" wp14:editId="3078F02B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2051273816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48584" id="Rokopis 7" o:spid="_x0000_s1026" type="#_x0000_t75" style="position:absolute;margin-left:877.9pt;margin-top:-17.35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hyT4G9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AA27385" wp14:editId="35367D40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1407636913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89810" id="Rokopis 4" o:spid="_x0000_s1026" type="#_x0000_t75" style="position:absolute;margin-left:1009.2pt;margin-top:65.8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CBZ5ea8AQAAXQQAABAAAAAAAAAAAAAAAAAA0AMAAGRycy9pbmsvaW5r&#10;MS54bWxQSwECLQAUAAYACAAAACEACwXhpeMAAAANAQAADwAAAAAAAAAAAAAAAAC6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66FC21E" wp14:editId="08769F6A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35678728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7F03C" id="Rokopis 3" o:spid="_x0000_s1026" type="#_x0000_t75" style="position:absolute;margin-left:901.2pt;margin-top:31.1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FDGP/vAEAAF0EAAAQAAAAAAAAAAAAAAAAANADAABkcnMvaW5rL2luazEu&#10;eG1sUEsBAi0AFAAGAAgAAAAhAETunRvhAAAACwEAAA8AAAAAAAAAAAAAAAAAug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7048C9" w:rsidRPr="008B32EB" w14:paraId="3875FFC9" w14:textId="77777777" w:rsidTr="008F1B48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522DA532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3C276015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D9DD534" w14:textId="35595E98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 xml:space="preserve"> 8.9.2025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B0901FC" w14:textId="0A54942C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 xml:space="preserve"> 9.9.2025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39DEF12" w14:textId="091A22CB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 xml:space="preserve"> 10.9.2025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CE96D2A" w14:textId="608CF971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 xml:space="preserve"> 11.9.2025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20DC61D" w14:textId="6163C88E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 xml:space="preserve"> 12.9.2025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57628EA" w14:textId="03A4E7A5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SOBOTA 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>13.9.2025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10C85CD" w14:textId="2995FED3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NEDELJA </w:t>
            </w:r>
            <w:r w:rsidR="008D013C">
              <w:rPr>
                <w:rFonts w:cs="Calibri"/>
                <w:b/>
                <w:sz w:val="16"/>
                <w:szCs w:val="16"/>
                <w:lang w:eastAsia="sl-SI"/>
              </w:rPr>
              <w:t>14.9.2025</w:t>
            </w:r>
          </w:p>
        </w:tc>
      </w:tr>
      <w:tr w:rsidR="008D013C" w:rsidRPr="008B32EB" w14:paraId="2C7EE106" w14:textId="77777777" w:rsidTr="008F1B48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29498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C6B4524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A483938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C7C33B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7683" w14:textId="3A1BF00E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GOBOVA OMAKA, AJDOVA KAŠA, SOLATA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75C1" w14:textId="5CD514D6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KROMPIRJEVA MUSAKA, SOLATA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31D3" w14:textId="758D481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ZREZEK V ZELENJAVNI OMAKI, KROMPIR IZ PEČICE 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34C8" w14:textId="48132E83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KOSTNA JUHA Z ZAKUHO, PALAČINKE Z MARMELADO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C148" w14:textId="22EC2C30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ZELENJAVNA RIŽOTA,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E530" w14:textId="5967E3AF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PIZZA,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29FE" w14:textId="01969DE6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JUHA, GOVEJI ZREZEK V NARAVNI OMAKI, RIŽ, SOLATA (G)</w:t>
            </w:r>
          </w:p>
        </w:tc>
      </w:tr>
      <w:tr w:rsidR="008D013C" w:rsidRPr="008B32EB" w14:paraId="73653172" w14:textId="77777777" w:rsidTr="008F1B48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B5E4D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AD6F82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B9BCFA0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21A3" w14:textId="0A34348F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GOBOVA OMAKA, AJDOVA KAŠA, SOLATA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556F" w14:textId="0FD107AD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KROMPIRJEVA MUSAKA, SOLATA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80C2" w14:textId="61203FE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ZREZEK V ZELENJAVNI OMAKI, KROMPIR IZ PEČICE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4880" w14:textId="2D3FED53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KOSTNA JUHA Z ZAKUHO, PALAČINKE Z MARMELADO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2EEB" w14:textId="08806312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ZELENJAVNA RIŽOTA,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ADBC" w14:textId="40655BD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PIZZA,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E043" w14:textId="0B803633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JUHA, GOVEJI ZREZEK V NARAVNI OMAKI, RIŽ, SOLATA (G)</w:t>
            </w:r>
          </w:p>
        </w:tc>
      </w:tr>
      <w:tr w:rsidR="008D013C" w:rsidRPr="008B32EB" w14:paraId="68864EC1" w14:textId="77777777" w:rsidTr="008F1B48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6CAB8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3BA253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55CF2DCE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2802" w14:textId="50ABEAC3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GOBOVA OMAKA, AJDOVA KAŠA, VLOŽENA SOLATA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84FB" w14:textId="6E5A296E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KROMPIRJEVA MUSAKA, VLOŽENA SOLATA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6A20" w14:textId="13F46510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PIŠČANČJI ZREZEK V ZELENJAVNI OMAKI, KROMPIR IZ PEČICE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1867" w14:textId="21D5D348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KOSTNA JUHA Z ZAKUHO, PALAČINKE Z MARMELADO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0BE5" w14:textId="23173B0A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ZELENJAVNA RIŽOTA,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4048" w14:textId="4D40A5D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PIZZA, VLOŽENA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002B" w14:textId="4427976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JUHA, GOVEJI ZREZEK V NARAVNI OMAKI, RIŽ, SOLATA (G)</w:t>
            </w:r>
          </w:p>
        </w:tc>
      </w:tr>
      <w:tr w:rsidR="008D013C" w:rsidRPr="008B32EB" w14:paraId="47DE7A1D" w14:textId="77777777" w:rsidTr="008F1B48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839DA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C201DB7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720ADD4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B96845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F921" w14:textId="3DE72F6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SADNI SMUTI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4D90" w14:textId="6911F048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80C6" w14:textId="135769C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KISLO MLEKO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289D" w14:textId="483FAA40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CC1A" w14:textId="4D7324B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PUDING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8DCB6" w14:textId="5553E3D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EEBC" w14:textId="0E5939EE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SADJE PO IZBIRI IZ ZALOGE</w:t>
            </w:r>
          </w:p>
        </w:tc>
      </w:tr>
      <w:tr w:rsidR="008D013C" w:rsidRPr="008B32EB" w14:paraId="3D751CC0" w14:textId="77777777" w:rsidTr="008F1B48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F7FE1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D9B04F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2A4D8AD0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054E" w14:textId="10100C1F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SADNI SMUTI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86EE" w14:textId="52ADBEA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 xml:space="preserve">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5391" w14:textId="6CEA8ACD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KISLO MLEKO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CC3A" w14:textId="64F897D5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DIAB. KEKSI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8BCA" w14:textId="2FE5C622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PUDING (L)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7922" w14:textId="1CEED49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E266" w14:textId="115DFD85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SADJE PO IZBIRI IZ ZALOGE</w:t>
            </w:r>
          </w:p>
        </w:tc>
      </w:tr>
      <w:tr w:rsidR="008D013C" w:rsidRPr="008B32EB" w14:paraId="3710CA57" w14:textId="77777777" w:rsidTr="008F1B48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CC658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B1FA95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6E6ED17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3F5B" w14:textId="5DD3A34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SADNI SMUTI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6226" w14:textId="1B2C5522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0859" w14:textId="187AFAF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KISLO MLEKO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0F2D" w14:textId="0F88FBDF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312E" w14:textId="15336518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PUDING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608A" w14:textId="6FB9FD57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7C22" w14:textId="4D38F89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VLOŽEN KOMPOT</w:t>
            </w:r>
          </w:p>
        </w:tc>
      </w:tr>
      <w:tr w:rsidR="008D013C" w:rsidRPr="008B32EB" w14:paraId="0E3B610D" w14:textId="77777777" w:rsidTr="008F1B48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F48F8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30F1202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432AE3F" w14:textId="77777777" w:rsidR="008D013C" w:rsidRPr="008B32EB" w:rsidRDefault="008D013C" w:rsidP="008D013C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53605B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691C" w14:textId="1DA516EA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PLAČANKINE Z  MARMELADO 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404C" w14:textId="616CDDF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MLEČNI ZDROB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7762" w14:textId="338716F2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MESNI SIR, VLOŽENA PAPRIKA,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CA0ED" w14:textId="3D449A1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SOLATNI KROŽNIK S TUNO, KRUH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7206" w14:textId="4AC3174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SIRNIM NAMAZOM, SVEŽA ZELENJAVA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266D" w14:textId="1A73BA5B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SATARAŠ,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D9B1" w14:textId="64C0FC77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SENDVIČ S KLOBASO, SIROM IN SVEŽO ZELENJAVO (G,L)</w:t>
            </w:r>
          </w:p>
        </w:tc>
      </w:tr>
      <w:tr w:rsidR="008D013C" w:rsidRPr="008B32EB" w14:paraId="7E69014A" w14:textId="77777777" w:rsidTr="008F1B48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6EC0B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9A1DEF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567B6604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7B99" w14:textId="5AA23F0A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PLAČANKINE Z  DIABETIČNO MARMELADO 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75C0" w14:textId="1D594C5C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MLEČNI ZDROB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0011" w14:textId="2450E505" w:rsidR="008D013C" w:rsidRPr="002549A0" w:rsidRDefault="008D013C" w:rsidP="008D013C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MESNI SIR, VLOŽENA PAPRIKA, KOS KRUHA (G)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8AA7" w14:textId="10210DB4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SOLATNI KROŽNIK S TUNO, KRUH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19E3" w14:textId="449CC62E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SIRNIM NAMAZOM, SVEŽA ZELENJAVA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DE9F" w14:textId="1E55B6B6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SATARAŠ, TEMNI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6CB5" w14:textId="594F3530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SENDVIČ S KLOBASO, SIROM IN SVEŽO ZELENJAVO (G,L) </w:t>
            </w:r>
          </w:p>
        </w:tc>
      </w:tr>
      <w:tr w:rsidR="008D013C" w:rsidRPr="008B32EB" w14:paraId="1FE222F1" w14:textId="77777777" w:rsidTr="008F1B48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3742A" w14:textId="77777777" w:rsidR="008D013C" w:rsidRPr="008B32EB" w:rsidRDefault="008D013C" w:rsidP="008D0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6C218A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4E4F5A0A" w14:textId="77777777" w:rsidR="008D013C" w:rsidRPr="00A57165" w:rsidRDefault="008D013C" w:rsidP="008D013C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003B" w14:textId="4EB860CE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PLAČANKINE Z  DIABETIČNO MARMELADO  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C607" w14:textId="1266AE08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MLEČNI ZDROB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D847" w14:textId="615E241E" w:rsidR="008D013C" w:rsidRPr="002549A0" w:rsidRDefault="008D013C" w:rsidP="008D013C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MESNI SIR, VLOŽENA PAPRIKA,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FE8D" w14:textId="1591088C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TUNA, VLOŽENA PAPRIKA, KRUH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2A22" w14:textId="379F0532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SIRNIM NAMAZOM, VLOŽENA ZELENJAVA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3C0E" w14:textId="0AE4D581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SATARAŠ, TEMNI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DFE5" w14:textId="07DF6D3D" w:rsidR="008D013C" w:rsidRPr="002549A0" w:rsidRDefault="008D013C" w:rsidP="008D013C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SENDVIČ S KLOBASO, SIROM IN SVEŽO ZELENJAVO (G,L)</w:t>
            </w:r>
          </w:p>
        </w:tc>
      </w:tr>
    </w:tbl>
    <w:p w14:paraId="49CE66EC" w14:textId="77777777" w:rsidR="007048C9" w:rsidRDefault="007048C9" w:rsidP="007048C9"/>
    <w:p w14:paraId="0E4F352B" w14:textId="77777777" w:rsidR="007048C9" w:rsidRDefault="007048C9" w:rsidP="007048C9"/>
    <w:p w14:paraId="0FB76666" w14:textId="77777777" w:rsidR="007048C9" w:rsidRDefault="007048C9" w:rsidP="007048C9"/>
    <w:p w14:paraId="09E01E3D" w14:textId="77777777" w:rsidR="007048C9" w:rsidRDefault="007048C9" w:rsidP="007048C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94A2AC4" wp14:editId="7D575ABF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63691166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76D09" id="Rokopis 9" o:spid="_x0000_s1026" type="#_x0000_t75" style="position:absolute;margin-left:-287.55pt;margin-top:54.6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BlZCVy6AQAAXQQAABAAAAAAAAAAAAAAAAAA0AMAAGRycy9pbmsvaW5rMS54&#10;bWxQSwECLQAUAAYACAAAACEAGdg0H+IAAAANAQAADwAAAAAAAAAAAAAAAAC4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B413E69" wp14:editId="310400B6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057685774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260D1" id="Rokopis 8" o:spid="_x0000_s1026" type="#_x0000_t75" style="position:absolute;margin-left:-271.8pt;margin-top:-72.9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AjvysO6AQAAXQQAABAAAAAAAAAAAAAAAAAA0AMAAGRycy9pbmsvaW5r&#10;MS54bWxQSwECLQAUAAYACAAAACEAPInXTuUAAAAPAQAADwAAAAAAAAAAAAAAAAC4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19C134C" wp14:editId="5B9D0188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366473066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D467F" id="Rokopis 7" o:spid="_x0000_s1026" type="#_x0000_t75" style="position:absolute;margin-left:877.9pt;margin-top:-17.35pt;width:1.6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pL3dEd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1509DB8" wp14:editId="7CBF5C94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647906086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564E4" id="Rokopis 4" o:spid="_x0000_s1026" type="#_x0000_t75" style="position:absolute;margin-left:1009.2pt;margin-top:65.8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IOoKx+8AQAAXQQAABAAAAAAAAAAAAAAAAAA0AMAAGRycy9pbmsvaW5r&#10;MS54bWxQSwECLQAUAAYACAAAACEACwXhpeMAAAANAQAADwAAAAAAAAAAAAAAAAC6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44F9792" wp14:editId="0C7694FB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213008994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57F19" id="Rokopis 3" o:spid="_x0000_s1026" type="#_x0000_t75" style="position:absolute;margin-left:901.2pt;margin-top:31.1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m/a0GvAEAAF0EAAAQAAAAAAAAAAAAAAAAANADAABkcnMvaW5rL2luazEu&#10;eG1sUEsBAi0AFAAGAAgAAAAhAETunRvhAAAACwEAAA8AAAAAAAAAAAAAAAAAug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7048C9" w:rsidRPr="008B32EB" w14:paraId="31F93F15" w14:textId="77777777" w:rsidTr="008F1B48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75F4D310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4C5202E6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1461597" w14:textId="784D2CA5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15.9.2025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8B6E1C6" w14:textId="4763C993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16.9.2025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B00514F" w14:textId="6B6BA29B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17.9.2025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63C03C3" w14:textId="13A02B08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18.9.2025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769354A" w14:textId="6E27AE7C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>.19.9.2025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A2E55FD" w14:textId="6A93B665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20.9.2025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7EA5995B" w14:textId="5C67DA04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A2297A">
              <w:rPr>
                <w:rFonts w:cs="Calibri"/>
                <w:b/>
                <w:sz w:val="16"/>
                <w:szCs w:val="16"/>
                <w:lang w:eastAsia="sl-SI"/>
              </w:rPr>
              <w:t xml:space="preserve"> 21.9.2025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A2297A" w:rsidRPr="008B32EB" w14:paraId="7A8B43A7" w14:textId="77777777" w:rsidTr="008F1B48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5C865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D159446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FE60325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136163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B642" w14:textId="6D2114BC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KROMPIRJEV GOLAŽ, HRENOVKA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CAA7" w14:textId="292572D3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PEČENKA, RIŽ, SOLATA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7036" w14:textId="1CB2CC51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ZELENJAVNA ENOLONČNICA Z LEČO, SOLATA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B816" w14:textId="3FCFF305" w:rsidR="00A2297A" w:rsidRPr="002549A0" w:rsidRDefault="00CF3BB3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TORTILIJE Z MLETIM MESOM IN ZELENJAVO,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F020" w14:textId="6016F82A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ŠPINAČA, PIRE KROMPIR, SOJIN POLPET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9DB7" w14:textId="6C3B5C0A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ZELENJAVNI ZREZEK, PIRE KROMPIR, KUMARIČNA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681F" w14:textId="69865B37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JUHA ZA ZAKUHO, PEČENA REBRCA, RIŽ, SOLATA </w:t>
            </w:r>
            <w:r w:rsidRPr="002549A0">
              <w:rPr>
                <w:sz w:val="16"/>
                <w:szCs w:val="16"/>
              </w:rPr>
              <w:t>(G)</w:t>
            </w:r>
          </w:p>
        </w:tc>
      </w:tr>
      <w:tr w:rsidR="00CF3BB3" w:rsidRPr="008B32EB" w14:paraId="73B55720" w14:textId="77777777" w:rsidTr="008F1B48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F4811" w14:textId="77777777" w:rsidR="00CF3BB3" w:rsidRPr="008B32EB" w:rsidRDefault="00CF3BB3" w:rsidP="00CF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6C8B52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452985C8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1DF3" w14:textId="06B2CF6D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KROMPIRJEV GOLAŽ, HRENOVKA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DA62" w14:textId="14CC38B4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PEČENKA, RIŽ,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92AE" w14:textId="79A81C64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ZELENJAVNA ENOLONČNICA Z LEČO,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F614" w14:textId="725840CF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TORTILIJE Z MLETIM MESOM IN ZELENJAVO,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2114" w14:textId="205826D9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ŠPINAČA, PIRE KROMPIR, SOJIN POLPET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BE80" w14:textId="70D7239A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ZELENJAVNI ZREZEK, KROMPIR V KOSIH, KUMARIČNA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2439" w14:textId="5556F07E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JUHA ZA ZAKUHO, PEČENA REBRCA, RIŽ, SOLATA </w:t>
            </w:r>
            <w:r w:rsidRPr="002549A0">
              <w:rPr>
                <w:sz w:val="16"/>
                <w:szCs w:val="16"/>
              </w:rPr>
              <w:t>(G)</w:t>
            </w:r>
          </w:p>
        </w:tc>
      </w:tr>
      <w:tr w:rsidR="00CF3BB3" w:rsidRPr="008B32EB" w14:paraId="2873B816" w14:textId="77777777" w:rsidTr="008F1B48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C5E37" w14:textId="77777777" w:rsidR="00CF3BB3" w:rsidRPr="008B32EB" w:rsidRDefault="00CF3BB3" w:rsidP="00CF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171390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B563BE7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D66D" w14:textId="5BCD8F39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KROMPIRJEV GOLAŽ, HRENOVKA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CE58" w14:textId="77FC724B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2549A0">
              <w:rPr>
                <w:sz w:val="16"/>
                <w:szCs w:val="16"/>
              </w:rPr>
              <w:t>PEČENKA, RIŽ, VLOŽENA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C908" w14:textId="2AB9995D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ZELENJAVNA ENOLONČNICA Z LEČO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0130" w14:textId="2FB60583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TORTILIJE Z MLETIM MESOM IN ZELENJAVO,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0998" w14:textId="77777777" w:rsidR="00CF3BB3" w:rsidRPr="002549A0" w:rsidRDefault="00CF3BB3" w:rsidP="00CF3BB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549A0">
              <w:rPr>
                <w:sz w:val="16"/>
                <w:szCs w:val="16"/>
              </w:rPr>
              <w:t>ŠPINAČA, PIRE KROMPIR,</w:t>
            </w:r>
          </w:p>
          <w:p w14:paraId="3BB55AA4" w14:textId="20A3DC9E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SOJIN POLPET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1501" w14:textId="49536F6A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ZELENJAVNI ZREZEK, PIRE KROMPIR, KUMARIČNA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8F84" w14:textId="6BC01921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JUHA ZA ZAKUHO, PEČENA REBRCA, RIŽ, SOLATA </w:t>
            </w:r>
            <w:r w:rsidRPr="002549A0">
              <w:rPr>
                <w:sz w:val="16"/>
                <w:szCs w:val="16"/>
              </w:rPr>
              <w:t>(G)</w:t>
            </w:r>
          </w:p>
        </w:tc>
      </w:tr>
      <w:tr w:rsidR="00A2297A" w:rsidRPr="008B32EB" w14:paraId="0057FCB4" w14:textId="77777777" w:rsidTr="008F1B48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9E4A7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B75D181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1F31F01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F9145F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6464" w14:textId="37E9F858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PANAKOTA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460B" w14:textId="25E92974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D542" w14:textId="726C6243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LEDENA KAVA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26D5" w14:textId="6C551C3F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JOGURT Z MEDOM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9BC3" w14:textId="18299167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PUDING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4E4E5A" w14:textId="0DBBE148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8340" w14:textId="05301B4C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SLADOLED NA PALČKI (L)</w:t>
            </w:r>
          </w:p>
        </w:tc>
      </w:tr>
      <w:tr w:rsidR="00A2297A" w:rsidRPr="008B32EB" w14:paraId="006854A3" w14:textId="77777777" w:rsidTr="008F1B48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63FAF" w14:textId="77777777" w:rsidR="00A2297A" w:rsidRPr="008B32EB" w:rsidRDefault="00A2297A" w:rsidP="00A2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46028E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7DCCB9D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318F" w14:textId="4B71CF4F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PANAKOTA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0786" w14:textId="682AE230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91F2" w14:textId="3682C3BC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LEDENA KAVA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CAD4" w14:textId="7E80A431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JOGURT Z MEDOM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FFA8" w14:textId="2827D9A6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PUDING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A54D" w14:textId="1BD573DF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4992" w14:textId="25BD703E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SLADOLED NA PALČKI (L)</w:t>
            </w:r>
          </w:p>
        </w:tc>
      </w:tr>
      <w:tr w:rsidR="00A2297A" w:rsidRPr="008B32EB" w14:paraId="6AD09557" w14:textId="77777777" w:rsidTr="008F1B48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3A896" w14:textId="77777777" w:rsidR="00A2297A" w:rsidRPr="008B32EB" w:rsidRDefault="00A2297A" w:rsidP="00A22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E7653F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E24198D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ECD9" w14:textId="14ACB1BA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PANAKOTA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0444" w14:textId="402AE584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90D2" w14:textId="5F6348B8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LEDENA KAVA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CC9D" w14:textId="35EF8451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JOGURT Z MEDOM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747B" w14:textId="40B3DAA3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PUDING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7D87" w14:textId="4ED7766E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SLADKI KOTIČEK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A4FE" w14:textId="482D0DFE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SLADOLED NA PALČKI (L)</w:t>
            </w:r>
          </w:p>
        </w:tc>
      </w:tr>
      <w:tr w:rsidR="00A2297A" w:rsidRPr="008B32EB" w14:paraId="7DEBB55F" w14:textId="77777777" w:rsidTr="008F1B48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E081D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28A34C0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1B167907" w14:textId="77777777" w:rsidR="00A2297A" w:rsidRPr="008B32EB" w:rsidRDefault="00A2297A" w:rsidP="00A2297A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2DBBC3" w14:textId="77777777" w:rsidR="00A2297A" w:rsidRPr="00A57165" w:rsidRDefault="00A2297A" w:rsidP="00A2297A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06DA" w14:textId="553374B1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MEČNI RIŽ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98F6" w14:textId="321091C7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PLESKAVICA V LEPINJI, SVEŽA ZELENJAVA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DEF3" w14:textId="40B55337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TESTENINSKA SOLATA </w:t>
            </w:r>
            <w:r w:rsidRPr="002549A0">
              <w:rPr>
                <w:sz w:val="16"/>
                <w:szCs w:val="16"/>
              </w:rPr>
              <w:t>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5D1FD" w14:textId="0746293E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PAŠTETO IN VLOŽENO ZELENJAVO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BC38" w14:textId="29A8F535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ČOKOLINO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53A3" w14:textId="51D3C93F" w:rsidR="00A2297A" w:rsidRPr="002549A0" w:rsidRDefault="00A2297A" w:rsidP="00A2297A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ŠMORN, KOMPOT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F5CE7" w14:textId="502B0375" w:rsidR="00A2297A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SOLATNI KROŽNIK, KRUH (G,J)</w:t>
            </w:r>
          </w:p>
        </w:tc>
      </w:tr>
      <w:tr w:rsidR="00CF3BB3" w:rsidRPr="008B32EB" w14:paraId="48766B59" w14:textId="77777777" w:rsidTr="008F1B48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A0B33" w14:textId="77777777" w:rsidR="00CF3BB3" w:rsidRPr="008B32EB" w:rsidRDefault="00CF3BB3" w:rsidP="00CF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C8FF2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6D1B30BF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F6B6" w14:textId="5241CBDF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MEČNI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908A" w14:textId="4137105D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PLESKAVICA V LEPINJI, SVEŽA ZELENJAVA (G)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D19A" w14:textId="787B9E44" w:rsidR="00CF3BB3" w:rsidRPr="002549A0" w:rsidRDefault="00CF3BB3" w:rsidP="00CF3BB3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TESTENINSKA SOLATA (G,J)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E820" w14:textId="397398C8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PAŠTETO IN VLOŽENO ZELENJAVO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CBAB" w14:textId="22B8F0B9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MLEČNI ZDROB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5A3B" w14:textId="2BF7A84C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ŠMORN, KOMPOT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4DB1" w14:textId="02C5B80C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SOLATNI KROŽNIK, KRUH (G,J)</w:t>
            </w:r>
          </w:p>
        </w:tc>
      </w:tr>
      <w:tr w:rsidR="00CF3BB3" w:rsidRPr="008B32EB" w14:paraId="2C16FF3A" w14:textId="77777777" w:rsidTr="008F1B48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10C54" w14:textId="77777777" w:rsidR="00CF3BB3" w:rsidRPr="008B32EB" w:rsidRDefault="00CF3BB3" w:rsidP="00CF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2A191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003D3A95" w14:textId="77777777" w:rsidR="00CF3BB3" w:rsidRPr="00A57165" w:rsidRDefault="00CF3BB3" w:rsidP="00CF3BB3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16C2" w14:textId="401EE254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MEČNI RIŽ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E5E5" w14:textId="7BDD9272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PLESKAVICA V LEPINJI, SVEŽA ZELENJAVA(G)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6D1C" w14:textId="7E4808C3" w:rsidR="00CF3BB3" w:rsidRPr="002549A0" w:rsidRDefault="00CF3BB3" w:rsidP="00CF3BB3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TESTENINSKA SOLATA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D317" w14:textId="2C8509AB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KRUH S PAŠTETO IN VLOŽENO ZELENJAVO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065F" w14:textId="06D09D19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ČOKOLINO </w:t>
            </w:r>
            <w:r w:rsidRPr="002549A0">
              <w:rPr>
                <w:sz w:val="16"/>
                <w:szCs w:val="16"/>
              </w:rPr>
              <w:t>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75BA" w14:textId="0C276F7F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ŠMORN, KOMPOT </w:t>
            </w:r>
            <w:r w:rsidRPr="002549A0">
              <w:rPr>
                <w:sz w:val="16"/>
                <w:szCs w:val="16"/>
              </w:rPr>
              <w:t>(G,J,L)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4D4B" w14:textId="01BA1CF1" w:rsidR="00CF3BB3" w:rsidRPr="002549A0" w:rsidRDefault="00CF3BB3" w:rsidP="00CF3BB3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SOLATNI KROŽNIK, KRUH (G,J)</w:t>
            </w:r>
          </w:p>
        </w:tc>
      </w:tr>
    </w:tbl>
    <w:p w14:paraId="63AAFCE1" w14:textId="4FCC502E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b/>
          <w:sz w:val="12"/>
          <w:szCs w:val="12"/>
        </w:rPr>
        <w:t>JEDILNIK BIVALNA ENOTA BOHOVA SEPTEMBER</w:t>
      </w:r>
      <w:r w:rsidRPr="008D6E95">
        <w:rPr>
          <w:b/>
          <w:sz w:val="12"/>
          <w:szCs w:val="12"/>
        </w:rPr>
        <w:t xml:space="preserve"> 2025 št. dok: </w:t>
      </w:r>
      <w:r w:rsidR="009605D8" w:rsidRPr="009605D8">
        <w:rPr>
          <w:b/>
          <w:sz w:val="12"/>
          <w:szCs w:val="12"/>
        </w:rPr>
        <w:t>12261-1/2025-30</w:t>
      </w:r>
    </w:p>
    <w:p w14:paraId="31B4370E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69B0DC77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4106ACE7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3823F46F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p w14:paraId="3C3E2BF6" w14:textId="77777777" w:rsidR="007048C9" w:rsidRDefault="007048C9" w:rsidP="007048C9"/>
    <w:p w14:paraId="382960D9" w14:textId="77777777" w:rsidR="007048C9" w:rsidRDefault="007048C9" w:rsidP="007048C9"/>
    <w:p w14:paraId="26752E90" w14:textId="77777777" w:rsidR="007048C9" w:rsidRDefault="007048C9" w:rsidP="007048C9"/>
    <w:p w14:paraId="788819F5" w14:textId="77777777" w:rsidR="007048C9" w:rsidRDefault="007048C9" w:rsidP="007048C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1968B4C" wp14:editId="476AABD0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1434939869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F58F2" id="Rokopis 9" o:spid="_x0000_s1026" type="#_x0000_t75" style="position:absolute;margin-left:-287.55pt;margin-top:54.6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LdIcquwEAAF0EAAAQAAAAAAAAAAAAAAAAANADAABkcnMvaW5rL2luazEu&#10;eG1sUEsBAi0AFAAGAAgAAAAhABnYNB/iAAAADQEAAA8AAAAAAAAAAAAAAAAAuQ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24E3628" wp14:editId="6D809670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21400818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5F283" id="Rokopis 8" o:spid="_x0000_s1026" type="#_x0000_t75" style="position:absolute;margin-left:-271.8pt;margin-top:-72.9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DUv317wBAABdBAAAEAAAAAAAAAAAAAAAAADQAwAAZHJzL2luay9p&#10;bmsxLnhtbFBLAQItABQABgAIAAAAIQA8iddO5QAAAA8BAAAPAAAAAAAAAAAAAAAAALoFAABkcnMv&#10;ZG93bnJldi54bWxQSwECLQAUAAYACAAAACEAeRi8nb8AAAAhAQAAGQAAAAAAAAAAAAAAAADMBgAA&#10;ZHJzL19yZWxzL2Uyb0RvYy54bWwucmVsc1BLBQYAAAAABgAGAHgBAADCBwAAAAA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91834D4" wp14:editId="30AFA9D2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88993343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F7780" id="Rokopis 7" o:spid="_x0000_s1026" type="#_x0000_t75" style="position:absolute;margin-left:877.9pt;margin-top:-17.35pt;width:1.6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7Sd5/N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E129A0E" wp14:editId="0AACF0D8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745984776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E0CDF" id="Rokopis 4" o:spid="_x0000_s1026" type="#_x0000_t75" style="position:absolute;margin-left:1009.2pt;margin-top:65.8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1nZk97sBAABdBAAAEAAAAAAAAAAAAAAAAADQAwAAZHJzL2luay9pbmsx&#10;LnhtbFBLAQItABQABgAIAAAAIQALBeGl4wAAAA0BAAAPAAAAAAAAAAAAAAAAALkFAABkcnMvZG93&#10;bnJldi54bWxQSwECLQAUAAYACAAAACEAeRi8nb8AAAAhAQAAGQAAAAAAAAAAAAAAAADJBgAAZHJz&#10;L19yZWxzL2Uyb0RvYy54bWwucmVsc1BLBQYAAAAABgAGAHgBAAC/BwAAAAA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7A03535" wp14:editId="48260892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1486930169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859A6" id="Rokopis 3" o:spid="_x0000_s1026" type="#_x0000_t75" style="position:absolute;margin-left:901.2pt;margin-top:31.1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BdMYUrvAEAAF0EAAAQAAAAAAAAAAAAAAAAANADAABkcnMvaW5rL2luazEu&#10;eG1sUEsBAi0AFAAGAAgAAAAhAETunRvhAAAACwEAAA8AAAAAAAAAAAAAAAAAug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7048C9" w:rsidRPr="008B32EB" w14:paraId="04CBE994" w14:textId="77777777" w:rsidTr="008F1B48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1858CF6E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221A7984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CB48C86" w14:textId="4C4DB40E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22.9.2025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57FED22" w14:textId="04DF47D6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23.9.2025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7B92650" w14:textId="44724290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24.9.2025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4FFB9A9" w14:textId="18D26B89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25.9.2025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31823FC5" w14:textId="0C01FEF2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PETEK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26.9.2025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6CD524F5" w14:textId="353642FF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SOBOTA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27.9.2025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47F7B447" w14:textId="55C1633E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NEDELJA</w:t>
            </w:r>
            <w:r w:rsidR="00CF3BB3">
              <w:rPr>
                <w:rFonts w:cs="Calibri"/>
                <w:b/>
                <w:sz w:val="16"/>
                <w:szCs w:val="16"/>
                <w:lang w:eastAsia="sl-SI"/>
              </w:rPr>
              <w:t xml:space="preserve"> 28.9.2029</w:t>
            </w: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863B6F" w:rsidRPr="008B32EB" w14:paraId="178BD48B" w14:textId="77777777" w:rsidTr="008F1B48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C87D1" w14:textId="77777777" w:rsidR="00863B6F" w:rsidRPr="008B32EB" w:rsidRDefault="00863B6F" w:rsidP="00863B6F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4A83277B" w14:textId="77777777" w:rsidR="00863B6F" w:rsidRPr="008B32EB" w:rsidRDefault="00863B6F" w:rsidP="00863B6F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48E6942" w14:textId="77777777" w:rsidR="00863B6F" w:rsidRPr="008B32EB" w:rsidRDefault="00863B6F" w:rsidP="00863B6F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68DF13" w14:textId="77777777" w:rsidR="00863B6F" w:rsidRPr="00A57165" w:rsidRDefault="00863B6F" w:rsidP="00863B6F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8411" w14:textId="4FEA23EB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</w:t>
            </w:r>
            <w:r w:rsidR="002549A0">
              <w:rPr>
                <w:rFonts w:cs="Calibri"/>
                <w:sz w:val="16"/>
                <w:szCs w:val="16"/>
                <w:lang w:eastAsia="sl-SI"/>
              </w:rPr>
              <w:t>U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MAR</w:t>
            </w:r>
            <w:r w:rsidR="002549A0">
              <w:rPr>
                <w:rFonts w:cs="Calibri"/>
                <w:sz w:val="16"/>
                <w:szCs w:val="16"/>
                <w:lang w:eastAsia="sl-SI"/>
              </w:rPr>
              <w:t>I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ČIN ZOS S HRENOVKO,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4171" w14:textId="6E0D5884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ČUFTI V PARADIŽNIKOVI OMAKI, PIRE KROMPIR 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478D" w14:textId="5FA1471C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SEGEDIN GOLAŽ,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903F" w14:textId="0D5001A8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MAKARONOVO MESO,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8A5F" w14:textId="1ED22A37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ZELJNATE KRPICE, RDEČA PSA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52F3" w14:textId="1F47345B" w:rsidR="00863B6F" w:rsidRPr="002549A0" w:rsidRDefault="002549A0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PIŠČANČJI DUNAJSKI ZREZEK, PEČEN KROMPIR, SOLATA (G,J,)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189B" w14:textId="0A0D473B" w:rsidR="00863B6F" w:rsidRPr="002549A0" w:rsidRDefault="00863B6F" w:rsidP="00863B6F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POROVA JUHA, MREŽNA PEČENKA, RIŽ, PARADIŽNIKOVA SOLATA (G</w:t>
            </w:r>
          </w:p>
        </w:tc>
      </w:tr>
      <w:tr w:rsidR="002549A0" w:rsidRPr="008B32EB" w14:paraId="7C67F24D" w14:textId="77777777" w:rsidTr="008F1B48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590FD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783877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001AFF0E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7D0D" w14:textId="409CFB1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</w:t>
            </w:r>
            <w:r>
              <w:rPr>
                <w:rFonts w:cs="Calibri"/>
                <w:sz w:val="16"/>
                <w:szCs w:val="16"/>
                <w:lang w:eastAsia="sl-SI"/>
              </w:rPr>
              <w:t>U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MAR</w:t>
            </w:r>
            <w:r>
              <w:rPr>
                <w:rFonts w:cs="Calibri"/>
                <w:sz w:val="16"/>
                <w:szCs w:val="16"/>
                <w:lang w:eastAsia="sl-SI"/>
              </w:rPr>
              <w:t>I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ČIN ZOS S HRENOVKO,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21B4" w14:textId="1109A6D5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ČUFTI V PARADIŽNIKOVI OMAKI, PIRE KROMPIR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F7A4" w14:textId="4931DA88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SEGEDIN GOLAŽ, TEMNI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3514" w14:textId="45221EC1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MAKARONOVO MESO,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2CB0" w14:textId="1F5202A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ZELJNATE KRPICE, RDEČA PSA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2F7C" w14:textId="78C57A56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PIŠČANČJI DUNAJSKI ZREZEK, PEČEN KROMPIR, SOLATA (G,J,)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6FD4" w14:textId="3A724A1C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POROVA JUHA, MREŽNA PEČENKA, RIŽ, PARADIŽNIKOVA SOLATA (G</w:t>
            </w:r>
          </w:p>
        </w:tc>
      </w:tr>
      <w:tr w:rsidR="002549A0" w:rsidRPr="008B32EB" w14:paraId="4BCDC0E8" w14:textId="77777777" w:rsidTr="008F1B48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76F75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0B9C2C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2872EE1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EBB4" w14:textId="658CB811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</w:t>
            </w:r>
            <w:r>
              <w:rPr>
                <w:rFonts w:cs="Calibri"/>
                <w:sz w:val="16"/>
                <w:szCs w:val="16"/>
                <w:lang w:eastAsia="sl-SI"/>
              </w:rPr>
              <w:t>U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MAR</w:t>
            </w:r>
            <w:r>
              <w:rPr>
                <w:rFonts w:cs="Calibri"/>
                <w:sz w:val="16"/>
                <w:szCs w:val="16"/>
                <w:lang w:eastAsia="sl-SI"/>
              </w:rPr>
              <w:t>I</w:t>
            </w:r>
            <w:r w:rsidRPr="002549A0">
              <w:rPr>
                <w:rFonts w:cs="Calibri"/>
                <w:sz w:val="16"/>
                <w:szCs w:val="16"/>
                <w:lang w:eastAsia="sl-SI"/>
              </w:rPr>
              <w:t>ČIN ZOS S HRENOVKO, KOS KRUHA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4231" w14:textId="3A51FBFE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ČUFTI V PARADIŽNIKOVI OMAKI, PIRE KROMPIR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(G.L)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178F" w14:textId="189979B0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SEGEDIN GOLAŽ, TEMNI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A6E8" w14:textId="69D5AB86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MAKARONOVO MESO, SOLATA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09F2" w14:textId="570C282A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ZELJNATE KRPICE, RDEČA PSA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3F77" w14:textId="5D75D37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PIŠČANČJI DUNAJSKI ZREZEK, PEČEN KROMPIR, SOLATA (G,J,)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74B3" w14:textId="4D91E1AF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POROVA JUHA, MREŽNA PEČENKA, RIŽ, PARADIŽNIKOVA SOLATA (G</w:t>
            </w:r>
          </w:p>
        </w:tc>
      </w:tr>
      <w:tr w:rsidR="002549A0" w:rsidRPr="008B32EB" w14:paraId="2DEEFED7" w14:textId="77777777" w:rsidTr="008F1B48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E61DE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38AD5678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CDB04BF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51F458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AF9B" w14:textId="57661ED2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ACC4" w14:textId="763D051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C4C6" w14:textId="52DE0617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LEDENA KAVA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DD83" w14:textId="36AF05C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KUPA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AE8D" w14:textId="00C18980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42765" w14:textId="63115372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4C2C" w14:textId="66232DE9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MELONA</w:t>
            </w:r>
          </w:p>
        </w:tc>
      </w:tr>
      <w:tr w:rsidR="002549A0" w:rsidRPr="008B32EB" w14:paraId="00142E70" w14:textId="77777777" w:rsidTr="008F1B48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34330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25746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33EFB02B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3B2A" w14:textId="03B94F0F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700E" w14:textId="1DF9C1B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B2F7" w14:textId="2A9C8031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LEDENA KAVA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5417" w14:textId="55B31028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KUPA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F68F" w14:textId="219CD495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GRŠKI JOGURT (L)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9DB1" w14:textId="2ABB362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9607" w14:textId="23A4637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MELONA</w:t>
            </w:r>
          </w:p>
        </w:tc>
      </w:tr>
      <w:tr w:rsidR="002549A0" w:rsidRPr="008B32EB" w14:paraId="3AA12649" w14:textId="77777777" w:rsidTr="008F1B48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63264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07E68C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53243D2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1F7E" w14:textId="771AB415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F732" w14:textId="118A3CEA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0B83" w14:textId="50EE977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LEDENA KAVA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6BF8" w14:textId="517FB52F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SADNA KUPA S SMETANO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D897" w14:textId="18940B4F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GRŠKI JOGURT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0E57" w14:textId="6B1A1631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 xml:space="preserve">SLADKI KOTIČEK </w:t>
            </w: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189E" w14:textId="153FF154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MELONA</w:t>
            </w:r>
          </w:p>
        </w:tc>
      </w:tr>
      <w:tr w:rsidR="002549A0" w:rsidRPr="008B32EB" w14:paraId="295AEB72" w14:textId="77777777" w:rsidTr="008F1B48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6A3E6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80A7F2D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5BDCC46" w14:textId="77777777" w:rsidR="002549A0" w:rsidRPr="008B32EB" w:rsidRDefault="002549A0" w:rsidP="002549A0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52549F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44A2" w14:textId="567B8E53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D1D8" w14:textId="7F4F9AE5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KRUH, RIBE V KONZERVI, SVEŽA ZELENJAVA (G,R1)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20E3" w14:textId="7276930A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HAMBURGER, SOK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738100" w14:textId="4782D94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MLEČNI GRIS, KAKAV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C35B" w14:textId="76A42289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FIŽOLOVA SOLATA,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3255" w14:textId="4CD102A3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KRANJSKA KLOBASA,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AA2B" w14:textId="1984EF38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MESNI NAREZEK (KONZERVA), KRUH, ZELENJAVA (G)</w:t>
            </w:r>
          </w:p>
        </w:tc>
      </w:tr>
      <w:tr w:rsidR="002549A0" w:rsidRPr="008B32EB" w14:paraId="408111C5" w14:textId="77777777" w:rsidTr="008F1B48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73441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6C722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0E6472DA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D483" w14:textId="5D0FFA5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6BB9" w14:textId="2BF644BE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TEMNI KRUH, RIBE V KONZERVI, SVEŽA ZELENJAVA (G,R1)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72A5" w14:textId="73BE9C14" w:rsidR="002549A0" w:rsidRPr="002549A0" w:rsidRDefault="002549A0" w:rsidP="002549A0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HAMBURGER, SOK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06FF" w14:textId="2E04319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MLEČNI GRIS, KAKAV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4393" w14:textId="5E238215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FIŽOLOVA SOLATA,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1733" w14:textId="58A0CCF2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KRANJSKA KLOBASA,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CD3A" w14:textId="1C129D52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MESNI NAREZEK (KONZERVA), KRUH, ZELENJAVA (G)</w:t>
            </w:r>
          </w:p>
        </w:tc>
      </w:tr>
      <w:tr w:rsidR="002549A0" w:rsidRPr="008B32EB" w14:paraId="7E208B8D" w14:textId="77777777" w:rsidTr="008F1B48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39B64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BD2996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6AF14CA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E22F" w14:textId="4904B76C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0966" w14:textId="21B8091D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>TEMNI KRUH, RIBE V KONZERVI, VLOŽENA ZELENJAVA (G,R1)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9692" w14:textId="49F3D680" w:rsidR="002549A0" w:rsidRPr="002549A0" w:rsidRDefault="002549A0" w:rsidP="002549A0">
            <w:pPr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HAMBURGER, SOK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5D71" w14:textId="71F0257B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MLEČNI GRIS, KAKAV (L)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A261" w14:textId="13424B27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PANIRAN RIBJI FILE, FIŽOLOVA SOLATA, KRUH (G,J)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0D20" w14:textId="2BE356FA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KRANJSKA KLOBASA, ZELENJAVA,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4CB4" w14:textId="112A2284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MESNI NAREZEK (KONZERVA), KRUH, ZELENJAVA (G)</w:t>
            </w:r>
          </w:p>
        </w:tc>
      </w:tr>
    </w:tbl>
    <w:p w14:paraId="566509FC" w14:textId="05CB7E5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b/>
          <w:sz w:val="12"/>
          <w:szCs w:val="12"/>
        </w:rPr>
        <w:t>JEDILNIK BIVALNA ENOTA BOHOVA SEPTEMBER</w:t>
      </w:r>
      <w:r w:rsidRPr="008D6E95">
        <w:rPr>
          <w:b/>
          <w:sz w:val="12"/>
          <w:szCs w:val="12"/>
        </w:rPr>
        <w:t xml:space="preserve"> 2025 št. dok: </w:t>
      </w:r>
      <w:r w:rsidR="009605D8" w:rsidRPr="009605D8">
        <w:rPr>
          <w:b/>
          <w:sz w:val="12"/>
          <w:szCs w:val="12"/>
        </w:rPr>
        <w:t>12261-1/2025-30</w:t>
      </w:r>
    </w:p>
    <w:p w14:paraId="7D3CE335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23E56037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31A8F07A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391E51A3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p w14:paraId="7623AC77" w14:textId="77777777" w:rsidR="007048C9" w:rsidRDefault="007048C9" w:rsidP="007048C9"/>
    <w:p w14:paraId="519C52DB" w14:textId="77777777" w:rsidR="007048C9" w:rsidRDefault="007048C9" w:rsidP="007048C9"/>
    <w:p w14:paraId="75237EB0" w14:textId="77777777" w:rsidR="007048C9" w:rsidRDefault="007048C9" w:rsidP="007048C9"/>
    <w:p w14:paraId="6DC00BB0" w14:textId="77777777" w:rsidR="007048C9" w:rsidRDefault="007048C9" w:rsidP="007048C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F5CA660" wp14:editId="10677909">
                <wp:simplePos x="0" y="0"/>
                <wp:positionH relativeFrom="column">
                  <wp:posOffset>-3643085</wp:posOffset>
                </wp:positionH>
                <wp:positionV relativeFrom="paragraph">
                  <wp:posOffset>702525</wp:posOffset>
                </wp:positionV>
                <wp:extent cx="360" cy="360"/>
                <wp:effectExtent l="57150" t="57150" r="57150" b="57150"/>
                <wp:wrapNone/>
                <wp:docPr id="450565009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3FC40" id="Rokopis 9" o:spid="_x0000_s1026" type="#_x0000_t75" style="position:absolute;margin-left:-287.55pt;margin-top:54.6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EfvOga6AQAAXQQAABAAAAAAAAAAAAAAAAAA0AMAAGRycy9pbmsvaW5rMS54&#10;bWxQSwECLQAUAAYACAAAACEAGdg0H+IAAAANAQAADwAAAAAAAAAAAAAAAAC4BQAAZHJzL2Rvd25y&#10;ZXYueG1sUEsBAi0AFAAGAAgAAAAhAHkYvJ2/AAAAIQEAABkAAAAAAAAAAAAAAAAAxwYAAGRycy9f&#10;cmVscy9lMm9Eb2MueG1sLnJlbHNQSwUGAAAAAAYABgB4AQAAvQ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C9AFEAC" wp14:editId="1128F35D">
                <wp:simplePos x="0" y="0"/>
                <wp:positionH relativeFrom="column">
                  <wp:posOffset>-3443285</wp:posOffset>
                </wp:positionH>
                <wp:positionV relativeFrom="paragraph">
                  <wp:posOffset>-916755</wp:posOffset>
                </wp:positionV>
                <wp:extent cx="360" cy="360"/>
                <wp:effectExtent l="57150" t="57150" r="57150" b="57150"/>
                <wp:wrapNone/>
                <wp:docPr id="1537340787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23DEC" id="Rokopis 8" o:spid="_x0000_s1026" type="#_x0000_t75" style="position:absolute;margin-left:-271.8pt;margin-top:-72.9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K+nTeK6AQAAXQQAABAAAAAAAAAAAAAAAAAA0AMAAGRycy9pbmsvaW5r&#10;MS54bWxQSwECLQAUAAYACAAAACEAPInXTuUAAAAPAQAADwAAAAAAAAAAAAAAAAC4BQAAZHJzL2Rv&#10;d25yZXYueG1sUEsBAi0AFAAGAAgAAAAhAHkYvJ2/AAAAIQEAABkAAAAAAAAAAAAAAAAAygYAAGRy&#10;cy9fcmVscy9lMm9Eb2MueG1sLnJlbHNQSwUGAAAAAAYABgB4AQAAwAcAAAAA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B0CF965" wp14:editId="6BC883E3">
                <wp:simplePos x="0" y="0"/>
                <wp:positionH relativeFrom="column">
                  <wp:posOffset>11158220</wp:posOffset>
                </wp:positionH>
                <wp:positionV relativeFrom="paragraph">
                  <wp:posOffset>-211455</wp:posOffset>
                </wp:positionV>
                <wp:extent cx="1800" cy="360"/>
                <wp:effectExtent l="57150" t="57150" r="55880" b="57150"/>
                <wp:wrapNone/>
                <wp:docPr id="198349708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39F65" id="Rokopis 7" o:spid="_x0000_s1026" type="#_x0000_t75" style="position:absolute;margin-left:877.9pt;margin-top:-17.35pt;width:1.6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6788066" wp14:editId="57E26FF1">
                <wp:simplePos x="0" y="0"/>
                <wp:positionH relativeFrom="column">
                  <wp:posOffset>12825475</wp:posOffset>
                </wp:positionH>
                <wp:positionV relativeFrom="paragraph">
                  <wp:posOffset>845445</wp:posOffset>
                </wp:positionV>
                <wp:extent cx="360" cy="360"/>
                <wp:effectExtent l="57150" t="57150" r="57150" b="57150"/>
                <wp:wrapNone/>
                <wp:docPr id="723820026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B8672" id="Rokopis 4" o:spid="_x0000_s1026" type="#_x0000_t75" style="position:absolute;margin-left:1009.2pt;margin-top:65.8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k4Kw+ugEAAF0EAAAQAAAAAAAAAAAAAAAAANADAABkcnMvaW5rL2luazEu&#10;eG1sUEsBAi0AFAAGAAgAAAAhAAsF4aXjAAAADQEAAA8AAAAAAAAAAAAAAAAAuAUAAGRycy9kb3du&#10;cmV2LnhtbFBLAQItABQABgAIAAAAIQB5GLydvwAAACEBAAAZAAAAAAAAAAAAAAAAAMgGAABkcnMv&#10;X3JlbHMvZTJvRG9jLnhtbC5yZWxzUEsFBgAAAAAGAAYAeAEAAL4HAAAAAA==&#10;">
                <v:imagedata r:id="rId20" o:title="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4ED54CF" wp14:editId="3FDB3E06">
                <wp:simplePos x="0" y="0"/>
                <wp:positionH relativeFrom="column">
                  <wp:posOffset>11453875</wp:posOffset>
                </wp:positionH>
                <wp:positionV relativeFrom="paragraph">
                  <wp:posOffset>404060</wp:posOffset>
                </wp:positionV>
                <wp:extent cx="360" cy="360"/>
                <wp:effectExtent l="57150" t="57150" r="57150" b="57150"/>
                <wp:wrapNone/>
                <wp:docPr id="240909524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D80CF" id="Rokopis 3" o:spid="_x0000_s1026" type="#_x0000_t75" style="position:absolute;margin-left:901.2pt;margin-top:31.1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">
                <v:imagedata r:id="rId20" o:title=""/>
              </v:shape>
            </w:pict>
          </mc:Fallback>
        </mc:AlternateContent>
      </w:r>
    </w:p>
    <w:tbl>
      <w:tblPr>
        <w:tblpPr w:leftFromText="141" w:rightFromText="141" w:vertAnchor="page" w:horzAnchor="margin" w:tblpY="2041"/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"/>
        <w:gridCol w:w="1398"/>
        <w:gridCol w:w="1814"/>
        <w:gridCol w:w="1814"/>
        <w:gridCol w:w="1814"/>
        <w:gridCol w:w="1814"/>
        <w:gridCol w:w="1814"/>
        <w:gridCol w:w="1814"/>
        <w:gridCol w:w="1814"/>
      </w:tblGrid>
      <w:tr w:rsidR="007048C9" w:rsidRPr="008B32EB" w14:paraId="3E724C69" w14:textId="77777777" w:rsidTr="008F1B48">
        <w:trPr>
          <w:trHeight w:val="323"/>
        </w:trPr>
        <w:tc>
          <w:tcPr>
            <w:tcW w:w="917" w:type="dxa"/>
            <w:tcBorders>
              <w:top w:val="single" w:sz="4" w:space="0" w:color="FFFFFF"/>
              <w:left w:val="nil"/>
              <w:bottom w:val="single" w:sz="12" w:space="0" w:color="000000"/>
              <w:right w:val="nil"/>
            </w:tcBorders>
          </w:tcPr>
          <w:p w14:paraId="7B8D528C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398" w:type="dxa"/>
            <w:tcBorders>
              <w:top w:val="single" w:sz="4" w:space="0" w:color="FFFFFF"/>
              <w:left w:val="nil"/>
              <w:bottom w:val="single" w:sz="6" w:space="0" w:color="000000"/>
            </w:tcBorders>
          </w:tcPr>
          <w:p w14:paraId="77A4CF8C" w14:textId="77777777" w:rsidR="007048C9" w:rsidRPr="008B32EB" w:rsidRDefault="007048C9" w:rsidP="008F1B48">
            <w:pPr>
              <w:spacing w:line="240" w:lineRule="auto"/>
              <w:rPr>
                <w:rFonts w:cs="Calibri"/>
                <w:sz w:val="14"/>
                <w:szCs w:val="14"/>
                <w:lang w:eastAsia="sl-SI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08BB3675" w14:textId="5F255BBE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PONEDELJEK</w:t>
            </w:r>
            <w:r w:rsidR="001A3A57">
              <w:rPr>
                <w:rFonts w:cs="Calibri"/>
                <w:b/>
                <w:sz w:val="16"/>
                <w:szCs w:val="16"/>
                <w:lang w:eastAsia="sl-SI"/>
              </w:rPr>
              <w:t xml:space="preserve"> 29.9.2025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1124DF14" w14:textId="4D7BB8D4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TOREK</w:t>
            </w:r>
            <w:r w:rsidR="001A3A57">
              <w:rPr>
                <w:rFonts w:cs="Calibri"/>
                <w:b/>
                <w:sz w:val="16"/>
                <w:szCs w:val="16"/>
                <w:lang w:eastAsia="sl-SI"/>
              </w:rPr>
              <w:t xml:space="preserve"> 30.9.2025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E8EBB10" w14:textId="77777777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54AB2283" w14:textId="77777777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4457E34A" w14:textId="77777777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PETEK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14:paraId="7AB776B4" w14:textId="77777777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SOBOTA 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B51DC03" w14:textId="77777777" w:rsidR="007048C9" w:rsidRPr="00A57165" w:rsidRDefault="007048C9" w:rsidP="008F1B48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A57165">
              <w:rPr>
                <w:rFonts w:cs="Calibri"/>
                <w:b/>
                <w:sz w:val="16"/>
                <w:szCs w:val="16"/>
                <w:lang w:eastAsia="sl-SI"/>
              </w:rPr>
              <w:t xml:space="preserve">NEDELJA </w:t>
            </w:r>
          </w:p>
        </w:tc>
      </w:tr>
      <w:tr w:rsidR="001A3A57" w:rsidRPr="008B32EB" w14:paraId="550E8B4F" w14:textId="77777777" w:rsidTr="008F1B48">
        <w:trPr>
          <w:trHeight w:val="328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A3295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50A3612F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6D426DC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KOSILO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E39725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3C62" w14:textId="1EA908A5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bookmarkStart w:id="2" w:name="_Hlk200571636"/>
            <w:r w:rsidRPr="002549A0">
              <w:rPr>
                <w:rFonts w:cs="Calibri"/>
                <w:sz w:val="16"/>
                <w:szCs w:val="16"/>
                <w:lang w:eastAsia="sl-SI"/>
              </w:rPr>
              <w:t>PASULJ S KRANJSKO KLOBASO, KRUH (G)</w:t>
            </w:r>
            <w:bookmarkEnd w:id="2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628E" w14:textId="23D0CB95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SKUTNI 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AB18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7277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024B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087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C73F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74520DC4" w14:textId="77777777" w:rsidTr="008F1B48">
        <w:trPr>
          <w:trHeight w:val="389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34438" w14:textId="77777777" w:rsidR="001A3A57" w:rsidRPr="008B32EB" w:rsidRDefault="001A3A57" w:rsidP="001A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5CEF1C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3A4DEC0D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7142" w14:textId="55BD5D82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PASULJ S KRANJSKO KLOBASO,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D635" w14:textId="1C1EE447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SKUTNI 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71F2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F75B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2401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FF9A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6421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1666E802" w14:textId="77777777" w:rsidTr="008F1B48">
        <w:trPr>
          <w:trHeight w:val="396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718DC" w14:textId="77777777" w:rsidR="001A3A57" w:rsidRPr="008B32EB" w:rsidRDefault="001A3A57" w:rsidP="001A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B15EC0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558CD9BE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40BE" w14:textId="5CB92D93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PASULJ S KRANJSKO KLOBASO, KRUH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7006" w14:textId="6C2FB846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SKUTNI NJOKI V SMETANOVI OMAKI, SOLATA (G,L)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5617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AE3C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13A2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ED8B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B01C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7479B930" w14:textId="77777777" w:rsidTr="008F1B48">
        <w:trPr>
          <w:trHeight w:val="392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F534C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068B316D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4F3D986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MALICA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ECA2A0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AFC3" w14:textId="47164914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bookmarkStart w:id="3" w:name="_Hlk200572184"/>
            <w:r w:rsidRPr="002549A0">
              <w:rPr>
                <w:rFonts w:cs="Calibri"/>
                <w:sz w:val="16"/>
                <w:szCs w:val="16"/>
                <w:lang w:eastAsia="sl-SI"/>
              </w:rPr>
              <w:t>NAPOLITANKE (G)</w:t>
            </w:r>
            <w:bookmarkEnd w:id="3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AB4C" w14:textId="52C6348F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6C2F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1E5D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C713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81652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0948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06521A76" w14:textId="77777777" w:rsidTr="008F1B48">
        <w:trPr>
          <w:trHeight w:val="330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262D1" w14:textId="77777777" w:rsidR="001A3A57" w:rsidRPr="008B32EB" w:rsidRDefault="001A3A57" w:rsidP="001A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55D9D8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20931F4B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4255" w14:textId="3CFE5497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98A9" w14:textId="563D2586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66CF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DDC1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04AF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AA08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C382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5BF54C94" w14:textId="77777777" w:rsidTr="008F1B48">
        <w:trPr>
          <w:trHeight w:val="398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DD83E" w14:textId="77777777" w:rsidR="001A3A57" w:rsidRPr="008B32EB" w:rsidRDefault="001A3A57" w:rsidP="001A3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ED7EEA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3F2AC048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6BF0" w14:textId="03FFF3E9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NAPOLITANKE 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B199" w14:textId="121F4C61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sz w:val="16"/>
                <w:szCs w:val="16"/>
              </w:rPr>
              <w:t>TORTA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2B7F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9D14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B825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3FE8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604E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1A3A57" w:rsidRPr="008B32EB" w14:paraId="52CD3D0C" w14:textId="77777777" w:rsidTr="008F1B48">
        <w:trPr>
          <w:trHeight w:val="405"/>
        </w:trPr>
        <w:tc>
          <w:tcPr>
            <w:tcW w:w="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A51A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2AD5C065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</w:p>
          <w:p w14:paraId="6542B689" w14:textId="77777777" w:rsidR="001A3A57" w:rsidRPr="008B32EB" w:rsidRDefault="001A3A57" w:rsidP="001A3A57">
            <w:pPr>
              <w:spacing w:line="240" w:lineRule="auto"/>
              <w:rPr>
                <w:rFonts w:cs="Calibri"/>
                <w:b/>
                <w:sz w:val="16"/>
                <w:szCs w:val="16"/>
                <w:lang w:eastAsia="sl-SI"/>
              </w:rPr>
            </w:pPr>
            <w:r w:rsidRPr="008B32EB">
              <w:rPr>
                <w:rFonts w:cs="Calibri"/>
                <w:b/>
                <w:sz w:val="16"/>
                <w:szCs w:val="16"/>
                <w:lang w:eastAsia="sl-SI"/>
              </w:rPr>
              <w:t>VEČERJA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61896C" w14:textId="77777777" w:rsidR="001A3A57" w:rsidRPr="00A57165" w:rsidRDefault="001A3A57" w:rsidP="001A3A57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NAVADNA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E466" w14:textId="6B03610E" w:rsidR="001A3A57" w:rsidRPr="002549A0" w:rsidRDefault="002549A0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1A09" w14:textId="55C1EEBE" w:rsidR="001A3A57" w:rsidRPr="002549A0" w:rsidRDefault="001A3A57" w:rsidP="001A3A57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A436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37666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E52C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92B6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4621" w14:textId="77777777" w:rsidR="001A3A57" w:rsidRPr="00AD10D0" w:rsidRDefault="001A3A57" w:rsidP="001A3A57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2549A0" w:rsidRPr="008B32EB" w14:paraId="6400D6D9" w14:textId="77777777" w:rsidTr="008F1B48">
        <w:trPr>
          <w:trHeight w:val="383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E621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A841A1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SLADKORNA</w:t>
            </w:r>
          </w:p>
          <w:p w14:paraId="70EA7575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FDA4" w14:textId="58F8953F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6B67" w14:textId="0BF0D022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F469" w14:textId="77777777" w:rsidR="002549A0" w:rsidRPr="00AD10D0" w:rsidRDefault="002549A0" w:rsidP="002549A0">
            <w:pPr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1724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A65A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C894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8F3D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  <w:tr w:rsidR="002549A0" w:rsidRPr="008B32EB" w14:paraId="6E618C9F" w14:textId="77777777" w:rsidTr="008F1B48">
        <w:trPr>
          <w:trHeight w:val="402"/>
        </w:trPr>
        <w:tc>
          <w:tcPr>
            <w:tcW w:w="9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F2BCF" w14:textId="77777777" w:rsidR="002549A0" w:rsidRPr="008B32EB" w:rsidRDefault="002549A0" w:rsidP="00254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16"/>
                <w:szCs w:val="16"/>
                <w:lang w:eastAsia="sl-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806A09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REFLUKSNA</w:t>
            </w:r>
          </w:p>
          <w:p w14:paraId="2A7099D6" w14:textId="77777777" w:rsidR="002549A0" w:rsidRPr="00A57165" w:rsidRDefault="002549A0" w:rsidP="002549A0">
            <w:pPr>
              <w:spacing w:line="240" w:lineRule="auto"/>
              <w:jc w:val="center"/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</w:pPr>
            <w:r w:rsidRPr="00A57165">
              <w:rPr>
                <w:rFonts w:cs="Calibri"/>
                <w:b/>
                <w:bCs/>
                <w:sz w:val="16"/>
                <w:szCs w:val="16"/>
                <w:u w:val="single"/>
                <w:lang w:eastAsia="sl-SI"/>
              </w:rPr>
              <w:t>DIETA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73EB" w14:textId="538265CE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cs="Calibri"/>
                <w:sz w:val="16"/>
                <w:szCs w:val="16"/>
                <w:lang w:eastAsia="sl-SI"/>
              </w:rPr>
              <w:t>GRŠKA SOLATA, KRUH (G,L,J)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DBA8" w14:textId="306D6B6A" w:rsidR="002549A0" w:rsidRPr="002549A0" w:rsidRDefault="002549A0" w:rsidP="002549A0">
            <w:pPr>
              <w:spacing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2549A0">
              <w:rPr>
                <w:rFonts w:asciiTheme="minorHAnsi" w:hAnsiTheme="minorHAnsi" w:cstheme="minorBidi"/>
                <w:sz w:val="16"/>
                <w:szCs w:val="16"/>
              </w:rPr>
              <w:t xml:space="preserve">NAREZEK, SOK </w:t>
            </w:r>
            <w:r w:rsidRPr="002549A0">
              <w:rPr>
                <w:sz w:val="16"/>
                <w:szCs w:val="16"/>
              </w:rPr>
              <w:t>(G)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9B58" w14:textId="77777777" w:rsidR="002549A0" w:rsidRPr="00AD10D0" w:rsidRDefault="002549A0" w:rsidP="002549A0">
            <w:pPr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343F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0DFC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3FC2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CCB1" w14:textId="77777777" w:rsidR="002549A0" w:rsidRPr="00AD10D0" w:rsidRDefault="002549A0" w:rsidP="002549A0">
            <w:pPr>
              <w:spacing w:line="240" w:lineRule="auto"/>
              <w:jc w:val="center"/>
              <w:rPr>
                <w:rFonts w:cs="Calibri"/>
                <w:sz w:val="12"/>
                <w:szCs w:val="12"/>
                <w:lang w:eastAsia="sl-SI"/>
              </w:rPr>
            </w:pPr>
          </w:p>
        </w:tc>
      </w:tr>
    </w:tbl>
    <w:p w14:paraId="5B2EA178" w14:textId="5D99C5E2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b/>
          <w:sz w:val="12"/>
          <w:szCs w:val="12"/>
        </w:rPr>
        <w:t>JEDILNIK BIVALNA ENOTA BOHOVA SEPTEMBER</w:t>
      </w:r>
      <w:r w:rsidRPr="008D6E95">
        <w:rPr>
          <w:b/>
          <w:sz w:val="12"/>
          <w:szCs w:val="12"/>
        </w:rPr>
        <w:t xml:space="preserve"> 2025 št. dok: </w:t>
      </w:r>
      <w:r w:rsidR="009605D8" w:rsidRPr="009605D8">
        <w:rPr>
          <w:b/>
          <w:sz w:val="12"/>
          <w:szCs w:val="12"/>
        </w:rPr>
        <w:t>12261-1/2025-30</w:t>
      </w:r>
    </w:p>
    <w:p w14:paraId="26F56ED5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ZAJTRK IN VEČERJA VKLJUČUJETA TOPLI NAPITEK PO IZBIRI IN V SKLADU Z DIETO. </w:t>
      </w:r>
    </w:p>
    <w:p w14:paraId="30A9ACFC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NAMAZI IN MLEČNI DODATKI (CORN FLAKES, ČOKOLINO, GRISOLINO, MUSLI…) PRI ZAJTRKU NA VOLJO PO IZBIRI IN V SKLADU Z DIETO</w:t>
      </w:r>
    </w:p>
    <w:p w14:paraId="785DFD96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SADJE, KRUH , NAPITEK VES DAN NA RAZPOLAGO (PRI DIETNI PREHRANI JE USKLAJEN Z DIETO)</w:t>
      </w:r>
    </w:p>
    <w:p w14:paraId="48D64C9E" w14:textId="77777777" w:rsidR="002549A0" w:rsidRDefault="002549A0" w:rsidP="002549A0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>PRIDRUŽUJEMO SI PRAVICO SPREMEMBE JEDILNIKA. TABELA ALERGENOV JE V PRILOG</w:t>
      </w:r>
    </w:p>
    <w:p w14:paraId="60BE6EE3" w14:textId="77777777" w:rsidR="008B32EB" w:rsidRDefault="008B32EB" w:rsidP="0CA71CDE">
      <w:pPr>
        <w:rPr>
          <w:rFonts w:asciiTheme="minorHAnsi" w:hAnsiTheme="minorHAnsi" w:cstheme="minorBidi"/>
        </w:rPr>
      </w:pPr>
    </w:p>
    <w:p w14:paraId="0EA827B1" w14:textId="77777777" w:rsidR="008B32EB" w:rsidRDefault="008B32EB" w:rsidP="0CA71CDE">
      <w:pPr>
        <w:rPr>
          <w:rFonts w:asciiTheme="minorHAnsi" w:hAnsiTheme="minorHAnsi" w:cstheme="minorBidi"/>
        </w:rPr>
      </w:pPr>
    </w:p>
    <w:p w14:paraId="682102E6" w14:textId="77777777" w:rsidR="001B3DE9" w:rsidRDefault="001B3DE9" w:rsidP="0CA71CDE">
      <w:pPr>
        <w:rPr>
          <w:rFonts w:asciiTheme="minorHAnsi" w:hAnsiTheme="minorHAnsi" w:cstheme="minorBidi"/>
        </w:rPr>
      </w:pPr>
    </w:p>
    <w:p w14:paraId="228872E8" w14:textId="77777777" w:rsidR="001B3DE9" w:rsidRDefault="001B3DE9" w:rsidP="0CA71CDE">
      <w:pPr>
        <w:rPr>
          <w:rFonts w:asciiTheme="minorHAnsi" w:hAnsiTheme="minorHAnsi" w:cstheme="minorBidi"/>
        </w:rPr>
      </w:pPr>
    </w:p>
    <w:p w14:paraId="0BCDA72D" w14:textId="77777777" w:rsidR="001B3DE9" w:rsidRDefault="001B3DE9" w:rsidP="0CA71CDE">
      <w:pPr>
        <w:rPr>
          <w:rFonts w:asciiTheme="minorHAnsi" w:hAnsiTheme="minorHAnsi" w:cstheme="minorBidi"/>
        </w:rPr>
      </w:pPr>
    </w:p>
    <w:p w14:paraId="77CC927C" w14:textId="77777777" w:rsidR="00083459" w:rsidRDefault="00083459" w:rsidP="001B3DE9">
      <w:pPr>
        <w:spacing w:after="200"/>
        <w:rPr>
          <w:rFonts w:cs="Calibri"/>
          <w:sz w:val="20"/>
          <w:szCs w:val="20"/>
        </w:rPr>
      </w:pPr>
    </w:p>
    <w:p w14:paraId="2E57FCDD" w14:textId="0E09F136" w:rsidR="001B3DE9" w:rsidRPr="001B3DE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lastRenderedPageBreak/>
        <w:t>JEDILNIK PRIPRAVILA: NATAŠA BRAČKO, srednja medicinska sestra/varuhinja</w:t>
      </w:r>
    </w:p>
    <w:p w14:paraId="008C7C90" w14:textId="77777777" w:rsidR="001B3DE9" w:rsidRPr="001B3DE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t>JEDILNIK PREGLEDAL: JAN BREZNIK</w:t>
      </w:r>
    </w:p>
    <w:p w14:paraId="2ADF3CD4" w14:textId="28933E5C" w:rsidR="007F5D59" w:rsidRDefault="001B3DE9" w:rsidP="001B3DE9">
      <w:pPr>
        <w:spacing w:after="200"/>
        <w:rPr>
          <w:rFonts w:cs="Calibri"/>
          <w:sz w:val="20"/>
          <w:szCs w:val="20"/>
        </w:rPr>
      </w:pPr>
      <w:r w:rsidRPr="001B3DE9">
        <w:rPr>
          <w:rFonts w:cs="Calibri"/>
          <w:sz w:val="20"/>
          <w:szCs w:val="20"/>
        </w:rPr>
        <w:t>V VEDNOST: MAG. JASMINA BREZNIK,  DIREKTORICA</w:t>
      </w:r>
    </w:p>
    <w:tbl>
      <w:tblPr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560"/>
        <w:gridCol w:w="12214"/>
      </w:tblGrid>
      <w:tr w:rsidR="007F5D59" w14:paraId="1ABBA0E2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4FE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53C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393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ALERGEN</w:t>
            </w:r>
          </w:p>
        </w:tc>
      </w:tr>
      <w:tr w:rsidR="007F5D59" w14:paraId="79185A0D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CBA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9F6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300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7F5D59" w14:paraId="2843E5A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98F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FE8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B553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ARAŠIDI IN PROIZVODI IZ ARAŠIDOV</w:t>
            </w:r>
          </w:p>
        </w:tc>
      </w:tr>
      <w:tr w:rsidR="007F5D59" w14:paraId="2A2A844F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045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6C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DD9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ŽITA, KI VSEBUJEJO GLUTEN (pšenica, ječmen, oves, rž, pira in proizvodi iz njih</w:t>
            </w:r>
          </w:p>
        </w:tc>
      </w:tr>
      <w:tr w:rsidR="007F5D59" w14:paraId="59B2F6D9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82B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AE2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1289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GORČIČNO SEME IN NJEGOVI PROIZVODI</w:t>
            </w:r>
          </w:p>
        </w:tc>
      </w:tr>
      <w:tr w:rsidR="007F5D59" w14:paraId="1BF09E69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BDF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C1F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8B410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JAJCA IN PROIZVODI IZ NJIH</w:t>
            </w:r>
          </w:p>
        </w:tc>
      </w:tr>
      <w:tr w:rsidR="007F5D59" w14:paraId="620A1714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D864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61A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7BF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MLEKO IN MLEČNI PROIZVODI, KI VSEBUJEJO LAKTOZO</w:t>
            </w:r>
          </w:p>
        </w:tc>
      </w:tr>
      <w:tr w:rsidR="007F5D59" w14:paraId="47850583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390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78F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B1DB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MEHKUŽCI IN PROIZVODI IZ NJIH (lignji, hobotnice, školjke)</w:t>
            </w:r>
          </w:p>
        </w:tc>
      </w:tr>
      <w:tr w:rsidR="007F5D59" w14:paraId="621FFDF3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3C3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059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CDC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LUPINASTO SADJE – OREŠČKI (</w:t>
            </w:r>
            <w:r>
              <w:rPr>
                <w:rFonts w:cs="Calibri"/>
                <w:sz w:val="20"/>
                <w:szCs w:val="20"/>
              </w:rPr>
              <w:t>mandlji</w:t>
            </w:r>
            <w:r>
              <w:rPr>
                <w:rFonts w:cs="Calibri"/>
                <w:color w:val="000000"/>
                <w:sz w:val="20"/>
                <w:szCs w:val="20"/>
              </w:rPr>
              <w:t>, orehi, lešniki, indijski oreščki, brazilski oreščki, ameriški orehi, pistacija, makadamija) IN PROIZVODI IZ NJIH</w:t>
            </w:r>
          </w:p>
        </w:tc>
      </w:tr>
      <w:tr w:rsidR="007F5D59" w14:paraId="0D578B6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3EC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0B0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R1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BDA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RIBE IN PROIZVODI IZ NJIH</w:t>
            </w:r>
          </w:p>
        </w:tc>
      </w:tr>
      <w:tr w:rsidR="007F5D59" w14:paraId="79B0D34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A871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DAB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1BB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RAKI IN PROIZVODI IZ NJIH</w:t>
            </w:r>
          </w:p>
        </w:tc>
      </w:tr>
      <w:tr w:rsidR="007F5D59" w14:paraId="2BA684FE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4E67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819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2BD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ZRNJE SOJE IN PROIZVODI IZ NJIH</w:t>
            </w:r>
          </w:p>
        </w:tc>
      </w:tr>
      <w:tr w:rsidR="007F5D59" w14:paraId="7A17F886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D798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BB7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</w:t>
            </w:r>
            <w:r>
              <w:rPr>
                <w:rFonts w:cs="Calibr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5E28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ŽVEPLOV DIOKSID IN SULFITI (v koncentraciji več kot </w:t>
            </w:r>
            <w:r>
              <w:rPr>
                <w:rFonts w:cs="Calibri"/>
                <w:sz w:val="20"/>
                <w:szCs w:val="20"/>
              </w:rPr>
              <w:t>100 mg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/kg ali </w:t>
            </w:r>
            <w:r>
              <w:rPr>
                <w:rFonts w:cs="Calibri"/>
                <w:sz w:val="20"/>
                <w:szCs w:val="20"/>
              </w:rPr>
              <w:t>10 mg</w:t>
            </w:r>
            <w:r>
              <w:rPr>
                <w:rFonts w:cs="Calibri"/>
                <w:color w:val="000000"/>
                <w:sz w:val="20"/>
                <w:szCs w:val="20"/>
              </w:rPr>
              <w:t>/l, izraženi kot SO</w:t>
            </w:r>
            <w:r>
              <w:rPr>
                <w:rFonts w:cs="Calibri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F5D59" w14:paraId="53A194A0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1E4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4F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SS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FBA5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SEZAMOVO SEME IN PROIZVODI IZ NJEGA</w:t>
            </w:r>
          </w:p>
        </w:tc>
      </w:tr>
      <w:tr w:rsidR="007F5D59" w14:paraId="06BF708D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93F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574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4CAD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VOLČJI BOB IN PROIZVODI IZ NJEGA</w:t>
            </w:r>
          </w:p>
        </w:tc>
      </w:tr>
      <w:tr w:rsidR="007F5D59" w14:paraId="1B8A1365" w14:textId="77777777" w:rsidTr="00CE1D5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93AE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7ED6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9EB2" w14:textId="77777777" w:rsidR="007F5D59" w:rsidRDefault="007F5D59" w:rsidP="00CE1D58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LISTNA ZELENA IN PROIZVODI IZ NJE</w:t>
            </w:r>
          </w:p>
        </w:tc>
      </w:tr>
    </w:tbl>
    <w:p w14:paraId="1B16BF91" w14:textId="77777777" w:rsidR="007F5D59" w:rsidRDefault="007F5D59" w:rsidP="007F5D59">
      <w:pPr>
        <w:spacing w:after="200"/>
        <w:rPr>
          <w:rFonts w:cs="Calibri"/>
          <w:sz w:val="20"/>
          <w:szCs w:val="20"/>
        </w:rPr>
      </w:pPr>
    </w:p>
    <w:p w14:paraId="52BFE827" w14:textId="77777777" w:rsidR="007F5D59" w:rsidRDefault="007F5D59" w:rsidP="007F5D59">
      <w:pPr>
        <w:spacing w:before="280" w:line="240" w:lineRule="auto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OPOMBA: V KOLIKOR JE V JEDILNIKIH ALERGEN OZNAČEN Z malimi črkami, POMENI, DA SO V ŽIVILU LAHKO PRISOTNE SLEDI TEGA ALERGENA</w:t>
      </w:r>
    </w:p>
    <w:p w14:paraId="06D536DD" w14:textId="77777777" w:rsidR="008B32EB" w:rsidRDefault="008B32EB" w:rsidP="0CA71CDE">
      <w:pPr>
        <w:rPr>
          <w:rFonts w:asciiTheme="minorHAnsi" w:hAnsiTheme="minorHAnsi" w:cstheme="minorBidi"/>
        </w:rPr>
      </w:pPr>
    </w:p>
    <w:p w14:paraId="1E6B8F20" w14:textId="77777777" w:rsidR="008B32EB" w:rsidRDefault="008B32EB" w:rsidP="0CA71CDE">
      <w:pPr>
        <w:rPr>
          <w:rFonts w:asciiTheme="minorHAnsi" w:hAnsiTheme="minorHAnsi" w:cstheme="minorBidi"/>
        </w:rPr>
      </w:pPr>
    </w:p>
    <w:sectPr w:rsidR="008B32EB" w:rsidSect="00083459">
      <w:headerReference w:type="default" r:id="rId41"/>
      <w:footerReference w:type="default" r:id="rId42"/>
      <w:pgSz w:w="16838" w:h="11906" w:orient="landscape"/>
      <w:pgMar w:top="720" w:right="720" w:bottom="720" w:left="720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2D8F" w14:textId="77777777" w:rsidR="006C456A" w:rsidRDefault="006C456A" w:rsidP="00EF1279">
      <w:pPr>
        <w:spacing w:line="240" w:lineRule="auto"/>
      </w:pPr>
      <w:r>
        <w:separator/>
      </w:r>
    </w:p>
  </w:endnote>
  <w:endnote w:type="continuationSeparator" w:id="0">
    <w:p w14:paraId="295B839E" w14:textId="77777777" w:rsidR="006C456A" w:rsidRDefault="006C456A" w:rsidP="00EF1279">
      <w:pPr>
        <w:spacing w:line="240" w:lineRule="auto"/>
      </w:pPr>
      <w:r>
        <w:continuationSeparator/>
      </w:r>
    </w:p>
  </w:endnote>
  <w:endnote w:type="continuationNotice" w:id="1">
    <w:p w14:paraId="268EB782" w14:textId="77777777" w:rsidR="006C456A" w:rsidRDefault="006C4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290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701"/>
      <w:gridCol w:w="1560"/>
      <w:gridCol w:w="1134"/>
      <w:gridCol w:w="2126"/>
      <w:gridCol w:w="2126"/>
    </w:tblGrid>
    <w:tr w:rsidR="007048C9" w14:paraId="3641861C" w14:textId="5732908D" w:rsidTr="007048C9">
      <w:trPr>
        <w:trHeight w:val="709"/>
      </w:trPr>
      <w:tc>
        <w:tcPr>
          <w:tcW w:w="4253" w:type="dxa"/>
          <w:tcBorders>
            <w:top w:val="single" w:sz="4" w:space="0" w:color="auto"/>
          </w:tcBorders>
        </w:tcPr>
        <w:p w14:paraId="76E2956E" w14:textId="1BC1BBA5" w:rsidR="007048C9" w:rsidRDefault="007048C9" w:rsidP="007048C9">
          <w:pPr>
            <w:pStyle w:val="Nog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</w:t>
          </w:r>
          <w:r w:rsidRPr="00415632">
            <w:rPr>
              <w:b/>
              <w:sz w:val="20"/>
              <w:szCs w:val="20"/>
            </w:rPr>
            <w:t>Varstveno delovni center POLŽ Maribor</w:t>
          </w:r>
        </w:p>
        <w:p w14:paraId="6D8B9C69" w14:textId="08F1E47E" w:rsidR="007048C9" w:rsidRDefault="007048C9" w:rsidP="007048C9">
          <w:pPr>
            <w:pStyle w:val="Nog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</w:t>
          </w:r>
          <w:r w:rsidRPr="00415632">
            <w:rPr>
              <w:sz w:val="20"/>
              <w:szCs w:val="20"/>
            </w:rPr>
            <w:t>Park mladih 4 • 2000 Maribor</w:t>
          </w:r>
        </w:p>
        <w:p w14:paraId="1FFC674D" w14:textId="517BB07A" w:rsidR="007048C9" w:rsidRPr="00415632" w:rsidRDefault="007048C9" w:rsidP="007048C9">
          <w:pPr>
            <w:pStyle w:val="Nog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</w:t>
          </w:r>
          <w:r>
            <w:rPr>
              <w:sz w:val="20"/>
              <w:szCs w:val="20"/>
            </w:rPr>
            <w:sym w:font="Wingdings" w:char="F028"/>
          </w:r>
          <w:r w:rsidRPr="00415632">
            <w:rPr>
              <w:sz w:val="20"/>
              <w:szCs w:val="20"/>
            </w:rPr>
            <w:t xml:space="preserve"> 02/320 86 50</w:t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sym w:font="Wingdings" w:char="F09F"/>
          </w:r>
          <w:r w:rsidRPr="00415632">
            <w:rPr>
              <w:sz w:val="20"/>
              <w:szCs w:val="20"/>
            </w:rPr>
            <w:t xml:space="preserve"> 041 762 806</w:t>
          </w:r>
        </w:p>
        <w:p w14:paraId="225F7AB7" w14:textId="1361396A" w:rsidR="007048C9" w:rsidRPr="00161DEE" w:rsidRDefault="007048C9" w:rsidP="007048C9">
          <w:pPr>
            <w:pStyle w:val="Noga"/>
            <w:tabs>
              <w:tab w:val="clear" w:pos="4536"/>
              <w:tab w:val="clear" w:pos="9072"/>
              <w:tab w:val="left" w:pos="3015"/>
            </w:tabs>
            <w:rPr>
              <w:sz w:val="20"/>
              <w:szCs w:val="20"/>
            </w:rPr>
          </w:pPr>
          <w:r>
            <w:rPr>
              <w:rFonts w:ascii="Webdings" w:hAnsi="Webdings"/>
              <w:sz w:val="20"/>
              <w:szCs w:val="20"/>
            </w:rPr>
            <w:t xml:space="preserve">    </w:t>
          </w:r>
          <w:r>
            <w:rPr>
              <w:rFonts w:ascii="Webdings" w:hAnsi="Webdings"/>
              <w:sz w:val="20"/>
              <w:szCs w:val="20"/>
            </w:rPr>
            <w:sym w:font="Wingdings" w:char="F02A"/>
          </w:r>
          <w:r w:rsidRPr="00415632">
            <w:rPr>
              <w:sz w:val="20"/>
              <w:szCs w:val="20"/>
            </w:rPr>
            <w:t xml:space="preserve"> </w:t>
          </w:r>
          <w:hyperlink r:id="rId1" w:history="1">
            <w:r w:rsidRPr="00415632">
              <w:rPr>
                <w:rStyle w:val="Hiperpovezava"/>
                <w:sz w:val="20"/>
                <w:szCs w:val="20"/>
              </w:rPr>
              <w:t>vdc.polz@vdcpolz.si</w:t>
            </w:r>
          </w:hyperlink>
          <w:r w:rsidRPr="00415632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sym w:font="Webdings" w:char="F0FC"/>
          </w:r>
          <w:r w:rsidRPr="00415632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  <w:hyperlink r:id="rId2" w:history="1">
            <w:r w:rsidRPr="0015044A">
              <w:rPr>
                <w:rStyle w:val="Hiperpovezava"/>
                <w:sz w:val="20"/>
                <w:szCs w:val="20"/>
              </w:rPr>
              <w:t>www.vdcpolz.si</w:t>
            </w:r>
          </w:hyperlink>
          <w:r>
            <w:rPr>
              <w:sz w:val="20"/>
              <w:szCs w:val="20"/>
            </w:rPr>
            <w:tab/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43F37BFF" w14:textId="656A23AA" w:rsidR="007048C9" w:rsidRDefault="007048C9" w:rsidP="00E2336E">
          <w:pPr>
            <w:pStyle w:val="Noga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33E72293" wp14:editId="452637DF">
                <wp:extent cx="1114425" cy="590550"/>
                <wp:effectExtent l="0" t="0" r="9525" b="0"/>
                <wp:docPr id="4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EE8C458" w14:textId="3B9C173B" w:rsidR="007048C9" w:rsidRDefault="007048C9" w:rsidP="00E2336E">
          <w:pPr>
            <w:pStyle w:val="Noga"/>
            <w:jc w:val="center"/>
            <w:rPr>
              <w:b/>
              <w:sz w:val="20"/>
              <w:szCs w:val="20"/>
            </w:rPr>
          </w:pPr>
          <w:r>
            <w:object w:dxaOrig="6359" w:dyaOrig="8114" w14:anchorId="1F87E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7.75pt">
                <v:imagedata r:id="rId4" o:title=""/>
              </v:shape>
              <o:OLEObject Type="Embed" ProgID="PBrush" ShapeID="_x0000_i1025" DrawAspect="Content" ObjectID="_1816239591" r:id="rId5"/>
            </w:objec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72C15495" w14:textId="30FF9287" w:rsidR="007048C9" w:rsidRDefault="007048C9" w:rsidP="00E2336E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57A51930" wp14:editId="73C41F99">
                <wp:extent cx="552450" cy="581025"/>
                <wp:effectExtent l="0" t="0" r="0" b="9525"/>
                <wp:docPr id="1809715557" name="Slika 1809715557" descr="Opis: Opis: druzini prijazno-pol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1" descr="Opis: Opis: druzini prijazno-polni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7DD6D8A1" w14:textId="2864A3F7" w:rsidR="007048C9" w:rsidRDefault="007048C9" w:rsidP="00E2336E">
          <w:pPr>
            <w:pStyle w:val="Noga"/>
            <w:jc w:val="center"/>
            <w:rPr>
              <w:b/>
              <w:sz w:val="20"/>
              <w:szCs w:val="20"/>
            </w:rPr>
          </w:pPr>
          <w:r>
            <w:object w:dxaOrig="4246" w:dyaOrig="1830" w14:anchorId="435ED6D6">
              <v:shape id="_x0000_i1026" type="#_x0000_t75" style="width:111.75pt;height:48pt">
                <v:imagedata r:id="rId7" o:title=""/>
              </v:shape>
              <o:OLEObject Type="Embed" ProgID="PBrush" ShapeID="_x0000_i1026" DrawAspect="Content" ObjectID="_1816239592" r:id="rId8"/>
            </w:objec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49E04810" w14:textId="129042C9" w:rsidR="007048C9" w:rsidRDefault="007048C9" w:rsidP="00E2336E">
          <w:pPr>
            <w:pStyle w:val="Noga"/>
            <w:jc w:val="center"/>
          </w:pPr>
        </w:p>
      </w:tc>
    </w:tr>
  </w:tbl>
  <w:p w14:paraId="22CD4CDF" w14:textId="77777777" w:rsidR="00161DEE" w:rsidRDefault="00161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6788" w14:textId="77777777" w:rsidR="006C456A" w:rsidRDefault="006C456A" w:rsidP="00EF1279">
      <w:pPr>
        <w:spacing w:line="240" w:lineRule="auto"/>
      </w:pPr>
      <w:bookmarkStart w:id="0" w:name="_Hlk196382283"/>
      <w:bookmarkEnd w:id="0"/>
      <w:r>
        <w:separator/>
      </w:r>
    </w:p>
  </w:footnote>
  <w:footnote w:type="continuationSeparator" w:id="0">
    <w:p w14:paraId="1327939C" w14:textId="77777777" w:rsidR="006C456A" w:rsidRDefault="006C456A" w:rsidP="00EF1279">
      <w:pPr>
        <w:spacing w:line="240" w:lineRule="auto"/>
      </w:pPr>
      <w:r>
        <w:continuationSeparator/>
      </w:r>
    </w:p>
  </w:footnote>
  <w:footnote w:type="continuationNotice" w:id="1">
    <w:p w14:paraId="4151CBE2" w14:textId="77777777" w:rsidR="006C456A" w:rsidRDefault="006C45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F3C0" w14:textId="1C53E13F" w:rsidR="007F5D59" w:rsidRDefault="007F5D59" w:rsidP="007F5D59">
    <w:pPr>
      <w:spacing w:line="240" w:lineRule="auto"/>
      <w:rPr>
        <w:sz w:val="12"/>
        <w:szCs w:val="12"/>
      </w:rPr>
    </w:pPr>
    <w:r w:rsidRPr="008B32EB">
      <w:rPr>
        <w:noProof/>
        <w:sz w:val="18"/>
        <w:szCs w:val="16"/>
      </w:rPr>
      <w:drawing>
        <wp:inline distT="0" distB="0" distL="0" distR="0" wp14:anchorId="67E8C5EA" wp14:editId="5FBD2C4A">
          <wp:extent cx="1438275" cy="415290"/>
          <wp:effectExtent l="0" t="0" r="9525" b="3810"/>
          <wp:docPr id="924063986" name="Slika 92406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917" cy="42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5D59">
      <w:rPr>
        <w:sz w:val="12"/>
        <w:szCs w:val="12"/>
      </w:rPr>
      <w:t xml:space="preserve"> </w:t>
    </w:r>
  </w:p>
  <w:p w14:paraId="43124572" w14:textId="2954E95A" w:rsidR="008402DA" w:rsidRDefault="008402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2CA"/>
    <w:multiLevelType w:val="hybridMultilevel"/>
    <w:tmpl w:val="8E0AB69A"/>
    <w:lvl w:ilvl="0" w:tplc="11F66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1DC5"/>
    <w:multiLevelType w:val="hybridMultilevel"/>
    <w:tmpl w:val="46D83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3368">
    <w:abstractNumId w:val="1"/>
  </w:num>
  <w:num w:numId="2" w16cid:durableId="18953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E0"/>
    <w:rsid w:val="00003593"/>
    <w:rsid w:val="000077E2"/>
    <w:rsid w:val="00010AC4"/>
    <w:rsid w:val="000335FA"/>
    <w:rsid w:val="00041592"/>
    <w:rsid w:val="00077321"/>
    <w:rsid w:val="00083459"/>
    <w:rsid w:val="00095D60"/>
    <w:rsid w:val="000A2205"/>
    <w:rsid w:val="000C0FFA"/>
    <w:rsid w:val="000D3F2F"/>
    <w:rsid w:val="000F4D54"/>
    <w:rsid w:val="000F6739"/>
    <w:rsid w:val="001146ED"/>
    <w:rsid w:val="001244CB"/>
    <w:rsid w:val="00141C9C"/>
    <w:rsid w:val="00151D93"/>
    <w:rsid w:val="00161DEE"/>
    <w:rsid w:val="001A3A57"/>
    <w:rsid w:val="001B3DE9"/>
    <w:rsid w:val="001E0DEF"/>
    <w:rsid w:val="00224A12"/>
    <w:rsid w:val="002313FA"/>
    <w:rsid w:val="002549A0"/>
    <w:rsid w:val="002572C7"/>
    <w:rsid w:val="002673B7"/>
    <w:rsid w:val="002A53DF"/>
    <w:rsid w:val="002C60D3"/>
    <w:rsid w:val="002E3024"/>
    <w:rsid w:val="003B7BDD"/>
    <w:rsid w:val="003D4A96"/>
    <w:rsid w:val="003D78BA"/>
    <w:rsid w:val="004033EE"/>
    <w:rsid w:val="00415632"/>
    <w:rsid w:val="00441BB0"/>
    <w:rsid w:val="00444A04"/>
    <w:rsid w:val="00461BE0"/>
    <w:rsid w:val="0047022D"/>
    <w:rsid w:val="00492FC4"/>
    <w:rsid w:val="004D696A"/>
    <w:rsid w:val="004D7989"/>
    <w:rsid w:val="00571A03"/>
    <w:rsid w:val="005761A7"/>
    <w:rsid w:val="00585D27"/>
    <w:rsid w:val="0058692D"/>
    <w:rsid w:val="005A549A"/>
    <w:rsid w:val="005E5131"/>
    <w:rsid w:val="00610C12"/>
    <w:rsid w:val="0062522D"/>
    <w:rsid w:val="0063721B"/>
    <w:rsid w:val="00656EDE"/>
    <w:rsid w:val="00673F06"/>
    <w:rsid w:val="006B0C19"/>
    <w:rsid w:val="006C456A"/>
    <w:rsid w:val="006C6D8B"/>
    <w:rsid w:val="006D073D"/>
    <w:rsid w:val="006D1B92"/>
    <w:rsid w:val="006D2AE3"/>
    <w:rsid w:val="006E7CB6"/>
    <w:rsid w:val="006F3CAA"/>
    <w:rsid w:val="006F5648"/>
    <w:rsid w:val="007048C9"/>
    <w:rsid w:val="00725AB5"/>
    <w:rsid w:val="007B77F5"/>
    <w:rsid w:val="007C0526"/>
    <w:rsid w:val="007F2CDD"/>
    <w:rsid w:val="007F5D59"/>
    <w:rsid w:val="008402DA"/>
    <w:rsid w:val="0084384F"/>
    <w:rsid w:val="00845C6B"/>
    <w:rsid w:val="008556F9"/>
    <w:rsid w:val="00863B6F"/>
    <w:rsid w:val="008A2F0F"/>
    <w:rsid w:val="008B32EB"/>
    <w:rsid w:val="008C4DA2"/>
    <w:rsid w:val="008C78DB"/>
    <w:rsid w:val="008D013C"/>
    <w:rsid w:val="008D56FD"/>
    <w:rsid w:val="008D5FC4"/>
    <w:rsid w:val="0090113B"/>
    <w:rsid w:val="009270F9"/>
    <w:rsid w:val="00952693"/>
    <w:rsid w:val="009605D8"/>
    <w:rsid w:val="00972C46"/>
    <w:rsid w:val="0097474C"/>
    <w:rsid w:val="009A4155"/>
    <w:rsid w:val="009B50F4"/>
    <w:rsid w:val="009C2CC3"/>
    <w:rsid w:val="009F1B44"/>
    <w:rsid w:val="009F30C8"/>
    <w:rsid w:val="009F4BAD"/>
    <w:rsid w:val="00A03F6A"/>
    <w:rsid w:val="00A14672"/>
    <w:rsid w:val="00A2297A"/>
    <w:rsid w:val="00A3210E"/>
    <w:rsid w:val="00A40824"/>
    <w:rsid w:val="00A57165"/>
    <w:rsid w:val="00A70400"/>
    <w:rsid w:val="00AC3C35"/>
    <w:rsid w:val="00AD10D0"/>
    <w:rsid w:val="00AE3FD5"/>
    <w:rsid w:val="00B00A0A"/>
    <w:rsid w:val="00B208E7"/>
    <w:rsid w:val="00B20C1D"/>
    <w:rsid w:val="00B45B10"/>
    <w:rsid w:val="00B50CA9"/>
    <w:rsid w:val="00B67DD0"/>
    <w:rsid w:val="00BB6F69"/>
    <w:rsid w:val="00C60F36"/>
    <w:rsid w:val="00C66675"/>
    <w:rsid w:val="00C95775"/>
    <w:rsid w:val="00CB2059"/>
    <w:rsid w:val="00CC603E"/>
    <w:rsid w:val="00CF3BB3"/>
    <w:rsid w:val="00D02106"/>
    <w:rsid w:val="00D50318"/>
    <w:rsid w:val="00D50D30"/>
    <w:rsid w:val="00D5119B"/>
    <w:rsid w:val="00D53097"/>
    <w:rsid w:val="00DC42AC"/>
    <w:rsid w:val="00DE1CCE"/>
    <w:rsid w:val="00DF0E61"/>
    <w:rsid w:val="00E05B59"/>
    <w:rsid w:val="00E2336E"/>
    <w:rsid w:val="00EB575D"/>
    <w:rsid w:val="00ED4DDF"/>
    <w:rsid w:val="00ED70A7"/>
    <w:rsid w:val="00EF1279"/>
    <w:rsid w:val="00F05DA4"/>
    <w:rsid w:val="00F10E09"/>
    <w:rsid w:val="00F1188A"/>
    <w:rsid w:val="00F322C0"/>
    <w:rsid w:val="00F57934"/>
    <w:rsid w:val="00F61916"/>
    <w:rsid w:val="00F832A4"/>
    <w:rsid w:val="00FA7726"/>
    <w:rsid w:val="0CA71CDE"/>
    <w:rsid w:val="22B57D87"/>
    <w:rsid w:val="56263C56"/>
    <w:rsid w:val="637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BF94F"/>
  <w15:chartTrackingRefBased/>
  <w15:docId w15:val="{8E7048F0-F5CD-431B-82E2-D8DED74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2EB"/>
    <w:pPr>
      <w:spacing w:after="0" w:line="276" w:lineRule="auto"/>
    </w:pPr>
    <w:rPr>
      <w:rFonts w:ascii="Calibri" w:hAnsi="Calibri" w:cs="Times New Roman"/>
    </w:rPr>
  </w:style>
  <w:style w:type="paragraph" w:styleId="Naslov2">
    <w:name w:val="heading 2"/>
    <w:basedOn w:val="Navaden"/>
    <w:next w:val="Navaden"/>
    <w:link w:val="Naslov2Znak"/>
    <w:rsid w:val="009B50F4"/>
    <w:pPr>
      <w:keepNext/>
      <w:keepLines/>
      <w:suppressAutoHyphens/>
      <w:autoSpaceDN w:val="0"/>
      <w:spacing w:before="200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50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povezava">
    <w:name w:val="Hyperlink"/>
    <w:basedOn w:val="Privzetapisavaodstavka"/>
    <w:rsid w:val="009B50F4"/>
    <w:rPr>
      <w:color w:val="0000FF"/>
      <w:u w:val="single"/>
    </w:rPr>
  </w:style>
  <w:style w:type="table" w:styleId="Tabelamrea">
    <w:name w:val="Table Grid"/>
    <w:basedOn w:val="Navadnatabela"/>
    <w:uiPriority w:val="39"/>
    <w:rsid w:val="000F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2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22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F127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1279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F127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1279"/>
    <w:rPr>
      <w:rFonts w:ascii="Calibri" w:hAnsi="Calibri" w:cs="Times New Roman"/>
    </w:rPr>
  </w:style>
  <w:style w:type="paragraph" w:styleId="Odstavekseznama">
    <w:name w:val="List Paragraph"/>
    <w:basedOn w:val="Navaden"/>
    <w:uiPriority w:val="34"/>
    <w:qFormat/>
    <w:rsid w:val="0041563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E3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Nerazreenaomemba">
    <w:name w:val="Unresolved Mention"/>
    <w:basedOn w:val="Privzetapisavaodstavka"/>
    <w:uiPriority w:val="99"/>
    <w:semiHidden/>
    <w:unhideWhenUsed/>
    <w:rsid w:val="0070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customXml" Target="ink/ink5.xml"/><Relationship Id="rId26" Type="http://schemas.openxmlformats.org/officeDocument/2006/relationships/customXml" Target="ink/ink11.xml"/><Relationship Id="rId39" Type="http://schemas.openxmlformats.org/officeDocument/2006/relationships/customXml" Target="ink/ink24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34" Type="http://schemas.openxmlformats.org/officeDocument/2006/relationships/customXml" Target="ink/ink19.xml"/><Relationship Id="rId42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customXml" Target="ink/ink10.xml"/><Relationship Id="rId33" Type="http://schemas.openxmlformats.org/officeDocument/2006/relationships/customXml" Target="ink/ink18.xml"/><Relationship Id="rId38" Type="http://schemas.openxmlformats.org/officeDocument/2006/relationships/customXml" Target="ink/ink2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29" Type="http://schemas.openxmlformats.org/officeDocument/2006/relationships/customXml" Target="ink/ink14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ink/ink9.xml"/><Relationship Id="rId32" Type="http://schemas.openxmlformats.org/officeDocument/2006/relationships/customXml" Target="ink/ink17.xml"/><Relationship Id="rId37" Type="http://schemas.openxmlformats.org/officeDocument/2006/relationships/customXml" Target="ink/ink22.xml"/><Relationship Id="rId40" Type="http://schemas.openxmlformats.org/officeDocument/2006/relationships/customXml" Target="ink/ink25.xml"/><Relationship Id="rId5" Type="http://schemas.openxmlformats.org/officeDocument/2006/relationships/customXml" Target="../customXml/item5.xml"/><Relationship Id="rId15" Type="http://schemas.openxmlformats.org/officeDocument/2006/relationships/customXml" Target="ink/ink3.xml"/><Relationship Id="rId23" Type="http://schemas.openxmlformats.org/officeDocument/2006/relationships/image" Target="media/image4.png"/><Relationship Id="rId28" Type="http://schemas.openxmlformats.org/officeDocument/2006/relationships/customXml" Target="ink/ink13.xml"/><Relationship Id="rId36" Type="http://schemas.openxmlformats.org/officeDocument/2006/relationships/customXml" Target="ink/ink21.xml"/><Relationship Id="rId10" Type="http://schemas.openxmlformats.org/officeDocument/2006/relationships/footnotes" Target="footnotes.xml"/><Relationship Id="rId19" Type="http://schemas.openxmlformats.org/officeDocument/2006/relationships/customXml" Target="ink/ink6.xml"/><Relationship Id="rId31" Type="http://schemas.openxmlformats.org/officeDocument/2006/relationships/customXml" Target="ink/ink16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Relationship Id="rId22" Type="http://schemas.openxmlformats.org/officeDocument/2006/relationships/customXml" Target="ink/ink8.xml"/><Relationship Id="rId27" Type="http://schemas.openxmlformats.org/officeDocument/2006/relationships/customXml" Target="ink/ink12.xml"/><Relationship Id="rId30" Type="http://schemas.openxmlformats.org/officeDocument/2006/relationships/customXml" Target="ink/ink15.xml"/><Relationship Id="rId35" Type="http://schemas.openxmlformats.org/officeDocument/2006/relationships/customXml" Target="ink/ink20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hyperlink" Target="http://www.vdcpolz.si" TargetMode="External"/><Relationship Id="rId1" Type="http://schemas.openxmlformats.org/officeDocument/2006/relationships/hyperlink" Target="mailto:vdc.polz@vdcpolz.si" TargetMode="External"/><Relationship Id="rId6" Type="http://schemas.openxmlformats.org/officeDocument/2006/relationships/image" Target="media/image7.jpg"/><Relationship Id="rId5" Type="http://schemas.openxmlformats.org/officeDocument/2006/relationships/oleObject" Target="embeddings/oleObject1.bin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en.serjak\Documents\Officeove%20predloge%20po%20meri\Glava%20in%20noga%20-%202021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55.3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2.9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4.2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4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4.2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4.2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4.2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5.7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5.7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5.7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5.7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52.3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5.7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7.3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7.3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7.3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7.3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7.3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45.7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85.96">0 0 24575,'4'0'0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44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2T18:28:35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2.9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2.9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2.9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  <inkml:trace contextRef="#ctx0" brushRef="#br0" timeOffset="1">0 0 24575,'4'0'0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07T08:38:52.9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2e854-3c13-4a91-b0d8-be20e32d27a0">AMDYX4RZZKX5-1887501796-5595</_dlc_DocId>
    <_dlc_DocIdUrl xmlns="dca2e854-3c13-4a91-b0d8-be20e32d27a0">
      <Url>https://vdcpolz.sharepoint.com/sites/VDCpolz/_layouts/15/DocIdRedir.aspx?ID=AMDYX4RZZKX5-1887501796-5595</Url>
      <Description>AMDYX4RZZKX5-1887501796-5595</Description>
    </_dlc_DocIdUrl>
    <lcf76f155ced4ddcb4097134ff3c332f xmlns="67d72572-c605-4892-82c5-3ac48c89b21a">
      <Terms xmlns="http://schemas.microsoft.com/office/infopath/2007/PartnerControls"/>
    </lcf76f155ced4ddcb4097134ff3c332f>
    <TaxCatchAll xmlns="dca2e854-3c13-4a91-b0d8-be20e32d27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2F313581EE54E8603818E479BDE95" ma:contentTypeVersion="18" ma:contentTypeDescription="Ustvari nov dokument." ma:contentTypeScope="" ma:versionID="5224a6842b3dd06a83c64c61e7c8cb77">
  <xsd:schema xmlns:xsd="http://www.w3.org/2001/XMLSchema" xmlns:xs="http://www.w3.org/2001/XMLSchema" xmlns:p="http://schemas.microsoft.com/office/2006/metadata/properties" xmlns:ns2="dca2e854-3c13-4a91-b0d8-be20e32d27a0" xmlns:ns3="67d72572-c605-4892-82c5-3ac48c89b21a" targetNamespace="http://schemas.microsoft.com/office/2006/metadata/properties" ma:root="true" ma:fieldsID="6bd779d0cc8490522575d081af3b7164" ns2:_="" ns3:_="">
    <xsd:import namespace="dca2e854-3c13-4a91-b0d8-be20e32d27a0"/>
    <xsd:import namespace="67d72572-c605-4892-82c5-3ac48c89b2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e854-3c13-4a91-b0d8-be20e32d27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256ccbb-24c2-4106-812b-80808efd61a6}" ma:internalName="TaxCatchAll" ma:showField="CatchAllData" ma:web="dca2e854-3c13-4a91-b0d8-be20e32d2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2572-c605-4892-82c5-3ac48c89b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945aee45-782f-4f91-8fef-6a0eab4f6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92254-4085-441B-99DC-D0FBDE4F77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587089-2035-41DC-B656-065B8D064FE8}">
  <ds:schemaRefs>
    <ds:schemaRef ds:uri="http://schemas.microsoft.com/office/2006/metadata/properties"/>
    <ds:schemaRef ds:uri="http://schemas.microsoft.com/office/infopath/2007/PartnerControls"/>
    <ds:schemaRef ds:uri="dca2e854-3c13-4a91-b0d8-be20e32d27a0"/>
    <ds:schemaRef ds:uri="67d72572-c605-4892-82c5-3ac48c89b21a"/>
  </ds:schemaRefs>
</ds:datastoreItem>
</file>

<file path=customXml/itemProps3.xml><?xml version="1.0" encoding="utf-8"?>
<ds:datastoreItem xmlns:ds="http://schemas.openxmlformats.org/officeDocument/2006/customXml" ds:itemID="{5DD2CE95-C1F3-49BE-A8F1-3234510F6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36BED-CEC5-468A-9E35-2A09B36050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7BD663-BB16-428C-AE3D-361F61D4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2e854-3c13-4a91-b0d8-be20e32d27a0"/>
    <ds:schemaRef ds:uri="67d72572-c605-4892-82c5-3ac48c89b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in noga - 2021</Template>
  <TotalTime>77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Links>
    <vt:vector size="12" baseType="variant"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http://www.vdcpolz.si/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mailto:vdc.polz@vdcpolz.si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Šerjak</dc:creator>
  <cp:keywords/>
  <dc:description/>
  <cp:lastModifiedBy>Nataša Bračko</cp:lastModifiedBy>
  <cp:revision>8</cp:revision>
  <cp:lastPrinted>2020-10-28T19:31:00Z</cp:lastPrinted>
  <dcterms:created xsi:type="dcterms:W3CDTF">2025-08-07T08:46:00Z</dcterms:created>
  <dcterms:modified xsi:type="dcterms:W3CDTF">2025-08-09T08:13:00Z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0x0101003E62F313581EE54E8603818E479BDE95</vt:lpwstr>
  </property>
  <property fmtid="{D5CDD505-2E9C-101B-9397-08002B2CF9AE}" pid="3" name="_dlc_DocIdItemGuid">
    <vt:lpwstr>92a406e0-e7c3-444a-9271-71c173ee5f35</vt:lpwstr>
  </property>
  <property fmtid="{D5CDD505-2E9C-101B-9397-08002B2CF9AE}" pid="4" name="MediaServiceImageTags">
    <vt:lpwstr/>
  </property>
</Properties>
</file>