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DBADE" w14:textId="77777777" w:rsidR="007F5D59" w:rsidRDefault="007F5D59"/>
    <w:p w14:paraId="4172CAE1" w14:textId="77777777" w:rsidR="00412E96" w:rsidRPr="00412E96" w:rsidRDefault="00412E96" w:rsidP="00412E96">
      <w:pPr>
        <w:spacing w:line="240" w:lineRule="auto"/>
        <w:rPr>
          <w:b/>
          <w:sz w:val="12"/>
          <w:szCs w:val="12"/>
        </w:rPr>
      </w:pPr>
      <w:bookmarkStart w:id="1" w:name="_Hlk209211667"/>
      <w:r w:rsidRPr="00412E96">
        <w:rPr>
          <w:b/>
          <w:sz w:val="12"/>
          <w:szCs w:val="12"/>
        </w:rPr>
        <w:t xml:space="preserve">JEDILNIK BIVALNA ENOTA BOHOVA JUNIJ 2025 št. dok: 12261-1/2025-34 </w:t>
      </w:r>
    </w:p>
    <w:p w14:paraId="5C8DA403" w14:textId="7B6A8B66" w:rsidR="00412E96" w:rsidRDefault="00412E96" w:rsidP="00412E96">
      <w:pPr>
        <w:spacing w:line="240" w:lineRule="auto"/>
        <w:rPr>
          <w:sz w:val="12"/>
          <w:szCs w:val="12"/>
        </w:rPr>
      </w:pPr>
      <w:r>
        <w:rPr>
          <w:sz w:val="12"/>
          <w:szCs w:val="12"/>
        </w:rPr>
        <w:t xml:space="preserve">ZAJTRK IN VEČERJA VKLJUČUJETA TOPLI NAPITEK PO IZBIRI IN V SKLADU Z DIETO. </w:t>
      </w:r>
    </w:p>
    <w:p w14:paraId="40D9F7C8" w14:textId="77777777" w:rsidR="00412E96" w:rsidRDefault="00412E96" w:rsidP="00412E96">
      <w:pPr>
        <w:spacing w:line="240" w:lineRule="auto"/>
        <w:rPr>
          <w:sz w:val="12"/>
          <w:szCs w:val="12"/>
        </w:rPr>
      </w:pPr>
      <w:r>
        <w:rPr>
          <w:sz w:val="12"/>
          <w:szCs w:val="12"/>
        </w:rPr>
        <w:t>NAMAZI IN MLEČNI DODATKI (CORN FLAKES, ČOKOLINO, GRISOLINO, MUSLI…) PRI ZAJTRKU NA VOLJO PO IZBIRI IN V SKLADU Z DIETO</w:t>
      </w:r>
    </w:p>
    <w:p w14:paraId="050394B1" w14:textId="77777777" w:rsidR="00412E96" w:rsidRDefault="00412E96" w:rsidP="00412E96">
      <w:pPr>
        <w:spacing w:line="240" w:lineRule="auto"/>
        <w:rPr>
          <w:sz w:val="12"/>
          <w:szCs w:val="12"/>
        </w:rPr>
      </w:pPr>
      <w:r>
        <w:rPr>
          <w:sz w:val="12"/>
          <w:szCs w:val="12"/>
        </w:rPr>
        <w:t>SADJE, KRUH , NAPITEK VES DAN NA RAZPOLAGO (PRI DIETNI PREHRANI JE USKLAJEN Z DIETO)</w:t>
      </w:r>
    </w:p>
    <w:p w14:paraId="0C1CF3BB" w14:textId="756C0664" w:rsidR="00412E96" w:rsidRPr="00412E96" w:rsidRDefault="00412E96" w:rsidP="00412E96">
      <w:pPr>
        <w:rPr>
          <w:sz w:val="12"/>
          <w:szCs w:val="12"/>
        </w:rPr>
      </w:pPr>
      <w:r>
        <w:rPr>
          <w:sz w:val="12"/>
          <w:szCs w:val="12"/>
        </w:rPr>
        <w:t>PRIDRUŽUJEMO SI PRAVICO SPREMEMBE JEDILNIKA. TABELA ALERGENOV JE V PRILOG</w:t>
      </w:r>
      <w:bookmarkEnd w:id="1"/>
    </w:p>
    <w:p w14:paraId="6661BB62" w14:textId="77777777" w:rsidR="007F5D59" w:rsidRDefault="007F5D59"/>
    <w:p w14:paraId="06FE22EC" w14:textId="77777777" w:rsidR="007F5D59" w:rsidRDefault="007F5D59"/>
    <w:p w14:paraId="053D9BAB" w14:textId="03B9F756" w:rsidR="008B32EB" w:rsidRDefault="00A70400" w:rsidP="0CA71CDE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86A85C3" wp14:editId="062C6604">
                <wp:simplePos x="0" y="0"/>
                <wp:positionH relativeFrom="column">
                  <wp:posOffset>-3643085</wp:posOffset>
                </wp:positionH>
                <wp:positionV relativeFrom="paragraph">
                  <wp:posOffset>702525</wp:posOffset>
                </wp:positionV>
                <wp:extent cx="360" cy="360"/>
                <wp:effectExtent l="57150" t="57150" r="57150" b="57150"/>
                <wp:wrapNone/>
                <wp:docPr id="1122078367" name="Ro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49971F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opis 9" o:spid="_x0000_s1026" type="#_x0000_t75" style="position:absolute;margin-left:-287.55pt;margin-top:54.6pt;width:1.4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A87xyNuwEAAF0EAAAQAAAAAAAAAAAAAAAAANADAABkcnMvaW5rL2luazEu&#10;eG1sUEsBAi0AFAAGAAgAAAAhABnYNB/iAAAADQEAAA8AAAAAAAAAAAAAAAAAuQUAAGRycy9kb3du&#10;cmV2LnhtbFBLAQItABQABgAIAAAAIQB5GLydvwAAACEBAAAZAAAAAAAAAAAAAAAAAMgGAABkcnMv&#10;X3JlbHMvZTJvRG9jLnhtbC5yZWxzUEsFBgAAAAAGAAYAeAEAAL4HAAAAAA==&#10;">
                <v:imagedata r:id="rId13" o:title="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FE48F28" wp14:editId="5BB8D32D">
                <wp:simplePos x="0" y="0"/>
                <wp:positionH relativeFrom="column">
                  <wp:posOffset>-3443285</wp:posOffset>
                </wp:positionH>
                <wp:positionV relativeFrom="paragraph">
                  <wp:posOffset>-916755</wp:posOffset>
                </wp:positionV>
                <wp:extent cx="360" cy="360"/>
                <wp:effectExtent l="57150" t="57150" r="57150" b="57150"/>
                <wp:wrapNone/>
                <wp:docPr id="1788031606" name="Ro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44CD2E" id="Rokopis 8" o:spid="_x0000_s1026" type="#_x0000_t75" style="position:absolute;margin-left:-271.8pt;margin-top:-72.9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">
                <v:imagedata r:id="rId13" o:title="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577D1F2" wp14:editId="40C35049">
                <wp:simplePos x="0" y="0"/>
                <wp:positionH relativeFrom="column">
                  <wp:posOffset>11158220</wp:posOffset>
                </wp:positionH>
                <wp:positionV relativeFrom="paragraph">
                  <wp:posOffset>-211455</wp:posOffset>
                </wp:positionV>
                <wp:extent cx="1800" cy="360"/>
                <wp:effectExtent l="57150" t="57150" r="55880" b="57150"/>
                <wp:wrapNone/>
                <wp:docPr id="1598855882" name="Ro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38234A" id="Rokopis 7" o:spid="_x0000_s1026" type="#_x0000_t75" style="position:absolute;margin-left:877.9pt;margin-top:-17.35pt;width:1.6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">
                <v:imagedata r:id="rId16" o:title="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628C412" wp14:editId="4245F216">
                <wp:simplePos x="0" y="0"/>
                <wp:positionH relativeFrom="column">
                  <wp:posOffset>12825475</wp:posOffset>
                </wp:positionH>
                <wp:positionV relativeFrom="paragraph">
                  <wp:posOffset>845445</wp:posOffset>
                </wp:positionV>
                <wp:extent cx="360" cy="360"/>
                <wp:effectExtent l="57150" t="57150" r="57150" b="57150"/>
                <wp:wrapNone/>
                <wp:docPr id="778512373" name="Ro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83A424" id="Rokopis 4" o:spid="_x0000_s1026" type="#_x0000_t75" style="position:absolute;margin-left:1009.2pt;margin-top:65.8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WU8+37sBAABdBAAAEAAAAAAAAAAAAAAAAADQAwAAZHJzL2luay9pbmsx&#10;LnhtbFBLAQItABQABgAIAAAAIQALBeGl4wAAAA0BAAAPAAAAAAAAAAAAAAAAALkFAABkcnMvZG93&#10;bnJldi54bWxQSwECLQAUAAYACAAAACEAeRi8nb8AAAAhAQAAGQAAAAAAAAAAAAAAAADJBgAAZHJz&#10;L19yZWxzL2Uyb0RvYy54bWwucmVsc1BLBQYAAAAABgAGAHgBAAC/BwAAAAA=&#10;">
                <v:imagedata r:id="rId13" o:title="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B434FED" wp14:editId="5E686B0D">
                <wp:simplePos x="0" y="0"/>
                <wp:positionH relativeFrom="column">
                  <wp:posOffset>11453875</wp:posOffset>
                </wp:positionH>
                <wp:positionV relativeFrom="paragraph">
                  <wp:posOffset>404060</wp:posOffset>
                </wp:positionV>
                <wp:extent cx="360" cy="360"/>
                <wp:effectExtent l="57150" t="57150" r="57150" b="57150"/>
                <wp:wrapNone/>
                <wp:docPr id="593417344" name="Ro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643F60" id="Rokopis 3" o:spid="_x0000_s1026" type="#_x0000_t75" style="position:absolute;margin-left:901.2pt;margin-top:31.1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">
                <v:imagedata r:id="rId13" o:title=""/>
              </v:shape>
            </w:pict>
          </mc:Fallback>
        </mc:AlternateContent>
      </w:r>
    </w:p>
    <w:tbl>
      <w:tblPr>
        <w:tblpPr w:leftFromText="141" w:rightFromText="141" w:vertAnchor="page" w:horzAnchor="margin" w:tblpY="2041"/>
        <w:tblW w:w="15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7"/>
        <w:gridCol w:w="1398"/>
        <w:gridCol w:w="1814"/>
        <w:gridCol w:w="1814"/>
        <w:gridCol w:w="1814"/>
        <w:gridCol w:w="1814"/>
        <w:gridCol w:w="1814"/>
        <w:gridCol w:w="1814"/>
        <w:gridCol w:w="1814"/>
      </w:tblGrid>
      <w:tr w:rsidR="008B32EB" w:rsidRPr="008B32EB" w14:paraId="0527F39A" w14:textId="77777777" w:rsidTr="00083459">
        <w:trPr>
          <w:trHeight w:val="323"/>
        </w:trPr>
        <w:tc>
          <w:tcPr>
            <w:tcW w:w="917" w:type="dxa"/>
            <w:tcBorders>
              <w:top w:val="single" w:sz="4" w:space="0" w:color="FFFFFF"/>
              <w:left w:val="nil"/>
              <w:bottom w:val="single" w:sz="12" w:space="0" w:color="000000"/>
              <w:right w:val="nil"/>
            </w:tcBorders>
          </w:tcPr>
          <w:p w14:paraId="30C1FA85" w14:textId="77777777" w:rsidR="008B32EB" w:rsidRPr="008B32EB" w:rsidRDefault="008B32EB" w:rsidP="00D4762D">
            <w:pPr>
              <w:spacing w:line="240" w:lineRule="auto"/>
              <w:rPr>
                <w:rFonts w:cs="Calibri"/>
                <w:sz w:val="14"/>
                <w:szCs w:val="14"/>
                <w:lang w:eastAsia="sl-SI"/>
              </w:rPr>
            </w:pPr>
          </w:p>
        </w:tc>
        <w:tc>
          <w:tcPr>
            <w:tcW w:w="1398" w:type="dxa"/>
            <w:tcBorders>
              <w:top w:val="single" w:sz="4" w:space="0" w:color="FFFFFF"/>
              <w:left w:val="nil"/>
              <w:bottom w:val="single" w:sz="6" w:space="0" w:color="000000"/>
            </w:tcBorders>
          </w:tcPr>
          <w:p w14:paraId="1CB47DFC" w14:textId="77777777" w:rsidR="008B32EB" w:rsidRPr="008B32EB" w:rsidRDefault="008B32EB" w:rsidP="00D4762D">
            <w:pPr>
              <w:spacing w:line="240" w:lineRule="auto"/>
              <w:rPr>
                <w:rFonts w:cs="Calibri"/>
                <w:sz w:val="14"/>
                <w:szCs w:val="14"/>
                <w:lang w:eastAsia="sl-SI"/>
              </w:rPr>
            </w:pP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5351F2D4" w14:textId="5E632478" w:rsidR="008B32EB" w:rsidRPr="00A57165" w:rsidRDefault="008B32EB" w:rsidP="00D4762D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PONEDELJEK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09DD9765" w14:textId="14B8E2E4" w:rsidR="008B32EB" w:rsidRPr="00A57165" w:rsidRDefault="008B32EB" w:rsidP="00D4762D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TOREK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1505B225" w14:textId="153DBC52" w:rsidR="008B32EB" w:rsidRPr="00A57165" w:rsidRDefault="008B32EB" w:rsidP="00D4762D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SREDA</w:t>
            </w:r>
            <w:r w:rsidR="00E86DD5">
              <w:rPr>
                <w:rFonts w:cs="Calibri"/>
                <w:b/>
                <w:sz w:val="16"/>
                <w:szCs w:val="16"/>
                <w:lang w:eastAsia="sl-SI"/>
              </w:rPr>
              <w:t xml:space="preserve"> 1.10.2025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168FEE9D" w14:textId="4EEBD28B" w:rsidR="008B32EB" w:rsidRPr="00A57165" w:rsidRDefault="008B32EB" w:rsidP="00D4762D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ČETRTEK</w:t>
            </w:r>
            <w:r w:rsidR="00E86DD5">
              <w:rPr>
                <w:rFonts w:cs="Calibri"/>
                <w:b/>
                <w:sz w:val="16"/>
                <w:szCs w:val="16"/>
                <w:lang w:eastAsia="sl-SI"/>
              </w:rPr>
              <w:t xml:space="preserve"> 2.10.2025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2AC1C737" w14:textId="37DDAEC9" w:rsidR="008B32EB" w:rsidRPr="00A57165" w:rsidRDefault="008B32EB" w:rsidP="00D4762D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PETEK</w:t>
            </w:r>
            <w:r w:rsidR="00E86DD5">
              <w:rPr>
                <w:rFonts w:cs="Calibri"/>
                <w:b/>
                <w:sz w:val="16"/>
                <w:szCs w:val="16"/>
                <w:lang w:eastAsia="sl-SI"/>
              </w:rPr>
              <w:t xml:space="preserve"> 3.10.2025</w:t>
            </w:r>
            <w:r w:rsidR="00C60F36" w:rsidRPr="00A57165">
              <w:rPr>
                <w:rFonts w:cs="Calibri"/>
                <w:b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67045C13" w14:textId="3F85EA50" w:rsidR="008B32EB" w:rsidRPr="00A57165" w:rsidRDefault="008B32EB" w:rsidP="00D4762D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SOBOTA</w:t>
            </w:r>
            <w:r w:rsidR="00E86DD5">
              <w:rPr>
                <w:rFonts w:cs="Calibri"/>
                <w:b/>
                <w:sz w:val="16"/>
                <w:szCs w:val="16"/>
                <w:lang w:eastAsia="sl-SI"/>
              </w:rPr>
              <w:t xml:space="preserve"> 4.10.2025</w:t>
            </w:r>
            <w:r w:rsidR="00845C6B" w:rsidRPr="00A57165">
              <w:rPr>
                <w:rFonts w:cs="Calibri"/>
                <w:b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14:paraId="2D4D2F9A" w14:textId="68D79B75" w:rsidR="008B32EB" w:rsidRPr="00A57165" w:rsidRDefault="008B32EB" w:rsidP="00D4762D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NEDELJA</w:t>
            </w:r>
            <w:r w:rsidR="00E86DD5">
              <w:rPr>
                <w:rFonts w:cs="Calibri"/>
                <w:b/>
                <w:sz w:val="16"/>
                <w:szCs w:val="16"/>
                <w:lang w:eastAsia="sl-SI"/>
              </w:rPr>
              <w:t xml:space="preserve"> 5.10.2025</w:t>
            </w: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 xml:space="preserve"> </w:t>
            </w:r>
          </w:p>
        </w:tc>
      </w:tr>
      <w:tr w:rsidR="00213178" w:rsidRPr="008B32EB" w14:paraId="6B0F0F73" w14:textId="77777777" w:rsidTr="00083459">
        <w:trPr>
          <w:trHeight w:val="328"/>
        </w:trPr>
        <w:tc>
          <w:tcPr>
            <w:tcW w:w="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90773" w14:textId="77777777" w:rsidR="00213178" w:rsidRPr="008B32EB" w:rsidRDefault="00213178" w:rsidP="00213178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1D5FC2F0" w14:textId="77777777" w:rsidR="00213178" w:rsidRPr="008B32EB" w:rsidRDefault="00213178" w:rsidP="00213178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7DC623D6" w14:textId="77777777" w:rsidR="00213178" w:rsidRPr="008B32EB" w:rsidRDefault="00213178" w:rsidP="00213178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8B32EB">
              <w:rPr>
                <w:rFonts w:cs="Calibri"/>
                <w:b/>
                <w:sz w:val="16"/>
                <w:szCs w:val="16"/>
                <w:lang w:eastAsia="sl-SI"/>
              </w:rPr>
              <w:t>KOSILO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59C0DA" w14:textId="7F9CD64A" w:rsidR="00213178" w:rsidRPr="00A57165" w:rsidRDefault="00213178" w:rsidP="00213178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NAVADNA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84BA1" w14:textId="2EC5563A" w:rsidR="00213178" w:rsidRPr="00213178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A3090" w14:textId="3A85817C" w:rsidR="00213178" w:rsidRPr="00213178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5CC53" w14:textId="47B31BAC" w:rsidR="00213178" w:rsidRPr="00213178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1F079C">
              <w:rPr>
                <w:rFonts w:cs="Calibri"/>
                <w:sz w:val="16"/>
                <w:szCs w:val="16"/>
                <w:lang w:eastAsia="sl-SI"/>
              </w:rPr>
              <w:t>MAKARONI Z BOLONESE OMAKO IN PARMEZANOM</w:t>
            </w:r>
            <w:r w:rsidRPr="00B375EB">
              <w:rPr>
                <w:sz w:val="16"/>
                <w:szCs w:val="16"/>
              </w:rPr>
              <w:t>, SOLATA (G,J)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461EC" w14:textId="75F2614C" w:rsidR="00213178" w:rsidRPr="001F079C" w:rsidRDefault="00213178" w:rsidP="00213178">
            <w:pPr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ZELENJAVNA RIŽOTA</w:t>
            </w:r>
            <w:r w:rsidRPr="001F079C">
              <w:rPr>
                <w:rFonts w:cs="Calibri"/>
                <w:sz w:val="16"/>
                <w:szCs w:val="16"/>
                <w:lang w:eastAsia="sl-SI"/>
              </w:rPr>
              <w:t>, SOLATA (G)</w:t>
            </w:r>
          </w:p>
          <w:p w14:paraId="4D2C2E9E" w14:textId="3EEC560F" w:rsidR="00213178" w:rsidRPr="00213178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55285" w14:textId="5ABEBD77" w:rsidR="00213178" w:rsidRPr="00BF3651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CA0BDD">
              <w:rPr>
                <w:rFonts w:cs="Calibri"/>
                <w:sz w:val="16"/>
                <w:szCs w:val="16"/>
                <w:lang w:eastAsia="sl-SI"/>
              </w:rPr>
              <w:t>ZELENJAVNI ZREZEK, PEČEN KROMPIR, SOLATA (G,J,L)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B7A1A" w14:textId="0633A56E" w:rsidR="00213178" w:rsidRPr="00AD10D0" w:rsidRDefault="00213178" w:rsidP="00213178">
            <w:pPr>
              <w:spacing w:line="240" w:lineRule="auto"/>
              <w:jc w:val="center"/>
              <w:rPr>
                <w:rFonts w:cs="Calibri"/>
                <w:sz w:val="12"/>
                <w:szCs w:val="12"/>
                <w:lang w:eastAsia="sl-SI"/>
              </w:rPr>
            </w:pPr>
            <w:r w:rsidRPr="008E095A">
              <w:rPr>
                <w:sz w:val="16"/>
                <w:szCs w:val="16"/>
              </w:rPr>
              <w:t>PIŠČANČJI PAPRIKAŠ Z ŽLIČNIKI, SOLATA (G,J)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823B7" w14:textId="7257E5BC" w:rsidR="00213178" w:rsidRPr="00BF3651" w:rsidRDefault="00213178" w:rsidP="00213178">
            <w:pPr>
              <w:jc w:val="center"/>
              <w:rPr>
                <w:sz w:val="16"/>
                <w:szCs w:val="16"/>
              </w:rPr>
            </w:pPr>
            <w:r w:rsidRPr="00BF3651">
              <w:rPr>
                <w:rFonts w:cs="Calibri"/>
                <w:sz w:val="16"/>
                <w:szCs w:val="16"/>
                <w:lang w:eastAsia="sl-SI"/>
              </w:rPr>
              <w:t xml:space="preserve">GOVEJA JUHA,  </w:t>
            </w:r>
            <w:r>
              <w:rPr>
                <w:rFonts w:cs="Calibri"/>
                <w:sz w:val="16"/>
                <w:szCs w:val="16"/>
                <w:lang w:eastAsia="sl-SI"/>
              </w:rPr>
              <w:t>MREŽNA PEČENKA</w:t>
            </w:r>
            <w:r w:rsidRPr="00BF3651">
              <w:rPr>
                <w:rFonts w:cs="Calibri"/>
                <w:sz w:val="16"/>
                <w:szCs w:val="16"/>
                <w:lang w:eastAsia="sl-SI"/>
              </w:rPr>
              <w:t>, RIŽ, SOLATA (G)</w:t>
            </w:r>
          </w:p>
        </w:tc>
      </w:tr>
      <w:tr w:rsidR="00213178" w:rsidRPr="008B32EB" w14:paraId="54FD2D6E" w14:textId="77777777" w:rsidTr="00083459">
        <w:trPr>
          <w:trHeight w:val="389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D0A53D" w14:textId="77777777" w:rsidR="00213178" w:rsidRPr="008B32EB" w:rsidRDefault="00213178" w:rsidP="00213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5B878FD" w14:textId="77777777" w:rsidR="00213178" w:rsidRPr="00A57165" w:rsidRDefault="00213178" w:rsidP="00213178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SLADKORNA</w:t>
            </w:r>
          </w:p>
          <w:p w14:paraId="4E5FF5BE" w14:textId="2106753A" w:rsidR="00213178" w:rsidRPr="00A57165" w:rsidRDefault="00213178" w:rsidP="00213178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35908" w14:textId="557DAB6A" w:rsidR="00213178" w:rsidRPr="00213178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B6E09" w14:textId="34DE76BB" w:rsidR="00213178" w:rsidRPr="00213178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918D9" w14:textId="2B5A249D" w:rsidR="00213178" w:rsidRPr="00213178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1F079C">
              <w:rPr>
                <w:rFonts w:cs="Calibri"/>
                <w:sz w:val="16"/>
                <w:szCs w:val="16"/>
                <w:lang w:eastAsia="sl-SI"/>
              </w:rPr>
              <w:t>MAKARONI Z BOLONESE OMAKO IN PARMEZANOM</w:t>
            </w:r>
            <w:r>
              <w:rPr>
                <w:sz w:val="16"/>
                <w:szCs w:val="16"/>
              </w:rPr>
              <w:t xml:space="preserve">, </w:t>
            </w:r>
            <w:r w:rsidRPr="00B375EB">
              <w:rPr>
                <w:sz w:val="16"/>
                <w:szCs w:val="16"/>
              </w:rPr>
              <w:t>SOLATA (G,J)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B24E8" w14:textId="5238249A" w:rsidR="00213178" w:rsidRPr="00213178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0132">
              <w:rPr>
                <w:rFonts w:cs="Calibri"/>
                <w:sz w:val="16"/>
                <w:szCs w:val="16"/>
                <w:lang w:eastAsia="sl-SI"/>
              </w:rPr>
              <w:t>ZELENJAVNA RIŽOTA, SOLATA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3BDA9" w14:textId="62775BF7" w:rsidR="00213178" w:rsidRPr="00BF3651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CA0BDD">
              <w:rPr>
                <w:rFonts w:cs="Calibri"/>
                <w:sz w:val="16"/>
                <w:szCs w:val="16"/>
                <w:lang w:eastAsia="sl-SI"/>
              </w:rPr>
              <w:t>ZELENJAVNI ZREZEK, PEČEN KROMPIR, SOLATA (G,J,L)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FCD05" w14:textId="065E2815" w:rsidR="00213178" w:rsidRPr="00AD10D0" w:rsidRDefault="00213178" w:rsidP="00213178">
            <w:pPr>
              <w:spacing w:line="240" w:lineRule="auto"/>
              <w:jc w:val="center"/>
              <w:rPr>
                <w:rFonts w:cs="Calibri"/>
                <w:sz w:val="12"/>
                <w:szCs w:val="12"/>
                <w:lang w:eastAsia="sl-SI"/>
              </w:rPr>
            </w:pPr>
            <w:r w:rsidRPr="008E095A">
              <w:rPr>
                <w:sz w:val="16"/>
                <w:szCs w:val="16"/>
              </w:rPr>
              <w:t>PIŠČANČJI PAPRIKAŠ Z ŽLIČNIKI, SOLATA (G,J)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8FD60" w14:textId="4BE02E2A" w:rsidR="00213178" w:rsidRPr="00BF3651" w:rsidRDefault="00213178" w:rsidP="00213178">
            <w:pPr>
              <w:jc w:val="center"/>
              <w:rPr>
                <w:sz w:val="16"/>
                <w:szCs w:val="16"/>
              </w:rPr>
            </w:pPr>
            <w:r w:rsidRPr="00BF3651">
              <w:rPr>
                <w:rFonts w:cs="Calibri"/>
                <w:sz w:val="16"/>
                <w:szCs w:val="16"/>
                <w:lang w:eastAsia="sl-SI"/>
              </w:rPr>
              <w:t xml:space="preserve">GOVEJA JUHA,  </w:t>
            </w:r>
            <w:r>
              <w:rPr>
                <w:rFonts w:cs="Calibri"/>
                <w:sz w:val="16"/>
                <w:szCs w:val="16"/>
                <w:lang w:eastAsia="sl-SI"/>
              </w:rPr>
              <w:t>MREŽNA PEČENKA</w:t>
            </w:r>
            <w:r w:rsidRPr="00BF3651">
              <w:rPr>
                <w:rFonts w:cs="Calibri"/>
                <w:sz w:val="16"/>
                <w:szCs w:val="16"/>
                <w:lang w:eastAsia="sl-SI"/>
              </w:rPr>
              <w:t>, RIŽ, SOLATA (G)</w:t>
            </w:r>
          </w:p>
        </w:tc>
      </w:tr>
      <w:tr w:rsidR="00213178" w:rsidRPr="008B32EB" w14:paraId="7E954786" w14:textId="77777777" w:rsidTr="00083459">
        <w:trPr>
          <w:trHeight w:val="396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C4C1D6" w14:textId="77777777" w:rsidR="00213178" w:rsidRPr="008B32EB" w:rsidRDefault="00213178" w:rsidP="00213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958B4A" w14:textId="77777777" w:rsidR="00213178" w:rsidRPr="00A57165" w:rsidRDefault="00213178" w:rsidP="00213178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REFLUKSNA</w:t>
            </w:r>
          </w:p>
          <w:p w14:paraId="0A4CDF4D" w14:textId="4B0D7FE8" w:rsidR="00213178" w:rsidRPr="00A57165" w:rsidRDefault="00213178" w:rsidP="00213178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F350F" w14:textId="6DD05A7C" w:rsidR="00213178" w:rsidRPr="00213178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3611B" w14:textId="444D8ABD" w:rsidR="00213178" w:rsidRPr="00213178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highlight w:val="yellow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12ECA" w14:textId="1B46791D" w:rsidR="00213178" w:rsidRPr="00213178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1F079C">
              <w:rPr>
                <w:rFonts w:cs="Calibri"/>
                <w:sz w:val="16"/>
                <w:szCs w:val="16"/>
                <w:lang w:eastAsia="sl-SI"/>
              </w:rPr>
              <w:t>MAKARONI Z BOLONESE OMAKO IN PARMEZANOM</w:t>
            </w:r>
            <w:r w:rsidRPr="00B375EB">
              <w:rPr>
                <w:sz w:val="16"/>
                <w:szCs w:val="16"/>
              </w:rPr>
              <w:t>, SOLATA (G,J)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CB707" w14:textId="4EE1181D" w:rsidR="00213178" w:rsidRPr="00213178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0132">
              <w:rPr>
                <w:rFonts w:cs="Calibri"/>
                <w:sz w:val="16"/>
                <w:szCs w:val="16"/>
                <w:lang w:eastAsia="sl-SI"/>
              </w:rPr>
              <w:t>ZELENJAVNA RIŽOTA, SOLATA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6517F" w14:textId="180FF57D" w:rsidR="00213178" w:rsidRPr="00BF3651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CA0BDD">
              <w:rPr>
                <w:rFonts w:cs="Calibri"/>
                <w:sz w:val="16"/>
                <w:szCs w:val="16"/>
                <w:lang w:eastAsia="sl-SI"/>
              </w:rPr>
              <w:t>ZELENJAVNI ZREZEK, PEČEN KROMPIR, VLOŽENA SOLATA (G,J,L)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159B2" w14:textId="65346D2B" w:rsidR="00213178" w:rsidRPr="00AD10D0" w:rsidRDefault="00213178" w:rsidP="00213178">
            <w:pPr>
              <w:spacing w:line="240" w:lineRule="auto"/>
              <w:jc w:val="center"/>
              <w:rPr>
                <w:rFonts w:cs="Calibri"/>
                <w:sz w:val="12"/>
                <w:szCs w:val="12"/>
                <w:lang w:eastAsia="sl-SI"/>
              </w:rPr>
            </w:pPr>
            <w:r w:rsidRPr="008E095A">
              <w:rPr>
                <w:sz w:val="16"/>
                <w:szCs w:val="16"/>
              </w:rPr>
              <w:t>PIŠČANČJI PAPRIKAŠ Z ŽLIČNIKI, SOLATA (G,J)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AAC00" w14:textId="1946C4FB" w:rsidR="00213178" w:rsidRPr="00BF3651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BF3651">
              <w:rPr>
                <w:rFonts w:cs="Calibri"/>
                <w:sz w:val="16"/>
                <w:szCs w:val="16"/>
                <w:lang w:eastAsia="sl-SI"/>
              </w:rPr>
              <w:t xml:space="preserve">GOVEJA JUHA,  </w:t>
            </w:r>
            <w:r>
              <w:rPr>
                <w:rFonts w:cs="Calibri"/>
                <w:sz w:val="16"/>
                <w:szCs w:val="16"/>
                <w:lang w:eastAsia="sl-SI"/>
              </w:rPr>
              <w:t>MREŽNA PEČENKA</w:t>
            </w:r>
            <w:r w:rsidRPr="00BF3651">
              <w:rPr>
                <w:rFonts w:cs="Calibri"/>
                <w:sz w:val="16"/>
                <w:szCs w:val="16"/>
                <w:lang w:eastAsia="sl-SI"/>
              </w:rPr>
              <w:t>, RIŽ, SOLATA (G)</w:t>
            </w:r>
          </w:p>
        </w:tc>
      </w:tr>
      <w:tr w:rsidR="00213178" w:rsidRPr="008B32EB" w14:paraId="693C890C" w14:textId="77777777" w:rsidTr="00083459">
        <w:trPr>
          <w:trHeight w:val="392"/>
        </w:trPr>
        <w:tc>
          <w:tcPr>
            <w:tcW w:w="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E5E37B" w14:textId="77777777" w:rsidR="00213178" w:rsidRPr="008B32EB" w:rsidRDefault="00213178" w:rsidP="00213178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7154ACA3" w14:textId="77777777" w:rsidR="00213178" w:rsidRPr="008B32EB" w:rsidRDefault="00213178" w:rsidP="00213178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586FE9F1" w14:textId="77777777" w:rsidR="00213178" w:rsidRPr="008B32EB" w:rsidRDefault="00213178" w:rsidP="00213178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8B32EB">
              <w:rPr>
                <w:rFonts w:cs="Calibri"/>
                <w:b/>
                <w:sz w:val="16"/>
                <w:szCs w:val="16"/>
                <w:lang w:eastAsia="sl-SI"/>
              </w:rPr>
              <w:t>MALICA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6E9EC9" w14:textId="7088267E" w:rsidR="00213178" w:rsidRPr="00A57165" w:rsidRDefault="00213178" w:rsidP="00213178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NAVADNA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E75DD" w14:textId="77777777" w:rsidR="00213178" w:rsidRPr="00213178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C67E4" w14:textId="6AFE8A23" w:rsidR="00213178" w:rsidRPr="00213178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A700A" w14:textId="2F3C9242" w:rsidR="00213178" w:rsidRPr="00213178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NAVADNI JOGURT Z MEDOM 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92425" w14:textId="274FE423" w:rsidR="00213178" w:rsidRPr="00213178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DF4652">
              <w:rPr>
                <w:rFonts w:cs="Calibri"/>
                <w:sz w:val="16"/>
                <w:szCs w:val="16"/>
                <w:lang w:eastAsia="sl-SI"/>
              </w:rPr>
              <w:t>ZABELJEN STROČJI FIŽOL, KOS KRUHA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C8AAA" w14:textId="58296EE2" w:rsidR="00213178" w:rsidRPr="00BF3651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PUDING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4072D4" w14:textId="768EA968" w:rsidR="00213178" w:rsidRPr="00AD10D0" w:rsidRDefault="00213178" w:rsidP="00213178">
            <w:pPr>
              <w:spacing w:line="240" w:lineRule="auto"/>
              <w:jc w:val="center"/>
              <w:rPr>
                <w:rFonts w:cs="Calibri"/>
                <w:sz w:val="12"/>
                <w:szCs w:val="12"/>
                <w:lang w:eastAsia="sl-SI"/>
              </w:rPr>
            </w:pPr>
            <w:r w:rsidRPr="00D52A41">
              <w:rPr>
                <w:rFonts w:asciiTheme="minorHAnsi" w:hAnsiTheme="minorHAnsi" w:cstheme="minorBidi"/>
                <w:sz w:val="16"/>
                <w:szCs w:val="16"/>
              </w:rPr>
              <w:t>SLADKI KOTIČEK</w:t>
            </w:r>
            <w:r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1E50A" w14:textId="098B9888" w:rsidR="00213178" w:rsidRPr="00BF3651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SADNA SKUTA (L)</w:t>
            </w:r>
          </w:p>
        </w:tc>
      </w:tr>
      <w:tr w:rsidR="00213178" w:rsidRPr="008B32EB" w14:paraId="30CAB1B4" w14:textId="77777777" w:rsidTr="00083459">
        <w:trPr>
          <w:trHeight w:val="330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628679" w14:textId="77777777" w:rsidR="00213178" w:rsidRPr="008B32EB" w:rsidRDefault="00213178" w:rsidP="00213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80A962" w14:textId="77777777" w:rsidR="00213178" w:rsidRPr="00A57165" w:rsidRDefault="00213178" w:rsidP="00213178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SLADKORNA</w:t>
            </w:r>
          </w:p>
          <w:p w14:paraId="28CDA620" w14:textId="01EED006" w:rsidR="00213178" w:rsidRPr="00A57165" w:rsidRDefault="00213178" w:rsidP="00213178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AEF1E" w14:textId="47773580" w:rsidR="00213178" w:rsidRPr="00213178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43567" w14:textId="7694D9DF" w:rsidR="00213178" w:rsidRPr="00213178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192A6" w14:textId="4C3760BA" w:rsidR="00213178" w:rsidRPr="00213178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8310AB">
              <w:rPr>
                <w:rFonts w:cs="Calibri"/>
                <w:sz w:val="16"/>
                <w:szCs w:val="16"/>
                <w:lang w:eastAsia="sl-SI"/>
              </w:rPr>
              <w:t xml:space="preserve">NAVADNI JOGURT Z </w:t>
            </w:r>
            <w:r>
              <w:rPr>
                <w:rFonts w:cs="Calibri"/>
                <w:sz w:val="16"/>
                <w:szCs w:val="16"/>
                <w:lang w:eastAsia="sl-SI"/>
              </w:rPr>
              <w:t xml:space="preserve"> DIA. </w:t>
            </w:r>
            <w:r w:rsidRPr="008310AB">
              <w:rPr>
                <w:rFonts w:cs="Calibri"/>
                <w:sz w:val="16"/>
                <w:szCs w:val="16"/>
                <w:lang w:eastAsia="sl-SI"/>
              </w:rPr>
              <w:t>MEDOM 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3C92A" w14:textId="10568EAF" w:rsidR="00213178" w:rsidRPr="00213178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DF4652">
              <w:rPr>
                <w:rFonts w:cs="Calibri"/>
                <w:sz w:val="16"/>
                <w:szCs w:val="16"/>
                <w:lang w:eastAsia="sl-SI"/>
              </w:rPr>
              <w:t>ZABELJEN STROČJI FIŽOL, KOS KRUHA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92874" w14:textId="2C4A114F" w:rsidR="00213178" w:rsidRPr="00BF3651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49799A">
              <w:rPr>
                <w:rFonts w:cs="Calibri"/>
                <w:sz w:val="16"/>
                <w:szCs w:val="16"/>
                <w:lang w:eastAsia="sl-SI"/>
              </w:rPr>
              <w:t>PUDING (G,L)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19599" w14:textId="5A05F117" w:rsidR="00213178" w:rsidRPr="00AD10D0" w:rsidRDefault="00213178" w:rsidP="00213178">
            <w:pPr>
              <w:spacing w:line="240" w:lineRule="auto"/>
              <w:jc w:val="center"/>
              <w:rPr>
                <w:rFonts w:cs="Calibri"/>
                <w:sz w:val="12"/>
                <w:szCs w:val="12"/>
                <w:lang w:eastAsia="sl-SI"/>
              </w:rPr>
            </w:pPr>
            <w:r w:rsidRPr="00D52A41">
              <w:rPr>
                <w:rFonts w:asciiTheme="minorHAnsi" w:hAnsiTheme="minorHAnsi" w:cstheme="minorBidi"/>
                <w:sz w:val="16"/>
                <w:szCs w:val="16"/>
              </w:rPr>
              <w:t>SLADKI KOTIČEK</w:t>
            </w:r>
            <w:r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4F5E8" w14:textId="60E28F73" w:rsidR="00213178" w:rsidRPr="00BF3651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SKUTA S SADJEM (L)</w:t>
            </w:r>
          </w:p>
        </w:tc>
      </w:tr>
      <w:tr w:rsidR="00213178" w:rsidRPr="008B32EB" w14:paraId="23978268" w14:textId="77777777" w:rsidTr="00083459">
        <w:trPr>
          <w:trHeight w:val="398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1019DC" w14:textId="77777777" w:rsidR="00213178" w:rsidRPr="008B32EB" w:rsidRDefault="00213178" w:rsidP="00213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3C107D" w14:textId="77777777" w:rsidR="00213178" w:rsidRPr="00A57165" w:rsidRDefault="00213178" w:rsidP="00213178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REFLUKSNA</w:t>
            </w:r>
          </w:p>
          <w:p w14:paraId="63BCF419" w14:textId="75515882" w:rsidR="00213178" w:rsidRPr="00A57165" w:rsidRDefault="00213178" w:rsidP="00213178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D4191" w14:textId="0047D2EB" w:rsidR="00213178" w:rsidRPr="00213178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93363" w14:textId="7AA0A787" w:rsidR="00213178" w:rsidRPr="00213178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54364" w14:textId="7469A0C9" w:rsidR="00213178" w:rsidRPr="00213178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8310AB">
              <w:rPr>
                <w:rFonts w:cs="Calibri"/>
                <w:sz w:val="16"/>
                <w:szCs w:val="16"/>
                <w:lang w:eastAsia="sl-SI"/>
              </w:rPr>
              <w:t>NAVADNI JOGURT Z MEDOM 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738C8" w14:textId="6A5AB058" w:rsidR="00213178" w:rsidRPr="00213178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DF4652">
              <w:rPr>
                <w:rFonts w:cs="Calibri"/>
                <w:sz w:val="16"/>
                <w:szCs w:val="16"/>
                <w:lang w:eastAsia="sl-SI"/>
              </w:rPr>
              <w:t>ZABELJEN STROČJI FIŽOL, KOS KRUHA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A2866" w14:textId="3086C3FD" w:rsidR="00213178" w:rsidRPr="00BF3651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49799A">
              <w:rPr>
                <w:rFonts w:cs="Calibri"/>
                <w:sz w:val="16"/>
                <w:szCs w:val="16"/>
                <w:lang w:eastAsia="sl-SI"/>
              </w:rPr>
              <w:t>PUDING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C9F6F" w14:textId="30FEF85E" w:rsidR="00213178" w:rsidRPr="00AD10D0" w:rsidRDefault="00213178" w:rsidP="00213178">
            <w:pPr>
              <w:spacing w:line="240" w:lineRule="auto"/>
              <w:jc w:val="center"/>
              <w:rPr>
                <w:rFonts w:cs="Calibri"/>
                <w:sz w:val="12"/>
                <w:szCs w:val="12"/>
                <w:lang w:eastAsia="sl-SI"/>
              </w:rPr>
            </w:pPr>
            <w:r w:rsidRPr="00D52A41">
              <w:rPr>
                <w:rFonts w:asciiTheme="minorHAnsi" w:hAnsiTheme="minorHAnsi" w:cstheme="minorBidi"/>
                <w:sz w:val="16"/>
                <w:szCs w:val="16"/>
              </w:rPr>
              <w:t>SLADKI KOTIČEK</w:t>
            </w:r>
            <w:r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D18A6" w14:textId="72966857" w:rsidR="00213178" w:rsidRPr="00BF3651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SADNA SKUTA (L)</w:t>
            </w:r>
          </w:p>
        </w:tc>
      </w:tr>
      <w:tr w:rsidR="00213178" w:rsidRPr="008B32EB" w14:paraId="612E7771" w14:textId="77777777" w:rsidTr="00083459">
        <w:trPr>
          <w:trHeight w:val="405"/>
        </w:trPr>
        <w:tc>
          <w:tcPr>
            <w:tcW w:w="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728B0E" w14:textId="77777777" w:rsidR="00213178" w:rsidRPr="008B32EB" w:rsidRDefault="00213178" w:rsidP="00213178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734D3F32" w14:textId="77777777" w:rsidR="00213178" w:rsidRPr="008B32EB" w:rsidRDefault="00213178" w:rsidP="00213178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757E5A52" w14:textId="77777777" w:rsidR="00213178" w:rsidRPr="008B32EB" w:rsidRDefault="00213178" w:rsidP="00213178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8B32EB">
              <w:rPr>
                <w:rFonts w:cs="Calibri"/>
                <w:b/>
                <w:sz w:val="16"/>
                <w:szCs w:val="16"/>
                <w:lang w:eastAsia="sl-SI"/>
              </w:rPr>
              <w:t>VEČERJA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B5BF10E" w14:textId="0B65D37B" w:rsidR="00213178" w:rsidRPr="00A57165" w:rsidRDefault="00213178" w:rsidP="00213178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NAVADNA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B63E6" w14:textId="1450624A" w:rsidR="00213178" w:rsidRPr="00213178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46923" w14:textId="275F7676" w:rsidR="00213178" w:rsidRPr="00213178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243DA" w14:textId="79DB76FF" w:rsidR="00213178" w:rsidRPr="00213178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20D70">
              <w:rPr>
                <w:rFonts w:cs="Calibri"/>
                <w:sz w:val="16"/>
                <w:szCs w:val="16"/>
                <w:lang w:eastAsia="sl-SI"/>
              </w:rPr>
              <w:t>ZABELJEN STROČJI FIŽOL, KOS KRUHA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21B764" w14:textId="7DA020B4" w:rsidR="00213178" w:rsidRPr="00213178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KRUH S PAŠTETO IN KISLIMI KUMARICAMI, SOK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5762E" w14:textId="399047CA" w:rsidR="00213178" w:rsidRPr="00BF3651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CA0BDD">
              <w:rPr>
                <w:rFonts w:cs="Calibri"/>
                <w:sz w:val="16"/>
                <w:szCs w:val="16"/>
                <w:lang w:eastAsia="sl-SI"/>
              </w:rPr>
              <w:t>POLENTA Z MLEKOM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3B07A" w14:textId="0AD89549" w:rsidR="00213178" w:rsidRPr="00F0092E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F0092E">
              <w:rPr>
                <w:sz w:val="16"/>
                <w:szCs w:val="16"/>
              </w:rPr>
              <w:t>PIZZA, SOLATA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63C93" w14:textId="3502213B" w:rsidR="00213178" w:rsidRPr="00BF3651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BF3651">
              <w:rPr>
                <w:rFonts w:cs="Calibri"/>
                <w:sz w:val="16"/>
                <w:szCs w:val="16"/>
                <w:lang w:eastAsia="sl-SI"/>
              </w:rPr>
              <w:t>GOVEDINA V SOLATI, KRUH (G,J,L)</w:t>
            </w:r>
          </w:p>
        </w:tc>
      </w:tr>
      <w:tr w:rsidR="00213178" w:rsidRPr="008B32EB" w14:paraId="440690DB" w14:textId="77777777" w:rsidTr="00083459">
        <w:trPr>
          <w:trHeight w:val="383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A9120D" w14:textId="77777777" w:rsidR="00213178" w:rsidRPr="008B32EB" w:rsidRDefault="00213178" w:rsidP="00213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414CB43" w14:textId="0C4F1025" w:rsidR="00213178" w:rsidRPr="00A57165" w:rsidRDefault="00213178" w:rsidP="00213178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SLADKORNA</w:t>
            </w:r>
          </w:p>
          <w:p w14:paraId="47265B0F" w14:textId="4CC6983D" w:rsidR="00213178" w:rsidRPr="00A57165" w:rsidRDefault="00213178" w:rsidP="00213178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01C3A" w14:textId="48EC1D4F" w:rsidR="00213178" w:rsidRPr="00213178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7A560" w14:textId="3BFF36F5" w:rsidR="00213178" w:rsidRPr="00213178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03895" w14:textId="73711E94" w:rsidR="00213178" w:rsidRPr="00213178" w:rsidRDefault="00213178" w:rsidP="00213178">
            <w:pPr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20D70">
              <w:rPr>
                <w:rFonts w:cs="Calibri"/>
                <w:sz w:val="16"/>
                <w:szCs w:val="16"/>
                <w:lang w:eastAsia="sl-SI"/>
              </w:rPr>
              <w:t>ZABELJEN STROČJI FIŽOL, KOS KRUHA (G)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76466" w14:textId="200B779D" w:rsidR="00213178" w:rsidRPr="00213178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62543D">
              <w:rPr>
                <w:rFonts w:cs="Calibri"/>
                <w:sz w:val="16"/>
                <w:szCs w:val="16"/>
                <w:lang w:eastAsia="sl-SI"/>
              </w:rPr>
              <w:t>KRUH S PAŠTETO IN KISLIMI KUMARICAMI, SOK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386B4" w14:textId="6F1EE114" w:rsidR="00213178" w:rsidRPr="00BF3651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CA0BDD">
              <w:rPr>
                <w:rFonts w:cs="Calibri"/>
                <w:sz w:val="16"/>
                <w:szCs w:val="16"/>
                <w:lang w:eastAsia="sl-SI"/>
              </w:rPr>
              <w:t>POLENTA Z MLEKOM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38593" w14:textId="0C5231FF" w:rsidR="00213178" w:rsidRPr="00F0092E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F0092E">
              <w:rPr>
                <w:sz w:val="16"/>
                <w:szCs w:val="16"/>
              </w:rPr>
              <w:t>PIZZA, SOLATA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83E9A" w14:textId="5CC41823" w:rsidR="00213178" w:rsidRPr="00BF3651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065C94">
              <w:rPr>
                <w:rFonts w:cs="Calibri"/>
                <w:sz w:val="16"/>
                <w:szCs w:val="16"/>
                <w:lang w:eastAsia="sl-SI"/>
              </w:rPr>
              <w:t>GOVEDINA V SOLATI, KRUH (G,J,L)</w:t>
            </w:r>
          </w:p>
        </w:tc>
      </w:tr>
      <w:tr w:rsidR="00213178" w:rsidRPr="008B32EB" w14:paraId="22B24933" w14:textId="77777777" w:rsidTr="00083459">
        <w:trPr>
          <w:trHeight w:val="402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F00596" w14:textId="77777777" w:rsidR="00213178" w:rsidRPr="008B32EB" w:rsidRDefault="00213178" w:rsidP="00213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EE9DF8" w14:textId="77777777" w:rsidR="00213178" w:rsidRPr="00A57165" w:rsidRDefault="00213178" w:rsidP="00213178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REFLUKSNA</w:t>
            </w:r>
          </w:p>
          <w:p w14:paraId="75133823" w14:textId="3F2F1540" w:rsidR="00213178" w:rsidRPr="00A57165" w:rsidRDefault="00213178" w:rsidP="00213178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D7F16" w14:textId="0DB70703" w:rsidR="00213178" w:rsidRPr="00213178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1703F" w14:textId="26365712" w:rsidR="00213178" w:rsidRPr="00213178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BE11A" w14:textId="55AEFD0A" w:rsidR="00213178" w:rsidRPr="00213178" w:rsidRDefault="00213178" w:rsidP="00213178">
            <w:pPr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20D70">
              <w:rPr>
                <w:rFonts w:cs="Calibri"/>
                <w:sz w:val="16"/>
                <w:szCs w:val="16"/>
                <w:lang w:eastAsia="sl-SI"/>
              </w:rPr>
              <w:t>ZABELJEN STROČJI FIŽOL, KOS KRUHA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76F79" w14:textId="72F88851" w:rsidR="00213178" w:rsidRPr="00213178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62543D">
              <w:rPr>
                <w:rFonts w:cs="Calibri"/>
                <w:sz w:val="16"/>
                <w:szCs w:val="16"/>
                <w:lang w:eastAsia="sl-SI"/>
              </w:rPr>
              <w:t>KRUH S PAŠTETO IN KISLIMI KUMARICAMI, SOK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C444F" w14:textId="0EADAE29" w:rsidR="00213178" w:rsidRPr="00BF3651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CA0BDD">
              <w:rPr>
                <w:rFonts w:cs="Calibri"/>
                <w:sz w:val="16"/>
                <w:szCs w:val="16"/>
                <w:lang w:eastAsia="sl-SI"/>
              </w:rPr>
              <w:t>POLENTA Z MLEKOM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54BE4" w14:textId="72DE0DD7" w:rsidR="00213178" w:rsidRPr="00F0092E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F0092E">
              <w:rPr>
                <w:sz w:val="16"/>
                <w:szCs w:val="16"/>
              </w:rPr>
              <w:t>PIZZA, SOLATA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D1E5B" w14:textId="69DED353" w:rsidR="00213178" w:rsidRPr="00BF3651" w:rsidRDefault="00213178" w:rsidP="0021317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065C94">
              <w:rPr>
                <w:rFonts w:cs="Calibri"/>
                <w:sz w:val="16"/>
                <w:szCs w:val="16"/>
                <w:lang w:eastAsia="sl-SI"/>
              </w:rPr>
              <w:t>GOVEDINA V SOLATI, KRUH (G,J,L)</w:t>
            </w:r>
          </w:p>
        </w:tc>
      </w:tr>
    </w:tbl>
    <w:p w14:paraId="4FE35D1C" w14:textId="77777777" w:rsidR="008B32EB" w:rsidRDefault="008B32EB" w:rsidP="0CA71CDE">
      <w:pPr>
        <w:rPr>
          <w:rFonts w:asciiTheme="minorHAnsi" w:hAnsiTheme="minorHAnsi" w:cstheme="minorBidi"/>
        </w:rPr>
      </w:pPr>
    </w:p>
    <w:p w14:paraId="72431E11" w14:textId="77777777" w:rsidR="008B32EB" w:rsidRPr="00412E96" w:rsidRDefault="008B32EB" w:rsidP="0CA71CDE">
      <w:pPr>
        <w:rPr>
          <w:rFonts w:asciiTheme="minorHAnsi" w:hAnsiTheme="minorHAnsi" w:cstheme="minorBidi"/>
          <w:sz w:val="12"/>
          <w:szCs w:val="12"/>
        </w:rPr>
      </w:pPr>
    </w:p>
    <w:p w14:paraId="128980E5" w14:textId="77777777" w:rsidR="00E86DD5" w:rsidRDefault="00E86DD5" w:rsidP="00E86DD5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7ECF67B2" wp14:editId="75CA1EC2">
                <wp:simplePos x="0" y="0"/>
                <wp:positionH relativeFrom="column">
                  <wp:posOffset>-3643085</wp:posOffset>
                </wp:positionH>
                <wp:positionV relativeFrom="paragraph">
                  <wp:posOffset>702525</wp:posOffset>
                </wp:positionV>
                <wp:extent cx="360" cy="360"/>
                <wp:effectExtent l="57150" t="57150" r="57150" b="57150"/>
                <wp:wrapNone/>
                <wp:docPr id="549944365" name="Ro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AD741F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opis 9" o:spid="_x0000_s1026" type="#_x0000_t75" style="position:absolute;margin-left:-287.55pt;margin-top:54.6pt;width:1.45pt;height: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DMRlOtuwEAAF0EAAAQAAAAAAAAAAAAAAAAANADAABkcnMvaW5rL2luazEu&#10;eG1sUEsBAi0AFAAGAAgAAAAhABnYNB/iAAAADQEAAA8AAAAAAAAAAAAAAAAAuQUAAGRycy9kb3du&#10;cmV2LnhtbFBLAQItABQABgAIAAAAIQB5GLydvwAAACEBAAAZAAAAAAAAAAAAAAAAAMgGAABkcnMv&#10;X3JlbHMvZTJvRG9jLnhtbC5yZWxzUEsFBgAAAAAGAAYAeAEAAL4HAAAAAA==&#10;">
                <v:imagedata r:id="rId20" o:title="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660AE57F" wp14:editId="4B131E11">
                <wp:simplePos x="0" y="0"/>
                <wp:positionH relativeFrom="column">
                  <wp:posOffset>-3443285</wp:posOffset>
                </wp:positionH>
                <wp:positionV relativeFrom="paragraph">
                  <wp:posOffset>-916755</wp:posOffset>
                </wp:positionV>
                <wp:extent cx="360" cy="360"/>
                <wp:effectExtent l="57150" t="57150" r="57150" b="57150"/>
                <wp:wrapNone/>
                <wp:docPr id="1280257696" name="Ro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42DE55" id="Rokopis 8" o:spid="_x0000_s1026" type="#_x0000_t75" style="position:absolute;margin-left:-271.8pt;margin-top:-72.9pt;width:1.45pt;height: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">
                <v:imagedata r:id="rId20" o:title="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37753F5A" wp14:editId="280C3CFC">
                <wp:simplePos x="0" y="0"/>
                <wp:positionH relativeFrom="column">
                  <wp:posOffset>11158220</wp:posOffset>
                </wp:positionH>
                <wp:positionV relativeFrom="paragraph">
                  <wp:posOffset>-211455</wp:posOffset>
                </wp:positionV>
                <wp:extent cx="1800" cy="360"/>
                <wp:effectExtent l="57150" t="57150" r="55880" b="57150"/>
                <wp:wrapNone/>
                <wp:docPr id="890809527" name="Ro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1DA1D1" id="Rokopis 7" o:spid="_x0000_s1026" type="#_x0000_t75" style="position:absolute;margin-left:877.9pt;margin-top:-17.35pt;width:1.6pt;height: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">
                <v:imagedata r:id="rId23" o:title="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788C487D" wp14:editId="38C5E569">
                <wp:simplePos x="0" y="0"/>
                <wp:positionH relativeFrom="column">
                  <wp:posOffset>12825475</wp:posOffset>
                </wp:positionH>
                <wp:positionV relativeFrom="paragraph">
                  <wp:posOffset>845445</wp:posOffset>
                </wp:positionV>
                <wp:extent cx="360" cy="360"/>
                <wp:effectExtent l="57150" t="57150" r="57150" b="57150"/>
                <wp:wrapNone/>
                <wp:docPr id="1215452574" name="Ro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8957C6" id="Rokopis 4" o:spid="_x0000_s1026" type="#_x0000_t75" style="position:absolute;margin-left:1009.2pt;margin-top:65.85pt;width:1.45pt;height: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">
                <v:imagedata r:id="rId20" o:title="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1AFECCAE" wp14:editId="3BFEF964">
                <wp:simplePos x="0" y="0"/>
                <wp:positionH relativeFrom="column">
                  <wp:posOffset>11453875</wp:posOffset>
                </wp:positionH>
                <wp:positionV relativeFrom="paragraph">
                  <wp:posOffset>404060</wp:posOffset>
                </wp:positionV>
                <wp:extent cx="360" cy="360"/>
                <wp:effectExtent l="57150" t="57150" r="57150" b="57150"/>
                <wp:wrapNone/>
                <wp:docPr id="1932423481" name="Ro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099A9C" id="Rokopis 3" o:spid="_x0000_s1026" type="#_x0000_t75" style="position:absolute;margin-left:901.2pt;margin-top:31.1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">
                <v:imagedata r:id="rId20" o:title=""/>
              </v:shape>
            </w:pict>
          </mc:Fallback>
        </mc:AlternateContent>
      </w:r>
    </w:p>
    <w:tbl>
      <w:tblPr>
        <w:tblpPr w:leftFromText="141" w:rightFromText="141" w:vertAnchor="page" w:horzAnchor="margin" w:tblpY="2041"/>
        <w:tblW w:w="15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7"/>
        <w:gridCol w:w="1398"/>
        <w:gridCol w:w="1814"/>
        <w:gridCol w:w="1814"/>
        <w:gridCol w:w="1814"/>
        <w:gridCol w:w="1814"/>
        <w:gridCol w:w="1814"/>
        <w:gridCol w:w="1814"/>
        <w:gridCol w:w="1814"/>
      </w:tblGrid>
      <w:tr w:rsidR="00E86DD5" w:rsidRPr="008B32EB" w14:paraId="6FFAA8A1" w14:textId="77777777" w:rsidTr="00167FF6">
        <w:trPr>
          <w:trHeight w:val="323"/>
        </w:trPr>
        <w:tc>
          <w:tcPr>
            <w:tcW w:w="917" w:type="dxa"/>
            <w:tcBorders>
              <w:top w:val="single" w:sz="4" w:space="0" w:color="FFFFFF"/>
              <w:left w:val="nil"/>
              <w:bottom w:val="single" w:sz="12" w:space="0" w:color="000000"/>
              <w:right w:val="nil"/>
            </w:tcBorders>
          </w:tcPr>
          <w:p w14:paraId="40228F75" w14:textId="77777777" w:rsidR="00E86DD5" w:rsidRPr="008B32EB" w:rsidRDefault="00E86DD5" w:rsidP="00167FF6">
            <w:pPr>
              <w:spacing w:line="240" w:lineRule="auto"/>
              <w:rPr>
                <w:rFonts w:cs="Calibri"/>
                <w:sz w:val="14"/>
                <w:szCs w:val="14"/>
                <w:lang w:eastAsia="sl-SI"/>
              </w:rPr>
            </w:pPr>
          </w:p>
        </w:tc>
        <w:tc>
          <w:tcPr>
            <w:tcW w:w="1398" w:type="dxa"/>
            <w:tcBorders>
              <w:top w:val="single" w:sz="4" w:space="0" w:color="FFFFFF"/>
              <w:left w:val="nil"/>
              <w:bottom w:val="single" w:sz="6" w:space="0" w:color="000000"/>
            </w:tcBorders>
          </w:tcPr>
          <w:p w14:paraId="08E6532C" w14:textId="77777777" w:rsidR="00E86DD5" w:rsidRPr="008B32EB" w:rsidRDefault="00E86DD5" w:rsidP="00167FF6">
            <w:pPr>
              <w:spacing w:line="240" w:lineRule="auto"/>
              <w:rPr>
                <w:rFonts w:cs="Calibri"/>
                <w:sz w:val="14"/>
                <w:szCs w:val="14"/>
                <w:lang w:eastAsia="sl-SI"/>
              </w:rPr>
            </w:pP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07118665" w14:textId="504A5A38" w:rsidR="00E86DD5" w:rsidRPr="00A57165" w:rsidRDefault="00E86DD5" w:rsidP="00167FF6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PONEDELJEK</w:t>
            </w:r>
            <w:r w:rsidR="00B3424A">
              <w:rPr>
                <w:rFonts w:cs="Calibri"/>
                <w:b/>
                <w:sz w:val="16"/>
                <w:szCs w:val="16"/>
                <w:lang w:eastAsia="sl-SI"/>
              </w:rPr>
              <w:t xml:space="preserve"> 6.10.2025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465D8823" w14:textId="3B2FAF0F" w:rsidR="00E86DD5" w:rsidRPr="00A57165" w:rsidRDefault="00E86DD5" w:rsidP="00167FF6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TOREK</w:t>
            </w:r>
            <w:r w:rsidR="00B3424A">
              <w:rPr>
                <w:rFonts w:cs="Calibri"/>
                <w:b/>
                <w:sz w:val="16"/>
                <w:szCs w:val="16"/>
                <w:lang w:eastAsia="sl-SI"/>
              </w:rPr>
              <w:t xml:space="preserve"> 7.10.2025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0D3C9071" w14:textId="2699581D" w:rsidR="00E86DD5" w:rsidRPr="00A57165" w:rsidRDefault="00E86DD5" w:rsidP="00167FF6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SREDA</w:t>
            </w:r>
            <w:r w:rsidR="00B3424A">
              <w:rPr>
                <w:rFonts w:cs="Calibri"/>
                <w:b/>
                <w:sz w:val="16"/>
                <w:szCs w:val="16"/>
                <w:lang w:eastAsia="sl-SI"/>
              </w:rPr>
              <w:t xml:space="preserve"> 8.10.2025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677DFDD7" w14:textId="43210B3F" w:rsidR="00E86DD5" w:rsidRPr="00A57165" w:rsidRDefault="00E86DD5" w:rsidP="00167FF6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ČETRTEK</w:t>
            </w:r>
            <w:r w:rsidR="00B3424A">
              <w:rPr>
                <w:rFonts w:cs="Calibri"/>
                <w:b/>
                <w:sz w:val="16"/>
                <w:szCs w:val="16"/>
                <w:lang w:eastAsia="sl-SI"/>
              </w:rPr>
              <w:t xml:space="preserve"> 9.10.2025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6780032F" w14:textId="7887A3CA" w:rsidR="00E86DD5" w:rsidRPr="00A57165" w:rsidRDefault="00E86DD5" w:rsidP="00167FF6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PETEK</w:t>
            </w:r>
            <w:r w:rsidR="00B3424A">
              <w:rPr>
                <w:rFonts w:cs="Calibri"/>
                <w:b/>
                <w:sz w:val="16"/>
                <w:szCs w:val="16"/>
                <w:lang w:eastAsia="sl-SI"/>
              </w:rPr>
              <w:t xml:space="preserve"> 10.10.2025</w:t>
            </w: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3507195C" w14:textId="2ABAEAF1" w:rsidR="00E86DD5" w:rsidRPr="00A57165" w:rsidRDefault="00E86DD5" w:rsidP="00167FF6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SOBOTA</w:t>
            </w:r>
            <w:r w:rsidR="00B3424A">
              <w:rPr>
                <w:rFonts w:cs="Calibri"/>
                <w:b/>
                <w:sz w:val="16"/>
                <w:szCs w:val="16"/>
                <w:lang w:eastAsia="sl-SI"/>
              </w:rPr>
              <w:t xml:space="preserve"> 11.10.2025</w:t>
            </w: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14:paraId="6C64BEDA" w14:textId="2A534D2B" w:rsidR="00E86DD5" w:rsidRPr="00A57165" w:rsidRDefault="00E86DD5" w:rsidP="00167FF6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NEDELJA</w:t>
            </w:r>
            <w:r w:rsidR="00B3424A">
              <w:rPr>
                <w:rFonts w:cs="Calibri"/>
                <w:b/>
                <w:sz w:val="16"/>
                <w:szCs w:val="16"/>
                <w:lang w:eastAsia="sl-SI"/>
              </w:rPr>
              <w:t xml:space="preserve"> 12.10.2025</w:t>
            </w: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 xml:space="preserve"> </w:t>
            </w:r>
          </w:p>
        </w:tc>
      </w:tr>
      <w:tr w:rsidR="00740380" w:rsidRPr="008B32EB" w14:paraId="270DF68A" w14:textId="77777777" w:rsidTr="00167FF6">
        <w:trPr>
          <w:trHeight w:val="328"/>
        </w:trPr>
        <w:tc>
          <w:tcPr>
            <w:tcW w:w="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241701" w14:textId="77777777" w:rsidR="00740380" w:rsidRPr="008B32EB" w:rsidRDefault="00740380" w:rsidP="00740380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49937E91" w14:textId="77777777" w:rsidR="00740380" w:rsidRPr="008B32EB" w:rsidRDefault="00740380" w:rsidP="00740380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3A6B6E99" w14:textId="77777777" w:rsidR="00740380" w:rsidRPr="008B32EB" w:rsidRDefault="00740380" w:rsidP="00740380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8B32EB">
              <w:rPr>
                <w:rFonts w:cs="Calibri"/>
                <w:b/>
                <w:sz w:val="16"/>
                <w:szCs w:val="16"/>
                <w:lang w:eastAsia="sl-SI"/>
              </w:rPr>
              <w:t>KOSILO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7EA8F7" w14:textId="77777777" w:rsidR="00740380" w:rsidRPr="00A57165" w:rsidRDefault="00740380" w:rsidP="00740380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NAVADNA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4ED37" w14:textId="4CF18663" w:rsidR="00740380" w:rsidRPr="00F53948" w:rsidRDefault="00F05937" w:rsidP="0074038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PIŠČANČJI TRAKCI V SMETANOVI OMAKI, ŠIROKI REZANCI, SOLATA (G,J,L)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D1686" w14:textId="27058176" w:rsidR="00740380" w:rsidRPr="00F53948" w:rsidRDefault="00740380" w:rsidP="0074038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RIČET S ŠUNKO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5C75A" w14:textId="0FA405D0" w:rsidR="00740380" w:rsidRPr="00F53948" w:rsidRDefault="00F05937" w:rsidP="0074038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KISLA JUHA, KRUH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DBC23" w14:textId="61DA54FF" w:rsidR="00740380" w:rsidRPr="00F53948" w:rsidRDefault="00740380" w:rsidP="0074038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GOVEJI GOLAŽ S POLENTO, SOLATA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74888" w14:textId="230FEC71" w:rsidR="00740380" w:rsidRPr="00F53948" w:rsidRDefault="00740380" w:rsidP="0074038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F370CA">
              <w:rPr>
                <w:rFonts w:cs="Calibri"/>
                <w:sz w:val="16"/>
                <w:szCs w:val="16"/>
                <w:lang w:eastAsia="sl-SI"/>
              </w:rPr>
              <w:t>PANIRAN RIBJI FILE, RIZI-BIZI, SOLATA (G,J,R1)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65DA0" w14:textId="3656AEDF" w:rsidR="00740380" w:rsidRPr="00F53948" w:rsidRDefault="00740380" w:rsidP="0074038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POLNJENA PAPRIKA, PIRE KROMPIR (L,G)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2A342" w14:textId="37F18C91" w:rsidR="00740380" w:rsidRPr="00F53948" w:rsidRDefault="00740380" w:rsidP="0074038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 xml:space="preserve">JUHA ZA ZAKUHO, </w:t>
            </w:r>
            <w:r w:rsidRPr="001F079C">
              <w:rPr>
                <w:rFonts w:cs="Calibri"/>
                <w:sz w:val="16"/>
                <w:szCs w:val="16"/>
                <w:lang w:eastAsia="sl-SI"/>
              </w:rPr>
              <w:t xml:space="preserve"> SVINJSKI ZREZEK V NARAVNI OMAKI, </w:t>
            </w:r>
            <w:r>
              <w:rPr>
                <w:rFonts w:cs="Calibri"/>
                <w:sz w:val="16"/>
                <w:szCs w:val="16"/>
                <w:lang w:eastAsia="sl-SI"/>
              </w:rPr>
              <w:t>RIŽ, SOLATA</w:t>
            </w:r>
            <w:r w:rsidRPr="001F079C">
              <w:rPr>
                <w:rFonts w:cs="Calibri"/>
                <w:sz w:val="16"/>
                <w:szCs w:val="16"/>
                <w:lang w:eastAsia="sl-SI"/>
              </w:rPr>
              <w:t xml:space="preserve"> </w:t>
            </w:r>
            <w:r>
              <w:rPr>
                <w:rFonts w:cs="Calibri"/>
                <w:sz w:val="16"/>
                <w:szCs w:val="16"/>
                <w:lang w:eastAsia="sl-SI"/>
              </w:rPr>
              <w:t>(G)</w:t>
            </w:r>
          </w:p>
        </w:tc>
      </w:tr>
      <w:tr w:rsidR="00F05937" w:rsidRPr="008B32EB" w14:paraId="5EEDCDAB" w14:textId="77777777" w:rsidTr="00167FF6">
        <w:trPr>
          <w:trHeight w:val="389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B7E49F" w14:textId="77777777" w:rsidR="00F05937" w:rsidRPr="008B32EB" w:rsidRDefault="00F05937" w:rsidP="00F05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CA9574" w14:textId="77777777" w:rsidR="00F05937" w:rsidRPr="00A57165" w:rsidRDefault="00F05937" w:rsidP="00F05937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SLADKORNA</w:t>
            </w:r>
          </w:p>
          <w:p w14:paraId="60D48058" w14:textId="77777777" w:rsidR="00F05937" w:rsidRPr="00A57165" w:rsidRDefault="00F05937" w:rsidP="00F05937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C9DE3" w14:textId="59B0EA89" w:rsidR="00F05937" w:rsidRPr="00F53948" w:rsidRDefault="00F05937" w:rsidP="00F0593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833099">
              <w:rPr>
                <w:rFonts w:cs="Calibri"/>
                <w:sz w:val="16"/>
                <w:szCs w:val="16"/>
                <w:lang w:eastAsia="sl-SI"/>
              </w:rPr>
              <w:t>PIŠČANČJI TRAKCI V SMETANOVI OMAKI, ŠIROKI REZANCI, SOLATA (G,J,L)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1F936" w14:textId="70774A7A" w:rsidR="00F05937" w:rsidRPr="00F53948" w:rsidRDefault="00F05937" w:rsidP="00F0593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RIČET S ŠUNKO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26E1A" w14:textId="0524AEAE" w:rsidR="00F05937" w:rsidRPr="00F53948" w:rsidRDefault="00F05937" w:rsidP="00F0593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F725CC">
              <w:rPr>
                <w:rFonts w:cs="Calibri"/>
                <w:sz w:val="16"/>
                <w:szCs w:val="16"/>
                <w:lang w:eastAsia="sl-SI"/>
              </w:rPr>
              <w:t>KISLA JUHA, KRUH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69AFB" w14:textId="2C834233" w:rsidR="00F05937" w:rsidRPr="00F53948" w:rsidRDefault="00F05937" w:rsidP="00F0593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46544F">
              <w:rPr>
                <w:rFonts w:cs="Calibri"/>
                <w:sz w:val="16"/>
                <w:szCs w:val="16"/>
                <w:lang w:eastAsia="sl-SI"/>
              </w:rPr>
              <w:t>GOVEJI GOLAŽ S POLENTO, SOLATA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49095" w14:textId="34EE6B7E" w:rsidR="00F05937" w:rsidRPr="00F53948" w:rsidRDefault="00F05937" w:rsidP="00F0593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F370CA">
              <w:rPr>
                <w:rFonts w:cs="Calibri"/>
                <w:sz w:val="16"/>
                <w:szCs w:val="16"/>
                <w:lang w:eastAsia="sl-SI"/>
              </w:rPr>
              <w:t>PANIRAN RIBJI FILE, RIZI-BIZI, SOLATA (G,J,R1)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B98A5" w14:textId="34EA5DDE" w:rsidR="00F05937" w:rsidRPr="00F53948" w:rsidRDefault="00F05937" w:rsidP="00F0593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3136B">
              <w:rPr>
                <w:rFonts w:cs="Calibri"/>
                <w:sz w:val="16"/>
                <w:szCs w:val="16"/>
                <w:lang w:eastAsia="sl-SI"/>
              </w:rPr>
              <w:t>POLNJENA PAPRIKA, PIRE KROMPIR (L,G)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BB6B9" w14:textId="20D02F21" w:rsidR="00F05937" w:rsidRPr="00F53948" w:rsidRDefault="00F05937" w:rsidP="00F0593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C70E0C">
              <w:rPr>
                <w:rFonts w:cs="Calibri"/>
                <w:sz w:val="16"/>
                <w:szCs w:val="16"/>
                <w:lang w:eastAsia="sl-SI"/>
              </w:rPr>
              <w:t>JUHA ZA ZAKUHO,  SVINJSKI ZREZEK V NARAVNI OMAKI, RIŽ, SOLATA (G)</w:t>
            </w:r>
          </w:p>
        </w:tc>
      </w:tr>
      <w:tr w:rsidR="00F05937" w:rsidRPr="008B32EB" w14:paraId="6425CF2C" w14:textId="77777777" w:rsidTr="00167FF6">
        <w:trPr>
          <w:trHeight w:val="396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F7F9A0" w14:textId="77777777" w:rsidR="00F05937" w:rsidRPr="008B32EB" w:rsidRDefault="00F05937" w:rsidP="00F05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306D88" w14:textId="77777777" w:rsidR="00F05937" w:rsidRPr="00A57165" w:rsidRDefault="00F05937" w:rsidP="00F05937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REFLUKSNA</w:t>
            </w:r>
          </w:p>
          <w:p w14:paraId="4BE6BE4A" w14:textId="77777777" w:rsidR="00F05937" w:rsidRPr="00A57165" w:rsidRDefault="00F05937" w:rsidP="00F05937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F0C73" w14:textId="732261CF" w:rsidR="00F05937" w:rsidRPr="00F53948" w:rsidRDefault="00F05937" w:rsidP="00F0593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833099">
              <w:rPr>
                <w:rFonts w:cs="Calibri"/>
                <w:sz w:val="16"/>
                <w:szCs w:val="16"/>
                <w:lang w:eastAsia="sl-SI"/>
              </w:rPr>
              <w:t>PIŠČANČJI TRAKCI V SMETANOVI OMAKI, ŠIROKI REZANCI, SOLATA (G,J,L)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D8360" w14:textId="2B710CB4" w:rsidR="00F05937" w:rsidRPr="00F53948" w:rsidRDefault="00F05937" w:rsidP="00F05937">
            <w:pPr>
              <w:spacing w:line="240" w:lineRule="auto"/>
              <w:jc w:val="center"/>
              <w:rPr>
                <w:rFonts w:cs="Calibri"/>
                <w:sz w:val="16"/>
                <w:szCs w:val="16"/>
                <w:highlight w:val="yellow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RIČET S ŠUNKO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5CD6C" w14:textId="6B4DEE86" w:rsidR="00F05937" w:rsidRPr="00F53948" w:rsidRDefault="00F05937" w:rsidP="00F0593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F725CC">
              <w:rPr>
                <w:rFonts w:cs="Calibri"/>
                <w:sz w:val="16"/>
                <w:szCs w:val="16"/>
                <w:lang w:eastAsia="sl-SI"/>
              </w:rPr>
              <w:t>KISLA JUHA, KRUH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67003" w14:textId="4FAC0B4D" w:rsidR="00F05937" w:rsidRPr="00F53948" w:rsidRDefault="00F05937" w:rsidP="00F0593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46544F">
              <w:rPr>
                <w:rFonts w:cs="Calibri"/>
                <w:sz w:val="16"/>
                <w:szCs w:val="16"/>
                <w:lang w:eastAsia="sl-SI"/>
              </w:rPr>
              <w:t>GOVEJI GOLAŽ S POLENTO, SOLATA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423BF" w14:textId="399E9358" w:rsidR="00F05937" w:rsidRPr="00F53948" w:rsidRDefault="00F05937" w:rsidP="00F0593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F370CA">
              <w:rPr>
                <w:rFonts w:cs="Calibri"/>
                <w:sz w:val="16"/>
                <w:szCs w:val="16"/>
                <w:lang w:eastAsia="sl-SI"/>
              </w:rPr>
              <w:t>PANIRAN RIBJI FILE, RIZI-BIZI, SOLATA (G,J,R1)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C0538" w14:textId="1E1FE4F1" w:rsidR="00F05937" w:rsidRPr="00F53948" w:rsidRDefault="00F05937" w:rsidP="00F0593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3136B">
              <w:rPr>
                <w:rFonts w:cs="Calibri"/>
                <w:sz w:val="16"/>
                <w:szCs w:val="16"/>
                <w:lang w:eastAsia="sl-SI"/>
              </w:rPr>
              <w:t>POLNJENA PAPRIKA, PIRE KROMPIR (L,G)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0FCFA" w14:textId="6DACB949" w:rsidR="00F05937" w:rsidRPr="00F53948" w:rsidRDefault="00F05937" w:rsidP="00F0593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C70E0C">
              <w:rPr>
                <w:rFonts w:cs="Calibri"/>
                <w:sz w:val="16"/>
                <w:szCs w:val="16"/>
                <w:lang w:eastAsia="sl-SI"/>
              </w:rPr>
              <w:t>JUHA ZA ZAKUHO,  SVINJSKI ZREZEK V NARAVNI OMAKI, RIŽ, SOLATA (G)</w:t>
            </w:r>
          </w:p>
        </w:tc>
      </w:tr>
      <w:tr w:rsidR="00E86DD5" w:rsidRPr="008B32EB" w14:paraId="06B4ACA2" w14:textId="77777777" w:rsidTr="00167FF6">
        <w:trPr>
          <w:trHeight w:val="392"/>
        </w:trPr>
        <w:tc>
          <w:tcPr>
            <w:tcW w:w="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89A859" w14:textId="77777777" w:rsidR="00E86DD5" w:rsidRPr="008B32EB" w:rsidRDefault="00E86DD5" w:rsidP="00E86DD5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510C1E3F" w14:textId="77777777" w:rsidR="00E86DD5" w:rsidRPr="008B32EB" w:rsidRDefault="00E86DD5" w:rsidP="00E86DD5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58F12E67" w14:textId="77777777" w:rsidR="00E86DD5" w:rsidRPr="008B32EB" w:rsidRDefault="00E86DD5" w:rsidP="00E86DD5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8B32EB">
              <w:rPr>
                <w:rFonts w:cs="Calibri"/>
                <w:b/>
                <w:sz w:val="16"/>
                <w:szCs w:val="16"/>
                <w:lang w:eastAsia="sl-SI"/>
              </w:rPr>
              <w:t>MALICA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78E0541" w14:textId="77777777" w:rsidR="00E86DD5" w:rsidRPr="00A57165" w:rsidRDefault="00E86DD5" w:rsidP="00E86DD5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NAVADNA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C4E4D" w14:textId="571F3D62" w:rsidR="00E86DD5" w:rsidRPr="00F53948" w:rsidRDefault="00F05937" w:rsidP="00E86DD5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PANAKOTA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4C8F2" w14:textId="39054A86" w:rsidR="00E86DD5" w:rsidRPr="00F53948" w:rsidRDefault="00E86DD5" w:rsidP="00E86DD5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F53948">
              <w:rPr>
                <w:rFonts w:asciiTheme="minorHAnsi" w:hAnsiTheme="minorHAnsi" w:cstheme="minorBidi"/>
                <w:sz w:val="16"/>
                <w:szCs w:val="16"/>
              </w:rPr>
              <w:t xml:space="preserve">SLADKI KOTIČEK </w:t>
            </w:r>
            <w:r w:rsidRPr="00F53948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DD81C" w14:textId="556CC016" w:rsidR="00E86DD5" w:rsidRPr="00F53948" w:rsidRDefault="00F05937" w:rsidP="00E86DD5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NAPOLITANKE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88F19" w14:textId="697B5EFC" w:rsidR="00E86DD5" w:rsidRPr="00F53948" w:rsidRDefault="00740380" w:rsidP="00E86DD5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SADNI JOGURT 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6A59E" w14:textId="278A10E0" w:rsidR="00E86DD5" w:rsidRPr="00F53948" w:rsidRDefault="00740380" w:rsidP="00E86DD5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ČOKOLADNO PECIVO (G,L,J)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DCA20D" w14:textId="77777777" w:rsidR="00E86DD5" w:rsidRPr="00F53948" w:rsidRDefault="00E86DD5" w:rsidP="00E86DD5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F53948">
              <w:rPr>
                <w:rFonts w:asciiTheme="minorHAnsi" w:hAnsiTheme="minorHAnsi" w:cstheme="minorBidi"/>
                <w:sz w:val="16"/>
                <w:szCs w:val="16"/>
              </w:rPr>
              <w:t xml:space="preserve">SLADKI KOTIČEK </w:t>
            </w:r>
            <w:r w:rsidRPr="00F53948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185BE" w14:textId="41FEC59F" w:rsidR="00E86DD5" w:rsidRPr="00F53948" w:rsidRDefault="006F4016" w:rsidP="00E86DD5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 xml:space="preserve">SADJE PO IZBIRI </w:t>
            </w:r>
          </w:p>
        </w:tc>
      </w:tr>
      <w:tr w:rsidR="00F05937" w:rsidRPr="008B32EB" w14:paraId="4F7F3056" w14:textId="77777777" w:rsidTr="00167FF6">
        <w:trPr>
          <w:trHeight w:val="330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4F77D3" w14:textId="77777777" w:rsidR="00F05937" w:rsidRPr="008B32EB" w:rsidRDefault="00F05937" w:rsidP="00F05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B4C399" w14:textId="77777777" w:rsidR="00F05937" w:rsidRPr="00A57165" w:rsidRDefault="00F05937" w:rsidP="00F05937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SLADKORNA</w:t>
            </w:r>
          </w:p>
          <w:p w14:paraId="04C0BEA5" w14:textId="77777777" w:rsidR="00F05937" w:rsidRPr="00A57165" w:rsidRDefault="00F05937" w:rsidP="00F05937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E6F5E" w14:textId="0F29D3A2" w:rsidR="00F05937" w:rsidRPr="00F53948" w:rsidRDefault="00F05937" w:rsidP="00F0593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7052F7">
              <w:rPr>
                <w:rFonts w:cs="Calibri"/>
                <w:sz w:val="16"/>
                <w:szCs w:val="16"/>
                <w:lang w:eastAsia="sl-SI"/>
              </w:rPr>
              <w:t>PANAKOTA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36887" w14:textId="1B08C655" w:rsidR="00F05937" w:rsidRPr="00F53948" w:rsidRDefault="00F05937" w:rsidP="00F0593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F53948">
              <w:rPr>
                <w:rFonts w:asciiTheme="minorHAnsi" w:hAnsiTheme="minorHAnsi" w:cstheme="minorBidi"/>
                <w:sz w:val="16"/>
                <w:szCs w:val="16"/>
              </w:rPr>
              <w:t xml:space="preserve">SLADKI KOTIČEK </w:t>
            </w:r>
            <w:r w:rsidRPr="00F53948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DD4CB" w14:textId="70747C04" w:rsidR="00F05937" w:rsidRPr="00F53948" w:rsidRDefault="00F05937" w:rsidP="00F0593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DIABETIČNI KEKSI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929BE" w14:textId="3D47726A" w:rsidR="00F05937" w:rsidRPr="00F53948" w:rsidRDefault="00F05937" w:rsidP="00F0593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JOGURT S SADJEM 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32820" w14:textId="6D1FECB2" w:rsidR="00F05937" w:rsidRPr="00F53948" w:rsidRDefault="00412E96" w:rsidP="00F0593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ČOKOLADNO PECIVO (G,L,J)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7461F" w14:textId="77777777" w:rsidR="00F05937" w:rsidRPr="00F53948" w:rsidRDefault="00F05937" w:rsidP="00F0593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F53948">
              <w:rPr>
                <w:rFonts w:asciiTheme="minorHAnsi" w:hAnsiTheme="minorHAnsi" w:cstheme="minorBidi"/>
                <w:sz w:val="16"/>
                <w:szCs w:val="16"/>
              </w:rPr>
              <w:t xml:space="preserve">SLADKI KOTIČEK </w:t>
            </w:r>
            <w:r w:rsidRPr="00F53948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9B55B" w14:textId="4BF15F49" w:rsidR="00F05937" w:rsidRPr="00F53948" w:rsidRDefault="00F05937" w:rsidP="00F0593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85242A">
              <w:rPr>
                <w:rFonts w:cs="Calibri"/>
                <w:sz w:val="16"/>
                <w:szCs w:val="16"/>
                <w:lang w:eastAsia="sl-SI"/>
              </w:rPr>
              <w:t xml:space="preserve">SADJE PO IZBIRI </w:t>
            </w:r>
          </w:p>
        </w:tc>
      </w:tr>
      <w:tr w:rsidR="00F05937" w:rsidRPr="008B32EB" w14:paraId="7FDF991C" w14:textId="77777777" w:rsidTr="00167FF6">
        <w:trPr>
          <w:trHeight w:val="398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6E29A2" w14:textId="77777777" w:rsidR="00F05937" w:rsidRPr="008B32EB" w:rsidRDefault="00F05937" w:rsidP="00F05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40163F" w14:textId="77777777" w:rsidR="00F05937" w:rsidRPr="00A57165" w:rsidRDefault="00F05937" w:rsidP="00F05937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REFLUKSNA</w:t>
            </w:r>
          </w:p>
          <w:p w14:paraId="43A26C64" w14:textId="77777777" w:rsidR="00F05937" w:rsidRPr="00A57165" w:rsidRDefault="00F05937" w:rsidP="00F05937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51BAF" w14:textId="52A8A8F8" w:rsidR="00F05937" w:rsidRPr="00F53948" w:rsidRDefault="00F05937" w:rsidP="00F0593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7052F7">
              <w:rPr>
                <w:rFonts w:cs="Calibri"/>
                <w:sz w:val="16"/>
                <w:szCs w:val="16"/>
                <w:lang w:eastAsia="sl-SI"/>
              </w:rPr>
              <w:t>PANAKOTA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3DCDF" w14:textId="3AAD6194" w:rsidR="00F05937" w:rsidRPr="00F53948" w:rsidRDefault="00F05937" w:rsidP="00F0593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F53948">
              <w:rPr>
                <w:rFonts w:asciiTheme="minorHAnsi" w:hAnsiTheme="minorHAnsi" w:cstheme="minorBidi"/>
                <w:sz w:val="16"/>
                <w:szCs w:val="16"/>
              </w:rPr>
              <w:t xml:space="preserve">SLADKI KOTIČEK </w:t>
            </w:r>
            <w:r w:rsidRPr="00F53948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D17C0" w14:textId="40724AF0" w:rsidR="00F05937" w:rsidRPr="00F53948" w:rsidRDefault="00F05937" w:rsidP="00F0593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NAPOLITANKE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4F831" w14:textId="676FA455" w:rsidR="00F05937" w:rsidRPr="00F53948" w:rsidRDefault="00F05937" w:rsidP="00F0593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SADNI JOGURT 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248AA" w14:textId="2F7FFD91" w:rsidR="00F05937" w:rsidRPr="00F53948" w:rsidRDefault="00412E96" w:rsidP="00F0593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ČOKOLADNO PECIVO (G,L,J)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A8BEE" w14:textId="77777777" w:rsidR="00F05937" w:rsidRPr="00F53948" w:rsidRDefault="00F05937" w:rsidP="00F0593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F53948">
              <w:rPr>
                <w:rFonts w:asciiTheme="minorHAnsi" w:hAnsiTheme="minorHAnsi" w:cstheme="minorBidi"/>
                <w:sz w:val="16"/>
                <w:szCs w:val="16"/>
              </w:rPr>
              <w:t xml:space="preserve">SLADKI KOTIČEK </w:t>
            </w:r>
            <w:r w:rsidRPr="00F53948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71223" w14:textId="05E156E1" w:rsidR="00F05937" w:rsidRPr="00F53948" w:rsidRDefault="00F05937" w:rsidP="00F0593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85242A">
              <w:rPr>
                <w:rFonts w:cs="Calibri"/>
                <w:sz w:val="16"/>
                <w:szCs w:val="16"/>
                <w:lang w:eastAsia="sl-SI"/>
              </w:rPr>
              <w:t xml:space="preserve">SADJE PO IZBIRI </w:t>
            </w:r>
          </w:p>
        </w:tc>
      </w:tr>
      <w:tr w:rsidR="00E86DD5" w:rsidRPr="008B32EB" w14:paraId="28FB2140" w14:textId="77777777" w:rsidTr="00167FF6">
        <w:trPr>
          <w:trHeight w:val="405"/>
        </w:trPr>
        <w:tc>
          <w:tcPr>
            <w:tcW w:w="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1C38E" w14:textId="77777777" w:rsidR="00E86DD5" w:rsidRPr="008B32EB" w:rsidRDefault="00E86DD5" w:rsidP="00167FF6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1EB7E625" w14:textId="77777777" w:rsidR="00E86DD5" w:rsidRPr="008B32EB" w:rsidRDefault="00E86DD5" w:rsidP="00167FF6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1004DED4" w14:textId="77777777" w:rsidR="00E86DD5" w:rsidRPr="008B32EB" w:rsidRDefault="00E86DD5" w:rsidP="00167FF6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8B32EB">
              <w:rPr>
                <w:rFonts w:cs="Calibri"/>
                <w:b/>
                <w:sz w:val="16"/>
                <w:szCs w:val="16"/>
                <w:lang w:eastAsia="sl-SI"/>
              </w:rPr>
              <w:t>VEČERJA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E52623" w14:textId="77777777" w:rsidR="00E86DD5" w:rsidRPr="00A57165" w:rsidRDefault="00E86DD5" w:rsidP="00167FF6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NAVADNA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4CC41" w14:textId="5EE81BF0" w:rsidR="00E86DD5" w:rsidRPr="00F53948" w:rsidRDefault="00F05937" w:rsidP="00167FF6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RIBE V KONZERVI, VLOŽENA ZELENJAVA, KRUH (G, R1)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CB4A6" w14:textId="43D2CA7C" w:rsidR="00E86DD5" w:rsidRPr="00F53948" w:rsidRDefault="006F4016" w:rsidP="00167FF6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MLEČNI RIŽ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B38BE" w14:textId="10867449" w:rsidR="00E86DD5" w:rsidRPr="00F53948" w:rsidRDefault="00740380" w:rsidP="00167FF6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ČEVAPČIČI V LEPINJI, SVEŽ ZELENJAVA, SOK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7CB534" w14:textId="02A6A82C" w:rsidR="00E86DD5" w:rsidRPr="00F53948" w:rsidRDefault="00740380" w:rsidP="00167FF6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GRŠKA SOLATA, KRUH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0602F" w14:textId="173655A2" w:rsidR="00E86DD5" w:rsidRPr="00F53948" w:rsidRDefault="00740380" w:rsidP="00167FF6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PRAZNOVANJE ROJ. DNE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6D22D" w14:textId="44FBD342" w:rsidR="00E86DD5" w:rsidRPr="00F53948" w:rsidRDefault="006F4016" w:rsidP="00167FF6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MESNI SIR, VLOŽENA ZELENJAVA, KRUH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9DFC9" w14:textId="4E504F6B" w:rsidR="00E86DD5" w:rsidRPr="00F53948" w:rsidRDefault="006F4016" w:rsidP="00167FF6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PALAČINKE Z MARMELADO, KOMPOT (G,L,J)</w:t>
            </w:r>
          </w:p>
        </w:tc>
      </w:tr>
      <w:tr w:rsidR="00F05937" w:rsidRPr="008B32EB" w14:paraId="41056E66" w14:textId="77777777" w:rsidTr="00167FF6">
        <w:trPr>
          <w:trHeight w:val="383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375836" w14:textId="77777777" w:rsidR="00F05937" w:rsidRPr="008B32EB" w:rsidRDefault="00F05937" w:rsidP="00F05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73FDFCA" w14:textId="77777777" w:rsidR="00F05937" w:rsidRPr="00A57165" w:rsidRDefault="00F05937" w:rsidP="00F05937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SLADKORNA</w:t>
            </w:r>
          </w:p>
          <w:p w14:paraId="68792FDB" w14:textId="77777777" w:rsidR="00F05937" w:rsidRPr="00A57165" w:rsidRDefault="00F05937" w:rsidP="00F05937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DDEEC" w14:textId="3540DF1E" w:rsidR="00F05937" w:rsidRPr="00F53948" w:rsidRDefault="00F05937" w:rsidP="00F0593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BC6370">
              <w:rPr>
                <w:rFonts w:cs="Calibri"/>
                <w:sz w:val="16"/>
                <w:szCs w:val="16"/>
                <w:lang w:eastAsia="sl-SI"/>
              </w:rPr>
              <w:t>RIBE V KONZERVI, VLOŽENA ZELENJAVA, KRUH (G, R1)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DA899" w14:textId="02ECE259" w:rsidR="00F05937" w:rsidRPr="00F53948" w:rsidRDefault="00F05937" w:rsidP="00F0593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F3032F">
              <w:rPr>
                <w:rFonts w:cs="Calibri"/>
                <w:sz w:val="16"/>
                <w:szCs w:val="16"/>
                <w:lang w:eastAsia="sl-SI"/>
              </w:rPr>
              <w:t>MLEČNI RIŽ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9DD82" w14:textId="724670D5" w:rsidR="00F05937" w:rsidRPr="00F53948" w:rsidRDefault="00F05937" w:rsidP="00F05937">
            <w:pPr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AF12D5">
              <w:rPr>
                <w:rFonts w:cs="Calibri"/>
                <w:sz w:val="16"/>
                <w:szCs w:val="16"/>
                <w:lang w:eastAsia="sl-SI"/>
              </w:rPr>
              <w:t>ČEVAPČIČI V LEPINJI, SVEŽ ZELENJAVA, SOK (G)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39B98" w14:textId="459A5891" w:rsidR="00F05937" w:rsidRPr="00F53948" w:rsidRDefault="00F05937" w:rsidP="00F0593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7D2A01">
              <w:rPr>
                <w:rFonts w:cs="Calibri"/>
                <w:sz w:val="16"/>
                <w:szCs w:val="16"/>
                <w:lang w:eastAsia="sl-SI"/>
              </w:rPr>
              <w:t>GRŠKA SOLATA, KRUH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4E81E" w14:textId="71778700" w:rsidR="00F05937" w:rsidRPr="00F53948" w:rsidRDefault="00F05937" w:rsidP="00F0593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025248">
              <w:rPr>
                <w:rFonts w:cs="Calibri"/>
                <w:sz w:val="16"/>
                <w:szCs w:val="16"/>
                <w:lang w:eastAsia="sl-SI"/>
              </w:rPr>
              <w:t>PRAZNOVANJE ROJ. DNE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98ED4" w14:textId="620A3915" w:rsidR="00F05937" w:rsidRPr="00F53948" w:rsidRDefault="00F05937" w:rsidP="00F0593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F4347D">
              <w:rPr>
                <w:rFonts w:cs="Calibri"/>
                <w:sz w:val="16"/>
                <w:szCs w:val="16"/>
                <w:lang w:eastAsia="sl-SI"/>
              </w:rPr>
              <w:t>MESNI SIR, VLOŽENA ZELENJAVA, KRUH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9433D" w14:textId="25BCD896" w:rsidR="00F05937" w:rsidRPr="00F53948" w:rsidRDefault="00F05937" w:rsidP="00F0593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3902B6">
              <w:rPr>
                <w:rFonts w:cs="Calibri"/>
                <w:sz w:val="16"/>
                <w:szCs w:val="16"/>
                <w:lang w:eastAsia="sl-SI"/>
              </w:rPr>
              <w:t xml:space="preserve">PALAČINKE Z </w:t>
            </w:r>
            <w:r>
              <w:rPr>
                <w:rFonts w:cs="Calibri"/>
                <w:sz w:val="16"/>
                <w:szCs w:val="16"/>
                <w:lang w:eastAsia="sl-SI"/>
              </w:rPr>
              <w:t xml:space="preserve">DIAB. </w:t>
            </w:r>
            <w:r w:rsidRPr="003902B6">
              <w:rPr>
                <w:rFonts w:cs="Calibri"/>
                <w:sz w:val="16"/>
                <w:szCs w:val="16"/>
                <w:lang w:eastAsia="sl-SI"/>
              </w:rPr>
              <w:t>MARMELADO, KOMPOT (G,L,J)</w:t>
            </w:r>
          </w:p>
        </w:tc>
      </w:tr>
      <w:tr w:rsidR="00F05937" w:rsidRPr="008B32EB" w14:paraId="0BF2DB30" w14:textId="77777777" w:rsidTr="00167FF6">
        <w:trPr>
          <w:trHeight w:val="402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6926D6" w14:textId="77777777" w:rsidR="00F05937" w:rsidRPr="008B32EB" w:rsidRDefault="00F05937" w:rsidP="00F05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50382CF" w14:textId="77777777" w:rsidR="00F05937" w:rsidRPr="00A57165" w:rsidRDefault="00F05937" w:rsidP="00F05937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REFLUKSNA</w:t>
            </w:r>
          </w:p>
          <w:p w14:paraId="32BE1957" w14:textId="77777777" w:rsidR="00F05937" w:rsidRPr="00A57165" w:rsidRDefault="00F05937" w:rsidP="00F05937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EE5CA" w14:textId="14BC4676" w:rsidR="00F05937" w:rsidRPr="00F53948" w:rsidRDefault="00F05937" w:rsidP="00F0593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BC6370">
              <w:rPr>
                <w:rFonts w:cs="Calibri"/>
                <w:sz w:val="16"/>
                <w:szCs w:val="16"/>
                <w:lang w:eastAsia="sl-SI"/>
              </w:rPr>
              <w:t>RIBE V KONZERVI, VLOŽENA ZELENJAVA, KRUH (G, R1)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23F4A" w14:textId="54B42D79" w:rsidR="00F05937" w:rsidRPr="00F53948" w:rsidRDefault="00F05937" w:rsidP="00F0593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F3032F">
              <w:rPr>
                <w:rFonts w:cs="Calibri"/>
                <w:sz w:val="16"/>
                <w:szCs w:val="16"/>
                <w:lang w:eastAsia="sl-SI"/>
              </w:rPr>
              <w:t>MLEČNI RIŽ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2C99A" w14:textId="6AA647B5" w:rsidR="00F05937" w:rsidRPr="00F53948" w:rsidRDefault="00F05937" w:rsidP="00F05937">
            <w:pPr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AF12D5">
              <w:rPr>
                <w:rFonts w:cs="Calibri"/>
                <w:sz w:val="16"/>
                <w:szCs w:val="16"/>
                <w:lang w:eastAsia="sl-SI"/>
              </w:rPr>
              <w:t>ČEVAPČIČI V LEPINJI, SVEŽ ZELENJAVA, SOK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D2357" w14:textId="46034181" w:rsidR="00F05937" w:rsidRPr="00F53948" w:rsidRDefault="00F05937" w:rsidP="00F0593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7D2A01">
              <w:rPr>
                <w:rFonts w:cs="Calibri"/>
                <w:sz w:val="16"/>
                <w:szCs w:val="16"/>
                <w:lang w:eastAsia="sl-SI"/>
              </w:rPr>
              <w:t>GRŠKA SOLATA, KRUH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186F7" w14:textId="1182FAA5" w:rsidR="00F05937" w:rsidRPr="00F53948" w:rsidRDefault="00F05937" w:rsidP="00F0593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025248">
              <w:rPr>
                <w:rFonts w:cs="Calibri"/>
                <w:sz w:val="16"/>
                <w:szCs w:val="16"/>
                <w:lang w:eastAsia="sl-SI"/>
              </w:rPr>
              <w:t>PRAZNOVANJE ROJ. DNE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37AB5" w14:textId="3D3CB66B" w:rsidR="00F05937" w:rsidRPr="00F53948" w:rsidRDefault="00F05937" w:rsidP="00F0593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F4347D">
              <w:rPr>
                <w:rFonts w:cs="Calibri"/>
                <w:sz w:val="16"/>
                <w:szCs w:val="16"/>
                <w:lang w:eastAsia="sl-SI"/>
              </w:rPr>
              <w:t>MESNI SIR, VLOŽENA ZELENJAVA, KRUH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76ECF" w14:textId="588CFF3F" w:rsidR="00F05937" w:rsidRPr="00F53948" w:rsidRDefault="00F05937" w:rsidP="00F0593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3902B6">
              <w:rPr>
                <w:rFonts w:cs="Calibri"/>
                <w:sz w:val="16"/>
                <w:szCs w:val="16"/>
                <w:lang w:eastAsia="sl-SI"/>
              </w:rPr>
              <w:t>PALAČINKE Z MARMELADO, KOMPOT (G,L,J)</w:t>
            </w:r>
          </w:p>
        </w:tc>
      </w:tr>
    </w:tbl>
    <w:p w14:paraId="231BC53D" w14:textId="77777777" w:rsidR="00412E96" w:rsidRPr="00412E96" w:rsidRDefault="00412E96" w:rsidP="00412E96">
      <w:pPr>
        <w:spacing w:line="240" w:lineRule="auto"/>
        <w:rPr>
          <w:b/>
          <w:sz w:val="12"/>
          <w:szCs w:val="12"/>
        </w:rPr>
      </w:pPr>
      <w:bookmarkStart w:id="2" w:name="_Hlk196637698"/>
      <w:r w:rsidRPr="00412E96">
        <w:rPr>
          <w:b/>
          <w:sz w:val="12"/>
          <w:szCs w:val="12"/>
        </w:rPr>
        <w:t xml:space="preserve">JEDILNIK BIVALNA ENOTA BOHOVA JUNIJ 2025 št. dok: 12261-1/2025-34 </w:t>
      </w:r>
    </w:p>
    <w:p w14:paraId="59FDBC95" w14:textId="6F22BF8F" w:rsidR="00412E96" w:rsidRDefault="00412E96" w:rsidP="00412E96">
      <w:pPr>
        <w:spacing w:line="240" w:lineRule="auto"/>
        <w:rPr>
          <w:sz w:val="12"/>
          <w:szCs w:val="12"/>
        </w:rPr>
      </w:pPr>
      <w:r>
        <w:rPr>
          <w:sz w:val="12"/>
          <w:szCs w:val="12"/>
        </w:rPr>
        <w:t xml:space="preserve">ZAJTRK IN VEČERJA VKLJUČUJETA TOPLI NAPITEK PO IZBIRI IN V SKLADU Z DIETO. </w:t>
      </w:r>
    </w:p>
    <w:p w14:paraId="76387851" w14:textId="77777777" w:rsidR="00412E96" w:rsidRDefault="00412E96" w:rsidP="00412E96">
      <w:pPr>
        <w:spacing w:line="240" w:lineRule="auto"/>
        <w:rPr>
          <w:sz w:val="12"/>
          <w:szCs w:val="12"/>
        </w:rPr>
      </w:pPr>
      <w:r>
        <w:rPr>
          <w:sz w:val="12"/>
          <w:szCs w:val="12"/>
        </w:rPr>
        <w:t>NAMAZI IN MLEČNI DODATKI (CORN FLAKES, ČOKOLINO, GRISOLINO, MUSLI…) PRI ZAJTRKU NA VOLJO PO IZBIRI IN V SKLADU Z DIETO</w:t>
      </w:r>
    </w:p>
    <w:p w14:paraId="6F6CB39C" w14:textId="77777777" w:rsidR="00412E96" w:rsidRDefault="00412E96" w:rsidP="00412E96">
      <w:pPr>
        <w:spacing w:line="240" w:lineRule="auto"/>
        <w:rPr>
          <w:sz w:val="12"/>
          <w:szCs w:val="12"/>
        </w:rPr>
      </w:pPr>
      <w:r>
        <w:rPr>
          <w:sz w:val="12"/>
          <w:szCs w:val="12"/>
        </w:rPr>
        <w:t>SADJE, KRUH , NAPITEK VES DAN NA RAZPOLAGO (PRI DIETNI PREHRANI JE USKLAJEN Z DIETO)</w:t>
      </w:r>
    </w:p>
    <w:p w14:paraId="38334F00" w14:textId="77777777" w:rsidR="00412E96" w:rsidRDefault="00412E96" w:rsidP="00412E96">
      <w:pPr>
        <w:spacing w:line="240" w:lineRule="auto"/>
        <w:rPr>
          <w:sz w:val="12"/>
          <w:szCs w:val="12"/>
        </w:rPr>
      </w:pPr>
      <w:r>
        <w:rPr>
          <w:sz w:val="12"/>
          <w:szCs w:val="12"/>
        </w:rPr>
        <w:t>PRIDRUŽUJEMO SI PRAVICO SPREMEMBE JEDILNIKA. TABELA ALERGENOV JE V PRILOG</w:t>
      </w:r>
    </w:p>
    <w:bookmarkEnd w:id="2"/>
    <w:p w14:paraId="6E9276E9" w14:textId="77777777" w:rsidR="00083459" w:rsidRDefault="00083459" w:rsidP="001B3DE9">
      <w:pPr>
        <w:spacing w:after="200"/>
        <w:rPr>
          <w:rFonts w:cs="Calibri"/>
          <w:sz w:val="20"/>
          <w:szCs w:val="20"/>
        </w:rPr>
      </w:pPr>
    </w:p>
    <w:p w14:paraId="3FB2446D" w14:textId="77777777" w:rsidR="00E86DD5" w:rsidRDefault="00E86DD5" w:rsidP="00E86DD5"/>
    <w:p w14:paraId="2101FF57" w14:textId="77777777" w:rsidR="00412E96" w:rsidRPr="00412E96" w:rsidRDefault="00412E96" w:rsidP="00412E96">
      <w:pPr>
        <w:spacing w:line="240" w:lineRule="auto"/>
        <w:rPr>
          <w:b/>
          <w:sz w:val="12"/>
          <w:szCs w:val="12"/>
        </w:rPr>
      </w:pPr>
      <w:r w:rsidRPr="00412E96">
        <w:rPr>
          <w:b/>
          <w:sz w:val="12"/>
          <w:szCs w:val="12"/>
        </w:rPr>
        <w:t xml:space="preserve">JEDILNIK BIVALNA ENOTA BOHOVA JUNIJ 2025 št. dok: 12261-1/2025-34 </w:t>
      </w:r>
    </w:p>
    <w:p w14:paraId="4323825E" w14:textId="2312BDA4" w:rsidR="00412E96" w:rsidRPr="00412E96" w:rsidRDefault="00412E96" w:rsidP="00412E96">
      <w:pPr>
        <w:rPr>
          <w:sz w:val="12"/>
          <w:szCs w:val="12"/>
        </w:rPr>
      </w:pPr>
      <w:r w:rsidRPr="00412E96">
        <w:rPr>
          <w:sz w:val="12"/>
          <w:szCs w:val="12"/>
        </w:rPr>
        <w:t xml:space="preserve">ZAJTRK IN VEČERJA VKLJUČUJETA TOPLI NAPITEK PO IZBIRI IN V SKLADU Z DIETO. </w:t>
      </w:r>
    </w:p>
    <w:p w14:paraId="444D2425" w14:textId="77777777" w:rsidR="00412E96" w:rsidRPr="00412E96" w:rsidRDefault="00412E96" w:rsidP="00412E96">
      <w:pPr>
        <w:rPr>
          <w:sz w:val="12"/>
          <w:szCs w:val="12"/>
        </w:rPr>
      </w:pPr>
      <w:r w:rsidRPr="00412E96">
        <w:rPr>
          <w:sz w:val="12"/>
          <w:szCs w:val="12"/>
        </w:rPr>
        <w:t>NAMAZI IN MLEČNI DODATKI (CORN FLAKES, ČOKOLINO, GRISOLINO, MUSLI…) PRI ZAJTRKU NA VOLJO PO IZBIRI IN V SKLADU Z DIETO</w:t>
      </w:r>
    </w:p>
    <w:p w14:paraId="5E706AAB" w14:textId="77777777" w:rsidR="00412E96" w:rsidRPr="00412E96" w:rsidRDefault="00412E96" w:rsidP="00412E96">
      <w:pPr>
        <w:rPr>
          <w:sz w:val="12"/>
          <w:szCs w:val="12"/>
        </w:rPr>
      </w:pPr>
      <w:r w:rsidRPr="00412E96">
        <w:rPr>
          <w:sz w:val="12"/>
          <w:szCs w:val="12"/>
        </w:rPr>
        <w:t>SADJE, KRUH , NAPITEK VES DAN NA RAZPOLAGO (PRI DIETNI PREHRANI JE USKLAJEN Z DIETO)</w:t>
      </w:r>
    </w:p>
    <w:p w14:paraId="34F7CDEF" w14:textId="19B90A0D" w:rsidR="00E86DD5" w:rsidRPr="00412E96" w:rsidRDefault="00412E96" w:rsidP="00412E96">
      <w:pPr>
        <w:rPr>
          <w:sz w:val="12"/>
          <w:szCs w:val="12"/>
        </w:rPr>
      </w:pPr>
      <w:r w:rsidRPr="00412E96">
        <w:rPr>
          <w:sz w:val="12"/>
          <w:szCs w:val="12"/>
        </w:rPr>
        <w:t>PRIDRUŽUJEMO SI PRAVICO SPREMEMBE JEDILNIKA. TABELA ALERGENOV JE V PRILOG</w:t>
      </w:r>
    </w:p>
    <w:p w14:paraId="21A4167A" w14:textId="77777777" w:rsidR="00E86DD5" w:rsidRDefault="00E86DD5" w:rsidP="00E86DD5"/>
    <w:p w14:paraId="2EFF1931" w14:textId="77777777" w:rsidR="00E86DD5" w:rsidRDefault="00E86DD5" w:rsidP="00E86DD5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11F983C1" wp14:editId="2C4047AD">
                <wp:simplePos x="0" y="0"/>
                <wp:positionH relativeFrom="column">
                  <wp:posOffset>-3643085</wp:posOffset>
                </wp:positionH>
                <wp:positionV relativeFrom="paragraph">
                  <wp:posOffset>702525</wp:posOffset>
                </wp:positionV>
                <wp:extent cx="360" cy="360"/>
                <wp:effectExtent l="57150" t="57150" r="57150" b="57150"/>
                <wp:wrapNone/>
                <wp:docPr id="5736906" name="Ro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AB4BF6" id="Rokopis 9" o:spid="_x0000_s1026" type="#_x0000_t75" style="position:absolute;margin-left:-287.55pt;margin-top:54.6pt;width:1.45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AqhPhxuwEAAF0EAAAQAAAAAAAAAAAAAAAAANADAABkcnMvaW5rL2luazEu&#10;eG1sUEsBAi0AFAAGAAgAAAAhABnYNB/iAAAADQEAAA8AAAAAAAAAAAAAAAAAuQUAAGRycy9kb3du&#10;cmV2LnhtbFBLAQItABQABgAIAAAAIQB5GLydvwAAACEBAAAZAAAAAAAAAAAAAAAAAMgGAABkcnMv&#10;X3JlbHMvZTJvRG9jLnhtbC5yZWxzUEsFBgAAAAAGAAYAeAEAAL4HAAAAAA==&#10;">
                <v:imagedata r:id="rId20" o:title="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390A730B" wp14:editId="60EC3380">
                <wp:simplePos x="0" y="0"/>
                <wp:positionH relativeFrom="column">
                  <wp:posOffset>-3443285</wp:posOffset>
                </wp:positionH>
                <wp:positionV relativeFrom="paragraph">
                  <wp:posOffset>-916755</wp:posOffset>
                </wp:positionV>
                <wp:extent cx="360" cy="360"/>
                <wp:effectExtent l="57150" t="57150" r="57150" b="57150"/>
                <wp:wrapNone/>
                <wp:docPr id="1878289610" name="Ro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E85099" id="Rokopis 8" o:spid="_x0000_s1026" type="#_x0000_t75" style="position:absolute;margin-left:-271.8pt;margin-top:-72.9pt;width:1.45pt;height:1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">
                <v:imagedata r:id="rId20" o:title="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6080B2C7" wp14:editId="4457711B">
                <wp:simplePos x="0" y="0"/>
                <wp:positionH relativeFrom="column">
                  <wp:posOffset>11158220</wp:posOffset>
                </wp:positionH>
                <wp:positionV relativeFrom="paragraph">
                  <wp:posOffset>-211455</wp:posOffset>
                </wp:positionV>
                <wp:extent cx="1800" cy="360"/>
                <wp:effectExtent l="57150" t="57150" r="55880" b="57150"/>
                <wp:wrapNone/>
                <wp:docPr id="1509284603" name="Ro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0ECDA1" id="Rokopis 7" o:spid="_x0000_s1026" type="#_x0000_t75" style="position:absolute;margin-left:877.9pt;margin-top:-17.35pt;width:1.6pt;height:1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">
                <v:imagedata r:id="rId23" o:title="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699AF977" wp14:editId="79613034">
                <wp:simplePos x="0" y="0"/>
                <wp:positionH relativeFrom="column">
                  <wp:posOffset>12825475</wp:posOffset>
                </wp:positionH>
                <wp:positionV relativeFrom="paragraph">
                  <wp:posOffset>845445</wp:posOffset>
                </wp:positionV>
                <wp:extent cx="360" cy="360"/>
                <wp:effectExtent l="57150" t="57150" r="57150" b="57150"/>
                <wp:wrapNone/>
                <wp:docPr id="1403952263" name="Ro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F41B8B" id="Rokopis 4" o:spid="_x0000_s1026" type="#_x0000_t75" style="position:absolute;margin-left:1009.2pt;margin-top:65.85pt;width:1.45pt;height:1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sHXaMrsBAABdBAAAEAAAAAAAAAAAAAAAAADQAwAAZHJzL2luay9pbmsx&#10;LnhtbFBLAQItABQABgAIAAAAIQALBeGl4wAAAA0BAAAPAAAAAAAAAAAAAAAAALkFAABkcnMvZG93&#10;bnJldi54bWxQSwECLQAUAAYACAAAACEAeRi8nb8AAAAhAQAAGQAAAAAAAAAAAAAAAADJBgAAZHJz&#10;L19yZWxzL2Uyb0RvYy54bWwucmVsc1BLBQYAAAAABgAGAHgBAAC/BwAAAAA=&#10;">
                <v:imagedata r:id="rId20" o:title="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20834343" wp14:editId="66B82B4B">
                <wp:simplePos x="0" y="0"/>
                <wp:positionH relativeFrom="column">
                  <wp:posOffset>11453875</wp:posOffset>
                </wp:positionH>
                <wp:positionV relativeFrom="paragraph">
                  <wp:posOffset>404060</wp:posOffset>
                </wp:positionV>
                <wp:extent cx="360" cy="360"/>
                <wp:effectExtent l="57150" t="57150" r="57150" b="57150"/>
                <wp:wrapNone/>
                <wp:docPr id="1636254583" name="Ro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C939D4" id="Rokopis 3" o:spid="_x0000_s1026" type="#_x0000_t75" style="position:absolute;margin-left:901.2pt;margin-top:31.1pt;width:1.45pt;height: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">
                <v:imagedata r:id="rId20" o:title=""/>
              </v:shape>
            </w:pict>
          </mc:Fallback>
        </mc:AlternateContent>
      </w:r>
    </w:p>
    <w:tbl>
      <w:tblPr>
        <w:tblpPr w:leftFromText="141" w:rightFromText="141" w:vertAnchor="page" w:horzAnchor="margin" w:tblpY="2041"/>
        <w:tblW w:w="15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7"/>
        <w:gridCol w:w="1398"/>
        <w:gridCol w:w="1814"/>
        <w:gridCol w:w="1814"/>
        <w:gridCol w:w="1814"/>
        <w:gridCol w:w="1814"/>
        <w:gridCol w:w="1814"/>
        <w:gridCol w:w="1814"/>
        <w:gridCol w:w="1814"/>
      </w:tblGrid>
      <w:tr w:rsidR="00E86DD5" w:rsidRPr="008B32EB" w14:paraId="787F1114" w14:textId="77777777" w:rsidTr="00167FF6">
        <w:trPr>
          <w:trHeight w:val="323"/>
        </w:trPr>
        <w:tc>
          <w:tcPr>
            <w:tcW w:w="917" w:type="dxa"/>
            <w:tcBorders>
              <w:top w:val="single" w:sz="4" w:space="0" w:color="FFFFFF"/>
              <w:left w:val="nil"/>
              <w:bottom w:val="single" w:sz="12" w:space="0" w:color="000000"/>
              <w:right w:val="nil"/>
            </w:tcBorders>
          </w:tcPr>
          <w:p w14:paraId="0B764299" w14:textId="77777777" w:rsidR="00E86DD5" w:rsidRPr="008B32EB" w:rsidRDefault="00E86DD5" w:rsidP="00167FF6">
            <w:pPr>
              <w:spacing w:line="240" w:lineRule="auto"/>
              <w:rPr>
                <w:rFonts w:cs="Calibri"/>
                <w:sz w:val="14"/>
                <w:szCs w:val="14"/>
                <w:lang w:eastAsia="sl-SI"/>
              </w:rPr>
            </w:pPr>
          </w:p>
        </w:tc>
        <w:tc>
          <w:tcPr>
            <w:tcW w:w="1398" w:type="dxa"/>
            <w:tcBorders>
              <w:top w:val="single" w:sz="4" w:space="0" w:color="FFFFFF"/>
              <w:left w:val="nil"/>
              <w:bottom w:val="single" w:sz="6" w:space="0" w:color="000000"/>
            </w:tcBorders>
          </w:tcPr>
          <w:p w14:paraId="52E59A3C" w14:textId="77777777" w:rsidR="00E86DD5" w:rsidRPr="008B32EB" w:rsidRDefault="00E86DD5" w:rsidP="00167FF6">
            <w:pPr>
              <w:spacing w:line="240" w:lineRule="auto"/>
              <w:rPr>
                <w:rFonts w:cs="Calibri"/>
                <w:sz w:val="14"/>
                <w:szCs w:val="14"/>
                <w:lang w:eastAsia="sl-SI"/>
              </w:rPr>
            </w:pP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4D5AC18B" w14:textId="160739A3" w:rsidR="00E86DD5" w:rsidRPr="00A57165" w:rsidRDefault="00E86DD5" w:rsidP="00167FF6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PONEDELJEK</w:t>
            </w:r>
            <w:r w:rsidR="0000271C">
              <w:rPr>
                <w:rFonts w:cs="Calibri"/>
                <w:b/>
                <w:sz w:val="16"/>
                <w:szCs w:val="16"/>
                <w:lang w:eastAsia="sl-SI"/>
              </w:rPr>
              <w:t xml:space="preserve"> 13.10.2025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2DBFD1DB" w14:textId="466A29EA" w:rsidR="00E86DD5" w:rsidRPr="00A57165" w:rsidRDefault="00E86DD5" w:rsidP="00167FF6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TOREK</w:t>
            </w:r>
            <w:r w:rsidR="0000271C">
              <w:rPr>
                <w:rFonts w:cs="Calibri"/>
                <w:b/>
                <w:sz w:val="16"/>
                <w:szCs w:val="16"/>
                <w:lang w:eastAsia="sl-SI"/>
              </w:rPr>
              <w:t xml:space="preserve"> 14.10.2025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32E288AA" w14:textId="44D548A8" w:rsidR="00E86DD5" w:rsidRPr="00A57165" w:rsidRDefault="00E86DD5" w:rsidP="00167FF6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SREDA</w:t>
            </w:r>
            <w:r w:rsidR="0000271C">
              <w:rPr>
                <w:rFonts w:cs="Calibri"/>
                <w:b/>
                <w:sz w:val="16"/>
                <w:szCs w:val="16"/>
                <w:lang w:eastAsia="sl-SI"/>
              </w:rPr>
              <w:t xml:space="preserve"> 15.10.2025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37A1ADE3" w14:textId="3EF223CE" w:rsidR="00E86DD5" w:rsidRPr="00A57165" w:rsidRDefault="00E86DD5" w:rsidP="00167FF6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ČETRTEK</w:t>
            </w:r>
            <w:r w:rsidR="0000271C">
              <w:rPr>
                <w:rFonts w:cs="Calibri"/>
                <w:b/>
                <w:sz w:val="16"/>
                <w:szCs w:val="16"/>
                <w:lang w:eastAsia="sl-SI"/>
              </w:rPr>
              <w:t xml:space="preserve"> 16.10.2025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5098A5EB" w14:textId="244541A4" w:rsidR="00E86DD5" w:rsidRPr="00A57165" w:rsidRDefault="00E86DD5" w:rsidP="00167FF6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PETEK</w:t>
            </w:r>
            <w:r w:rsidR="0000271C">
              <w:rPr>
                <w:rFonts w:cs="Calibri"/>
                <w:b/>
                <w:sz w:val="16"/>
                <w:szCs w:val="16"/>
                <w:lang w:eastAsia="sl-SI"/>
              </w:rPr>
              <w:t xml:space="preserve"> 17.10.2025</w:t>
            </w: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0B221B04" w14:textId="09964729" w:rsidR="00E86DD5" w:rsidRPr="00A57165" w:rsidRDefault="00E86DD5" w:rsidP="00167FF6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 xml:space="preserve">SOBOTA </w:t>
            </w:r>
            <w:r w:rsidR="0000271C">
              <w:rPr>
                <w:rFonts w:cs="Calibri"/>
                <w:b/>
                <w:sz w:val="16"/>
                <w:szCs w:val="16"/>
                <w:lang w:eastAsia="sl-SI"/>
              </w:rPr>
              <w:t>18.10.2025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14:paraId="3673187C" w14:textId="1080A6BD" w:rsidR="00E86DD5" w:rsidRPr="00A57165" w:rsidRDefault="00E86DD5" w:rsidP="00167FF6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NEDELJA</w:t>
            </w:r>
            <w:r w:rsidR="0000271C">
              <w:rPr>
                <w:rFonts w:cs="Calibri"/>
                <w:b/>
                <w:sz w:val="16"/>
                <w:szCs w:val="16"/>
                <w:lang w:eastAsia="sl-SI"/>
              </w:rPr>
              <w:t xml:space="preserve"> 19.10.2025</w:t>
            </w: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 xml:space="preserve"> </w:t>
            </w:r>
          </w:p>
        </w:tc>
      </w:tr>
      <w:tr w:rsidR="00191782" w:rsidRPr="008B32EB" w14:paraId="4ECFF671" w14:textId="77777777" w:rsidTr="00167FF6">
        <w:trPr>
          <w:trHeight w:val="328"/>
        </w:trPr>
        <w:tc>
          <w:tcPr>
            <w:tcW w:w="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BF29C5" w14:textId="77777777" w:rsidR="00191782" w:rsidRPr="008B32EB" w:rsidRDefault="00191782" w:rsidP="00191782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69B24DFE" w14:textId="77777777" w:rsidR="00191782" w:rsidRPr="008B32EB" w:rsidRDefault="00191782" w:rsidP="00191782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78670AE5" w14:textId="77777777" w:rsidR="00191782" w:rsidRPr="008B32EB" w:rsidRDefault="00191782" w:rsidP="00191782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8B32EB">
              <w:rPr>
                <w:rFonts w:cs="Calibri"/>
                <w:b/>
                <w:sz w:val="16"/>
                <w:szCs w:val="16"/>
                <w:lang w:eastAsia="sl-SI"/>
              </w:rPr>
              <w:t>KOSILO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419FC89" w14:textId="77777777" w:rsidR="00191782" w:rsidRPr="00A57165" w:rsidRDefault="00191782" w:rsidP="00191782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NAVADNA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9EBAA" w14:textId="49141745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KROMPIRJEV GOLAŽ S HRENOVKO, KRUH, SOLATA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28EB4" w14:textId="776F52EA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D73451">
              <w:rPr>
                <w:sz w:val="16"/>
                <w:szCs w:val="16"/>
              </w:rPr>
              <w:t>TORTILJE Z MLETIM MESOM, SOLATA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98734" w14:textId="4E6496F4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SEGEDIN GOLAŽ, KRUH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49A73" w14:textId="04C2FE2B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C66681">
              <w:rPr>
                <w:rFonts w:cs="Calibri"/>
                <w:sz w:val="16"/>
                <w:szCs w:val="16"/>
                <w:lang w:eastAsia="sl-SI"/>
              </w:rPr>
              <w:t>RIŽOTA S PIŠČANČJIM MESOM, ZELJNATA SOLATA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60F55" w14:textId="4BB9F97D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C93B54">
              <w:rPr>
                <w:rFonts w:cs="Calibri"/>
                <w:sz w:val="16"/>
                <w:szCs w:val="16"/>
                <w:lang w:eastAsia="sl-SI"/>
              </w:rPr>
              <w:t>ŠPINAČA, SOJIN POLPET, PIRE KROMPIR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71CC1" w14:textId="347EBD70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ČUFTI V PARADIŽNIKOVI OMAKI, KROMPIR, SOLATA (G,J)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6C8BD" w14:textId="70C759C6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KREMNA JUHA, DUNAJSKI ZREZEK, POMFRI, SOLATA (G,J)</w:t>
            </w:r>
          </w:p>
        </w:tc>
      </w:tr>
      <w:tr w:rsidR="00191782" w:rsidRPr="008B32EB" w14:paraId="78A22D83" w14:textId="77777777" w:rsidTr="00167FF6">
        <w:trPr>
          <w:trHeight w:val="389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2E2997" w14:textId="77777777" w:rsidR="00191782" w:rsidRPr="008B32EB" w:rsidRDefault="00191782" w:rsidP="00191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FE45D8" w14:textId="77777777" w:rsidR="00191782" w:rsidRPr="00A57165" w:rsidRDefault="00191782" w:rsidP="00191782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SLADKORNA</w:t>
            </w:r>
          </w:p>
          <w:p w14:paraId="39CA4DF4" w14:textId="77777777" w:rsidR="00191782" w:rsidRPr="00A57165" w:rsidRDefault="00191782" w:rsidP="00191782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D655B" w14:textId="0516098B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KROMPIRJEV GOLAŽ S HRENOVKO, KRUH, SOLATA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6141E" w14:textId="04CCDC57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D73451">
              <w:rPr>
                <w:sz w:val="16"/>
                <w:szCs w:val="16"/>
              </w:rPr>
              <w:t>TORTILJE Z MLETIM MESOM, SOLATA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ECEB6" w14:textId="0DE9BE42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B703EF">
              <w:rPr>
                <w:rFonts w:cs="Calibri"/>
                <w:sz w:val="16"/>
                <w:szCs w:val="16"/>
                <w:lang w:eastAsia="sl-SI"/>
              </w:rPr>
              <w:t>SEGEDIN GOLAŽ, KRUH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D1A3A" w14:textId="479D6A7F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C66681">
              <w:rPr>
                <w:rFonts w:cs="Calibri"/>
                <w:sz w:val="16"/>
                <w:szCs w:val="16"/>
                <w:lang w:eastAsia="sl-SI"/>
              </w:rPr>
              <w:t>RIŽOTA S PIŠČANČJIM MESOM, ZELJNATA SOLATA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3CB28" w14:textId="2F076425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C93B54">
              <w:rPr>
                <w:rFonts w:cs="Calibri"/>
                <w:sz w:val="16"/>
                <w:szCs w:val="16"/>
                <w:lang w:eastAsia="sl-SI"/>
              </w:rPr>
              <w:t>ŠPINAČA, SOJIN POLPET, KROMPIR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59E30" w14:textId="7D3636EC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807A3A">
              <w:rPr>
                <w:rFonts w:cs="Calibri"/>
                <w:sz w:val="16"/>
                <w:szCs w:val="16"/>
                <w:lang w:eastAsia="sl-SI"/>
              </w:rPr>
              <w:t>ČUFTI V PARADIŽNIKOVI OMAKI, KROMPIR, SOLATA (G,J)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27D69" w14:textId="668F0163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621713">
              <w:rPr>
                <w:rFonts w:cs="Calibri"/>
                <w:sz w:val="16"/>
                <w:szCs w:val="16"/>
                <w:lang w:eastAsia="sl-SI"/>
              </w:rPr>
              <w:t>KREMNA JUHA, DUNAJSKI ZREZEK, POMFRI, SOLATA (G,J)</w:t>
            </w:r>
          </w:p>
        </w:tc>
      </w:tr>
      <w:tr w:rsidR="00191782" w:rsidRPr="008B32EB" w14:paraId="2A5A1D4A" w14:textId="77777777" w:rsidTr="00167FF6">
        <w:trPr>
          <w:trHeight w:val="396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B8EAE9" w14:textId="77777777" w:rsidR="00191782" w:rsidRPr="008B32EB" w:rsidRDefault="00191782" w:rsidP="00191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18AAE9" w14:textId="77777777" w:rsidR="00191782" w:rsidRPr="00A57165" w:rsidRDefault="00191782" w:rsidP="00191782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REFLUKSNA</w:t>
            </w:r>
          </w:p>
          <w:p w14:paraId="3A618450" w14:textId="77777777" w:rsidR="00191782" w:rsidRPr="00A57165" w:rsidRDefault="00191782" w:rsidP="00191782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DC3EF" w14:textId="3978C57B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KROMPIRJEV GOLAŽ S HRENOVKO, KRUH, SOLATA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27D9D" w14:textId="422D9680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highlight w:val="yellow"/>
                <w:lang w:eastAsia="sl-SI"/>
              </w:rPr>
            </w:pPr>
            <w:r w:rsidRPr="00D73451">
              <w:rPr>
                <w:sz w:val="16"/>
                <w:szCs w:val="16"/>
              </w:rPr>
              <w:t>TORTILJE Z MLETIM MESOM, SOLATA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9EF69" w14:textId="5B34B3C8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B703EF">
              <w:rPr>
                <w:rFonts w:cs="Calibri"/>
                <w:sz w:val="16"/>
                <w:szCs w:val="16"/>
                <w:lang w:eastAsia="sl-SI"/>
              </w:rPr>
              <w:t>SEGEDIN GOLAŽ, KRUH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28741" w14:textId="7D0B70C9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C66681">
              <w:rPr>
                <w:rFonts w:cs="Calibri"/>
                <w:sz w:val="16"/>
                <w:szCs w:val="16"/>
                <w:lang w:eastAsia="sl-SI"/>
              </w:rPr>
              <w:t>RIŽOTA S PIŠČANČJIM MESOM, ZELJNATA SOLATA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BA8F9" w14:textId="308993C6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C93B54">
              <w:rPr>
                <w:rFonts w:cs="Calibri"/>
                <w:sz w:val="16"/>
                <w:szCs w:val="16"/>
                <w:lang w:eastAsia="sl-SI"/>
              </w:rPr>
              <w:t>ŠPINAČA, SOJIN POLPET, PIRE KROMPIR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E22B7" w14:textId="23E5E649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807A3A">
              <w:rPr>
                <w:rFonts w:cs="Calibri"/>
                <w:sz w:val="16"/>
                <w:szCs w:val="16"/>
                <w:lang w:eastAsia="sl-SI"/>
              </w:rPr>
              <w:t>ČUFTI V PARADIŽNIKOVI OMAKI, KROMPIR, SOLATA (G,J)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67A2E" w14:textId="173525E8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621713">
              <w:rPr>
                <w:rFonts w:cs="Calibri"/>
                <w:sz w:val="16"/>
                <w:szCs w:val="16"/>
                <w:lang w:eastAsia="sl-SI"/>
              </w:rPr>
              <w:t>KREMNA JUHA, DUNAJSKI ZREZEK, POMFRI, SOLATA (G,J)</w:t>
            </w:r>
          </w:p>
        </w:tc>
      </w:tr>
      <w:tr w:rsidR="00191782" w:rsidRPr="008B32EB" w14:paraId="1D9531C3" w14:textId="77777777" w:rsidTr="00167FF6">
        <w:trPr>
          <w:trHeight w:val="392"/>
        </w:trPr>
        <w:tc>
          <w:tcPr>
            <w:tcW w:w="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226CE8" w14:textId="77777777" w:rsidR="00191782" w:rsidRPr="008B32EB" w:rsidRDefault="00191782" w:rsidP="00191782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69B8F5FE" w14:textId="77777777" w:rsidR="00191782" w:rsidRPr="008B32EB" w:rsidRDefault="00191782" w:rsidP="00191782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77C1F8D2" w14:textId="77777777" w:rsidR="00191782" w:rsidRPr="008B32EB" w:rsidRDefault="00191782" w:rsidP="00191782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8B32EB">
              <w:rPr>
                <w:rFonts w:cs="Calibri"/>
                <w:b/>
                <w:sz w:val="16"/>
                <w:szCs w:val="16"/>
                <w:lang w:eastAsia="sl-SI"/>
              </w:rPr>
              <w:t>MALICA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73918A" w14:textId="77777777" w:rsidR="00191782" w:rsidRPr="00A57165" w:rsidRDefault="00191782" w:rsidP="00191782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NAVADNA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341B5" w14:textId="3270C645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VLOŽEN KOMPOT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CB025" w14:textId="70B2731E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740380">
              <w:rPr>
                <w:rFonts w:asciiTheme="minorHAnsi" w:hAnsiTheme="minorHAnsi" w:cstheme="minorBidi"/>
                <w:sz w:val="16"/>
                <w:szCs w:val="16"/>
              </w:rPr>
              <w:t xml:space="preserve">SLADKI KOTIČEK </w:t>
            </w:r>
            <w:r w:rsidRPr="00740380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E4ACA" w14:textId="7C3093C5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LEDENA KAVA S SMETANO 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80EF0" w14:textId="2591090F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BA3B1D">
              <w:rPr>
                <w:sz w:val="16"/>
                <w:szCs w:val="16"/>
              </w:rPr>
              <w:t>GRŠKI JOGURT S SADJEM 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1C1B7" w14:textId="66E05E24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JOGURTOVO PECIVO (G,L,J</w:t>
            </w:r>
            <w:r w:rsidRPr="00383B0D">
              <w:rPr>
                <w:rFonts w:cs="Calibri"/>
                <w:sz w:val="16"/>
                <w:szCs w:val="16"/>
                <w:lang w:eastAsia="sl-SI"/>
              </w:rPr>
              <w:t>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81499F" w14:textId="77777777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740380">
              <w:rPr>
                <w:rFonts w:asciiTheme="minorHAnsi" w:hAnsiTheme="minorHAnsi" w:cstheme="minorBidi"/>
                <w:sz w:val="16"/>
                <w:szCs w:val="16"/>
              </w:rPr>
              <w:t xml:space="preserve">SLADKI KOTIČEK </w:t>
            </w:r>
            <w:r w:rsidRPr="00740380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21ED3" w14:textId="47B95845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SADJE PO IZBIRI</w:t>
            </w:r>
          </w:p>
        </w:tc>
      </w:tr>
      <w:tr w:rsidR="00191782" w:rsidRPr="008B32EB" w14:paraId="76082EE6" w14:textId="77777777" w:rsidTr="00167FF6">
        <w:trPr>
          <w:trHeight w:val="330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A2C6A7" w14:textId="77777777" w:rsidR="00191782" w:rsidRPr="008B32EB" w:rsidRDefault="00191782" w:rsidP="00191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ABEA15" w14:textId="77777777" w:rsidR="00191782" w:rsidRPr="00A57165" w:rsidRDefault="00191782" w:rsidP="00191782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SLADKORNA</w:t>
            </w:r>
          </w:p>
          <w:p w14:paraId="383FF362" w14:textId="77777777" w:rsidR="00191782" w:rsidRPr="00A57165" w:rsidRDefault="00191782" w:rsidP="00191782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8C295" w14:textId="723175CC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KOMPOT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D88A6" w14:textId="08F73120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740380">
              <w:rPr>
                <w:rFonts w:asciiTheme="minorHAnsi" w:hAnsiTheme="minorHAnsi" w:cstheme="minorBidi"/>
                <w:sz w:val="16"/>
                <w:szCs w:val="16"/>
              </w:rPr>
              <w:t xml:space="preserve">SLADKI KOTIČEK </w:t>
            </w:r>
            <w:r w:rsidRPr="00740380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01CD3" w14:textId="6C759777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LEDENA KAVA 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EA04C" w14:textId="4815549F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BA3B1D">
              <w:rPr>
                <w:sz w:val="16"/>
                <w:szCs w:val="16"/>
              </w:rPr>
              <w:t>GRŠKI JOGURT S SADJEM 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84EB0" w14:textId="48887D32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9B7D35">
              <w:rPr>
                <w:rFonts w:cs="Calibri"/>
                <w:sz w:val="16"/>
                <w:szCs w:val="16"/>
                <w:lang w:eastAsia="sl-SI"/>
              </w:rPr>
              <w:t>JOGURTOVO PECIVO (G,L,J)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F8FEE" w14:textId="77777777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740380">
              <w:rPr>
                <w:rFonts w:asciiTheme="minorHAnsi" w:hAnsiTheme="minorHAnsi" w:cstheme="minorBidi"/>
                <w:sz w:val="16"/>
                <w:szCs w:val="16"/>
              </w:rPr>
              <w:t xml:space="preserve">SLADKI KOTIČEK </w:t>
            </w:r>
            <w:r w:rsidRPr="00740380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156B6" w14:textId="38AB7CBB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5E3AE8">
              <w:rPr>
                <w:rFonts w:cs="Calibri"/>
                <w:sz w:val="16"/>
                <w:szCs w:val="16"/>
                <w:lang w:eastAsia="sl-SI"/>
              </w:rPr>
              <w:t>SADJE PO IZBIRI</w:t>
            </w:r>
          </w:p>
        </w:tc>
      </w:tr>
      <w:tr w:rsidR="00191782" w:rsidRPr="008B32EB" w14:paraId="1253648C" w14:textId="77777777" w:rsidTr="00167FF6">
        <w:trPr>
          <w:trHeight w:val="398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FC22E5" w14:textId="77777777" w:rsidR="00191782" w:rsidRPr="008B32EB" w:rsidRDefault="00191782" w:rsidP="00191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DD3700E" w14:textId="77777777" w:rsidR="00191782" w:rsidRPr="00A57165" w:rsidRDefault="00191782" w:rsidP="00191782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REFLUKSNA</w:t>
            </w:r>
          </w:p>
          <w:p w14:paraId="037E79CB" w14:textId="77777777" w:rsidR="00191782" w:rsidRPr="00A57165" w:rsidRDefault="00191782" w:rsidP="00191782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316C5" w14:textId="2D9711D8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 xml:space="preserve">VLOŽEN KOMPOT 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D5BFB" w14:textId="0E24570B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740380">
              <w:rPr>
                <w:rFonts w:asciiTheme="minorHAnsi" w:hAnsiTheme="minorHAnsi" w:cstheme="minorBidi"/>
                <w:sz w:val="16"/>
                <w:szCs w:val="16"/>
              </w:rPr>
              <w:t xml:space="preserve">SLADKI KOTIČEK </w:t>
            </w:r>
            <w:r w:rsidRPr="00740380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E92E9" w14:textId="77FE6908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LEDENA KAVA S SMETANO 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6CF9C" w14:textId="755C3F3C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BA3B1D">
              <w:rPr>
                <w:sz w:val="16"/>
                <w:szCs w:val="16"/>
              </w:rPr>
              <w:t>GRŠKI JOGURT S SADJEM 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75AC7" w14:textId="3737B324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9B7D35">
              <w:rPr>
                <w:rFonts w:cs="Calibri"/>
                <w:sz w:val="16"/>
                <w:szCs w:val="16"/>
                <w:lang w:eastAsia="sl-SI"/>
              </w:rPr>
              <w:t>JOGURTOVO PECIVO (G,L,J)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26C97" w14:textId="77777777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740380">
              <w:rPr>
                <w:rFonts w:asciiTheme="minorHAnsi" w:hAnsiTheme="minorHAnsi" w:cstheme="minorBidi"/>
                <w:sz w:val="16"/>
                <w:szCs w:val="16"/>
              </w:rPr>
              <w:t xml:space="preserve">SLADKI KOTIČEK </w:t>
            </w:r>
            <w:r w:rsidRPr="00740380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CD711" w14:textId="25DCD5D2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5E3AE8">
              <w:rPr>
                <w:rFonts w:cs="Calibri"/>
                <w:sz w:val="16"/>
                <w:szCs w:val="16"/>
                <w:lang w:eastAsia="sl-SI"/>
              </w:rPr>
              <w:t>SADJE PO IZBIRI</w:t>
            </w:r>
          </w:p>
        </w:tc>
      </w:tr>
      <w:tr w:rsidR="00191782" w:rsidRPr="008B32EB" w14:paraId="0B8D7C65" w14:textId="77777777" w:rsidTr="00167FF6">
        <w:trPr>
          <w:trHeight w:val="405"/>
        </w:trPr>
        <w:tc>
          <w:tcPr>
            <w:tcW w:w="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44F945" w14:textId="77777777" w:rsidR="00191782" w:rsidRPr="008B32EB" w:rsidRDefault="00191782" w:rsidP="00191782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051B9E91" w14:textId="77777777" w:rsidR="00191782" w:rsidRPr="008B32EB" w:rsidRDefault="00191782" w:rsidP="00191782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0F9ED3A1" w14:textId="77777777" w:rsidR="00191782" w:rsidRPr="008B32EB" w:rsidRDefault="00191782" w:rsidP="00191782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8B32EB">
              <w:rPr>
                <w:rFonts w:cs="Calibri"/>
                <w:b/>
                <w:sz w:val="16"/>
                <w:szCs w:val="16"/>
                <w:lang w:eastAsia="sl-SI"/>
              </w:rPr>
              <w:t>VEČERJA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298EBE" w14:textId="77777777" w:rsidR="00191782" w:rsidRPr="00A57165" w:rsidRDefault="00191782" w:rsidP="00191782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NAVADNA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60542" w14:textId="74BC1F25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RIŽEV NARASTEK (G,L,J)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4A6F1" w14:textId="5BC38C7A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SVINJSKA JETRCA, KROMPIR, SOLATA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54FF4" w14:textId="0EB85860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052527">
              <w:rPr>
                <w:sz w:val="16"/>
                <w:szCs w:val="16"/>
              </w:rPr>
              <w:t>TESTENINSKA SOLATA S TUNO (G,L,R1)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E92CC5" w14:textId="00C657E9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B01A38">
              <w:rPr>
                <w:rFonts w:cs="Calibri"/>
                <w:sz w:val="16"/>
                <w:szCs w:val="16"/>
                <w:lang w:eastAsia="sl-SI"/>
              </w:rPr>
              <w:t>SENDVIČ, KAKAV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72EF9" w14:textId="5E1033DA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SLIVOVI CMOKI, KOMPOT (G,J,L)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1E324" w14:textId="3F966EE5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KISLA JUHA, KRUH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3D05F" w14:textId="318249CF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KRUH S SIRNIM NAMAZOM, SVEŽA ZELENJAVA, ČAJ (G,L)</w:t>
            </w:r>
          </w:p>
        </w:tc>
      </w:tr>
      <w:tr w:rsidR="00191782" w:rsidRPr="008B32EB" w14:paraId="4699A781" w14:textId="77777777" w:rsidTr="00167FF6">
        <w:trPr>
          <w:trHeight w:val="383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E9E4CA" w14:textId="77777777" w:rsidR="00191782" w:rsidRPr="008B32EB" w:rsidRDefault="00191782" w:rsidP="00191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0FAF8C5" w14:textId="77777777" w:rsidR="00191782" w:rsidRPr="00A57165" w:rsidRDefault="00191782" w:rsidP="00191782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SLADKORNA</w:t>
            </w:r>
          </w:p>
          <w:p w14:paraId="572659CF" w14:textId="77777777" w:rsidR="00191782" w:rsidRPr="00A57165" w:rsidRDefault="00191782" w:rsidP="00191782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03589" w14:textId="636B7E21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CF31AA">
              <w:rPr>
                <w:rFonts w:cs="Calibri"/>
                <w:sz w:val="16"/>
                <w:szCs w:val="16"/>
                <w:lang w:eastAsia="sl-SI"/>
              </w:rPr>
              <w:t>RIŽEV NARASTEK (G,L,J)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2B2B8" w14:textId="077793C4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305802">
              <w:rPr>
                <w:rFonts w:cs="Calibri"/>
                <w:sz w:val="16"/>
                <w:szCs w:val="16"/>
                <w:lang w:eastAsia="sl-SI"/>
              </w:rPr>
              <w:t>SVINJSKA JETRCA, KROMPIR, SOLATA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F10B0" w14:textId="51232354" w:rsidR="00191782" w:rsidRPr="00740380" w:rsidRDefault="00191782" w:rsidP="00191782">
            <w:pPr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052527">
              <w:rPr>
                <w:sz w:val="16"/>
                <w:szCs w:val="16"/>
              </w:rPr>
              <w:t>TESTENINSKA SOLATA S TUNO (G,L,R1)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01397" w14:textId="16C6F791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B01A38">
              <w:rPr>
                <w:rFonts w:cs="Calibri"/>
                <w:sz w:val="16"/>
                <w:szCs w:val="16"/>
                <w:lang w:eastAsia="sl-SI"/>
              </w:rPr>
              <w:t>SENDVIČ,</w:t>
            </w:r>
            <w:r>
              <w:rPr>
                <w:rFonts w:cs="Calibri"/>
                <w:sz w:val="16"/>
                <w:szCs w:val="16"/>
                <w:lang w:eastAsia="sl-SI"/>
              </w:rPr>
              <w:t xml:space="preserve"> MLEKO</w:t>
            </w:r>
            <w:r w:rsidRPr="00B01A38">
              <w:rPr>
                <w:rFonts w:cs="Calibri"/>
                <w:sz w:val="16"/>
                <w:szCs w:val="16"/>
                <w:lang w:eastAsia="sl-SI"/>
              </w:rPr>
              <w:t xml:space="preserve">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C7807" w14:textId="046FF4F4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9B0E7C">
              <w:rPr>
                <w:rFonts w:cs="Calibri"/>
                <w:sz w:val="16"/>
                <w:szCs w:val="16"/>
                <w:lang w:eastAsia="sl-SI"/>
              </w:rPr>
              <w:t>SLIVOVI CMOKI, KOMPOT (G,J,L)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554CB" w14:textId="09290EC0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1C2946">
              <w:rPr>
                <w:rFonts w:cs="Calibri"/>
                <w:sz w:val="16"/>
                <w:szCs w:val="16"/>
                <w:lang w:eastAsia="sl-SI"/>
              </w:rPr>
              <w:t>KISLA JUHA, KRUH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2EF0C" w14:textId="64697B92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836D55">
              <w:rPr>
                <w:rFonts w:cs="Calibri"/>
                <w:sz w:val="16"/>
                <w:szCs w:val="16"/>
                <w:lang w:eastAsia="sl-SI"/>
              </w:rPr>
              <w:t>KRUH S SIRNIM NAMAZOM, SVEŽA ZELENJAVA, ČAJ (G,L)</w:t>
            </w:r>
          </w:p>
        </w:tc>
      </w:tr>
      <w:tr w:rsidR="00191782" w:rsidRPr="008B32EB" w14:paraId="4A2BEB95" w14:textId="77777777" w:rsidTr="00167FF6">
        <w:trPr>
          <w:trHeight w:val="402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BBDB5B" w14:textId="77777777" w:rsidR="00191782" w:rsidRPr="008B32EB" w:rsidRDefault="00191782" w:rsidP="00191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4DADD38" w14:textId="77777777" w:rsidR="00191782" w:rsidRPr="00A57165" w:rsidRDefault="00191782" w:rsidP="00191782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REFLUKSNA</w:t>
            </w:r>
          </w:p>
          <w:p w14:paraId="4B6578CC" w14:textId="77777777" w:rsidR="00191782" w:rsidRPr="00A57165" w:rsidRDefault="00191782" w:rsidP="00191782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80094" w14:textId="2DD2AA55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CF31AA">
              <w:rPr>
                <w:rFonts w:cs="Calibri"/>
                <w:sz w:val="16"/>
                <w:szCs w:val="16"/>
                <w:lang w:eastAsia="sl-SI"/>
              </w:rPr>
              <w:t>RIŽEV NARASTEK (G,L,J)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AF8C6" w14:textId="116C7D94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305802">
              <w:rPr>
                <w:rFonts w:cs="Calibri"/>
                <w:sz w:val="16"/>
                <w:szCs w:val="16"/>
                <w:lang w:eastAsia="sl-SI"/>
              </w:rPr>
              <w:t>SVINJSKA JETRCA, KROMPIR, SOLATA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67096" w14:textId="4C0F4028" w:rsidR="00191782" w:rsidRPr="00740380" w:rsidRDefault="00191782" w:rsidP="00191782">
            <w:pPr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052527">
              <w:rPr>
                <w:sz w:val="16"/>
                <w:szCs w:val="16"/>
              </w:rPr>
              <w:t>TESTENINSKA SOLATA S TUNO (G,L,R1)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A0E38" w14:textId="7FCA0BCD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B01A38">
              <w:rPr>
                <w:rFonts w:cs="Calibri"/>
                <w:sz w:val="16"/>
                <w:szCs w:val="16"/>
                <w:lang w:eastAsia="sl-SI"/>
              </w:rPr>
              <w:t>SENDVIČ, KAKAV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0717B" w14:textId="5614F0BB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9B0E7C">
              <w:rPr>
                <w:rFonts w:cs="Calibri"/>
                <w:sz w:val="16"/>
                <w:szCs w:val="16"/>
                <w:lang w:eastAsia="sl-SI"/>
              </w:rPr>
              <w:t>SLIVOVI CMOKI, KOMPOT (G,J,L)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E4E54" w14:textId="0727A123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1C2946">
              <w:rPr>
                <w:rFonts w:cs="Calibri"/>
                <w:sz w:val="16"/>
                <w:szCs w:val="16"/>
                <w:lang w:eastAsia="sl-SI"/>
              </w:rPr>
              <w:t>KISLA JUHA, KRUH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FD3C5" w14:textId="3DB68EE5" w:rsidR="00191782" w:rsidRPr="00740380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836D55">
              <w:rPr>
                <w:rFonts w:cs="Calibri"/>
                <w:sz w:val="16"/>
                <w:szCs w:val="16"/>
                <w:lang w:eastAsia="sl-SI"/>
              </w:rPr>
              <w:t>KRUH S SIRNIM NAMAZOM, SVEŽA ZELENJAVA, ČAJ (G,L)</w:t>
            </w:r>
          </w:p>
        </w:tc>
      </w:tr>
    </w:tbl>
    <w:p w14:paraId="6C19C706" w14:textId="77777777" w:rsidR="00E86DD5" w:rsidRDefault="00E86DD5" w:rsidP="001B3DE9">
      <w:pPr>
        <w:spacing w:after="200"/>
        <w:rPr>
          <w:rFonts w:cs="Calibri"/>
          <w:sz w:val="20"/>
          <w:szCs w:val="20"/>
        </w:rPr>
      </w:pPr>
    </w:p>
    <w:p w14:paraId="5D9FEEF0" w14:textId="77777777" w:rsidR="00E86DD5" w:rsidRDefault="00E86DD5" w:rsidP="001B3DE9">
      <w:pPr>
        <w:spacing w:after="200"/>
        <w:rPr>
          <w:rFonts w:cs="Calibri"/>
          <w:sz w:val="20"/>
          <w:szCs w:val="20"/>
        </w:rPr>
      </w:pPr>
    </w:p>
    <w:p w14:paraId="6379394E" w14:textId="77777777" w:rsidR="00E86DD5" w:rsidRDefault="00E86DD5" w:rsidP="001B3DE9">
      <w:pPr>
        <w:spacing w:after="200"/>
        <w:rPr>
          <w:rFonts w:cs="Calibri"/>
          <w:sz w:val="20"/>
          <w:szCs w:val="20"/>
        </w:rPr>
      </w:pPr>
    </w:p>
    <w:p w14:paraId="1BDDB26D" w14:textId="77777777" w:rsidR="00412E96" w:rsidRPr="00412E96" w:rsidRDefault="00412E96" w:rsidP="00412E96">
      <w:pPr>
        <w:spacing w:line="240" w:lineRule="auto"/>
        <w:rPr>
          <w:b/>
          <w:sz w:val="12"/>
          <w:szCs w:val="12"/>
        </w:rPr>
      </w:pPr>
      <w:r w:rsidRPr="00412E96">
        <w:rPr>
          <w:b/>
          <w:sz w:val="12"/>
          <w:szCs w:val="12"/>
        </w:rPr>
        <w:t xml:space="preserve">JEDILNIK BIVALNA ENOTA BOHOVA JUNIJ 2025 št. dok: 12261-1/2025-34 </w:t>
      </w:r>
    </w:p>
    <w:p w14:paraId="081F8C0D" w14:textId="13C230FA" w:rsidR="00412E96" w:rsidRPr="00412E96" w:rsidRDefault="00412E96" w:rsidP="00412E96">
      <w:pPr>
        <w:rPr>
          <w:sz w:val="12"/>
          <w:szCs w:val="12"/>
        </w:rPr>
      </w:pPr>
      <w:r w:rsidRPr="00412E96">
        <w:rPr>
          <w:sz w:val="12"/>
          <w:szCs w:val="12"/>
        </w:rPr>
        <w:t xml:space="preserve">ZAJTRK IN VEČERJA VKLJUČUJETA TOPLI NAPITEK PO IZBIRI IN V SKLADU Z DIETO. </w:t>
      </w:r>
    </w:p>
    <w:p w14:paraId="3D4C839F" w14:textId="77777777" w:rsidR="00412E96" w:rsidRPr="00412E96" w:rsidRDefault="00412E96" w:rsidP="00412E96">
      <w:pPr>
        <w:rPr>
          <w:sz w:val="12"/>
          <w:szCs w:val="12"/>
        </w:rPr>
      </w:pPr>
      <w:r w:rsidRPr="00412E96">
        <w:rPr>
          <w:sz w:val="12"/>
          <w:szCs w:val="12"/>
        </w:rPr>
        <w:t>NAMAZI IN MLEČNI DODATKI (CORN FLAKES, ČOKOLINO, GRISOLINO, MUSLI…) PRI ZAJTRKU NA VOLJO PO IZBIRI IN V SKLADU Z DIETO</w:t>
      </w:r>
    </w:p>
    <w:p w14:paraId="3B624DBE" w14:textId="77777777" w:rsidR="00412E96" w:rsidRPr="00412E96" w:rsidRDefault="00412E96" w:rsidP="00412E96">
      <w:pPr>
        <w:rPr>
          <w:sz w:val="12"/>
          <w:szCs w:val="12"/>
        </w:rPr>
      </w:pPr>
      <w:r w:rsidRPr="00412E96">
        <w:rPr>
          <w:sz w:val="12"/>
          <w:szCs w:val="12"/>
        </w:rPr>
        <w:t>SADJE, KRUH , NAPITEK VES DAN NA RAZPOLAGO (PRI DIETNI PREHRANI JE USKLAJEN Z DIETO)</w:t>
      </w:r>
    </w:p>
    <w:p w14:paraId="6296FC9B" w14:textId="454D49D7" w:rsidR="00E86DD5" w:rsidRPr="00412E96" w:rsidRDefault="00412E96" w:rsidP="00412E96">
      <w:pPr>
        <w:rPr>
          <w:sz w:val="12"/>
          <w:szCs w:val="12"/>
        </w:rPr>
      </w:pPr>
      <w:r w:rsidRPr="00412E96">
        <w:rPr>
          <w:sz w:val="12"/>
          <w:szCs w:val="12"/>
        </w:rPr>
        <w:t>PRIDRUŽUJEMO SI PRAVICO SPREMEMBE JEDILNIKA. TABELA ALERGENOV JE V PRILOG</w:t>
      </w:r>
    </w:p>
    <w:p w14:paraId="5565A64A" w14:textId="77777777" w:rsidR="00E86DD5" w:rsidRDefault="00E86DD5" w:rsidP="00E86DD5"/>
    <w:p w14:paraId="37A958DF" w14:textId="77777777" w:rsidR="00E86DD5" w:rsidRDefault="00E86DD5" w:rsidP="00E86DD5"/>
    <w:p w14:paraId="76C343BE" w14:textId="77777777" w:rsidR="00E86DD5" w:rsidRDefault="00E86DD5" w:rsidP="00E86DD5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57D5430E" wp14:editId="2B7A67BF">
                <wp:simplePos x="0" y="0"/>
                <wp:positionH relativeFrom="column">
                  <wp:posOffset>-3643085</wp:posOffset>
                </wp:positionH>
                <wp:positionV relativeFrom="paragraph">
                  <wp:posOffset>702525</wp:posOffset>
                </wp:positionV>
                <wp:extent cx="360" cy="360"/>
                <wp:effectExtent l="57150" t="57150" r="57150" b="57150"/>
                <wp:wrapNone/>
                <wp:docPr id="774848529" name="Ro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CF93DC" id="Rokopis 9" o:spid="_x0000_s1026" type="#_x0000_t75" style="position:absolute;margin-left:-287.55pt;margin-top:54.6pt;width:1.45pt;height:1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">
                <v:imagedata r:id="rId20" o:title="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11EAE74D" wp14:editId="7BB83170">
                <wp:simplePos x="0" y="0"/>
                <wp:positionH relativeFrom="column">
                  <wp:posOffset>-3443285</wp:posOffset>
                </wp:positionH>
                <wp:positionV relativeFrom="paragraph">
                  <wp:posOffset>-916755</wp:posOffset>
                </wp:positionV>
                <wp:extent cx="360" cy="360"/>
                <wp:effectExtent l="57150" t="57150" r="57150" b="57150"/>
                <wp:wrapNone/>
                <wp:docPr id="1387534971" name="Ro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D8DC84" id="Rokopis 8" o:spid="_x0000_s1026" type="#_x0000_t75" style="position:absolute;margin-left:-271.8pt;margin-top:-72.9pt;width:1.45pt;height:1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">
                <v:imagedata r:id="rId20" o:title="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644D85EE" wp14:editId="0D17D933">
                <wp:simplePos x="0" y="0"/>
                <wp:positionH relativeFrom="column">
                  <wp:posOffset>11158220</wp:posOffset>
                </wp:positionH>
                <wp:positionV relativeFrom="paragraph">
                  <wp:posOffset>-211455</wp:posOffset>
                </wp:positionV>
                <wp:extent cx="1800" cy="360"/>
                <wp:effectExtent l="57150" t="57150" r="55880" b="57150"/>
                <wp:wrapNone/>
                <wp:docPr id="1249947598" name="Ro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6816CF" id="Rokopis 7" o:spid="_x0000_s1026" type="#_x0000_t75" style="position:absolute;margin-left:877.9pt;margin-top:-17.35pt;width:1.6pt;height:1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">
                <v:imagedata r:id="rId23" o:title="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66F435EB" wp14:editId="41C561A5">
                <wp:simplePos x="0" y="0"/>
                <wp:positionH relativeFrom="column">
                  <wp:posOffset>12825475</wp:posOffset>
                </wp:positionH>
                <wp:positionV relativeFrom="paragraph">
                  <wp:posOffset>845445</wp:posOffset>
                </wp:positionV>
                <wp:extent cx="360" cy="360"/>
                <wp:effectExtent l="57150" t="57150" r="57150" b="57150"/>
                <wp:wrapNone/>
                <wp:docPr id="820930048" name="Ro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40BFE1" id="Rokopis 4" o:spid="_x0000_s1026" type="#_x0000_t75" style="position:absolute;margin-left:1009.2pt;margin-top:65.85pt;width:1.45pt;height:1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AMl/uwugEAAF0EAAAQAAAAAAAAAAAAAAAAANADAABkcnMvaW5rL2luazEu&#10;eG1sUEsBAi0AFAAGAAgAAAAhAAsF4aXjAAAADQEAAA8AAAAAAAAAAAAAAAAAuAUAAGRycy9kb3du&#10;cmV2LnhtbFBLAQItABQABgAIAAAAIQB5GLydvwAAACEBAAAZAAAAAAAAAAAAAAAAAMgGAABkcnMv&#10;X3JlbHMvZTJvRG9jLnhtbC5yZWxzUEsFBgAAAAAGAAYAeAEAAL4HAAAAAA==&#10;">
                <v:imagedata r:id="rId20" o:title="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4C3FD8A6" wp14:editId="48672CC0">
                <wp:simplePos x="0" y="0"/>
                <wp:positionH relativeFrom="column">
                  <wp:posOffset>11453875</wp:posOffset>
                </wp:positionH>
                <wp:positionV relativeFrom="paragraph">
                  <wp:posOffset>404060</wp:posOffset>
                </wp:positionV>
                <wp:extent cx="360" cy="360"/>
                <wp:effectExtent l="57150" t="57150" r="57150" b="57150"/>
                <wp:wrapNone/>
                <wp:docPr id="1446095189" name="Ro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C08389" id="Rokopis 3" o:spid="_x0000_s1026" type="#_x0000_t75" style="position:absolute;margin-left:901.2pt;margin-top:31.1pt;width:1.45pt;height:1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">
                <v:imagedata r:id="rId20" o:title=""/>
              </v:shape>
            </w:pict>
          </mc:Fallback>
        </mc:AlternateContent>
      </w:r>
    </w:p>
    <w:tbl>
      <w:tblPr>
        <w:tblpPr w:leftFromText="141" w:rightFromText="141" w:vertAnchor="page" w:horzAnchor="margin" w:tblpY="2041"/>
        <w:tblW w:w="15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7"/>
        <w:gridCol w:w="1398"/>
        <w:gridCol w:w="1814"/>
        <w:gridCol w:w="1814"/>
        <w:gridCol w:w="1814"/>
        <w:gridCol w:w="1814"/>
        <w:gridCol w:w="1814"/>
        <w:gridCol w:w="1814"/>
        <w:gridCol w:w="1814"/>
      </w:tblGrid>
      <w:tr w:rsidR="00E86DD5" w:rsidRPr="008B32EB" w14:paraId="7D5892D5" w14:textId="77777777" w:rsidTr="00167FF6">
        <w:trPr>
          <w:trHeight w:val="323"/>
        </w:trPr>
        <w:tc>
          <w:tcPr>
            <w:tcW w:w="917" w:type="dxa"/>
            <w:tcBorders>
              <w:top w:val="single" w:sz="4" w:space="0" w:color="FFFFFF"/>
              <w:left w:val="nil"/>
              <w:bottom w:val="single" w:sz="12" w:space="0" w:color="000000"/>
              <w:right w:val="nil"/>
            </w:tcBorders>
          </w:tcPr>
          <w:p w14:paraId="3C0ABCF8" w14:textId="77777777" w:rsidR="00E86DD5" w:rsidRPr="008B32EB" w:rsidRDefault="00E86DD5" w:rsidP="00167FF6">
            <w:pPr>
              <w:spacing w:line="240" w:lineRule="auto"/>
              <w:rPr>
                <w:rFonts w:cs="Calibri"/>
                <w:sz w:val="14"/>
                <w:szCs w:val="14"/>
                <w:lang w:eastAsia="sl-SI"/>
              </w:rPr>
            </w:pPr>
          </w:p>
        </w:tc>
        <w:tc>
          <w:tcPr>
            <w:tcW w:w="1398" w:type="dxa"/>
            <w:tcBorders>
              <w:top w:val="single" w:sz="4" w:space="0" w:color="FFFFFF"/>
              <w:left w:val="nil"/>
              <w:bottom w:val="single" w:sz="6" w:space="0" w:color="000000"/>
            </w:tcBorders>
          </w:tcPr>
          <w:p w14:paraId="03005422" w14:textId="77777777" w:rsidR="00E86DD5" w:rsidRPr="008B32EB" w:rsidRDefault="00E86DD5" w:rsidP="00167FF6">
            <w:pPr>
              <w:spacing w:line="240" w:lineRule="auto"/>
              <w:rPr>
                <w:rFonts w:cs="Calibri"/>
                <w:sz w:val="14"/>
                <w:szCs w:val="14"/>
                <w:lang w:eastAsia="sl-SI"/>
              </w:rPr>
            </w:pP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3EA84E41" w14:textId="5B98B573" w:rsidR="00E86DD5" w:rsidRPr="00A57165" w:rsidRDefault="00E86DD5" w:rsidP="00167FF6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PONEDELJEK</w:t>
            </w:r>
            <w:r w:rsidR="0000271C">
              <w:rPr>
                <w:rFonts w:cs="Calibri"/>
                <w:b/>
                <w:sz w:val="16"/>
                <w:szCs w:val="16"/>
                <w:lang w:eastAsia="sl-SI"/>
              </w:rPr>
              <w:t xml:space="preserve"> 20.10.2025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59CEEC68" w14:textId="25BBA213" w:rsidR="00E86DD5" w:rsidRPr="00A57165" w:rsidRDefault="00E86DD5" w:rsidP="00167FF6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TOREK</w:t>
            </w:r>
            <w:r w:rsidR="0000271C">
              <w:rPr>
                <w:rFonts w:cs="Calibri"/>
                <w:b/>
                <w:sz w:val="16"/>
                <w:szCs w:val="16"/>
                <w:lang w:eastAsia="sl-SI"/>
              </w:rPr>
              <w:t xml:space="preserve"> 21.10.2025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725025A0" w14:textId="14F5BD76" w:rsidR="00E86DD5" w:rsidRPr="00A57165" w:rsidRDefault="00E86DD5" w:rsidP="00167FF6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SREDA</w:t>
            </w:r>
            <w:r w:rsidR="0000271C">
              <w:rPr>
                <w:rFonts w:cs="Calibri"/>
                <w:b/>
                <w:sz w:val="16"/>
                <w:szCs w:val="16"/>
                <w:lang w:eastAsia="sl-SI"/>
              </w:rPr>
              <w:t xml:space="preserve"> 22.10.2025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07C04EC9" w14:textId="73E4ACA6" w:rsidR="00E86DD5" w:rsidRPr="00A57165" w:rsidRDefault="00E86DD5" w:rsidP="00167FF6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ČETRTEK</w:t>
            </w:r>
            <w:r w:rsidR="0000271C">
              <w:rPr>
                <w:rFonts w:cs="Calibri"/>
                <w:b/>
                <w:sz w:val="16"/>
                <w:szCs w:val="16"/>
                <w:lang w:eastAsia="sl-SI"/>
              </w:rPr>
              <w:t xml:space="preserve"> 23.10.2025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779B189B" w14:textId="2B7C7581" w:rsidR="00E86DD5" w:rsidRPr="00A57165" w:rsidRDefault="00E86DD5" w:rsidP="00167FF6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PETEK</w:t>
            </w:r>
            <w:r w:rsidR="0000271C">
              <w:rPr>
                <w:rFonts w:cs="Calibri"/>
                <w:b/>
                <w:sz w:val="16"/>
                <w:szCs w:val="16"/>
                <w:lang w:eastAsia="sl-SI"/>
              </w:rPr>
              <w:t xml:space="preserve"> 24.10.2025</w:t>
            </w: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140BFD3B" w14:textId="3B79564A" w:rsidR="00E86DD5" w:rsidRPr="00A57165" w:rsidRDefault="00E86DD5" w:rsidP="00167FF6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SOBOTA</w:t>
            </w:r>
            <w:r w:rsidR="0000271C">
              <w:rPr>
                <w:rFonts w:cs="Calibri"/>
                <w:b/>
                <w:sz w:val="16"/>
                <w:szCs w:val="16"/>
                <w:lang w:eastAsia="sl-SI"/>
              </w:rPr>
              <w:t xml:space="preserve"> 25.10.2025</w:t>
            </w: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14:paraId="2AFE6AEB" w14:textId="4BEE3856" w:rsidR="00E86DD5" w:rsidRPr="00A57165" w:rsidRDefault="00E86DD5" w:rsidP="00167FF6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NEDELJA</w:t>
            </w:r>
            <w:r w:rsidR="0000271C">
              <w:rPr>
                <w:rFonts w:cs="Calibri"/>
                <w:b/>
                <w:sz w:val="16"/>
                <w:szCs w:val="16"/>
                <w:lang w:eastAsia="sl-SI"/>
              </w:rPr>
              <w:t xml:space="preserve"> 26.10.2025</w:t>
            </w: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 xml:space="preserve"> </w:t>
            </w:r>
          </w:p>
        </w:tc>
      </w:tr>
      <w:tr w:rsidR="00CB1958" w:rsidRPr="008B32EB" w14:paraId="0385B889" w14:textId="77777777" w:rsidTr="00167FF6">
        <w:trPr>
          <w:trHeight w:val="328"/>
        </w:trPr>
        <w:tc>
          <w:tcPr>
            <w:tcW w:w="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05F0EF" w14:textId="77777777" w:rsidR="00CB1958" w:rsidRPr="008B32EB" w:rsidRDefault="00CB1958" w:rsidP="00CB1958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60F8EEE4" w14:textId="77777777" w:rsidR="00CB1958" w:rsidRPr="008B32EB" w:rsidRDefault="00CB1958" w:rsidP="00CB1958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48F19A83" w14:textId="77777777" w:rsidR="00CB1958" w:rsidRPr="008B32EB" w:rsidRDefault="00CB1958" w:rsidP="00CB1958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8B32EB">
              <w:rPr>
                <w:rFonts w:cs="Calibri"/>
                <w:b/>
                <w:sz w:val="16"/>
                <w:szCs w:val="16"/>
                <w:lang w:eastAsia="sl-SI"/>
              </w:rPr>
              <w:t>KOSILO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7C16CD4" w14:textId="77777777" w:rsidR="00CB1958" w:rsidRPr="00A57165" w:rsidRDefault="00CB1958" w:rsidP="00CB1958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NAVADNA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8E7AB" w14:textId="6952771E" w:rsidR="00CB1958" w:rsidRPr="00BA68A9" w:rsidRDefault="00CB1958" w:rsidP="00CB195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BA68A9">
              <w:rPr>
                <w:rFonts w:cs="Calibri"/>
                <w:sz w:val="16"/>
                <w:szCs w:val="16"/>
                <w:lang w:eastAsia="sl-SI"/>
              </w:rPr>
              <w:t xml:space="preserve">SVINJSKI ZREZEK, MLINCI, RDEČA PESA 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C5F45" w14:textId="1DBEB375" w:rsidR="00CB1958" w:rsidRPr="00BA68A9" w:rsidRDefault="00CB1958" w:rsidP="00CB195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BA68A9">
              <w:rPr>
                <w:sz w:val="16"/>
                <w:szCs w:val="16"/>
              </w:rPr>
              <w:t>PASULJ S KRANJSKO KLOBASO, KRUH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F8CDF" w14:textId="16C4DA14" w:rsidR="00CB1958" w:rsidRPr="00BA68A9" w:rsidRDefault="00CB1958" w:rsidP="00CB195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E46D24">
              <w:rPr>
                <w:rFonts w:cs="Calibri"/>
                <w:sz w:val="16"/>
                <w:szCs w:val="16"/>
                <w:lang w:eastAsia="sl-SI"/>
              </w:rPr>
              <w:t>AJDOVA KAŠA, GOBOVA OMAKA, SOLATA (L,G)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C0056" w14:textId="2E60D15A" w:rsidR="00CB1958" w:rsidRPr="00BA68A9" w:rsidRDefault="00CB1958" w:rsidP="00CB195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PANIRAN PIŠČANČJI ZREZEK, RIŽ, SOLATA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594FE" w14:textId="5DB83F61" w:rsidR="00CB1958" w:rsidRPr="00BA68A9" w:rsidRDefault="00CB1958" w:rsidP="00CB195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NJOKI V SMETANOVI OMAKI, SOLATA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1C57E" w14:textId="111B4C90" w:rsidR="00CB1958" w:rsidRPr="00BA68A9" w:rsidRDefault="00CB1958" w:rsidP="00CB195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KISLA REPA, PEČENICA, AJDOVA KAŠA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237DB" w14:textId="729A51DD" w:rsidR="00CB1958" w:rsidRPr="00BA68A9" w:rsidRDefault="00CB1958" w:rsidP="00CB1958">
            <w:pPr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 xml:space="preserve">JUHA, </w:t>
            </w:r>
            <w:r w:rsidRPr="001F079C">
              <w:rPr>
                <w:rFonts w:cs="Calibri"/>
                <w:sz w:val="16"/>
                <w:szCs w:val="16"/>
                <w:lang w:eastAsia="sl-SI"/>
              </w:rPr>
              <w:t xml:space="preserve"> SVINJSKA REBRCA, </w:t>
            </w:r>
            <w:r>
              <w:rPr>
                <w:rFonts w:cs="Calibri"/>
                <w:sz w:val="16"/>
                <w:szCs w:val="16"/>
                <w:lang w:eastAsia="sl-SI"/>
              </w:rPr>
              <w:t>PRAŽEN KROMPIR</w:t>
            </w:r>
            <w:r w:rsidRPr="001F079C">
              <w:rPr>
                <w:rFonts w:cs="Calibri"/>
                <w:sz w:val="16"/>
                <w:szCs w:val="16"/>
                <w:lang w:eastAsia="sl-SI"/>
              </w:rPr>
              <w:t>, SOLATA (G)</w:t>
            </w:r>
          </w:p>
        </w:tc>
      </w:tr>
      <w:tr w:rsidR="00CB1958" w:rsidRPr="008B32EB" w14:paraId="5DA3D9D2" w14:textId="77777777" w:rsidTr="00167FF6">
        <w:trPr>
          <w:trHeight w:val="389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050981" w14:textId="77777777" w:rsidR="00CB1958" w:rsidRPr="008B32EB" w:rsidRDefault="00CB1958" w:rsidP="00CB1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84A7A5F" w14:textId="77777777" w:rsidR="00CB1958" w:rsidRPr="00A57165" w:rsidRDefault="00CB1958" w:rsidP="00CB1958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SLADKORNA</w:t>
            </w:r>
          </w:p>
          <w:p w14:paraId="4C45668D" w14:textId="77777777" w:rsidR="00CB1958" w:rsidRPr="00A57165" w:rsidRDefault="00CB1958" w:rsidP="00CB1958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C1979" w14:textId="1BB0AB7E" w:rsidR="00CB1958" w:rsidRPr="00BA68A9" w:rsidRDefault="00CB1958" w:rsidP="00CB195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BA68A9">
              <w:rPr>
                <w:rFonts w:cs="Calibri"/>
                <w:sz w:val="16"/>
                <w:szCs w:val="16"/>
                <w:lang w:eastAsia="sl-SI"/>
              </w:rPr>
              <w:t xml:space="preserve">SVINJSKI ZREZEK, MLINCI, RDEČA PESA 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A002A" w14:textId="105AABBA" w:rsidR="00CB1958" w:rsidRPr="00BA68A9" w:rsidRDefault="00CB1958" w:rsidP="00CB195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BA68A9">
              <w:rPr>
                <w:sz w:val="16"/>
                <w:szCs w:val="16"/>
              </w:rPr>
              <w:t>PASULJ S HRENOVKO, KRUH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5107D" w14:textId="18EEFA8C" w:rsidR="00CB1958" w:rsidRPr="00BA68A9" w:rsidRDefault="00CB1958" w:rsidP="00CB195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E46D24">
              <w:rPr>
                <w:rFonts w:cs="Calibri"/>
                <w:sz w:val="16"/>
                <w:szCs w:val="16"/>
                <w:lang w:eastAsia="sl-SI"/>
              </w:rPr>
              <w:t>AJDOVA KAŠA, GOBOVA OMAKA, SOLATA (L,G)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68551" w14:textId="534C2F61" w:rsidR="00CB1958" w:rsidRPr="00BA68A9" w:rsidRDefault="00CB1958" w:rsidP="00CB195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F31EA4">
              <w:rPr>
                <w:rFonts w:cs="Calibri"/>
                <w:sz w:val="16"/>
                <w:szCs w:val="16"/>
                <w:lang w:eastAsia="sl-SI"/>
              </w:rPr>
              <w:t>PANIRAN PIŠČANČJI ZREZEK, RIŽ, SOLATA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562A5" w14:textId="23792DBB" w:rsidR="00CB1958" w:rsidRPr="00BA68A9" w:rsidRDefault="00CB1958" w:rsidP="00CB195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FF3CD6">
              <w:rPr>
                <w:rFonts w:cs="Calibri"/>
                <w:sz w:val="16"/>
                <w:szCs w:val="16"/>
                <w:lang w:eastAsia="sl-SI"/>
              </w:rPr>
              <w:t>NJOKI V SMETANOVI OMAKI, SOLATA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63532" w14:textId="40B0BBA2" w:rsidR="00CB1958" w:rsidRPr="00BA68A9" w:rsidRDefault="00CB1958" w:rsidP="00CB195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C634D6">
              <w:rPr>
                <w:rFonts w:cs="Calibri"/>
                <w:sz w:val="16"/>
                <w:szCs w:val="16"/>
                <w:lang w:eastAsia="sl-SI"/>
              </w:rPr>
              <w:t>KISLA REPA, PEČENICA, AJDOVA KAŠA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3B6AE" w14:textId="4647AB09" w:rsidR="00CB1958" w:rsidRPr="00BA68A9" w:rsidRDefault="00CB1958" w:rsidP="00CB195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3E5682">
              <w:rPr>
                <w:rFonts w:cs="Calibri"/>
                <w:sz w:val="16"/>
                <w:szCs w:val="16"/>
                <w:lang w:eastAsia="sl-SI"/>
              </w:rPr>
              <w:t>JUHA,  SVINJSKA REBRCA, KROMPIR, SOLATA (G)</w:t>
            </w:r>
          </w:p>
        </w:tc>
      </w:tr>
      <w:tr w:rsidR="00CB1958" w:rsidRPr="008B32EB" w14:paraId="5FCF5A28" w14:textId="77777777" w:rsidTr="00167FF6">
        <w:trPr>
          <w:trHeight w:val="396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E8385C" w14:textId="77777777" w:rsidR="00CB1958" w:rsidRPr="008B32EB" w:rsidRDefault="00CB1958" w:rsidP="00CB1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4C727EA" w14:textId="77777777" w:rsidR="00CB1958" w:rsidRPr="00A57165" w:rsidRDefault="00CB1958" w:rsidP="00CB1958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REFLUKSNA</w:t>
            </w:r>
          </w:p>
          <w:p w14:paraId="17533E03" w14:textId="77777777" w:rsidR="00CB1958" w:rsidRPr="00A57165" w:rsidRDefault="00CB1958" w:rsidP="00CB1958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EB242" w14:textId="63AFC255" w:rsidR="00CB1958" w:rsidRPr="00BA68A9" w:rsidRDefault="00CB1958" w:rsidP="00CB195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BA68A9">
              <w:rPr>
                <w:rFonts w:cs="Calibri"/>
                <w:sz w:val="16"/>
                <w:szCs w:val="16"/>
                <w:lang w:eastAsia="sl-SI"/>
              </w:rPr>
              <w:t xml:space="preserve">SVINJSKI ZREZEK, MLINCI, RDEČA PESA 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97E84" w14:textId="2507DAE4" w:rsidR="00CB1958" w:rsidRPr="00BA68A9" w:rsidRDefault="00CB1958" w:rsidP="00CB1958">
            <w:pPr>
              <w:spacing w:line="240" w:lineRule="auto"/>
              <w:jc w:val="center"/>
              <w:rPr>
                <w:rFonts w:cs="Calibri"/>
                <w:sz w:val="16"/>
                <w:szCs w:val="16"/>
                <w:highlight w:val="yellow"/>
                <w:lang w:eastAsia="sl-SI"/>
              </w:rPr>
            </w:pPr>
            <w:r w:rsidRPr="00BA68A9">
              <w:rPr>
                <w:sz w:val="16"/>
                <w:szCs w:val="16"/>
              </w:rPr>
              <w:t>PASULJ S KRANJSKO KLOBASO, KRUH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78790" w14:textId="230E9910" w:rsidR="00CB1958" w:rsidRPr="00BA68A9" w:rsidRDefault="00CB1958" w:rsidP="00CB195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E46D24">
              <w:rPr>
                <w:rFonts w:cs="Calibri"/>
                <w:sz w:val="16"/>
                <w:szCs w:val="16"/>
                <w:lang w:eastAsia="sl-SI"/>
              </w:rPr>
              <w:t>AJDOVA KAŠA, GOBOVA OMAKA, SOLATA (L,G)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87195" w14:textId="2CC2733B" w:rsidR="00CB1958" w:rsidRPr="00BA68A9" w:rsidRDefault="00CB1958" w:rsidP="00CB195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F31EA4">
              <w:rPr>
                <w:rFonts w:cs="Calibri"/>
                <w:sz w:val="16"/>
                <w:szCs w:val="16"/>
                <w:lang w:eastAsia="sl-SI"/>
              </w:rPr>
              <w:t>PANIRAN PIŠČANČJI ZREZEK, RIŽ, SOLATA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A4BE6" w14:textId="7ADC1FE5" w:rsidR="00CB1958" w:rsidRPr="00BA68A9" w:rsidRDefault="00CB1958" w:rsidP="00CB195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FF3CD6">
              <w:rPr>
                <w:rFonts w:cs="Calibri"/>
                <w:sz w:val="16"/>
                <w:szCs w:val="16"/>
                <w:lang w:eastAsia="sl-SI"/>
              </w:rPr>
              <w:t>NJOKI V SMETANOVI OMAKI, SOLATA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EB09D" w14:textId="571B019A" w:rsidR="00CB1958" w:rsidRPr="00BA68A9" w:rsidRDefault="00CB1958" w:rsidP="00CB195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C634D6">
              <w:rPr>
                <w:rFonts w:cs="Calibri"/>
                <w:sz w:val="16"/>
                <w:szCs w:val="16"/>
                <w:lang w:eastAsia="sl-SI"/>
              </w:rPr>
              <w:t>KISLA REPA, PEČENICA, AJDOVA KAŠA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A4CC1" w14:textId="77601544" w:rsidR="00CB1958" w:rsidRPr="00BA68A9" w:rsidRDefault="00CB1958" w:rsidP="00CB195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3E5682">
              <w:rPr>
                <w:rFonts w:cs="Calibri"/>
                <w:sz w:val="16"/>
                <w:szCs w:val="16"/>
                <w:lang w:eastAsia="sl-SI"/>
              </w:rPr>
              <w:t>JUHA,  SVINJSKA REBRCA, PRAŽEN KROMPIR, SOLATA (G)</w:t>
            </w:r>
          </w:p>
        </w:tc>
      </w:tr>
      <w:tr w:rsidR="00191782" w:rsidRPr="008B32EB" w14:paraId="2CF57F5B" w14:textId="77777777" w:rsidTr="00167FF6">
        <w:trPr>
          <w:trHeight w:val="392"/>
        </w:trPr>
        <w:tc>
          <w:tcPr>
            <w:tcW w:w="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C2ACC3" w14:textId="77777777" w:rsidR="00191782" w:rsidRPr="008B32EB" w:rsidRDefault="00191782" w:rsidP="00191782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376A94D3" w14:textId="77777777" w:rsidR="00191782" w:rsidRPr="008B32EB" w:rsidRDefault="00191782" w:rsidP="00191782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0EDC3048" w14:textId="77777777" w:rsidR="00191782" w:rsidRPr="008B32EB" w:rsidRDefault="00191782" w:rsidP="00191782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8B32EB">
              <w:rPr>
                <w:rFonts w:cs="Calibri"/>
                <w:b/>
                <w:sz w:val="16"/>
                <w:szCs w:val="16"/>
                <w:lang w:eastAsia="sl-SI"/>
              </w:rPr>
              <w:t>MALICA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034F487" w14:textId="77777777" w:rsidR="00191782" w:rsidRPr="00A57165" w:rsidRDefault="00191782" w:rsidP="00191782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NAVADNA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5A59F" w14:textId="615DB567" w:rsidR="00191782" w:rsidRPr="00BA68A9" w:rsidRDefault="009E1507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PUDING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FC902" w14:textId="638E5F68" w:rsidR="00191782" w:rsidRPr="00BA68A9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BA68A9">
              <w:rPr>
                <w:rFonts w:asciiTheme="minorHAnsi" w:hAnsiTheme="minorHAnsi" w:cstheme="minorBidi"/>
                <w:sz w:val="16"/>
                <w:szCs w:val="16"/>
              </w:rPr>
              <w:t xml:space="preserve">SLADKI KOTIČEK </w:t>
            </w:r>
            <w:r w:rsidRPr="00BA68A9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F427E" w14:textId="2157979C" w:rsidR="00191782" w:rsidRPr="00BA68A9" w:rsidRDefault="0068019C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SADNA SKUTA 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6C3C6" w14:textId="63479CCA" w:rsidR="00191782" w:rsidRPr="00BA68A9" w:rsidRDefault="0068019C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SADNA SOLATA 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16143" w14:textId="1D6FC95E" w:rsidR="00191782" w:rsidRPr="00BA68A9" w:rsidRDefault="009E1507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MAFIN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FD3B7B" w14:textId="77777777" w:rsidR="00191782" w:rsidRPr="00BA68A9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BA68A9">
              <w:rPr>
                <w:rFonts w:asciiTheme="minorHAnsi" w:hAnsiTheme="minorHAnsi" w:cstheme="minorBidi"/>
                <w:sz w:val="16"/>
                <w:szCs w:val="16"/>
              </w:rPr>
              <w:t xml:space="preserve">SLADKI KOTIČEK </w:t>
            </w:r>
            <w:r w:rsidRPr="00BA68A9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FA623" w14:textId="50D43459" w:rsidR="00191782" w:rsidRPr="00BA68A9" w:rsidRDefault="00191782" w:rsidP="00191782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BA68A9">
              <w:rPr>
                <w:rFonts w:cs="Calibri"/>
                <w:sz w:val="16"/>
                <w:szCs w:val="16"/>
                <w:lang w:eastAsia="sl-SI"/>
              </w:rPr>
              <w:t>GRŠKI JOGURT Z MEDOM (L)</w:t>
            </w:r>
          </w:p>
        </w:tc>
      </w:tr>
      <w:tr w:rsidR="0068019C" w:rsidRPr="008B32EB" w14:paraId="545D33E4" w14:textId="77777777" w:rsidTr="00167FF6">
        <w:trPr>
          <w:trHeight w:val="330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239C73" w14:textId="77777777" w:rsidR="0068019C" w:rsidRPr="008B32EB" w:rsidRDefault="0068019C" w:rsidP="00680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35D22D" w14:textId="77777777" w:rsidR="0068019C" w:rsidRPr="00A57165" w:rsidRDefault="0068019C" w:rsidP="0068019C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SLADKORNA</w:t>
            </w:r>
          </w:p>
          <w:p w14:paraId="61CCDF7D" w14:textId="77777777" w:rsidR="0068019C" w:rsidRPr="00A57165" w:rsidRDefault="0068019C" w:rsidP="0068019C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6A1C5" w14:textId="01B1B2F1" w:rsidR="0068019C" w:rsidRPr="00BA68A9" w:rsidRDefault="0068019C" w:rsidP="0068019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726BCB">
              <w:rPr>
                <w:rFonts w:cs="Calibri"/>
                <w:sz w:val="16"/>
                <w:szCs w:val="16"/>
                <w:lang w:eastAsia="sl-SI"/>
              </w:rPr>
              <w:t>PUDING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8B080" w14:textId="67EF0473" w:rsidR="0068019C" w:rsidRPr="00BA68A9" w:rsidRDefault="0068019C" w:rsidP="0068019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BA68A9">
              <w:rPr>
                <w:rFonts w:asciiTheme="minorHAnsi" w:hAnsiTheme="minorHAnsi" w:cstheme="minorBidi"/>
                <w:sz w:val="16"/>
                <w:szCs w:val="16"/>
              </w:rPr>
              <w:t xml:space="preserve">SLADKI KOTIČEK </w:t>
            </w:r>
            <w:r w:rsidRPr="00BA68A9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7DF3E" w14:textId="4BA712DB" w:rsidR="0068019C" w:rsidRPr="00BA68A9" w:rsidRDefault="0068019C" w:rsidP="0068019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6F1F14">
              <w:rPr>
                <w:rFonts w:cs="Calibri"/>
                <w:sz w:val="16"/>
                <w:szCs w:val="16"/>
                <w:lang w:eastAsia="sl-SI"/>
              </w:rPr>
              <w:t>SADNA SKUTA 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BFE9A" w14:textId="3B774DED" w:rsidR="0068019C" w:rsidRPr="00BA68A9" w:rsidRDefault="0068019C" w:rsidP="0068019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9425A1">
              <w:rPr>
                <w:rFonts w:cs="Calibri"/>
                <w:sz w:val="16"/>
                <w:szCs w:val="16"/>
                <w:lang w:eastAsia="sl-SI"/>
              </w:rPr>
              <w:t>SADNA SOLATA 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332D0" w14:textId="57ED650B" w:rsidR="0068019C" w:rsidRPr="00BA68A9" w:rsidRDefault="0068019C" w:rsidP="0068019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A12D5">
              <w:rPr>
                <w:rFonts w:cs="Calibri"/>
                <w:sz w:val="16"/>
                <w:szCs w:val="16"/>
                <w:lang w:eastAsia="sl-SI"/>
              </w:rPr>
              <w:t>MAFIN (G)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1960" w14:textId="77777777" w:rsidR="0068019C" w:rsidRPr="00BA68A9" w:rsidRDefault="0068019C" w:rsidP="0068019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BA68A9">
              <w:rPr>
                <w:rFonts w:asciiTheme="minorHAnsi" w:hAnsiTheme="minorHAnsi" w:cstheme="minorBidi"/>
                <w:sz w:val="16"/>
                <w:szCs w:val="16"/>
              </w:rPr>
              <w:t xml:space="preserve">SLADKI KOTIČEK </w:t>
            </w:r>
            <w:r w:rsidRPr="00BA68A9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73A1C" w14:textId="77E92E05" w:rsidR="0068019C" w:rsidRPr="00BA68A9" w:rsidRDefault="0068019C" w:rsidP="0068019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BA68A9">
              <w:rPr>
                <w:rFonts w:cs="Calibri"/>
                <w:sz w:val="16"/>
                <w:szCs w:val="16"/>
                <w:lang w:eastAsia="sl-SI"/>
              </w:rPr>
              <w:t>GRŠKI JOGURT Z MEDOM (L)</w:t>
            </w:r>
          </w:p>
        </w:tc>
      </w:tr>
      <w:tr w:rsidR="0068019C" w:rsidRPr="008B32EB" w14:paraId="4519F36D" w14:textId="77777777" w:rsidTr="00167FF6">
        <w:trPr>
          <w:trHeight w:val="398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9C8500" w14:textId="77777777" w:rsidR="0068019C" w:rsidRPr="008B32EB" w:rsidRDefault="0068019C" w:rsidP="00680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DA71C4E" w14:textId="77777777" w:rsidR="0068019C" w:rsidRPr="00A57165" w:rsidRDefault="0068019C" w:rsidP="0068019C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REFLUKSNA</w:t>
            </w:r>
          </w:p>
          <w:p w14:paraId="5EF5A4DD" w14:textId="77777777" w:rsidR="0068019C" w:rsidRPr="00A57165" w:rsidRDefault="0068019C" w:rsidP="0068019C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2ABE6" w14:textId="192A84EB" w:rsidR="0068019C" w:rsidRPr="00BA68A9" w:rsidRDefault="0068019C" w:rsidP="0068019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726BCB">
              <w:rPr>
                <w:rFonts w:cs="Calibri"/>
                <w:sz w:val="16"/>
                <w:szCs w:val="16"/>
                <w:lang w:eastAsia="sl-SI"/>
              </w:rPr>
              <w:t>PUDING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94277" w14:textId="578AB0A7" w:rsidR="0068019C" w:rsidRPr="00BA68A9" w:rsidRDefault="0068019C" w:rsidP="0068019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BA68A9">
              <w:rPr>
                <w:rFonts w:asciiTheme="minorHAnsi" w:hAnsiTheme="minorHAnsi" w:cstheme="minorBidi"/>
                <w:sz w:val="16"/>
                <w:szCs w:val="16"/>
              </w:rPr>
              <w:t xml:space="preserve">SLADKI KOTIČEK </w:t>
            </w:r>
            <w:r w:rsidRPr="00BA68A9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793A3" w14:textId="638B37CB" w:rsidR="0068019C" w:rsidRPr="00BA68A9" w:rsidRDefault="0068019C" w:rsidP="0068019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6F1F14">
              <w:rPr>
                <w:rFonts w:cs="Calibri"/>
                <w:sz w:val="16"/>
                <w:szCs w:val="16"/>
                <w:lang w:eastAsia="sl-SI"/>
              </w:rPr>
              <w:t>SADNA SKUTA 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7CE33" w14:textId="6AF55895" w:rsidR="0068019C" w:rsidRPr="00BA68A9" w:rsidRDefault="0068019C" w:rsidP="0068019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9425A1">
              <w:rPr>
                <w:rFonts w:cs="Calibri"/>
                <w:sz w:val="16"/>
                <w:szCs w:val="16"/>
                <w:lang w:eastAsia="sl-SI"/>
              </w:rPr>
              <w:t>SADNA SOLATA 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E4947" w14:textId="494A3E9F" w:rsidR="0068019C" w:rsidRPr="00BA68A9" w:rsidRDefault="0068019C" w:rsidP="0068019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A12D5">
              <w:rPr>
                <w:rFonts w:cs="Calibri"/>
                <w:sz w:val="16"/>
                <w:szCs w:val="16"/>
                <w:lang w:eastAsia="sl-SI"/>
              </w:rPr>
              <w:t>MAFIN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DFEF7" w14:textId="77777777" w:rsidR="0068019C" w:rsidRPr="00BA68A9" w:rsidRDefault="0068019C" w:rsidP="0068019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BA68A9">
              <w:rPr>
                <w:rFonts w:asciiTheme="minorHAnsi" w:hAnsiTheme="minorHAnsi" w:cstheme="minorBidi"/>
                <w:sz w:val="16"/>
                <w:szCs w:val="16"/>
              </w:rPr>
              <w:t xml:space="preserve">SLADKI KOTIČEK </w:t>
            </w:r>
            <w:r w:rsidRPr="00BA68A9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AF8DD" w14:textId="4797610A" w:rsidR="0068019C" w:rsidRPr="00BA68A9" w:rsidRDefault="0068019C" w:rsidP="0068019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BA68A9">
              <w:rPr>
                <w:rFonts w:cs="Calibri"/>
                <w:sz w:val="16"/>
                <w:szCs w:val="16"/>
                <w:lang w:eastAsia="sl-SI"/>
              </w:rPr>
              <w:t>GRŠKI JOGURT Z MEDOM (L)</w:t>
            </w:r>
          </w:p>
        </w:tc>
      </w:tr>
      <w:tr w:rsidR="0068019C" w:rsidRPr="008B32EB" w14:paraId="35173477" w14:textId="77777777" w:rsidTr="00167FF6">
        <w:trPr>
          <w:trHeight w:val="405"/>
        </w:trPr>
        <w:tc>
          <w:tcPr>
            <w:tcW w:w="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9C7ED5" w14:textId="77777777" w:rsidR="0068019C" w:rsidRPr="008B32EB" w:rsidRDefault="0068019C" w:rsidP="0068019C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01BA69E1" w14:textId="77777777" w:rsidR="0068019C" w:rsidRPr="008B32EB" w:rsidRDefault="0068019C" w:rsidP="0068019C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677C8E90" w14:textId="77777777" w:rsidR="0068019C" w:rsidRPr="008B32EB" w:rsidRDefault="0068019C" w:rsidP="0068019C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8B32EB">
              <w:rPr>
                <w:rFonts w:cs="Calibri"/>
                <w:b/>
                <w:sz w:val="16"/>
                <w:szCs w:val="16"/>
                <w:lang w:eastAsia="sl-SI"/>
              </w:rPr>
              <w:t>VEČERJA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0762280" w14:textId="77777777" w:rsidR="0068019C" w:rsidRPr="00A57165" w:rsidRDefault="0068019C" w:rsidP="0068019C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NAVADNA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66077" w14:textId="4B35CF4E" w:rsidR="0068019C" w:rsidRPr="00BA68A9" w:rsidRDefault="0068019C" w:rsidP="0068019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FA6BA1">
              <w:rPr>
                <w:rFonts w:cs="Calibri"/>
                <w:sz w:val="16"/>
                <w:szCs w:val="16"/>
                <w:lang w:eastAsia="sl-SI"/>
              </w:rPr>
              <w:t>MLEČNI ZDROB, KAKAV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F9882" w14:textId="4A7E1CD3" w:rsidR="0068019C" w:rsidRPr="00BA68A9" w:rsidRDefault="0068019C" w:rsidP="0068019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BA68A9">
              <w:rPr>
                <w:rFonts w:cs="Calibri"/>
                <w:sz w:val="16"/>
                <w:szCs w:val="16"/>
                <w:lang w:eastAsia="sl-SI"/>
              </w:rPr>
              <w:t>CARSKI PRAŽENEC (G,L,J)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AA6EB" w14:textId="4656A1A1" w:rsidR="0068019C" w:rsidRPr="00BA68A9" w:rsidRDefault="0068019C" w:rsidP="0068019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065004">
              <w:rPr>
                <w:sz w:val="16"/>
                <w:szCs w:val="16"/>
              </w:rPr>
              <w:t xml:space="preserve">HAMBURGER, SVEŽA ZELENJAVA (G,L,J) 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B24A3B" w14:textId="6E622E29" w:rsidR="0068019C" w:rsidRPr="00BA68A9" w:rsidRDefault="0068019C" w:rsidP="0068019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JAJČNA OMLETA Z ZELENJAVO, KRUH (G,J)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69081" w14:textId="5A344255" w:rsidR="0068019C" w:rsidRPr="00BA68A9" w:rsidRDefault="0068019C" w:rsidP="0068019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HOT DOG, SOLATA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25AE4" w14:textId="0E214CA6" w:rsidR="0068019C" w:rsidRPr="00BA68A9" w:rsidRDefault="0068019C" w:rsidP="0068019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881FDC">
              <w:rPr>
                <w:sz w:val="16"/>
                <w:szCs w:val="16"/>
              </w:rPr>
              <w:t>TESTENINSKA SOLATA S TUNO (G,L,R1)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58EE1" w14:textId="2DC8D542" w:rsidR="0068019C" w:rsidRPr="00BA68A9" w:rsidRDefault="00CB1958" w:rsidP="0068019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SENDVIČ, SVFEŽA ZELENJAVA, ČAJ (L,G)</w:t>
            </w:r>
          </w:p>
        </w:tc>
      </w:tr>
      <w:tr w:rsidR="00CB1958" w:rsidRPr="008B32EB" w14:paraId="7A434350" w14:textId="77777777" w:rsidTr="00167FF6">
        <w:trPr>
          <w:trHeight w:val="383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449444" w14:textId="77777777" w:rsidR="00CB1958" w:rsidRPr="008B32EB" w:rsidRDefault="00CB1958" w:rsidP="00CB1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F8E925" w14:textId="77777777" w:rsidR="00CB1958" w:rsidRPr="00A57165" w:rsidRDefault="00CB1958" w:rsidP="00CB1958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SLADKORNA</w:t>
            </w:r>
          </w:p>
          <w:p w14:paraId="2B14EE42" w14:textId="77777777" w:rsidR="00CB1958" w:rsidRPr="00A57165" w:rsidRDefault="00CB1958" w:rsidP="00CB1958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52E32" w14:textId="3DD08ACF" w:rsidR="00CB1958" w:rsidRPr="00BA68A9" w:rsidRDefault="00CB1958" w:rsidP="00CB195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FA6BA1">
              <w:rPr>
                <w:rFonts w:cs="Calibri"/>
                <w:sz w:val="16"/>
                <w:szCs w:val="16"/>
                <w:lang w:eastAsia="sl-SI"/>
              </w:rPr>
              <w:t xml:space="preserve">MLEČNI ZDROB, </w:t>
            </w:r>
            <w:r>
              <w:rPr>
                <w:rFonts w:cs="Calibri"/>
                <w:sz w:val="16"/>
                <w:szCs w:val="16"/>
                <w:lang w:eastAsia="sl-SI"/>
              </w:rPr>
              <w:t>CIMET</w:t>
            </w:r>
            <w:r w:rsidRPr="00FA6BA1">
              <w:rPr>
                <w:rFonts w:cs="Calibri"/>
                <w:sz w:val="16"/>
                <w:szCs w:val="16"/>
                <w:lang w:eastAsia="sl-SI"/>
              </w:rPr>
              <w:t xml:space="preserve">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A144C" w14:textId="648586D0" w:rsidR="00CB1958" w:rsidRPr="00BA68A9" w:rsidRDefault="00CB1958" w:rsidP="00CB195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BA68A9">
              <w:rPr>
                <w:rFonts w:cs="Calibri"/>
                <w:sz w:val="16"/>
                <w:szCs w:val="16"/>
                <w:lang w:eastAsia="sl-SI"/>
              </w:rPr>
              <w:t>CARSKI PRAŽENEC (G,L,J)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9832C" w14:textId="04838558" w:rsidR="00CB1958" w:rsidRPr="00BA68A9" w:rsidRDefault="00CB1958" w:rsidP="00CB1958">
            <w:pPr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065004">
              <w:rPr>
                <w:sz w:val="16"/>
                <w:szCs w:val="16"/>
              </w:rPr>
              <w:t xml:space="preserve">HAMBURGER, SVEŽA ZELENJAVA (G,L,J)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A077A" w14:textId="57091680" w:rsidR="00CB1958" w:rsidRPr="00BA68A9" w:rsidRDefault="00CB1958" w:rsidP="00CB195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6B41D9">
              <w:rPr>
                <w:rFonts w:cs="Calibri"/>
                <w:sz w:val="16"/>
                <w:szCs w:val="16"/>
                <w:lang w:eastAsia="sl-SI"/>
              </w:rPr>
              <w:t>JAJČNA OMLETA Z ZELENJAVO, KRUH (G,J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D9AA7" w14:textId="497FBD2A" w:rsidR="00CB1958" w:rsidRPr="00BA68A9" w:rsidRDefault="00CB1958" w:rsidP="00CB195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775D9E">
              <w:rPr>
                <w:rFonts w:cs="Calibri"/>
                <w:sz w:val="16"/>
                <w:szCs w:val="16"/>
                <w:lang w:eastAsia="sl-SI"/>
              </w:rPr>
              <w:t>HOT DOG, SOLATA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2CF82" w14:textId="2E863806" w:rsidR="00CB1958" w:rsidRPr="00BA68A9" w:rsidRDefault="00CB1958" w:rsidP="00CB195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881FDC">
              <w:rPr>
                <w:sz w:val="16"/>
                <w:szCs w:val="16"/>
              </w:rPr>
              <w:t>TESTENINSKA SOLATA S TUNO (G,L,R1)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F9C12" w14:textId="3BF61E6B" w:rsidR="00CB1958" w:rsidRPr="00BA68A9" w:rsidRDefault="00CB1958" w:rsidP="00CB195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1941A5">
              <w:rPr>
                <w:rFonts w:cs="Calibri"/>
                <w:sz w:val="16"/>
                <w:szCs w:val="16"/>
                <w:lang w:eastAsia="sl-SI"/>
              </w:rPr>
              <w:t>SENDVIČ, SVFEŽA ZELENJAVA, ČAJ (L,G)</w:t>
            </w:r>
          </w:p>
        </w:tc>
      </w:tr>
      <w:tr w:rsidR="00CB1958" w:rsidRPr="008B32EB" w14:paraId="210855EE" w14:textId="77777777" w:rsidTr="00167FF6">
        <w:trPr>
          <w:trHeight w:val="402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7A6008" w14:textId="77777777" w:rsidR="00CB1958" w:rsidRPr="008B32EB" w:rsidRDefault="00CB1958" w:rsidP="00CB1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C2D212" w14:textId="77777777" w:rsidR="00CB1958" w:rsidRPr="00A57165" w:rsidRDefault="00CB1958" w:rsidP="00CB1958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REFLUKSNA</w:t>
            </w:r>
          </w:p>
          <w:p w14:paraId="2301DB1A" w14:textId="77777777" w:rsidR="00CB1958" w:rsidRPr="00A57165" w:rsidRDefault="00CB1958" w:rsidP="00CB1958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F3C3B" w14:textId="4FE56079" w:rsidR="00CB1958" w:rsidRPr="00BA68A9" w:rsidRDefault="00CB1958" w:rsidP="00CB195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FA6BA1">
              <w:rPr>
                <w:rFonts w:cs="Calibri"/>
                <w:sz w:val="16"/>
                <w:szCs w:val="16"/>
                <w:lang w:eastAsia="sl-SI"/>
              </w:rPr>
              <w:t>MLEČNI ZDROB, KAKAV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6575C" w14:textId="7191C5D5" w:rsidR="00CB1958" w:rsidRPr="00BA68A9" w:rsidRDefault="00CB1958" w:rsidP="00CB195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BA68A9">
              <w:rPr>
                <w:rFonts w:cs="Calibri"/>
                <w:sz w:val="16"/>
                <w:szCs w:val="16"/>
                <w:lang w:eastAsia="sl-SI"/>
              </w:rPr>
              <w:t>CARSKI PRAŽENEC (G,L,J)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2398A" w14:textId="449F2B01" w:rsidR="00CB1958" w:rsidRPr="00BA68A9" w:rsidRDefault="00CB1958" w:rsidP="00CB1958">
            <w:pPr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065004">
              <w:rPr>
                <w:sz w:val="16"/>
                <w:szCs w:val="16"/>
              </w:rPr>
              <w:t xml:space="preserve">HAMBURGER, SVEŽA ZELENJAVA (G,L,J) 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64A29" w14:textId="12B118A0" w:rsidR="00CB1958" w:rsidRPr="00BA68A9" w:rsidRDefault="00CB1958" w:rsidP="00CB195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6B41D9">
              <w:rPr>
                <w:rFonts w:cs="Calibri"/>
                <w:sz w:val="16"/>
                <w:szCs w:val="16"/>
                <w:lang w:eastAsia="sl-SI"/>
              </w:rPr>
              <w:t>JAJČNA OMLETA Z ZELENJAVO, KRUH (G,J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7D75E" w14:textId="4488D0CB" w:rsidR="00CB1958" w:rsidRPr="00BA68A9" w:rsidRDefault="00CB1958" w:rsidP="00CB195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775D9E">
              <w:rPr>
                <w:rFonts w:cs="Calibri"/>
                <w:sz w:val="16"/>
                <w:szCs w:val="16"/>
                <w:lang w:eastAsia="sl-SI"/>
              </w:rPr>
              <w:t>HOT DOG, SOLATA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E0E22" w14:textId="6E200F1A" w:rsidR="00CB1958" w:rsidRPr="00BA68A9" w:rsidRDefault="00CB1958" w:rsidP="00CB195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881FDC">
              <w:rPr>
                <w:sz w:val="16"/>
                <w:szCs w:val="16"/>
              </w:rPr>
              <w:t>TESTENINSKA SOLATA S TUNO (G,L,R1)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11827" w14:textId="6BF9D466" w:rsidR="00CB1958" w:rsidRPr="00BA68A9" w:rsidRDefault="00CB1958" w:rsidP="00CB1958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1941A5">
              <w:rPr>
                <w:rFonts w:cs="Calibri"/>
                <w:sz w:val="16"/>
                <w:szCs w:val="16"/>
                <w:lang w:eastAsia="sl-SI"/>
              </w:rPr>
              <w:t>SENDVIČ, SVFEŽA ZELENJAVA, ČAJ (L,G)</w:t>
            </w:r>
          </w:p>
        </w:tc>
      </w:tr>
    </w:tbl>
    <w:p w14:paraId="0684BDEF" w14:textId="77777777" w:rsidR="00E86DD5" w:rsidRDefault="00E86DD5" w:rsidP="00E86DD5"/>
    <w:p w14:paraId="4EE9A1F7" w14:textId="77777777" w:rsidR="00E86DD5" w:rsidRDefault="00E86DD5" w:rsidP="00E86DD5"/>
    <w:p w14:paraId="73A80137" w14:textId="77777777" w:rsidR="00E86DD5" w:rsidRDefault="00E86DD5" w:rsidP="00E86DD5"/>
    <w:p w14:paraId="302965E0" w14:textId="77777777" w:rsidR="00E86DD5" w:rsidRDefault="00E86DD5" w:rsidP="00E86DD5"/>
    <w:p w14:paraId="23865726" w14:textId="2BF33E4C" w:rsidR="00412E96" w:rsidRPr="00412E96" w:rsidRDefault="00412E96" w:rsidP="00412E96">
      <w:pPr>
        <w:spacing w:line="240" w:lineRule="auto"/>
        <w:rPr>
          <w:b/>
          <w:sz w:val="12"/>
          <w:szCs w:val="12"/>
        </w:rPr>
      </w:pPr>
      <w:r w:rsidRPr="00412E96">
        <w:rPr>
          <w:b/>
          <w:sz w:val="12"/>
          <w:szCs w:val="12"/>
        </w:rPr>
        <w:t>JEDILNIK BIVALNA ENOTA BOHOVA JUNIJ 2025 št. dok:</w:t>
      </w:r>
      <w:r w:rsidRPr="00412E96">
        <w:rPr>
          <w:b/>
          <w:sz w:val="12"/>
          <w:szCs w:val="12"/>
        </w:rPr>
        <w:t xml:space="preserve"> </w:t>
      </w:r>
      <w:r w:rsidRPr="00412E96">
        <w:rPr>
          <w:b/>
          <w:sz w:val="12"/>
          <w:szCs w:val="12"/>
        </w:rPr>
        <w:t xml:space="preserve">12261-1/2025-34 </w:t>
      </w:r>
    </w:p>
    <w:p w14:paraId="73CA157B" w14:textId="6733EB5F" w:rsidR="00412E96" w:rsidRDefault="00412E96" w:rsidP="00412E96">
      <w:pPr>
        <w:spacing w:line="240" w:lineRule="auto"/>
        <w:rPr>
          <w:sz w:val="12"/>
          <w:szCs w:val="12"/>
        </w:rPr>
      </w:pPr>
      <w:r>
        <w:rPr>
          <w:sz w:val="12"/>
          <w:szCs w:val="12"/>
        </w:rPr>
        <w:t xml:space="preserve">ZAJTRK IN VEČERJA VKLJUČUJETA TOPLI NAPITEK PO IZBIRI IN V SKLADU Z DIETO. </w:t>
      </w:r>
    </w:p>
    <w:p w14:paraId="2AA7173B" w14:textId="77777777" w:rsidR="00412E96" w:rsidRDefault="00412E96" w:rsidP="00412E96">
      <w:pPr>
        <w:spacing w:line="240" w:lineRule="auto"/>
        <w:rPr>
          <w:sz w:val="12"/>
          <w:szCs w:val="12"/>
        </w:rPr>
      </w:pPr>
      <w:r>
        <w:rPr>
          <w:sz w:val="12"/>
          <w:szCs w:val="12"/>
        </w:rPr>
        <w:t>NAMAZI IN MLEČNI DODATKI (CORN FLAKES, ČOKOLINO, GRISOLINO, MUSLI…) PRI ZAJTRKU NA VOLJO PO IZBIRI IN V SKLADU Z DIETO</w:t>
      </w:r>
    </w:p>
    <w:p w14:paraId="6732FC89" w14:textId="77777777" w:rsidR="00412E96" w:rsidRDefault="00412E96" w:rsidP="00412E96">
      <w:pPr>
        <w:spacing w:line="240" w:lineRule="auto"/>
        <w:rPr>
          <w:sz w:val="12"/>
          <w:szCs w:val="12"/>
        </w:rPr>
      </w:pPr>
      <w:r>
        <w:rPr>
          <w:sz w:val="12"/>
          <w:szCs w:val="12"/>
        </w:rPr>
        <w:t>SADJE, KRUH , NAPITEK VES DAN NA RAZPOLAGO (PRI DIETNI PREHRANI JE USKLAJEN Z DIETO)</w:t>
      </w:r>
    </w:p>
    <w:p w14:paraId="2A0F0643" w14:textId="77777777" w:rsidR="00412E96" w:rsidRDefault="00412E96" w:rsidP="00412E96">
      <w:pPr>
        <w:spacing w:line="240" w:lineRule="auto"/>
        <w:rPr>
          <w:sz w:val="12"/>
          <w:szCs w:val="12"/>
        </w:rPr>
      </w:pPr>
      <w:r>
        <w:rPr>
          <w:sz w:val="12"/>
          <w:szCs w:val="12"/>
        </w:rPr>
        <w:t>PRIDRUŽUJEMO SI PRAVICO SPREMEMBE JEDILNIKA. TABELA ALERGENOV JE V PRILOG</w:t>
      </w:r>
    </w:p>
    <w:p w14:paraId="1575CEBD" w14:textId="77777777" w:rsidR="00E86DD5" w:rsidRPr="00412E96" w:rsidRDefault="00E86DD5" w:rsidP="00E86DD5">
      <w:pPr>
        <w:rPr>
          <w:sz w:val="12"/>
          <w:szCs w:val="12"/>
        </w:rPr>
      </w:pPr>
    </w:p>
    <w:p w14:paraId="16DC0096" w14:textId="77777777" w:rsidR="00E86DD5" w:rsidRDefault="00E86DD5" w:rsidP="00E86DD5"/>
    <w:p w14:paraId="0DC53BE2" w14:textId="77777777" w:rsidR="00E86DD5" w:rsidRDefault="00E86DD5" w:rsidP="00E86DD5"/>
    <w:p w14:paraId="5582F35F" w14:textId="77777777" w:rsidR="00412E96" w:rsidRDefault="00412E96" w:rsidP="00E86DD5"/>
    <w:p w14:paraId="19EB3AA9" w14:textId="77777777" w:rsidR="00412E96" w:rsidRDefault="00412E96" w:rsidP="00E86DD5"/>
    <w:p w14:paraId="5598FAED" w14:textId="77777777" w:rsidR="00E86DD5" w:rsidRDefault="00E86DD5" w:rsidP="00E86DD5"/>
    <w:p w14:paraId="68DF3F85" w14:textId="77777777" w:rsidR="00E86DD5" w:rsidRDefault="00E86DD5" w:rsidP="00E86DD5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014BBF43" wp14:editId="51F520E4">
                <wp:simplePos x="0" y="0"/>
                <wp:positionH relativeFrom="column">
                  <wp:posOffset>-3643085</wp:posOffset>
                </wp:positionH>
                <wp:positionV relativeFrom="paragraph">
                  <wp:posOffset>702525</wp:posOffset>
                </wp:positionV>
                <wp:extent cx="360" cy="360"/>
                <wp:effectExtent l="57150" t="57150" r="57150" b="57150"/>
                <wp:wrapNone/>
                <wp:docPr id="2053302114" name="Ro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B2F42F" id="Rokopis 9" o:spid="_x0000_s1026" type="#_x0000_t75" style="position:absolute;margin-left:-287.55pt;margin-top:54.6pt;width:1.45pt;height:1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BeNzLDuwEAAF0EAAAQAAAAAAAAAAAAAAAAANADAABkcnMvaW5rL2luazEu&#10;eG1sUEsBAi0AFAAGAAgAAAAhABnYNB/iAAAADQEAAA8AAAAAAAAAAAAAAAAAuQUAAGRycy9kb3du&#10;cmV2LnhtbFBLAQItABQABgAIAAAAIQB5GLydvwAAACEBAAAZAAAAAAAAAAAAAAAAAMgGAABkcnMv&#10;X3JlbHMvZTJvRG9jLnhtbC5yZWxzUEsFBgAAAAAGAAYAeAEAAL4HAAAAAA==&#10;">
                <v:imagedata r:id="rId20" o:title="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43FBA378" wp14:editId="27BB1354">
                <wp:simplePos x="0" y="0"/>
                <wp:positionH relativeFrom="column">
                  <wp:posOffset>-3443285</wp:posOffset>
                </wp:positionH>
                <wp:positionV relativeFrom="paragraph">
                  <wp:posOffset>-916755</wp:posOffset>
                </wp:positionV>
                <wp:extent cx="360" cy="360"/>
                <wp:effectExtent l="57150" t="57150" r="57150" b="57150"/>
                <wp:wrapNone/>
                <wp:docPr id="1656697887" name="Ro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172D6B" id="Rokopis 8" o:spid="_x0000_s1026" type="#_x0000_t75" style="position:absolute;margin-left:-271.8pt;margin-top:-72.9pt;width:1.45pt;height:1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">
                <v:imagedata r:id="rId20" o:title="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4EE14419" wp14:editId="32FE50F8">
                <wp:simplePos x="0" y="0"/>
                <wp:positionH relativeFrom="column">
                  <wp:posOffset>11158220</wp:posOffset>
                </wp:positionH>
                <wp:positionV relativeFrom="paragraph">
                  <wp:posOffset>-211455</wp:posOffset>
                </wp:positionV>
                <wp:extent cx="1800" cy="360"/>
                <wp:effectExtent l="57150" t="57150" r="55880" b="57150"/>
                <wp:wrapNone/>
                <wp:docPr id="1121362686" name="Ro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EE1E14" id="Rokopis 7" o:spid="_x0000_s1026" type="#_x0000_t75" style="position:absolute;margin-left:877.9pt;margin-top:-17.35pt;width:1.6pt;height:1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">
                <v:imagedata r:id="rId23" o:title="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6175046C" wp14:editId="61378444">
                <wp:simplePos x="0" y="0"/>
                <wp:positionH relativeFrom="column">
                  <wp:posOffset>12825475</wp:posOffset>
                </wp:positionH>
                <wp:positionV relativeFrom="paragraph">
                  <wp:posOffset>845445</wp:posOffset>
                </wp:positionV>
                <wp:extent cx="360" cy="360"/>
                <wp:effectExtent l="57150" t="57150" r="57150" b="57150"/>
                <wp:wrapNone/>
                <wp:docPr id="1251801791" name="Ro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083123" id="Rokopis 4" o:spid="_x0000_s1026" type="#_x0000_t75" style="position:absolute;margin-left:1009.2pt;margin-top:65.85pt;width:1.45pt;height:1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xMYQgLsBAABdBAAAEAAAAAAAAAAAAAAAAADQAwAAZHJzL2luay9pbmsx&#10;LnhtbFBLAQItABQABgAIAAAAIQALBeGl4wAAAA0BAAAPAAAAAAAAAAAAAAAAALkFAABkcnMvZG93&#10;bnJldi54bWxQSwECLQAUAAYACAAAACEAeRi8nb8AAAAhAQAAGQAAAAAAAAAAAAAAAADJBgAAZHJz&#10;L19yZWxzL2Uyb0RvYy54bWwucmVsc1BLBQYAAAAABgAGAHgBAAC/BwAAAAA=&#10;">
                <v:imagedata r:id="rId20" o:title="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29DA0729" wp14:editId="2C517D4C">
                <wp:simplePos x="0" y="0"/>
                <wp:positionH relativeFrom="column">
                  <wp:posOffset>11453875</wp:posOffset>
                </wp:positionH>
                <wp:positionV relativeFrom="paragraph">
                  <wp:posOffset>404060</wp:posOffset>
                </wp:positionV>
                <wp:extent cx="360" cy="360"/>
                <wp:effectExtent l="57150" t="57150" r="57150" b="57150"/>
                <wp:wrapNone/>
                <wp:docPr id="733140309" name="Ro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FF54ED" id="Rokopis 3" o:spid="_x0000_s1026" type="#_x0000_t75" style="position:absolute;margin-left:901.2pt;margin-top:31.1pt;width:1.45pt;height:1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">
                <v:imagedata r:id="rId20" o:title=""/>
              </v:shape>
            </w:pict>
          </mc:Fallback>
        </mc:AlternateContent>
      </w:r>
    </w:p>
    <w:tbl>
      <w:tblPr>
        <w:tblpPr w:leftFromText="141" w:rightFromText="141" w:vertAnchor="page" w:horzAnchor="margin" w:tblpY="2041"/>
        <w:tblW w:w="15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7"/>
        <w:gridCol w:w="1398"/>
        <w:gridCol w:w="1814"/>
        <w:gridCol w:w="1814"/>
        <w:gridCol w:w="1814"/>
        <w:gridCol w:w="1814"/>
        <w:gridCol w:w="1814"/>
        <w:gridCol w:w="1814"/>
        <w:gridCol w:w="1814"/>
      </w:tblGrid>
      <w:tr w:rsidR="00E86DD5" w:rsidRPr="008B32EB" w14:paraId="6F2E31E5" w14:textId="77777777" w:rsidTr="00167FF6">
        <w:trPr>
          <w:trHeight w:val="323"/>
        </w:trPr>
        <w:tc>
          <w:tcPr>
            <w:tcW w:w="917" w:type="dxa"/>
            <w:tcBorders>
              <w:top w:val="single" w:sz="4" w:space="0" w:color="FFFFFF"/>
              <w:left w:val="nil"/>
              <w:bottom w:val="single" w:sz="12" w:space="0" w:color="000000"/>
              <w:right w:val="nil"/>
            </w:tcBorders>
          </w:tcPr>
          <w:p w14:paraId="5794C0F5" w14:textId="77777777" w:rsidR="00E86DD5" w:rsidRPr="008B32EB" w:rsidRDefault="00E86DD5" w:rsidP="00167FF6">
            <w:pPr>
              <w:spacing w:line="240" w:lineRule="auto"/>
              <w:rPr>
                <w:rFonts w:cs="Calibri"/>
                <w:sz w:val="14"/>
                <w:szCs w:val="14"/>
                <w:lang w:eastAsia="sl-SI"/>
              </w:rPr>
            </w:pPr>
          </w:p>
        </w:tc>
        <w:tc>
          <w:tcPr>
            <w:tcW w:w="1398" w:type="dxa"/>
            <w:tcBorders>
              <w:top w:val="single" w:sz="4" w:space="0" w:color="FFFFFF"/>
              <w:left w:val="nil"/>
              <w:bottom w:val="single" w:sz="6" w:space="0" w:color="000000"/>
            </w:tcBorders>
          </w:tcPr>
          <w:p w14:paraId="00BB6993" w14:textId="77777777" w:rsidR="00E86DD5" w:rsidRPr="008B32EB" w:rsidRDefault="00E86DD5" w:rsidP="00167FF6">
            <w:pPr>
              <w:spacing w:line="240" w:lineRule="auto"/>
              <w:rPr>
                <w:rFonts w:cs="Calibri"/>
                <w:sz w:val="14"/>
                <w:szCs w:val="14"/>
                <w:lang w:eastAsia="sl-SI"/>
              </w:rPr>
            </w:pP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30CDD577" w14:textId="553BC38E" w:rsidR="00E86DD5" w:rsidRPr="00A57165" w:rsidRDefault="00E86DD5" w:rsidP="00167FF6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PONEDELJEK</w:t>
            </w:r>
            <w:r w:rsidR="0000271C">
              <w:rPr>
                <w:rFonts w:cs="Calibri"/>
                <w:b/>
                <w:sz w:val="16"/>
                <w:szCs w:val="16"/>
                <w:lang w:eastAsia="sl-SI"/>
              </w:rPr>
              <w:t xml:space="preserve"> 27.10.2025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6382FE63" w14:textId="60869660" w:rsidR="00E86DD5" w:rsidRPr="00A57165" w:rsidRDefault="00E86DD5" w:rsidP="00167FF6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TOREK</w:t>
            </w:r>
            <w:r w:rsidR="0000271C">
              <w:rPr>
                <w:rFonts w:cs="Calibri"/>
                <w:b/>
                <w:sz w:val="16"/>
                <w:szCs w:val="16"/>
                <w:lang w:eastAsia="sl-SI"/>
              </w:rPr>
              <w:t xml:space="preserve"> 28.10.2025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3365FE3C" w14:textId="73EAFC7E" w:rsidR="00E86DD5" w:rsidRPr="00A57165" w:rsidRDefault="00E86DD5" w:rsidP="00167FF6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SREDA</w:t>
            </w:r>
            <w:r w:rsidR="0000271C">
              <w:rPr>
                <w:rFonts w:cs="Calibri"/>
                <w:b/>
                <w:sz w:val="16"/>
                <w:szCs w:val="16"/>
                <w:lang w:eastAsia="sl-SI"/>
              </w:rPr>
              <w:t xml:space="preserve"> </w:t>
            </w:r>
            <w:r w:rsidR="00F0092E">
              <w:rPr>
                <w:rFonts w:cs="Calibri"/>
                <w:b/>
                <w:sz w:val="16"/>
                <w:szCs w:val="16"/>
                <w:lang w:eastAsia="sl-SI"/>
              </w:rPr>
              <w:t>29</w:t>
            </w:r>
            <w:r w:rsidR="0000271C">
              <w:rPr>
                <w:rFonts w:cs="Calibri"/>
                <w:b/>
                <w:sz w:val="16"/>
                <w:szCs w:val="16"/>
                <w:lang w:eastAsia="sl-SI"/>
              </w:rPr>
              <w:t>.10.2025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6AD712EB" w14:textId="6DB4B7E2" w:rsidR="00E86DD5" w:rsidRPr="00A57165" w:rsidRDefault="00E86DD5" w:rsidP="00167FF6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ČETRTEK</w:t>
            </w:r>
            <w:r w:rsidR="0000271C">
              <w:rPr>
                <w:rFonts w:cs="Calibri"/>
                <w:b/>
                <w:sz w:val="16"/>
                <w:szCs w:val="16"/>
                <w:lang w:eastAsia="sl-SI"/>
              </w:rPr>
              <w:t xml:space="preserve"> </w:t>
            </w:r>
            <w:r w:rsidR="00F0092E">
              <w:rPr>
                <w:rFonts w:cs="Calibri"/>
                <w:b/>
                <w:sz w:val="16"/>
                <w:szCs w:val="16"/>
                <w:lang w:eastAsia="sl-SI"/>
              </w:rPr>
              <w:t>30.10.2025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57FDBA61" w14:textId="19736E53" w:rsidR="00E86DD5" w:rsidRPr="00A57165" w:rsidRDefault="00E86DD5" w:rsidP="00167FF6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 xml:space="preserve">PETEK </w:t>
            </w:r>
            <w:r w:rsidR="00F0092E">
              <w:rPr>
                <w:rFonts w:cs="Calibri"/>
                <w:b/>
                <w:sz w:val="16"/>
                <w:szCs w:val="16"/>
                <w:lang w:eastAsia="sl-SI"/>
              </w:rPr>
              <w:t>31.10.2025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3BE40291" w14:textId="77777777" w:rsidR="00E86DD5" w:rsidRPr="00A57165" w:rsidRDefault="00E86DD5" w:rsidP="00167FF6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 xml:space="preserve">SOBOTA 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14:paraId="35433AA9" w14:textId="77777777" w:rsidR="00E86DD5" w:rsidRPr="00A57165" w:rsidRDefault="00E86DD5" w:rsidP="00167FF6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 xml:space="preserve">NEDELJA </w:t>
            </w:r>
          </w:p>
        </w:tc>
      </w:tr>
      <w:tr w:rsidR="00BE5254" w:rsidRPr="008B32EB" w14:paraId="1D25D308" w14:textId="77777777" w:rsidTr="00167FF6">
        <w:trPr>
          <w:trHeight w:val="328"/>
        </w:trPr>
        <w:tc>
          <w:tcPr>
            <w:tcW w:w="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3D097D" w14:textId="77777777" w:rsidR="00BE5254" w:rsidRPr="008B32EB" w:rsidRDefault="00BE5254" w:rsidP="00BE5254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72A1DE71" w14:textId="77777777" w:rsidR="00BE5254" w:rsidRPr="008B32EB" w:rsidRDefault="00BE5254" w:rsidP="00BE5254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46DF93AE" w14:textId="77777777" w:rsidR="00BE5254" w:rsidRPr="008B32EB" w:rsidRDefault="00BE5254" w:rsidP="00BE5254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8B32EB">
              <w:rPr>
                <w:rFonts w:cs="Calibri"/>
                <w:b/>
                <w:sz w:val="16"/>
                <w:szCs w:val="16"/>
                <w:lang w:eastAsia="sl-SI"/>
              </w:rPr>
              <w:t>KOSILO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315328" w14:textId="77777777" w:rsidR="00BE5254" w:rsidRPr="00A57165" w:rsidRDefault="00BE5254" w:rsidP="00BE5254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NAVADNA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FC9F3" w14:textId="01E25337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9E1507">
              <w:rPr>
                <w:rFonts w:cs="Calibri"/>
                <w:sz w:val="16"/>
                <w:szCs w:val="16"/>
                <w:lang w:eastAsia="sl-SI"/>
              </w:rPr>
              <w:t>KROMPIRJEV ZOS, HRENOVKA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32D65" w14:textId="6A21F09C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TESTENINE Z ZELENJAVNO OMAKO, SOLATA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1456C" w14:textId="6AD7E311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D57194">
              <w:rPr>
                <w:sz w:val="16"/>
                <w:szCs w:val="16"/>
              </w:rPr>
              <w:t>KROMPIRJEVA MUSAKA, SOLATA (G,J,L)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10FE2" w14:textId="66FA57D2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BORANJA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B2E2A" w14:textId="77777777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6CBAA" w14:textId="77777777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FFA64" w14:textId="77777777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</w:p>
        </w:tc>
      </w:tr>
      <w:tr w:rsidR="00BE5254" w:rsidRPr="008B32EB" w14:paraId="2C344F1F" w14:textId="77777777" w:rsidTr="00167FF6">
        <w:trPr>
          <w:trHeight w:val="389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1D8CEF" w14:textId="77777777" w:rsidR="00BE5254" w:rsidRPr="008B32EB" w:rsidRDefault="00BE5254" w:rsidP="00BE5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B47B0D" w14:textId="77777777" w:rsidR="00BE5254" w:rsidRPr="00A57165" w:rsidRDefault="00BE5254" w:rsidP="00BE5254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SLADKORNA</w:t>
            </w:r>
          </w:p>
          <w:p w14:paraId="15E16D7A" w14:textId="77777777" w:rsidR="00BE5254" w:rsidRPr="00A57165" w:rsidRDefault="00BE5254" w:rsidP="00BE5254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1AD4D" w14:textId="419D1549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A219AF">
              <w:rPr>
                <w:rFonts w:cs="Calibri"/>
                <w:sz w:val="16"/>
                <w:szCs w:val="16"/>
                <w:lang w:eastAsia="sl-SI"/>
              </w:rPr>
              <w:t>KROMPIRJEV ZOS, HRENOVKA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21D7F" w14:textId="26DEE4B1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5E7ABB">
              <w:rPr>
                <w:rFonts w:cs="Calibri"/>
                <w:sz w:val="16"/>
                <w:szCs w:val="16"/>
                <w:lang w:eastAsia="sl-SI"/>
              </w:rPr>
              <w:t>TESTENINE Z ZELENJAVNO OMAKO, SOLATA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23F4C" w14:textId="772EED92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D57194">
              <w:rPr>
                <w:sz w:val="16"/>
                <w:szCs w:val="16"/>
              </w:rPr>
              <w:t>KROMPIRJEVA MUSAKA, SOLATA (G,J,L)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2F5E5" w14:textId="254C7C2C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383EBF">
              <w:rPr>
                <w:rFonts w:cs="Calibri"/>
                <w:sz w:val="16"/>
                <w:szCs w:val="16"/>
                <w:lang w:eastAsia="sl-SI"/>
              </w:rPr>
              <w:t>BORANJA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00269" w14:textId="77777777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9386C" w14:textId="77777777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640E5" w14:textId="77777777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</w:p>
        </w:tc>
      </w:tr>
      <w:tr w:rsidR="00BE5254" w:rsidRPr="008B32EB" w14:paraId="6004C985" w14:textId="77777777" w:rsidTr="00167FF6">
        <w:trPr>
          <w:trHeight w:val="396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CC23C0" w14:textId="77777777" w:rsidR="00BE5254" w:rsidRPr="008B32EB" w:rsidRDefault="00BE5254" w:rsidP="00BE5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8469E2" w14:textId="77777777" w:rsidR="00BE5254" w:rsidRPr="00A57165" w:rsidRDefault="00BE5254" w:rsidP="00BE5254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REFLUKSNA</w:t>
            </w:r>
          </w:p>
          <w:p w14:paraId="31DEDF57" w14:textId="77777777" w:rsidR="00BE5254" w:rsidRPr="00A57165" w:rsidRDefault="00BE5254" w:rsidP="00BE5254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AD715" w14:textId="424663F1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A219AF">
              <w:rPr>
                <w:rFonts w:cs="Calibri"/>
                <w:sz w:val="16"/>
                <w:szCs w:val="16"/>
                <w:lang w:eastAsia="sl-SI"/>
              </w:rPr>
              <w:t>KROMPIRJEV ZOS, HRENOVKA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A2F99" w14:textId="4FF80F46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highlight w:val="yellow"/>
                <w:lang w:eastAsia="sl-SI"/>
              </w:rPr>
            </w:pPr>
            <w:r w:rsidRPr="005E7ABB">
              <w:rPr>
                <w:rFonts w:cs="Calibri"/>
                <w:sz w:val="16"/>
                <w:szCs w:val="16"/>
                <w:lang w:eastAsia="sl-SI"/>
              </w:rPr>
              <w:t>TESTENINE Z ZELENJAVNO OMAKO, SOLATA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0DACC" w14:textId="5E5CF78B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D57194">
              <w:rPr>
                <w:sz w:val="16"/>
                <w:szCs w:val="16"/>
              </w:rPr>
              <w:t>KROMPIRJEVA MUSAKA, SOLATA (G,J,L)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69243" w14:textId="0244584A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383EBF">
              <w:rPr>
                <w:rFonts w:cs="Calibri"/>
                <w:sz w:val="16"/>
                <w:szCs w:val="16"/>
                <w:lang w:eastAsia="sl-SI"/>
              </w:rPr>
              <w:t>BORANJA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5D920" w14:textId="77777777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770B9" w14:textId="77777777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C49B7" w14:textId="77777777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</w:p>
        </w:tc>
      </w:tr>
      <w:tr w:rsidR="00F0092E" w:rsidRPr="008B32EB" w14:paraId="6C5AFA11" w14:textId="77777777" w:rsidTr="00167FF6">
        <w:trPr>
          <w:trHeight w:val="392"/>
        </w:trPr>
        <w:tc>
          <w:tcPr>
            <w:tcW w:w="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B3DD91" w14:textId="77777777" w:rsidR="00F0092E" w:rsidRPr="008B32EB" w:rsidRDefault="00F0092E" w:rsidP="00F0092E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3947CCE2" w14:textId="77777777" w:rsidR="00F0092E" w:rsidRPr="008B32EB" w:rsidRDefault="00F0092E" w:rsidP="00F0092E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128BBF57" w14:textId="77777777" w:rsidR="00F0092E" w:rsidRPr="008B32EB" w:rsidRDefault="00F0092E" w:rsidP="00F0092E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8B32EB">
              <w:rPr>
                <w:rFonts w:cs="Calibri"/>
                <w:b/>
                <w:sz w:val="16"/>
                <w:szCs w:val="16"/>
                <w:lang w:eastAsia="sl-SI"/>
              </w:rPr>
              <w:t>MALICA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3819CA" w14:textId="77777777" w:rsidR="00F0092E" w:rsidRPr="00A57165" w:rsidRDefault="00F0092E" w:rsidP="00F0092E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NAVADNA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2222B" w14:textId="0C50AE46" w:rsidR="00F0092E" w:rsidRPr="009E1507" w:rsidRDefault="00CB1958" w:rsidP="00F0092E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NAPOLITANKE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57F8B" w14:textId="72E4E635" w:rsidR="00F0092E" w:rsidRPr="009E1507" w:rsidRDefault="00F0092E" w:rsidP="00F0092E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9E1507">
              <w:rPr>
                <w:rFonts w:asciiTheme="minorHAnsi" w:hAnsiTheme="minorHAnsi" w:cstheme="minorBidi"/>
                <w:sz w:val="16"/>
                <w:szCs w:val="16"/>
              </w:rPr>
              <w:t xml:space="preserve">SLADKI KOTIČEK </w:t>
            </w:r>
            <w:r w:rsidRPr="009E1507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AF2FA" w14:textId="10CC5C16" w:rsidR="00F0092E" w:rsidRPr="009E1507" w:rsidRDefault="00BE5254" w:rsidP="00F0092E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SADNI JOGURT 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85350" w14:textId="579497FA" w:rsidR="00F0092E" w:rsidRPr="009E1507" w:rsidRDefault="00F0092E" w:rsidP="00F0092E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9E1507">
              <w:rPr>
                <w:rFonts w:cs="Calibri"/>
                <w:sz w:val="16"/>
                <w:szCs w:val="16"/>
                <w:lang w:eastAsia="sl-SI"/>
              </w:rPr>
              <w:t>TORTA (G,J,L)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0EC86" w14:textId="77777777" w:rsidR="00F0092E" w:rsidRPr="009E1507" w:rsidRDefault="00F0092E" w:rsidP="00F0092E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8E7698" w14:textId="63D98FEC" w:rsidR="00F0092E" w:rsidRPr="009E1507" w:rsidRDefault="00F0092E" w:rsidP="00F0092E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87B9D" w14:textId="77777777" w:rsidR="00F0092E" w:rsidRPr="009E1507" w:rsidRDefault="00F0092E" w:rsidP="00F0092E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</w:p>
        </w:tc>
      </w:tr>
      <w:tr w:rsidR="00BE5254" w:rsidRPr="008B32EB" w14:paraId="44E7713F" w14:textId="77777777" w:rsidTr="00167FF6">
        <w:trPr>
          <w:trHeight w:val="330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385BAD" w14:textId="77777777" w:rsidR="00BE5254" w:rsidRPr="008B32EB" w:rsidRDefault="00BE5254" w:rsidP="00BE5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22205A5" w14:textId="77777777" w:rsidR="00BE5254" w:rsidRPr="00A57165" w:rsidRDefault="00BE5254" w:rsidP="00BE5254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SLADKORNA</w:t>
            </w:r>
          </w:p>
          <w:p w14:paraId="6E3F3FEA" w14:textId="77777777" w:rsidR="00BE5254" w:rsidRPr="00A57165" w:rsidRDefault="00BE5254" w:rsidP="00BE5254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3DDF6" w14:textId="655B57C4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DIABETIČNI KEKSI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6EAC6" w14:textId="52606694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9E1507">
              <w:rPr>
                <w:rFonts w:asciiTheme="minorHAnsi" w:hAnsiTheme="minorHAnsi" w:cstheme="minorBidi"/>
                <w:sz w:val="16"/>
                <w:szCs w:val="16"/>
              </w:rPr>
              <w:t xml:space="preserve">SLADKI KOTIČEK </w:t>
            </w:r>
            <w:r w:rsidRPr="009E1507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9A7EA" w14:textId="48AF38D9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1D221D">
              <w:rPr>
                <w:rFonts w:cs="Calibri"/>
                <w:sz w:val="16"/>
                <w:szCs w:val="16"/>
                <w:lang w:eastAsia="sl-SI"/>
              </w:rPr>
              <w:t>SADNI JOGURT 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B8AC2" w14:textId="7A97480E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9E1507">
              <w:rPr>
                <w:rFonts w:cs="Calibri"/>
                <w:sz w:val="16"/>
                <w:szCs w:val="16"/>
                <w:lang w:eastAsia="sl-SI"/>
              </w:rPr>
              <w:t>DIABETIČNA TORTA (G,J,L)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70AA6" w14:textId="77777777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03170" w14:textId="2C7330CB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552D4" w14:textId="77777777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</w:p>
        </w:tc>
      </w:tr>
      <w:tr w:rsidR="00BE5254" w:rsidRPr="008B32EB" w14:paraId="5720483E" w14:textId="77777777" w:rsidTr="00167FF6">
        <w:trPr>
          <w:trHeight w:val="398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F05CBE" w14:textId="77777777" w:rsidR="00BE5254" w:rsidRPr="008B32EB" w:rsidRDefault="00BE5254" w:rsidP="00BE5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922E395" w14:textId="77777777" w:rsidR="00BE5254" w:rsidRPr="00A57165" w:rsidRDefault="00BE5254" w:rsidP="00BE5254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REFLUKSNA</w:t>
            </w:r>
          </w:p>
          <w:p w14:paraId="1A8176AA" w14:textId="77777777" w:rsidR="00BE5254" w:rsidRPr="00A57165" w:rsidRDefault="00BE5254" w:rsidP="00BE5254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21FB0" w14:textId="524D9F62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NAPOLITANKE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68B2A" w14:textId="574C2830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9E1507">
              <w:rPr>
                <w:rFonts w:asciiTheme="minorHAnsi" w:hAnsiTheme="minorHAnsi" w:cstheme="minorBidi"/>
                <w:sz w:val="16"/>
                <w:szCs w:val="16"/>
              </w:rPr>
              <w:t xml:space="preserve">SLADKI KOTIČEK </w:t>
            </w:r>
            <w:r w:rsidRPr="009E1507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59736" w14:textId="0524ACC9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1D221D">
              <w:rPr>
                <w:rFonts w:cs="Calibri"/>
                <w:sz w:val="16"/>
                <w:szCs w:val="16"/>
                <w:lang w:eastAsia="sl-SI"/>
              </w:rPr>
              <w:t>SADNI JOGURT 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6BAFF" w14:textId="18B4330E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9E1507">
              <w:rPr>
                <w:rFonts w:cs="Calibri"/>
                <w:sz w:val="16"/>
                <w:szCs w:val="16"/>
                <w:lang w:eastAsia="sl-SI"/>
              </w:rPr>
              <w:t>TORTA (G,J,L)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0B44F" w14:textId="77777777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21536" w14:textId="5A23B057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4A2A5" w14:textId="77777777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</w:p>
        </w:tc>
      </w:tr>
      <w:tr w:rsidR="00BE5254" w:rsidRPr="008B32EB" w14:paraId="0E6082E5" w14:textId="77777777" w:rsidTr="00167FF6">
        <w:trPr>
          <w:trHeight w:val="405"/>
        </w:trPr>
        <w:tc>
          <w:tcPr>
            <w:tcW w:w="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804420" w14:textId="77777777" w:rsidR="00BE5254" w:rsidRPr="008B32EB" w:rsidRDefault="00BE5254" w:rsidP="00BE5254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2FC22BAF" w14:textId="77777777" w:rsidR="00BE5254" w:rsidRPr="008B32EB" w:rsidRDefault="00BE5254" w:rsidP="00BE5254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4712AAEC" w14:textId="77777777" w:rsidR="00BE5254" w:rsidRPr="008B32EB" w:rsidRDefault="00BE5254" w:rsidP="00BE5254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8B32EB">
              <w:rPr>
                <w:rFonts w:cs="Calibri"/>
                <w:b/>
                <w:sz w:val="16"/>
                <w:szCs w:val="16"/>
                <w:lang w:eastAsia="sl-SI"/>
              </w:rPr>
              <w:t>VEČERJA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33EB1D" w14:textId="77777777" w:rsidR="00BE5254" w:rsidRPr="00A57165" w:rsidRDefault="00BE5254" w:rsidP="00BE5254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NAVADNA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F870A" w14:textId="002C43B7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MLEČNI RIŽ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C3366" w14:textId="4B4E2970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KRUH, PAŠTETA, KISLE KUMARICE, ČAJ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C7C57" w14:textId="3CE53C80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874EB1">
              <w:rPr>
                <w:sz w:val="16"/>
                <w:szCs w:val="16"/>
              </w:rPr>
              <w:t>POLENTA, MLEKO (G.L)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CAD67E" w14:textId="54175E33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9E1507">
              <w:rPr>
                <w:rFonts w:cs="Calibri"/>
                <w:sz w:val="16"/>
                <w:szCs w:val="16"/>
                <w:lang w:eastAsia="sl-SI"/>
              </w:rPr>
              <w:t>NAREZEK, SOK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38526" w14:textId="77777777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7F9CA" w14:textId="77777777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6A54E" w14:textId="77777777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</w:p>
        </w:tc>
      </w:tr>
      <w:tr w:rsidR="00BE5254" w:rsidRPr="008B32EB" w14:paraId="2FCC1731" w14:textId="77777777" w:rsidTr="00167FF6">
        <w:trPr>
          <w:trHeight w:val="383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8A51B3" w14:textId="77777777" w:rsidR="00BE5254" w:rsidRPr="008B32EB" w:rsidRDefault="00BE5254" w:rsidP="00BE5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06D16F3" w14:textId="77777777" w:rsidR="00BE5254" w:rsidRPr="00A57165" w:rsidRDefault="00BE5254" w:rsidP="00BE5254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SLADKORNA</w:t>
            </w:r>
          </w:p>
          <w:p w14:paraId="7416105C" w14:textId="77777777" w:rsidR="00BE5254" w:rsidRPr="00A57165" w:rsidRDefault="00BE5254" w:rsidP="00BE5254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EA072" w14:textId="3923A5BC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MLEČNI RIŽ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E0091" w14:textId="1166F514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3D4FF8">
              <w:rPr>
                <w:rFonts w:cs="Calibri"/>
                <w:sz w:val="16"/>
                <w:szCs w:val="16"/>
                <w:lang w:eastAsia="sl-SI"/>
              </w:rPr>
              <w:t>KRUH, PAŠTETA, KISLE KUMARICE, ČAJ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89BA2" w14:textId="414EC641" w:rsidR="00BE5254" w:rsidRPr="009E1507" w:rsidRDefault="00BE5254" w:rsidP="00BE5254">
            <w:pPr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874EB1">
              <w:rPr>
                <w:sz w:val="16"/>
                <w:szCs w:val="16"/>
              </w:rPr>
              <w:t>POLENTA, MLEKO (G.L)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77157" w14:textId="1F85BA9F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9E1507">
              <w:rPr>
                <w:rFonts w:cs="Calibri"/>
                <w:sz w:val="16"/>
                <w:szCs w:val="16"/>
                <w:lang w:eastAsia="sl-SI"/>
              </w:rPr>
              <w:t>NAREZEK, SOK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3E820" w14:textId="77777777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D0572" w14:textId="77777777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69697" w14:textId="77777777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</w:p>
        </w:tc>
      </w:tr>
      <w:tr w:rsidR="00BE5254" w:rsidRPr="008B32EB" w14:paraId="164F7517" w14:textId="77777777" w:rsidTr="00167FF6">
        <w:trPr>
          <w:trHeight w:val="402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A281DA" w14:textId="77777777" w:rsidR="00BE5254" w:rsidRPr="008B32EB" w:rsidRDefault="00BE5254" w:rsidP="00BE5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5C53DF" w14:textId="77777777" w:rsidR="00BE5254" w:rsidRPr="00A57165" w:rsidRDefault="00BE5254" w:rsidP="00BE5254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REFLUKSNA</w:t>
            </w:r>
          </w:p>
          <w:p w14:paraId="0D0A7D63" w14:textId="77777777" w:rsidR="00BE5254" w:rsidRPr="00A57165" w:rsidRDefault="00BE5254" w:rsidP="00BE5254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8FD9A" w14:textId="56382794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MLEČNI RIŽ (G.L)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5F774" w14:textId="35D4BD8F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3D4FF8">
              <w:rPr>
                <w:rFonts w:cs="Calibri"/>
                <w:sz w:val="16"/>
                <w:szCs w:val="16"/>
                <w:lang w:eastAsia="sl-SI"/>
              </w:rPr>
              <w:t>KRUH, PAŠTETA, KISLE KUMARICE, ČAJ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2F64E" w14:textId="06187798" w:rsidR="00BE5254" w:rsidRPr="009E1507" w:rsidRDefault="00BE5254" w:rsidP="00BE5254">
            <w:pPr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874EB1">
              <w:rPr>
                <w:sz w:val="16"/>
                <w:szCs w:val="16"/>
              </w:rPr>
              <w:t>POLENTA, MLEKO (G.L)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FEE05" w14:textId="68553569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9E1507">
              <w:rPr>
                <w:rFonts w:cs="Calibri"/>
                <w:sz w:val="16"/>
                <w:szCs w:val="16"/>
                <w:lang w:eastAsia="sl-SI"/>
              </w:rPr>
              <w:t>NAREZEK, SOK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B0DEE" w14:textId="77777777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254AE" w14:textId="77777777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75C5F" w14:textId="77777777" w:rsidR="00BE5254" w:rsidRPr="009E1507" w:rsidRDefault="00BE5254" w:rsidP="00BE5254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</w:p>
        </w:tc>
      </w:tr>
    </w:tbl>
    <w:p w14:paraId="2E57FCDD" w14:textId="0E09F136" w:rsidR="001B3DE9" w:rsidRPr="001B3DE9" w:rsidRDefault="001B3DE9" w:rsidP="001B3DE9">
      <w:pPr>
        <w:spacing w:after="200"/>
        <w:rPr>
          <w:rFonts w:cs="Calibri"/>
          <w:sz w:val="20"/>
          <w:szCs w:val="20"/>
        </w:rPr>
      </w:pPr>
      <w:r w:rsidRPr="001B3DE9">
        <w:rPr>
          <w:rFonts w:cs="Calibri"/>
          <w:sz w:val="20"/>
          <w:szCs w:val="20"/>
        </w:rPr>
        <w:lastRenderedPageBreak/>
        <w:t>JEDILNIK PRIPRAVILA: NATAŠA BRAČKO, srednja medicinska sestra/varuhinja</w:t>
      </w:r>
    </w:p>
    <w:p w14:paraId="008C7C90" w14:textId="77777777" w:rsidR="001B3DE9" w:rsidRPr="001B3DE9" w:rsidRDefault="001B3DE9" w:rsidP="001B3DE9">
      <w:pPr>
        <w:spacing w:after="200"/>
        <w:rPr>
          <w:rFonts w:cs="Calibri"/>
          <w:sz w:val="20"/>
          <w:szCs w:val="20"/>
        </w:rPr>
      </w:pPr>
      <w:r w:rsidRPr="001B3DE9">
        <w:rPr>
          <w:rFonts w:cs="Calibri"/>
          <w:sz w:val="20"/>
          <w:szCs w:val="20"/>
        </w:rPr>
        <w:t>JEDILNIK PREGLEDAL: JAN BREZNIK</w:t>
      </w:r>
    </w:p>
    <w:p w14:paraId="2ADF3CD4" w14:textId="28933E5C" w:rsidR="007F5D59" w:rsidRDefault="001B3DE9" w:rsidP="001B3DE9">
      <w:pPr>
        <w:spacing w:after="200"/>
        <w:rPr>
          <w:rFonts w:cs="Calibri"/>
          <w:sz w:val="20"/>
          <w:szCs w:val="20"/>
        </w:rPr>
      </w:pPr>
      <w:r w:rsidRPr="001B3DE9">
        <w:rPr>
          <w:rFonts w:cs="Calibri"/>
          <w:sz w:val="20"/>
          <w:szCs w:val="20"/>
        </w:rPr>
        <w:t>V VEDNOST: MAG. JASMINA BREZNIK,  DIREKTORICA</w:t>
      </w:r>
    </w:p>
    <w:tbl>
      <w:tblPr>
        <w:tblW w:w="147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560"/>
        <w:gridCol w:w="12214"/>
      </w:tblGrid>
      <w:tr w:rsidR="007F5D59" w14:paraId="1ABBA0E2" w14:textId="77777777" w:rsidTr="00CE1D5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D4FE1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E53C9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OZNAKA</w:t>
            </w:r>
          </w:p>
        </w:tc>
        <w:tc>
          <w:tcPr>
            <w:tcW w:w="1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13930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ALERGEN</w:t>
            </w:r>
          </w:p>
        </w:tc>
      </w:tr>
      <w:tr w:rsidR="007F5D59" w14:paraId="79185A0D" w14:textId="77777777" w:rsidTr="00CE1D5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7CBA7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C9F6F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D3006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7F5D59" w14:paraId="2843E5AE" w14:textId="77777777" w:rsidTr="00CE1D5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398F0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EFE89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1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7B553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ARAŠIDI IN PROIZVODI IZ ARAŠIDOV</w:t>
            </w:r>
          </w:p>
        </w:tc>
      </w:tr>
      <w:tr w:rsidR="007F5D59" w14:paraId="2A2A844F" w14:textId="77777777" w:rsidTr="00CE1D5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F0459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6B6C1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DDD95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ŽITA, KI VSEBUJEJO GLUTEN (pšenica, ječmen, oves, rž, pira in proizvodi iz njih</w:t>
            </w:r>
          </w:p>
        </w:tc>
      </w:tr>
      <w:tr w:rsidR="007F5D59" w14:paraId="59B2F6D9" w14:textId="77777777" w:rsidTr="00CE1D5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282BF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EAE22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B1289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GORČIČNO SEME IN NJEGOVI PROIZVODI</w:t>
            </w:r>
          </w:p>
        </w:tc>
      </w:tr>
      <w:tr w:rsidR="007F5D59" w14:paraId="1BF09E69" w14:textId="77777777" w:rsidTr="00CE1D5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4BDF2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7C1F5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</w:t>
            </w:r>
          </w:p>
        </w:tc>
        <w:tc>
          <w:tcPr>
            <w:tcW w:w="1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8B410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JAJCA IN PROIZVODI IZ NJIH</w:t>
            </w:r>
          </w:p>
        </w:tc>
      </w:tr>
      <w:tr w:rsidR="007F5D59" w14:paraId="620A1714" w14:textId="77777777" w:rsidTr="00CE1D5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D864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61A7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1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1F7BF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MLEKO IN MLEČNI PROIZVODI, KI VSEBUJEJO LAKTOZO</w:t>
            </w:r>
          </w:p>
        </w:tc>
      </w:tr>
      <w:tr w:rsidR="007F5D59" w14:paraId="47850583" w14:textId="77777777" w:rsidTr="00CE1D5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4390D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D78F1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5B1DB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MEHKUŽCI IN PROIZVODI IZ NJIH (lignji, hobotnice, školjke)</w:t>
            </w:r>
          </w:p>
        </w:tc>
      </w:tr>
      <w:tr w:rsidR="007F5D59" w14:paraId="621FFDF3" w14:textId="77777777" w:rsidTr="00CE1D5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13C3E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10591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</w:t>
            </w:r>
          </w:p>
        </w:tc>
        <w:tc>
          <w:tcPr>
            <w:tcW w:w="1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F6CDC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LUPINASTO SADJE – OREŠČKI (</w:t>
            </w:r>
            <w:r>
              <w:rPr>
                <w:rFonts w:cs="Calibri"/>
                <w:sz w:val="20"/>
                <w:szCs w:val="20"/>
              </w:rPr>
              <w:t>mandlji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, orehi, lešniki, indijski oreščki, brazilski oreščki, ameriški orehi, pistacija,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makadamija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) IN PROIZVODI IZ NJIH</w:t>
            </w:r>
          </w:p>
        </w:tc>
      </w:tr>
      <w:tr w:rsidR="007F5D59" w14:paraId="0D578B6E" w14:textId="77777777" w:rsidTr="00CE1D5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E3ECE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C0B0D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R1</w:t>
            </w:r>
          </w:p>
        </w:tc>
        <w:tc>
          <w:tcPr>
            <w:tcW w:w="1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0BDA1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RIBE IN PROIZVODI IZ NJIH</w:t>
            </w:r>
          </w:p>
        </w:tc>
      </w:tr>
      <w:tr w:rsidR="007F5D59" w14:paraId="79B0D34E" w14:textId="77777777" w:rsidTr="00CE1D5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CA871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6DAB5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R2</w:t>
            </w:r>
          </w:p>
        </w:tc>
        <w:tc>
          <w:tcPr>
            <w:tcW w:w="1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11BB6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RAKI IN PROIZVODI IZ NJIH</w:t>
            </w:r>
          </w:p>
        </w:tc>
      </w:tr>
      <w:tr w:rsidR="007F5D59" w14:paraId="2BA684FE" w14:textId="77777777" w:rsidTr="00CE1D5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74E67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78196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32BDD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ZRNJE SOJE IN PROIZVODI IZ NJIH</w:t>
            </w:r>
          </w:p>
        </w:tc>
      </w:tr>
      <w:tr w:rsidR="007F5D59" w14:paraId="7A17F886" w14:textId="77777777" w:rsidTr="00CE1D5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8D798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3BB75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SO</w:t>
            </w:r>
            <w:r>
              <w:rPr>
                <w:rFonts w:cs="Calibri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B5E28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ŽVEPLOV DIOKSID IN SULFITI (v koncentraciji več kot </w:t>
            </w:r>
            <w:r>
              <w:rPr>
                <w:rFonts w:cs="Calibri"/>
                <w:sz w:val="20"/>
                <w:szCs w:val="20"/>
              </w:rPr>
              <w:t>100 mg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/kg ali </w:t>
            </w:r>
            <w:r>
              <w:rPr>
                <w:rFonts w:cs="Calibri"/>
                <w:sz w:val="20"/>
                <w:szCs w:val="20"/>
              </w:rPr>
              <w:t>10 mg</w:t>
            </w:r>
            <w:r>
              <w:rPr>
                <w:rFonts w:cs="Calibri"/>
                <w:color w:val="000000"/>
                <w:sz w:val="20"/>
                <w:szCs w:val="20"/>
              </w:rPr>
              <w:t>/l, izraženi kot SO</w:t>
            </w:r>
            <w:r>
              <w:rPr>
                <w:rFonts w:cs="Calibri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</w:tr>
      <w:tr w:rsidR="007F5D59" w14:paraId="53A194A0" w14:textId="77777777" w:rsidTr="00CE1D5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61E46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424FD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SS</w:t>
            </w:r>
          </w:p>
        </w:tc>
        <w:tc>
          <w:tcPr>
            <w:tcW w:w="1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BFBA5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SEZAMOVO SEME IN PROIZVODI IZ NJEGA</w:t>
            </w:r>
          </w:p>
        </w:tc>
      </w:tr>
      <w:tr w:rsidR="007F5D59" w14:paraId="06BF708D" w14:textId="77777777" w:rsidTr="00CE1D5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F93FD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D5742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1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94CAD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VOLČJI BOB IN PROIZVODI IZ NJEGA</w:t>
            </w:r>
          </w:p>
        </w:tc>
      </w:tr>
      <w:tr w:rsidR="007F5D59" w14:paraId="1B8A1365" w14:textId="77777777" w:rsidTr="00CE1D5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D93AE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77ED6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Z</w:t>
            </w:r>
          </w:p>
        </w:tc>
        <w:tc>
          <w:tcPr>
            <w:tcW w:w="1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99EB2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LISTNA ZELENA IN PROIZVODI IZ NJE</w:t>
            </w:r>
          </w:p>
        </w:tc>
      </w:tr>
    </w:tbl>
    <w:p w14:paraId="1B16BF91" w14:textId="77777777" w:rsidR="007F5D59" w:rsidRDefault="007F5D59" w:rsidP="007F5D59">
      <w:pPr>
        <w:spacing w:after="200"/>
        <w:rPr>
          <w:rFonts w:cs="Calibri"/>
          <w:sz w:val="20"/>
          <w:szCs w:val="20"/>
        </w:rPr>
      </w:pPr>
    </w:p>
    <w:p w14:paraId="52BFE827" w14:textId="77777777" w:rsidR="007F5D59" w:rsidRDefault="007F5D59" w:rsidP="007F5D59">
      <w:pPr>
        <w:spacing w:before="280" w:line="240" w:lineRule="auto"/>
        <w:rPr>
          <w:rFonts w:cs="Calibri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OPOMBA: V KOLIKOR JE V JEDILNIKIH ALERGEN OZNAČEN Z malimi črkami, POMENI, DA SO V ŽIVILU LAHKO PRISOTNE SLEDI TEGA ALERGENA</w:t>
      </w:r>
    </w:p>
    <w:p w14:paraId="06D536DD" w14:textId="77777777" w:rsidR="008B32EB" w:rsidRDefault="008B32EB" w:rsidP="0CA71CDE">
      <w:pPr>
        <w:rPr>
          <w:rFonts w:asciiTheme="minorHAnsi" w:hAnsiTheme="minorHAnsi" w:cstheme="minorBidi"/>
        </w:rPr>
      </w:pPr>
    </w:p>
    <w:p w14:paraId="1E6B8F20" w14:textId="77777777" w:rsidR="008B32EB" w:rsidRDefault="008B32EB" w:rsidP="0CA71CDE">
      <w:pPr>
        <w:rPr>
          <w:rFonts w:asciiTheme="minorHAnsi" w:hAnsiTheme="minorHAnsi" w:cstheme="minorBidi"/>
        </w:rPr>
      </w:pPr>
    </w:p>
    <w:sectPr w:rsidR="008B32EB" w:rsidSect="00412E96">
      <w:headerReference w:type="default" r:id="rId41"/>
      <w:footerReference w:type="default" r:id="rId42"/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8220A" w14:textId="77777777" w:rsidR="00B95ECF" w:rsidRDefault="00B95ECF" w:rsidP="00EF1279">
      <w:pPr>
        <w:spacing w:line="240" w:lineRule="auto"/>
      </w:pPr>
      <w:r>
        <w:separator/>
      </w:r>
    </w:p>
  </w:endnote>
  <w:endnote w:type="continuationSeparator" w:id="0">
    <w:p w14:paraId="2E44454C" w14:textId="77777777" w:rsidR="00B95ECF" w:rsidRDefault="00B95ECF" w:rsidP="00EF1279">
      <w:pPr>
        <w:spacing w:line="240" w:lineRule="auto"/>
      </w:pPr>
      <w:r>
        <w:continuationSeparator/>
      </w:r>
    </w:p>
  </w:endnote>
  <w:endnote w:type="continuationNotice" w:id="1">
    <w:p w14:paraId="40B21CF4" w14:textId="77777777" w:rsidR="00B95ECF" w:rsidRDefault="00B95EC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10774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70"/>
      <w:gridCol w:w="1984"/>
      <w:gridCol w:w="1560"/>
      <w:gridCol w:w="1134"/>
      <w:gridCol w:w="2126"/>
    </w:tblGrid>
    <w:tr w:rsidR="00E2336E" w14:paraId="3641861C" w14:textId="77777777" w:rsidTr="008B32EB">
      <w:trPr>
        <w:trHeight w:val="709"/>
      </w:trPr>
      <w:tc>
        <w:tcPr>
          <w:tcW w:w="3970" w:type="dxa"/>
          <w:tcBorders>
            <w:top w:val="single" w:sz="4" w:space="0" w:color="auto"/>
          </w:tcBorders>
        </w:tcPr>
        <w:p w14:paraId="782F5630" w14:textId="77777777" w:rsidR="00E2336E" w:rsidRDefault="00E2336E" w:rsidP="00E2336E">
          <w:pPr>
            <w:pStyle w:val="Noga"/>
            <w:rPr>
              <w:b/>
              <w:sz w:val="20"/>
              <w:szCs w:val="20"/>
            </w:rPr>
          </w:pPr>
          <w:r w:rsidRPr="00415632">
            <w:rPr>
              <w:b/>
              <w:sz w:val="20"/>
              <w:szCs w:val="20"/>
            </w:rPr>
            <w:t>Varstveno delovni center POLŽ Maribor</w:t>
          </w:r>
        </w:p>
        <w:p w14:paraId="4B0A64A0" w14:textId="77777777" w:rsidR="00E2336E" w:rsidRDefault="00E2336E" w:rsidP="00E2336E">
          <w:pPr>
            <w:pStyle w:val="Noga"/>
            <w:rPr>
              <w:sz w:val="20"/>
              <w:szCs w:val="20"/>
            </w:rPr>
          </w:pPr>
          <w:r w:rsidRPr="00415632">
            <w:rPr>
              <w:sz w:val="20"/>
              <w:szCs w:val="20"/>
            </w:rPr>
            <w:t>Park mladih 4 • 2000 Maribor</w:t>
          </w:r>
        </w:p>
        <w:p w14:paraId="68C32B42" w14:textId="77777777" w:rsidR="00E2336E" w:rsidRPr="00415632" w:rsidRDefault="00E2336E" w:rsidP="00E2336E">
          <w:pPr>
            <w:pStyle w:val="Noga"/>
            <w:rPr>
              <w:sz w:val="20"/>
              <w:szCs w:val="20"/>
            </w:rPr>
          </w:pPr>
          <w:r>
            <w:rPr>
              <w:sz w:val="20"/>
              <w:szCs w:val="20"/>
            </w:rPr>
            <w:sym w:font="Wingdings" w:char="F028"/>
          </w:r>
          <w:r w:rsidRPr="00415632">
            <w:rPr>
              <w:sz w:val="20"/>
              <w:szCs w:val="20"/>
            </w:rPr>
            <w:t xml:space="preserve"> 02/320 86 50</w:t>
          </w:r>
          <w:r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sym w:font="Wingdings" w:char="F09F"/>
          </w:r>
          <w:r w:rsidRPr="00415632">
            <w:rPr>
              <w:sz w:val="20"/>
              <w:szCs w:val="20"/>
            </w:rPr>
            <w:t xml:space="preserve"> 041 762 806</w:t>
          </w:r>
        </w:p>
        <w:p w14:paraId="225F7AB7" w14:textId="77777777" w:rsidR="00E2336E" w:rsidRPr="00161DEE" w:rsidRDefault="00E2336E" w:rsidP="00E2336E">
          <w:pPr>
            <w:pStyle w:val="Noga"/>
            <w:rPr>
              <w:sz w:val="20"/>
              <w:szCs w:val="20"/>
            </w:rPr>
          </w:pPr>
          <w:r>
            <w:rPr>
              <w:rFonts w:ascii="Webdings" w:hAnsi="Webdings"/>
              <w:sz w:val="20"/>
              <w:szCs w:val="20"/>
            </w:rPr>
            <w:sym w:font="Wingdings" w:char="F02A"/>
          </w:r>
          <w:r w:rsidRPr="00415632">
            <w:rPr>
              <w:sz w:val="20"/>
              <w:szCs w:val="20"/>
            </w:rPr>
            <w:t xml:space="preserve"> </w:t>
          </w:r>
          <w:hyperlink r:id="rId1" w:history="1">
            <w:r w:rsidRPr="00415632">
              <w:rPr>
                <w:rStyle w:val="Hiperpovezava"/>
                <w:sz w:val="20"/>
                <w:szCs w:val="20"/>
              </w:rPr>
              <w:t>vdc.polz@vdcpolz.si</w:t>
            </w:r>
          </w:hyperlink>
          <w:r w:rsidRPr="00415632">
            <w:rPr>
              <w:sz w:val="20"/>
              <w:szCs w:val="20"/>
            </w:rPr>
            <w:t xml:space="preserve">, </w:t>
          </w:r>
          <w:r>
            <w:rPr>
              <w:sz w:val="20"/>
              <w:szCs w:val="20"/>
            </w:rPr>
            <w:sym w:font="Webdings" w:char="F0FC"/>
          </w:r>
          <w:r w:rsidRPr="00415632">
            <w:rPr>
              <w:sz w:val="20"/>
              <w:szCs w:val="20"/>
            </w:rPr>
            <w:t xml:space="preserve"> </w:t>
          </w:r>
          <w:hyperlink r:id="rId2" w:history="1">
            <w:r w:rsidRPr="00415632">
              <w:rPr>
                <w:rStyle w:val="Hiperpovezava"/>
                <w:sz w:val="20"/>
                <w:szCs w:val="20"/>
              </w:rPr>
              <w:t>www.vdcpolz.si</w:t>
            </w:r>
          </w:hyperlink>
        </w:p>
      </w:tc>
      <w:tc>
        <w:tcPr>
          <w:tcW w:w="1984" w:type="dxa"/>
          <w:tcBorders>
            <w:top w:val="single" w:sz="4" w:space="0" w:color="auto"/>
          </w:tcBorders>
        </w:tcPr>
        <w:p w14:paraId="43F37BFF" w14:textId="079FD386" w:rsidR="00E2336E" w:rsidRDefault="00F322C0" w:rsidP="00E2336E">
          <w:pPr>
            <w:pStyle w:val="Noga"/>
          </w:pPr>
          <w:r>
            <w:rPr>
              <w:noProof/>
            </w:rPr>
            <w:drawing>
              <wp:inline distT="0" distB="0" distL="0" distR="0" wp14:anchorId="198273F4" wp14:editId="3CA71AED">
                <wp:extent cx="1114425" cy="590550"/>
                <wp:effectExtent l="0" t="0" r="9525" b="0"/>
                <wp:docPr id="4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tcBorders>
            <w:top w:val="single" w:sz="4" w:space="0" w:color="auto"/>
          </w:tcBorders>
        </w:tcPr>
        <w:p w14:paraId="6EE8C458" w14:textId="6208B667" w:rsidR="00E2336E" w:rsidRDefault="003D4A96" w:rsidP="00E2336E">
          <w:pPr>
            <w:pStyle w:val="Noga"/>
            <w:jc w:val="center"/>
            <w:rPr>
              <w:b/>
              <w:sz w:val="20"/>
              <w:szCs w:val="20"/>
            </w:rPr>
          </w:pPr>
          <w:r>
            <w:object w:dxaOrig="6359" w:dyaOrig="8114" w14:anchorId="533B147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74" type="#_x0000_t75" style="width:45pt;height:57.75pt">
                <v:imagedata r:id="rId4" o:title=""/>
              </v:shape>
              <o:OLEObject Type="Embed" ProgID="PBrush" ShapeID="_x0000_i1074" DrawAspect="Content" ObjectID="_1819825140" r:id="rId5"/>
            </w:object>
          </w:r>
        </w:p>
      </w:tc>
      <w:tc>
        <w:tcPr>
          <w:tcW w:w="1134" w:type="dxa"/>
          <w:tcBorders>
            <w:top w:val="single" w:sz="4" w:space="0" w:color="auto"/>
          </w:tcBorders>
        </w:tcPr>
        <w:p w14:paraId="72C15495" w14:textId="77777777" w:rsidR="00E2336E" w:rsidRDefault="00E2336E" w:rsidP="00E2336E">
          <w:pPr>
            <w:pStyle w:val="Noga"/>
            <w:jc w:val="center"/>
          </w:pPr>
          <w:r>
            <w:rPr>
              <w:noProof/>
            </w:rPr>
            <w:drawing>
              <wp:inline distT="0" distB="0" distL="0" distR="0" wp14:anchorId="06FB36AA" wp14:editId="6E6CDAE4">
                <wp:extent cx="552450" cy="581025"/>
                <wp:effectExtent l="0" t="0" r="0" b="9525"/>
                <wp:docPr id="1809715557" name="Slika 1809715557" descr="Opis: Opis: druzini prijazno-pol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lika 1" descr="Opis: Opis: druzini prijazno-polni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tcBorders>
            <w:top w:val="single" w:sz="4" w:space="0" w:color="auto"/>
          </w:tcBorders>
        </w:tcPr>
        <w:p w14:paraId="7DD6D8A1" w14:textId="77777777" w:rsidR="00E2336E" w:rsidRDefault="00E2336E" w:rsidP="00E2336E">
          <w:pPr>
            <w:pStyle w:val="Noga"/>
            <w:jc w:val="center"/>
            <w:rPr>
              <w:b/>
              <w:sz w:val="20"/>
              <w:szCs w:val="20"/>
            </w:rPr>
          </w:pPr>
          <w:r>
            <w:object w:dxaOrig="4246" w:dyaOrig="1830" w14:anchorId="283AF0A9">
              <v:shape id="_x0000_i1077" type="#_x0000_t75" style="width:111.75pt;height:48pt">
                <v:imagedata r:id="rId7" o:title=""/>
              </v:shape>
              <o:OLEObject Type="Embed" ProgID="PBrush" ShapeID="_x0000_i1077" DrawAspect="Content" ObjectID="_1819825141" r:id="rId8"/>
            </w:object>
          </w:r>
        </w:p>
      </w:tc>
    </w:tr>
  </w:tbl>
  <w:p w14:paraId="22CD4CDF" w14:textId="77777777" w:rsidR="00161DEE" w:rsidRDefault="00161D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D16E5" w14:textId="77777777" w:rsidR="00B95ECF" w:rsidRDefault="00B95ECF" w:rsidP="00EF1279">
      <w:pPr>
        <w:spacing w:line="240" w:lineRule="auto"/>
      </w:pPr>
      <w:bookmarkStart w:id="0" w:name="_Hlk196382283"/>
      <w:bookmarkEnd w:id="0"/>
      <w:r>
        <w:separator/>
      </w:r>
    </w:p>
  </w:footnote>
  <w:footnote w:type="continuationSeparator" w:id="0">
    <w:p w14:paraId="63E4FC63" w14:textId="77777777" w:rsidR="00B95ECF" w:rsidRDefault="00B95ECF" w:rsidP="00EF1279">
      <w:pPr>
        <w:spacing w:line="240" w:lineRule="auto"/>
      </w:pPr>
      <w:r>
        <w:continuationSeparator/>
      </w:r>
    </w:p>
  </w:footnote>
  <w:footnote w:type="continuationNotice" w:id="1">
    <w:p w14:paraId="1454599E" w14:textId="77777777" w:rsidR="00B95ECF" w:rsidRDefault="00B95EC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1F3C0" w14:textId="1C53E13F" w:rsidR="007F5D59" w:rsidRDefault="007F5D59" w:rsidP="007F5D59">
    <w:pPr>
      <w:spacing w:line="240" w:lineRule="auto"/>
      <w:rPr>
        <w:sz w:val="12"/>
        <w:szCs w:val="12"/>
      </w:rPr>
    </w:pPr>
    <w:r w:rsidRPr="008B32EB">
      <w:rPr>
        <w:noProof/>
        <w:sz w:val="18"/>
        <w:szCs w:val="16"/>
      </w:rPr>
      <w:drawing>
        <wp:inline distT="0" distB="0" distL="0" distR="0" wp14:anchorId="67E8C5EA" wp14:editId="2982E25F">
          <wp:extent cx="1808630" cy="530225"/>
          <wp:effectExtent l="0" t="0" r="1270" b="3175"/>
          <wp:docPr id="924063986" name="Slika 9240639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261" cy="539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F5D59">
      <w:rPr>
        <w:sz w:val="12"/>
        <w:szCs w:val="12"/>
      </w:rPr>
      <w:t xml:space="preserve"> </w:t>
    </w:r>
  </w:p>
  <w:p w14:paraId="43124572" w14:textId="2954E95A" w:rsidR="008402DA" w:rsidRDefault="008402D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912CA"/>
    <w:multiLevelType w:val="hybridMultilevel"/>
    <w:tmpl w:val="8E0AB69A"/>
    <w:lvl w:ilvl="0" w:tplc="11F663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21DC5"/>
    <w:multiLevelType w:val="hybridMultilevel"/>
    <w:tmpl w:val="46D832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263368">
    <w:abstractNumId w:val="1"/>
  </w:num>
  <w:num w:numId="2" w16cid:durableId="1895389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BE0"/>
    <w:rsid w:val="0000271C"/>
    <w:rsid w:val="00003593"/>
    <w:rsid w:val="000077E2"/>
    <w:rsid w:val="00010AC4"/>
    <w:rsid w:val="000335FA"/>
    <w:rsid w:val="00041592"/>
    <w:rsid w:val="00077321"/>
    <w:rsid w:val="00083459"/>
    <w:rsid w:val="00092474"/>
    <w:rsid w:val="00095D60"/>
    <w:rsid w:val="000A2205"/>
    <w:rsid w:val="000C0FFA"/>
    <w:rsid w:val="000F4D54"/>
    <w:rsid w:val="000F6739"/>
    <w:rsid w:val="001146ED"/>
    <w:rsid w:val="001244CB"/>
    <w:rsid w:val="00141C9C"/>
    <w:rsid w:val="00161DEE"/>
    <w:rsid w:val="00191782"/>
    <w:rsid w:val="001B3DE9"/>
    <w:rsid w:val="001E0DEF"/>
    <w:rsid w:val="00213178"/>
    <w:rsid w:val="00224A12"/>
    <w:rsid w:val="002313FA"/>
    <w:rsid w:val="002572C7"/>
    <w:rsid w:val="002A53DF"/>
    <w:rsid w:val="002C60D3"/>
    <w:rsid w:val="002E3024"/>
    <w:rsid w:val="00390BB0"/>
    <w:rsid w:val="003B7BDD"/>
    <w:rsid w:val="003D4A96"/>
    <w:rsid w:val="003D78BA"/>
    <w:rsid w:val="004033EE"/>
    <w:rsid w:val="00412E96"/>
    <w:rsid w:val="00415632"/>
    <w:rsid w:val="00441BB0"/>
    <w:rsid w:val="00444A04"/>
    <w:rsid w:val="00461BE0"/>
    <w:rsid w:val="0047022D"/>
    <w:rsid w:val="00492FC4"/>
    <w:rsid w:val="004A21C6"/>
    <w:rsid w:val="004B3E46"/>
    <w:rsid w:val="004D696A"/>
    <w:rsid w:val="004D7989"/>
    <w:rsid w:val="00571A03"/>
    <w:rsid w:val="005761A7"/>
    <w:rsid w:val="0058692D"/>
    <w:rsid w:val="005A549A"/>
    <w:rsid w:val="005E5131"/>
    <w:rsid w:val="00610C12"/>
    <w:rsid w:val="0062522D"/>
    <w:rsid w:val="0063721B"/>
    <w:rsid w:val="00656EDE"/>
    <w:rsid w:val="00673F06"/>
    <w:rsid w:val="0068019C"/>
    <w:rsid w:val="006B0C19"/>
    <w:rsid w:val="006C6D8B"/>
    <w:rsid w:val="006D073D"/>
    <w:rsid w:val="006D1B92"/>
    <w:rsid w:val="006D2AE3"/>
    <w:rsid w:val="006E7CB6"/>
    <w:rsid w:val="006F3CAA"/>
    <w:rsid w:val="006F4016"/>
    <w:rsid w:val="006F5648"/>
    <w:rsid w:val="00725AB5"/>
    <w:rsid w:val="00740380"/>
    <w:rsid w:val="007769DD"/>
    <w:rsid w:val="007A3C46"/>
    <w:rsid w:val="007B77F5"/>
    <w:rsid w:val="007C0526"/>
    <w:rsid w:val="007F2CDD"/>
    <w:rsid w:val="007F5D59"/>
    <w:rsid w:val="008402DA"/>
    <w:rsid w:val="0084384F"/>
    <w:rsid w:val="00845C6B"/>
    <w:rsid w:val="008556F9"/>
    <w:rsid w:val="008A2F0F"/>
    <w:rsid w:val="008B32EB"/>
    <w:rsid w:val="008C4DA2"/>
    <w:rsid w:val="008D56FD"/>
    <w:rsid w:val="008D5FC4"/>
    <w:rsid w:val="0090113B"/>
    <w:rsid w:val="009270F9"/>
    <w:rsid w:val="00952693"/>
    <w:rsid w:val="00972C46"/>
    <w:rsid w:val="0097474C"/>
    <w:rsid w:val="009A1C1A"/>
    <w:rsid w:val="009A4155"/>
    <w:rsid w:val="009B50F4"/>
    <w:rsid w:val="009C2CC3"/>
    <w:rsid w:val="009E1507"/>
    <w:rsid w:val="009F30C8"/>
    <w:rsid w:val="009F4BAD"/>
    <w:rsid w:val="00A03F6A"/>
    <w:rsid w:val="00A14672"/>
    <w:rsid w:val="00A3210E"/>
    <w:rsid w:val="00A40824"/>
    <w:rsid w:val="00A57165"/>
    <w:rsid w:val="00A70400"/>
    <w:rsid w:val="00AC3C35"/>
    <w:rsid w:val="00AD10D0"/>
    <w:rsid w:val="00AE3FD5"/>
    <w:rsid w:val="00B00A0A"/>
    <w:rsid w:val="00B208E7"/>
    <w:rsid w:val="00B20C1D"/>
    <w:rsid w:val="00B3424A"/>
    <w:rsid w:val="00B45B10"/>
    <w:rsid w:val="00B50CA9"/>
    <w:rsid w:val="00B67DD0"/>
    <w:rsid w:val="00B95ECF"/>
    <w:rsid w:val="00BA68A9"/>
    <w:rsid w:val="00BB6F69"/>
    <w:rsid w:val="00BE5254"/>
    <w:rsid w:val="00BF3651"/>
    <w:rsid w:val="00C60F36"/>
    <w:rsid w:val="00C66675"/>
    <w:rsid w:val="00C66F8B"/>
    <w:rsid w:val="00C95775"/>
    <w:rsid w:val="00CB1958"/>
    <w:rsid w:val="00CB2059"/>
    <w:rsid w:val="00CC603E"/>
    <w:rsid w:val="00CC76B6"/>
    <w:rsid w:val="00D02106"/>
    <w:rsid w:val="00D50318"/>
    <w:rsid w:val="00D50D30"/>
    <w:rsid w:val="00D5119B"/>
    <w:rsid w:val="00D53097"/>
    <w:rsid w:val="00DC42AC"/>
    <w:rsid w:val="00DE1CCE"/>
    <w:rsid w:val="00DF0E61"/>
    <w:rsid w:val="00E05B59"/>
    <w:rsid w:val="00E2336E"/>
    <w:rsid w:val="00E86DD5"/>
    <w:rsid w:val="00EB575D"/>
    <w:rsid w:val="00ED4DDF"/>
    <w:rsid w:val="00ED70A7"/>
    <w:rsid w:val="00EF1279"/>
    <w:rsid w:val="00F0092E"/>
    <w:rsid w:val="00F05937"/>
    <w:rsid w:val="00F05DA4"/>
    <w:rsid w:val="00F10E09"/>
    <w:rsid w:val="00F1188A"/>
    <w:rsid w:val="00F322C0"/>
    <w:rsid w:val="00F53948"/>
    <w:rsid w:val="00F57934"/>
    <w:rsid w:val="00F61916"/>
    <w:rsid w:val="00F832A4"/>
    <w:rsid w:val="00FA7726"/>
    <w:rsid w:val="0CA71CDE"/>
    <w:rsid w:val="22B57D87"/>
    <w:rsid w:val="56263C56"/>
    <w:rsid w:val="6370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BF94F"/>
  <w15:chartTrackingRefBased/>
  <w15:docId w15:val="{8E7048F0-F5CD-431B-82E2-D8DED746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12E96"/>
    <w:pPr>
      <w:spacing w:after="0" w:line="276" w:lineRule="auto"/>
    </w:pPr>
    <w:rPr>
      <w:rFonts w:ascii="Calibri" w:hAnsi="Calibri" w:cs="Times New Roman"/>
    </w:rPr>
  </w:style>
  <w:style w:type="paragraph" w:styleId="Naslov2">
    <w:name w:val="heading 2"/>
    <w:basedOn w:val="Navaden"/>
    <w:next w:val="Navaden"/>
    <w:link w:val="Naslov2Znak"/>
    <w:rsid w:val="009B50F4"/>
    <w:pPr>
      <w:keepNext/>
      <w:keepLines/>
      <w:suppressAutoHyphens/>
      <w:autoSpaceDN w:val="0"/>
      <w:spacing w:before="200"/>
      <w:textAlignment w:val="baseline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9B50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povezava">
    <w:name w:val="Hyperlink"/>
    <w:basedOn w:val="Privzetapisavaodstavka"/>
    <w:rsid w:val="009B50F4"/>
    <w:rPr>
      <w:color w:val="0000FF"/>
      <w:u w:val="single"/>
    </w:rPr>
  </w:style>
  <w:style w:type="table" w:styleId="Tabelamrea">
    <w:name w:val="Table Grid"/>
    <w:basedOn w:val="Navadnatabela"/>
    <w:uiPriority w:val="39"/>
    <w:rsid w:val="000F6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02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022D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EF127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F1279"/>
    <w:rPr>
      <w:rFonts w:ascii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EF1279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F1279"/>
    <w:rPr>
      <w:rFonts w:ascii="Calibri" w:hAnsi="Calibri" w:cs="Times New Roman"/>
    </w:rPr>
  </w:style>
  <w:style w:type="paragraph" w:styleId="Odstavekseznama">
    <w:name w:val="List Paragraph"/>
    <w:basedOn w:val="Navaden"/>
    <w:uiPriority w:val="34"/>
    <w:qFormat/>
    <w:rsid w:val="00415632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AE3F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customXml" Target="ink/ink5.xml"/><Relationship Id="rId26" Type="http://schemas.openxmlformats.org/officeDocument/2006/relationships/customXml" Target="ink/ink11.xml"/><Relationship Id="rId39" Type="http://schemas.openxmlformats.org/officeDocument/2006/relationships/customXml" Target="ink/ink24.xml"/><Relationship Id="rId3" Type="http://schemas.openxmlformats.org/officeDocument/2006/relationships/customXml" Target="../customXml/item3.xml"/><Relationship Id="rId21" Type="http://schemas.openxmlformats.org/officeDocument/2006/relationships/customXml" Target="ink/ink7.xml"/><Relationship Id="rId34" Type="http://schemas.openxmlformats.org/officeDocument/2006/relationships/customXml" Target="ink/ink19.xml"/><Relationship Id="rId42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customXml" Target="ink/ink1.xml"/><Relationship Id="rId17" Type="http://schemas.openxmlformats.org/officeDocument/2006/relationships/customXml" Target="ink/ink4.xml"/><Relationship Id="rId25" Type="http://schemas.openxmlformats.org/officeDocument/2006/relationships/customXml" Target="ink/ink10.xml"/><Relationship Id="rId33" Type="http://schemas.openxmlformats.org/officeDocument/2006/relationships/customXml" Target="ink/ink18.xml"/><Relationship Id="rId38" Type="http://schemas.openxmlformats.org/officeDocument/2006/relationships/customXml" Target="ink/ink23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3.png"/><Relationship Id="rId29" Type="http://schemas.openxmlformats.org/officeDocument/2006/relationships/customXml" Target="ink/ink14.xm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customXml" Target="ink/ink9.xml"/><Relationship Id="rId32" Type="http://schemas.openxmlformats.org/officeDocument/2006/relationships/customXml" Target="ink/ink17.xml"/><Relationship Id="rId37" Type="http://schemas.openxmlformats.org/officeDocument/2006/relationships/customXml" Target="ink/ink22.xml"/><Relationship Id="rId40" Type="http://schemas.openxmlformats.org/officeDocument/2006/relationships/customXml" Target="ink/ink25.xml"/><Relationship Id="rId5" Type="http://schemas.openxmlformats.org/officeDocument/2006/relationships/customXml" Target="../customXml/item5.xml"/><Relationship Id="rId15" Type="http://schemas.openxmlformats.org/officeDocument/2006/relationships/customXml" Target="ink/ink3.xml"/><Relationship Id="rId23" Type="http://schemas.openxmlformats.org/officeDocument/2006/relationships/image" Target="media/image4.png"/><Relationship Id="rId28" Type="http://schemas.openxmlformats.org/officeDocument/2006/relationships/customXml" Target="ink/ink13.xml"/><Relationship Id="rId36" Type="http://schemas.openxmlformats.org/officeDocument/2006/relationships/customXml" Target="ink/ink21.xml"/><Relationship Id="rId10" Type="http://schemas.openxmlformats.org/officeDocument/2006/relationships/footnotes" Target="footnotes.xml"/><Relationship Id="rId19" Type="http://schemas.openxmlformats.org/officeDocument/2006/relationships/customXml" Target="ink/ink6.xml"/><Relationship Id="rId31" Type="http://schemas.openxmlformats.org/officeDocument/2006/relationships/customXml" Target="ink/ink16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ustomXml" Target="ink/ink2.xml"/><Relationship Id="rId22" Type="http://schemas.openxmlformats.org/officeDocument/2006/relationships/customXml" Target="ink/ink8.xml"/><Relationship Id="rId27" Type="http://schemas.openxmlformats.org/officeDocument/2006/relationships/customXml" Target="ink/ink12.xml"/><Relationship Id="rId30" Type="http://schemas.openxmlformats.org/officeDocument/2006/relationships/customXml" Target="ink/ink15.xml"/><Relationship Id="rId35" Type="http://schemas.openxmlformats.org/officeDocument/2006/relationships/customXml" Target="ink/ink20.xml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image" Target="media/image5.png"/><Relationship Id="rId7" Type="http://schemas.openxmlformats.org/officeDocument/2006/relationships/image" Target="media/image8.png"/><Relationship Id="rId2" Type="http://schemas.openxmlformats.org/officeDocument/2006/relationships/hyperlink" Target="http://www.vdcpolz.si" TargetMode="External"/><Relationship Id="rId1" Type="http://schemas.openxmlformats.org/officeDocument/2006/relationships/hyperlink" Target="mailto:vdc.polz@vdcpolz.si" TargetMode="External"/><Relationship Id="rId6" Type="http://schemas.openxmlformats.org/officeDocument/2006/relationships/image" Target="media/image7.jpg"/><Relationship Id="rId5" Type="http://schemas.openxmlformats.org/officeDocument/2006/relationships/oleObject" Target="embeddings/oleObject1.bin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men.serjak\Documents\Officeove%20predloge%20po%20meri\Glava%20in%20noga%20-%202021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2T18:28:55.38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04T01:30:01.03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04T01:30:07.11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04T01:30:07.11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04T01:30:07.11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  <inkml:trace contextRef="#ctx0" brushRef="#br0" timeOffset="1">0 0 24575,'4'0'0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04T01:30:07.11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04T01:30:07.11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04T01:30:47.50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04T01:30:47.50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04T01:30:47.5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  <inkml:trace contextRef="#ctx0" brushRef="#br0" timeOffset="1">0 0 24575,'4'0'0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04T01:30:47.50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2T18:28:52.38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04T01:30:47.50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04T01:30:17.27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04T01:30:17.27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04T01:30:17.27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  <inkml:trace contextRef="#ctx0" brushRef="#br0" timeOffset="1">0 0 24575,'4'0'0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04T01:30:17.27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04T01:30:17.27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2T18:28:45.75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  <inkml:trace contextRef="#ctx0" brushRef="#br0" timeOffset="185.96">0 0 24575,'4'0'0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2T18:28:44.70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2T18:28:35.55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04T01:30:01.03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04T01:30:01.03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04T01:30:01.03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  <inkml:trace contextRef="#ctx0" brushRef="#br0" timeOffset="1">0 0 24575,'4'0'0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04T01:30:01.03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ca2e854-3c13-4a91-b0d8-be20e32d27a0">AMDYX4RZZKX5-1887501796-5595</_dlc_DocId>
    <_dlc_DocIdUrl xmlns="dca2e854-3c13-4a91-b0d8-be20e32d27a0">
      <Url>https://vdcpolz.sharepoint.com/sites/VDCpolz/_layouts/15/DocIdRedir.aspx?ID=AMDYX4RZZKX5-1887501796-5595</Url>
      <Description>AMDYX4RZZKX5-1887501796-5595</Description>
    </_dlc_DocIdUrl>
    <lcf76f155ced4ddcb4097134ff3c332f xmlns="67d72572-c605-4892-82c5-3ac48c89b21a">
      <Terms xmlns="http://schemas.microsoft.com/office/infopath/2007/PartnerControls"/>
    </lcf76f155ced4ddcb4097134ff3c332f>
    <TaxCatchAll xmlns="dca2e854-3c13-4a91-b0d8-be20e32d27a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62F313581EE54E8603818E479BDE95" ma:contentTypeVersion="18" ma:contentTypeDescription="Ustvari nov dokument." ma:contentTypeScope="" ma:versionID="5224a6842b3dd06a83c64c61e7c8cb77">
  <xsd:schema xmlns:xsd="http://www.w3.org/2001/XMLSchema" xmlns:xs="http://www.w3.org/2001/XMLSchema" xmlns:p="http://schemas.microsoft.com/office/2006/metadata/properties" xmlns:ns2="dca2e854-3c13-4a91-b0d8-be20e32d27a0" xmlns:ns3="67d72572-c605-4892-82c5-3ac48c89b21a" targetNamespace="http://schemas.microsoft.com/office/2006/metadata/properties" ma:root="true" ma:fieldsID="6bd779d0cc8490522575d081af3b7164" ns2:_="" ns3:_="">
    <xsd:import namespace="dca2e854-3c13-4a91-b0d8-be20e32d27a0"/>
    <xsd:import namespace="67d72572-c605-4892-82c5-3ac48c89b2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2e854-3c13-4a91-b0d8-be20e32d27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256ccbb-24c2-4106-812b-80808efd61a6}" ma:internalName="TaxCatchAll" ma:showField="CatchAllData" ma:web="dca2e854-3c13-4a91-b0d8-be20e32d27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72572-c605-4892-82c5-3ac48c89b2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Oznake slike" ma:readOnly="false" ma:fieldId="{5cf76f15-5ced-4ddc-b409-7134ff3c332f}" ma:taxonomyMulti="true" ma:sspId="945aee45-782f-4f91-8fef-6a0eab4f68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F587089-2035-41DC-B656-065B8D064FE8}">
  <ds:schemaRefs>
    <ds:schemaRef ds:uri="http://schemas.microsoft.com/office/2006/metadata/properties"/>
    <ds:schemaRef ds:uri="http://schemas.microsoft.com/office/infopath/2007/PartnerControls"/>
    <ds:schemaRef ds:uri="dca2e854-3c13-4a91-b0d8-be20e32d27a0"/>
    <ds:schemaRef ds:uri="67d72572-c605-4892-82c5-3ac48c89b21a"/>
  </ds:schemaRefs>
</ds:datastoreItem>
</file>

<file path=customXml/itemProps2.xml><?xml version="1.0" encoding="utf-8"?>
<ds:datastoreItem xmlns:ds="http://schemas.openxmlformats.org/officeDocument/2006/customXml" ds:itemID="{5DD2CE95-C1F3-49BE-A8F1-3234510F6C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936BED-CEC5-468A-9E35-2A09B36050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7BD663-BB16-428C-AE3D-361F61D40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2e854-3c13-4a91-b0d8-be20e32d27a0"/>
    <ds:schemaRef ds:uri="67d72572-c605-4892-82c5-3ac48c89b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C192254-4085-441B-99DC-D0FBDE4F778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 in noga - 2021</Template>
  <TotalTime>124</TotalTime>
  <Pages>6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12838</CharactersWithSpaces>
  <SharedDoc>false</SharedDoc>
  <HLinks>
    <vt:vector size="12" baseType="variant"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http://www.vdcpolz.si/</vt:lpwstr>
      </vt:variant>
      <vt:variant>
        <vt:lpwstr/>
      </vt:variant>
      <vt:variant>
        <vt:i4>1310822</vt:i4>
      </vt:variant>
      <vt:variant>
        <vt:i4>0</vt:i4>
      </vt:variant>
      <vt:variant>
        <vt:i4>0</vt:i4>
      </vt:variant>
      <vt:variant>
        <vt:i4>5</vt:i4>
      </vt:variant>
      <vt:variant>
        <vt:lpwstr>mailto:vdc.polz@vdcpolz.si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Šerjak</dc:creator>
  <cp:keywords/>
  <dc:description/>
  <cp:lastModifiedBy>Nataša Bračko</cp:lastModifiedBy>
  <cp:revision>10</cp:revision>
  <cp:lastPrinted>2020-10-28T19:31:00Z</cp:lastPrinted>
  <dcterms:created xsi:type="dcterms:W3CDTF">2025-09-04T01:33:00Z</dcterms:created>
  <dcterms:modified xsi:type="dcterms:W3CDTF">2025-09-19T20:12:00Z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0x0101003E62F313581EE54E8603818E479BDE95</vt:lpwstr>
  </property>
  <property fmtid="{D5CDD505-2E9C-101B-9397-08002B2CF9AE}" pid="3" name="_dlc_DocIdItemGuid">
    <vt:lpwstr>92a406e0-e7c3-444a-9271-71c173ee5f35</vt:lpwstr>
  </property>
  <property fmtid="{D5CDD505-2E9C-101B-9397-08002B2CF9AE}" pid="4" name="MediaServiceImageTags">
    <vt:lpwstr/>
  </property>
</Properties>
</file>