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DBADE" w14:textId="77777777" w:rsidR="007F5D59" w:rsidRDefault="007F5D59"/>
    <w:p w14:paraId="7AC52D4B" w14:textId="3A39A654" w:rsidR="00E93019" w:rsidRPr="0004058E" w:rsidRDefault="00E93019" w:rsidP="00E93019">
      <w:pPr>
        <w:rPr>
          <w:sz w:val="12"/>
          <w:szCs w:val="12"/>
        </w:rPr>
      </w:pPr>
      <w:r w:rsidRPr="0004058E">
        <w:rPr>
          <w:sz w:val="12"/>
          <w:szCs w:val="12"/>
        </w:rPr>
        <w:t xml:space="preserve">JEDILNIK BIVALNA ENOTA </w:t>
      </w:r>
      <w:r>
        <w:rPr>
          <w:sz w:val="12"/>
          <w:szCs w:val="12"/>
        </w:rPr>
        <w:t xml:space="preserve">DECEMBER 2026 </w:t>
      </w:r>
      <w:r w:rsidRPr="0004058E">
        <w:rPr>
          <w:sz w:val="12"/>
          <w:szCs w:val="12"/>
        </w:rPr>
        <w:t xml:space="preserve"> št. dok:</w:t>
      </w:r>
      <w:r w:rsidRPr="0046264F">
        <w:rPr>
          <w:sz w:val="24"/>
          <w:szCs w:val="24"/>
        </w:rPr>
        <w:t xml:space="preserve"> </w:t>
      </w:r>
      <w:r w:rsidRPr="00E93019">
        <w:rPr>
          <w:sz w:val="12"/>
          <w:szCs w:val="12"/>
        </w:rPr>
        <w:t>12263-1/2026-1.</w:t>
      </w:r>
    </w:p>
    <w:p w14:paraId="79677E18" w14:textId="77777777" w:rsidR="00E93019" w:rsidRPr="0004058E" w:rsidRDefault="00E93019" w:rsidP="00E93019">
      <w:pPr>
        <w:rPr>
          <w:sz w:val="12"/>
          <w:szCs w:val="12"/>
        </w:rPr>
      </w:pPr>
      <w:r w:rsidRPr="0004058E">
        <w:rPr>
          <w:sz w:val="12"/>
          <w:szCs w:val="12"/>
        </w:rPr>
        <w:t xml:space="preserve">ZAJTRK IN VEČERJA VKLJUČUJETA TOPLI NAPITEK PO IZBIRI IN V SKLADU Z DIETO. </w:t>
      </w:r>
    </w:p>
    <w:p w14:paraId="125D55A2" w14:textId="77777777" w:rsidR="00E93019" w:rsidRPr="0004058E" w:rsidRDefault="00E93019" w:rsidP="00E93019">
      <w:pPr>
        <w:rPr>
          <w:sz w:val="12"/>
          <w:szCs w:val="12"/>
        </w:rPr>
      </w:pPr>
      <w:r w:rsidRPr="0004058E">
        <w:rPr>
          <w:sz w:val="12"/>
          <w:szCs w:val="12"/>
        </w:rPr>
        <w:t>NAMAZI IN MLEČNI DODATKI (CORN FLAKES, ČOKOLINO, GRISOLINO, MUSLI…) PRI ZAJTRKU NA VOLJO PO IZBIRI IN V SKLADU Z DIETO</w:t>
      </w:r>
    </w:p>
    <w:p w14:paraId="21AAE585" w14:textId="77777777" w:rsidR="00E93019" w:rsidRPr="0004058E" w:rsidRDefault="00E93019" w:rsidP="00E93019">
      <w:pPr>
        <w:rPr>
          <w:sz w:val="12"/>
          <w:szCs w:val="12"/>
        </w:rPr>
      </w:pPr>
      <w:r w:rsidRPr="0004058E">
        <w:rPr>
          <w:sz w:val="12"/>
          <w:szCs w:val="12"/>
        </w:rPr>
        <w:t>SADJE, KRUH , NAPITEK VES DAN NA RAZPOLAGO (PRI DIETNI PREHRANI JE USKLAJEN Z DIETO)</w:t>
      </w:r>
    </w:p>
    <w:p w14:paraId="3433E59A" w14:textId="77777777" w:rsidR="00E93019" w:rsidRPr="0004058E" w:rsidRDefault="00E93019" w:rsidP="00E93019">
      <w:pPr>
        <w:rPr>
          <w:sz w:val="12"/>
          <w:szCs w:val="12"/>
        </w:rPr>
      </w:pPr>
      <w:r w:rsidRPr="0004058E">
        <w:rPr>
          <w:sz w:val="12"/>
          <w:szCs w:val="12"/>
        </w:rPr>
        <w:t>PRIDRUŽUJEMO SI PRAVICO SPREMEMBE JEDILNIKA. TABELA ALERGENOV JE V PRILOG</w:t>
      </w:r>
    </w:p>
    <w:p w14:paraId="58E59655" w14:textId="77777777" w:rsidR="00E93019" w:rsidRDefault="00E93019"/>
    <w:p w14:paraId="6661BB62" w14:textId="77777777" w:rsidR="007F5D59" w:rsidRDefault="007F5D59"/>
    <w:p w14:paraId="06FE22EC" w14:textId="77777777" w:rsidR="007F5D59" w:rsidRDefault="007F5D59"/>
    <w:p w14:paraId="053D9BAB" w14:textId="03B9F756" w:rsidR="008B32EB" w:rsidRDefault="00A70400" w:rsidP="0CA71CDE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786A85C3" wp14:editId="062C6604">
                <wp:simplePos x="0" y="0"/>
                <wp:positionH relativeFrom="column">
                  <wp:posOffset>-3643085</wp:posOffset>
                </wp:positionH>
                <wp:positionV relativeFrom="paragraph">
                  <wp:posOffset>702525</wp:posOffset>
                </wp:positionV>
                <wp:extent cx="360" cy="360"/>
                <wp:effectExtent l="57150" t="57150" r="57150" b="57150"/>
                <wp:wrapNone/>
                <wp:docPr id="1122078367" name="Rokopi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49971F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okopis 9" o:spid="_x0000_s1026" type="#_x0000_t75" style="position:absolute;margin-left:-287.55pt;margin-top:54.6pt;width:1.45pt;height: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">
                <v:imagedata r:id="rId13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FE48F28" wp14:editId="5BB8D32D">
                <wp:simplePos x="0" y="0"/>
                <wp:positionH relativeFrom="column">
                  <wp:posOffset>-3443285</wp:posOffset>
                </wp:positionH>
                <wp:positionV relativeFrom="paragraph">
                  <wp:posOffset>-916755</wp:posOffset>
                </wp:positionV>
                <wp:extent cx="360" cy="360"/>
                <wp:effectExtent l="57150" t="57150" r="57150" b="57150"/>
                <wp:wrapNone/>
                <wp:docPr id="1788031606" name="Ro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44CD2E" id="Rokopis 8" o:spid="_x0000_s1026" type="#_x0000_t75" style="position:absolute;margin-left:-271.8pt;margin-top:-72.9pt;width:1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">
                <v:imagedata r:id="rId13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577D1F2" wp14:editId="40C35049">
                <wp:simplePos x="0" y="0"/>
                <wp:positionH relativeFrom="column">
                  <wp:posOffset>11158220</wp:posOffset>
                </wp:positionH>
                <wp:positionV relativeFrom="paragraph">
                  <wp:posOffset>-211455</wp:posOffset>
                </wp:positionV>
                <wp:extent cx="1800" cy="360"/>
                <wp:effectExtent l="57150" t="57150" r="55880" b="57150"/>
                <wp:wrapNone/>
                <wp:docPr id="1598855882" name="Ro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38234A" id="Rokopis 7" o:spid="_x0000_s1026" type="#_x0000_t75" style="position:absolute;margin-left:877.9pt;margin-top:-17.35pt;width:1.6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">
                <v:imagedata r:id="rId16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628C412" wp14:editId="4245F216">
                <wp:simplePos x="0" y="0"/>
                <wp:positionH relativeFrom="column">
                  <wp:posOffset>12825475</wp:posOffset>
                </wp:positionH>
                <wp:positionV relativeFrom="paragraph">
                  <wp:posOffset>845445</wp:posOffset>
                </wp:positionV>
                <wp:extent cx="360" cy="360"/>
                <wp:effectExtent l="57150" t="57150" r="57150" b="57150"/>
                <wp:wrapNone/>
                <wp:docPr id="778512373" name="Ro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83A424" id="Rokopis 4" o:spid="_x0000_s1026" type="#_x0000_t75" style="position:absolute;margin-left:1009.2pt;margin-top:65.8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WU8+37sBAABdBAAAEAAAAAAAAAAAAAAAAADQAwAAZHJzL2luay9pbmsx&#10;LnhtbFBLAQItABQABgAIAAAAIQALBeGl4wAAAA0BAAAPAAAAAAAAAAAAAAAAALkFAABkcnMvZG93&#10;bnJldi54bWxQSwECLQAUAAYACAAAACEAeRi8nb8AAAAhAQAAGQAAAAAAAAAAAAAAAADJBgAAZHJz&#10;L19yZWxzL2Uyb0RvYy54bWwucmVsc1BLBQYAAAAABgAGAHgBAAC/BwAAAAA=&#10;">
                <v:imagedata r:id="rId13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B434FED" wp14:editId="5E686B0D">
                <wp:simplePos x="0" y="0"/>
                <wp:positionH relativeFrom="column">
                  <wp:posOffset>11453875</wp:posOffset>
                </wp:positionH>
                <wp:positionV relativeFrom="paragraph">
                  <wp:posOffset>404060</wp:posOffset>
                </wp:positionV>
                <wp:extent cx="360" cy="360"/>
                <wp:effectExtent l="57150" t="57150" r="57150" b="57150"/>
                <wp:wrapNone/>
                <wp:docPr id="593417344" name="Ro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643F60" id="Rokopis 3" o:spid="_x0000_s1026" type="#_x0000_t75" style="position:absolute;margin-left:901.2pt;margin-top:31.1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">
                <v:imagedata r:id="rId13" o:title=""/>
              </v:shape>
            </w:pict>
          </mc:Fallback>
        </mc:AlternateContent>
      </w:r>
    </w:p>
    <w:tbl>
      <w:tblPr>
        <w:tblpPr w:leftFromText="141" w:rightFromText="141" w:vertAnchor="page" w:horzAnchor="margin" w:tblpY="2041"/>
        <w:tblW w:w="15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"/>
        <w:gridCol w:w="1398"/>
        <w:gridCol w:w="1814"/>
        <w:gridCol w:w="1814"/>
        <w:gridCol w:w="1814"/>
        <w:gridCol w:w="1814"/>
        <w:gridCol w:w="1814"/>
        <w:gridCol w:w="1814"/>
        <w:gridCol w:w="1814"/>
      </w:tblGrid>
      <w:tr w:rsidR="008B32EB" w:rsidRPr="008B32EB" w14:paraId="0527F39A" w14:textId="77777777" w:rsidTr="00083459">
        <w:trPr>
          <w:trHeight w:val="323"/>
        </w:trPr>
        <w:tc>
          <w:tcPr>
            <w:tcW w:w="917" w:type="dxa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30C1FA85" w14:textId="77777777" w:rsidR="008B32EB" w:rsidRPr="008B32EB" w:rsidRDefault="008B32EB" w:rsidP="00D4762D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398" w:type="dxa"/>
            <w:tcBorders>
              <w:top w:val="single" w:sz="4" w:space="0" w:color="FFFFFF"/>
              <w:left w:val="nil"/>
              <w:bottom w:val="single" w:sz="6" w:space="0" w:color="000000"/>
            </w:tcBorders>
          </w:tcPr>
          <w:p w14:paraId="1CB47DFC" w14:textId="77777777" w:rsidR="008B32EB" w:rsidRPr="008B32EB" w:rsidRDefault="008B32EB" w:rsidP="00D4762D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5351F2D4" w14:textId="5E632478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PONEDELJEK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09DD9765" w14:textId="14B8E2E4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TOREK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1505B225" w14:textId="1DEEDEAE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SREDA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168FEE9D" w14:textId="057FD3EE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ČETRTEK</w:t>
            </w:r>
            <w:r w:rsidR="001402AB">
              <w:rPr>
                <w:rFonts w:cs="Calibri"/>
                <w:b/>
                <w:sz w:val="16"/>
                <w:szCs w:val="16"/>
                <w:lang w:eastAsia="sl-SI"/>
              </w:rPr>
              <w:t xml:space="preserve"> 1.1.2026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2AC1C737" w14:textId="357F5167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PETEK</w:t>
            </w:r>
            <w:r w:rsidR="001402AB">
              <w:rPr>
                <w:rFonts w:cs="Calibri"/>
                <w:b/>
                <w:sz w:val="16"/>
                <w:szCs w:val="16"/>
                <w:lang w:eastAsia="sl-SI"/>
              </w:rPr>
              <w:t xml:space="preserve"> 2.1.2026</w:t>
            </w:r>
            <w:r w:rsidR="00C60F36"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67045C13" w14:textId="66170095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SOBOTA</w:t>
            </w:r>
            <w:r w:rsidR="00845C6B"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 </w:t>
            </w:r>
            <w:r w:rsidR="001402AB">
              <w:rPr>
                <w:rFonts w:cs="Calibri"/>
                <w:b/>
                <w:sz w:val="16"/>
                <w:szCs w:val="16"/>
                <w:lang w:eastAsia="sl-SI"/>
              </w:rPr>
              <w:t>3.1.2026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2D4D2F9A" w14:textId="53E7070E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NEDELJA </w:t>
            </w:r>
            <w:r w:rsidR="001402AB">
              <w:rPr>
                <w:rFonts w:cs="Calibri"/>
                <w:b/>
                <w:sz w:val="16"/>
                <w:szCs w:val="16"/>
                <w:lang w:eastAsia="sl-SI"/>
              </w:rPr>
              <w:t>4.1.2025</w:t>
            </w:r>
          </w:p>
        </w:tc>
      </w:tr>
      <w:tr w:rsidR="003576D0" w:rsidRPr="008B32EB" w14:paraId="6B0F0F73" w14:textId="77777777" w:rsidTr="00083459">
        <w:trPr>
          <w:trHeight w:val="328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B90773" w14:textId="77777777" w:rsidR="003576D0" w:rsidRPr="008B32EB" w:rsidRDefault="003576D0" w:rsidP="003576D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1D5FC2F0" w14:textId="77777777" w:rsidR="003576D0" w:rsidRPr="008B32EB" w:rsidRDefault="003576D0" w:rsidP="003576D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7DC623D6" w14:textId="77777777" w:rsidR="003576D0" w:rsidRPr="008B32EB" w:rsidRDefault="003576D0" w:rsidP="003576D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KOSILO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59C0DA" w14:textId="7F9CD64A" w:rsidR="003576D0" w:rsidRPr="00A57165" w:rsidRDefault="003576D0" w:rsidP="003576D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84BA1" w14:textId="2EC5563A" w:rsidR="003576D0" w:rsidRPr="004728D4" w:rsidRDefault="003576D0" w:rsidP="003576D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A3090" w14:textId="3A85817C" w:rsidR="003576D0" w:rsidRPr="004728D4" w:rsidRDefault="003576D0" w:rsidP="003576D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5CC53" w14:textId="0BAE587E" w:rsidR="003576D0" w:rsidRPr="004728D4" w:rsidRDefault="003576D0" w:rsidP="003576D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C2E9E" w14:textId="76BE1F66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SEGEDIN GOLAŽ,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55285" w14:textId="5D181748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TESTENINE S TUNINO OMAKO, SOLATA (G,J,R1)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B7A1A" w14:textId="00503DC2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KAŠNICE, KISLO ZELJE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823B7" w14:textId="2D0396E9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JUHA, PEČENE PIŠČ. KRAČE, PEČEN KROMPIR, SOLATA (G)</w:t>
            </w:r>
          </w:p>
        </w:tc>
      </w:tr>
      <w:tr w:rsidR="003576D0" w:rsidRPr="008B32EB" w14:paraId="54FD2D6E" w14:textId="77777777" w:rsidTr="00083459">
        <w:trPr>
          <w:trHeight w:val="389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D0A53D" w14:textId="77777777" w:rsidR="003576D0" w:rsidRPr="008B32EB" w:rsidRDefault="003576D0" w:rsidP="00357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5B878FD" w14:textId="77777777" w:rsidR="003576D0" w:rsidRPr="00A57165" w:rsidRDefault="003576D0" w:rsidP="003576D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4E5FF5BE" w14:textId="2106753A" w:rsidR="003576D0" w:rsidRPr="00A57165" w:rsidRDefault="003576D0" w:rsidP="003576D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35908" w14:textId="557DAB6A" w:rsidR="003576D0" w:rsidRPr="004728D4" w:rsidRDefault="003576D0" w:rsidP="003576D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B6E09" w14:textId="34DE76BB" w:rsidR="003576D0" w:rsidRPr="004728D4" w:rsidRDefault="003576D0" w:rsidP="003576D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918D9" w14:textId="4C27FB3F" w:rsidR="003576D0" w:rsidRPr="004728D4" w:rsidRDefault="003576D0" w:rsidP="003576D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B24E8" w14:textId="77E2EA84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SEGEDIN GOLAŽ,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3BDA9" w14:textId="11243774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TESTENINE S TUNINO OMAKO, SOLATA (G,J,R1)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FCD05" w14:textId="29E9502A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KAŠNICE, KISLO ZELJE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8FD60" w14:textId="1CD1DF26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JUHA, PEČENE PIŠČ. KRAČE, PEČEN KROMPIR, SOLATA (G)</w:t>
            </w:r>
          </w:p>
        </w:tc>
      </w:tr>
      <w:tr w:rsidR="003576D0" w:rsidRPr="008B32EB" w14:paraId="7E954786" w14:textId="77777777" w:rsidTr="00083459">
        <w:trPr>
          <w:trHeight w:val="396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C4C1D6" w14:textId="77777777" w:rsidR="003576D0" w:rsidRPr="008B32EB" w:rsidRDefault="003576D0" w:rsidP="00357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3958B4A" w14:textId="77777777" w:rsidR="003576D0" w:rsidRPr="00A57165" w:rsidRDefault="003576D0" w:rsidP="003576D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0A4CDF4D" w14:textId="4B0D7FE8" w:rsidR="003576D0" w:rsidRPr="00A57165" w:rsidRDefault="003576D0" w:rsidP="003576D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F350F" w14:textId="6DD05A7C" w:rsidR="003576D0" w:rsidRPr="004728D4" w:rsidRDefault="003576D0" w:rsidP="003576D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3611B" w14:textId="444D8ABD" w:rsidR="003576D0" w:rsidRPr="004728D4" w:rsidRDefault="003576D0" w:rsidP="003576D0">
            <w:pPr>
              <w:spacing w:line="240" w:lineRule="auto"/>
              <w:jc w:val="center"/>
              <w:rPr>
                <w:rFonts w:cs="Calibri"/>
                <w:sz w:val="20"/>
                <w:szCs w:val="20"/>
                <w:highlight w:val="yellow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12ECA" w14:textId="52D8053B" w:rsidR="003576D0" w:rsidRPr="004728D4" w:rsidRDefault="003576D0" w:rsidP="003576D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CB707" w14:textId="232EB5CA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SEGEDIN GOLAŽ,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6517F" w14:textId="05310D32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TESTENINE S TUNINO OMAKO, SOLATA (G,J,R1)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159B2" w14:textId="6D986A5A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KAŠNICE, KISLO ZELJE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AAC00" w14:textId="08A56C04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JUHA, PEČENE PIŠČ. KRAČE, PEČEN KROMPIR, SOLATA (G)</w:t>
            </w:r>
          </w:p>
        </w:tc>
      </w:tr>
      <w:tr w:rsidR="003576D0" w:rsidRPr="008B32EB" w14:paraId="693C890C" w14:textId="77777777" w:rsidTr="00083459">
        <w:trPr>
          <w:trHeight w:val="392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E5E37B" w14:textId="77777777" w:rsidR="003576D0" w:rsidRPr="008B32EB" w:rsidRDefault="003576D0" w:rsidP="003576D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7154ACA3" w14:textId="77777777" w:rsidR="003576D0" w:rsidRPr="008B32EB" w:rsidRDefault="003576D0" w:rsidP="003576D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586FE9F1" w14:textId="77777777" w:rsidR="003576D0" w:rsidRPr="008B32EB" w:rsidRDefault="003576D0" w:rsidP="003576D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MALICA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86E9EC9" w14:textId="7088267E" w:rsidR="003576D0" w:rsidRPr="00A57165" w:rsidRDefault="003576D0" w:rsidP="003576D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E75DD" w14:textId="77777777" w:rsidR="003576D0" w:rsidRPr="004728D4" w:rsidRDefault="003576D0" w:rsidP="003576D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C67E4" w14:textId="6AFE8A23" w:rsidR="003576D0" w:rsidRPr="004728D4" w:rsidRDefault="003576D0" w:rsidP="003576D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A700A" w14:textId="10A37CFC" w:rsidR="003576D0" w:rsidRPr="004728D4" w:rsidRDefault="003576D0" w:rsidP="003576D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92425" w14:textId="4C6EDB80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SADJE PO IZBIRI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C8AAA" w14:textId="747AEF3C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ČIPS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4072D4" w14:textId="3C1BB12A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1E50A" w14:textId="7CF0839A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SADJE</w:t>
            </w:r>
          </w:p>
        </w:tc>
      </w:tr>
      <w:tr w:rsidR="003576D0" w:rsidRPr="008B32EB" w14:paraId="30CAB1B4" w14:textId="77777777" w:rsidTr="00083459">
        <w:trPr>
          <w:trHeight w:val="330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628679" w14:textId="77777777" w:rsidR="003576D0" w:rsidRPr="008B32EB" w:rsidRDefault="003576D0" w:rsidP="00357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80A962" w14:textId="77777777" w:rsidR="003576D0" w:rsidRPr="00A57165" w:rsidRDefault="003576D0" w:rsidP="003576D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28CDA620" w14:textId="01EED006" w:rsidR="003576D0" w:rsidRPr="00A57165" w:rsidRDefault="003576D0" w:rsidP="003576D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AEF1E" w14:textId="47773580" w:rsidR="003576D0" w:rsidRPr="004728D4" w:rsidRDefault="003576D0" w:rsidP="003576D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43567" w14:textId="7694D9DF" w:rsidR="003576D0" w:rsidRPr="004728D4" w:rsidRDefault="003576D0" w:rsidP="003576D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92A6" w14:textId="4886CDE0" w:rsidR="003576D0" w:rsidRPr="004728D4" w:rsidRDefault="003576D0" w:rsidP="003576D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3C92A" w14:textId="382D29B2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SADJE PO IZBIRI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92874" w14:textId="5D870B33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BOBI PALČKE (G)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19599" w14:textId="5732E51B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4F5E8" w14:textId="5B3602F8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 xml:space="preserve">SADJE </w:t>
            </w:r>
          </w:p>
        </w:tc>
      </w:tr>
      <w:tr w:rsidR="003576D0" w:rsidRPr="008B32EB" w14:paraId="23978268" w14:textId="77777777" w:rsidTr="00083459">
        <w:trPr>
          <w:trHeight w:val="398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1019DC" w14:textId="77777777" w:rsidR="003576D0" w:rsidRPr="008B32EB" w:rsidRDefault="003576D0" w:rsidP="00357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23C107D" w14:textId="77777777" w:rsidR="003576D0" w:rsidRPr="00A57165" w:rsidRDefault="003576D0" w:rsidP="003576D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63BCF419" w14:textId="75515882" w:rsidR="003576D0" w:rsidRPr="00A57165" w:rsidRDefault="003576D0" w:rsidP="003576D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D4191" w14:textId="0047D2EB" w:rsidR="003576D0" w:rsidRPr="004728D4" w:rsidRDefault="003576D0" w:rsidP="003576D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93363" w14:textId="7AA0A787" w:rsidR="003576D0" w:rsidRPr="004728D4" w:rsidRDefault="003576D0" w:rsidP="003576D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54364" w14:textId="452D6C4D" w:rsidR="003576D0" w:rsidRPr="004728D4" w:rsidRDefault="003576D0" w:rsidP="003576D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738C8" w14:textId="20BA5444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SADJE PO IZBIRI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A2866" w14:textId="4863E92C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ČIPS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C9F6F" w14:textId="469B95C1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D18A6" w14:textId="22580C40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 xml:space="preserve">SADJE </w:t>
            </w:r>
          </w:p>
        </w:tc>
      </w:tr>
      <w:tr w:rsidR="003576D0" w:rsidRPr="008B32EB" w14:paraId="612E7771" w14:textId="77777777" w:rsidTr="00083459">
        <w:trPr>
          <w:trHeight w:val="405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728B0E" w14:textId="77777777" w:rsidR="003576D0" w:rsidRPr="008B32EB" w:rsidRDefault="003576D0" w:rsidP="003576D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734D3F32" w14:textId="77777777" w:rsidR="003576D0" w:rsidRPr="008B32EB" w:rsidRDefault="003576D0" w:rsidP="003576D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757E5A52" w14:textId="77777777" w:rsidR="003576D0" w:rsidRPr="008B32EB" w:rsidRDefault="003576D0" w:rsidP="003576D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VEČERJA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B5BF10E" w14:textId="0B65D37B" w:rsidR="003576D0" w:rsidRPr="00A57165" w:rsidRDefault="003576D0" w:rsidP="003576D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B63E6" w14:textId="1450624A" w:rsidR="003576D0" w:rsidRPr="004728D4" w:rsidRDefault="003576D0" w:rsidP="003576D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46923" w14:textId="275F7676" w:rsidR="003576D0" w:rsidRPr="004728D4" w:rsidRDefault="003576D0" w:rsidP="003576D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243DA" w14:textId="2F3535D8" w:rsidR="003576D0" w:rsidRPr="004728D4" w:rsidRDefault="003576D0" w:rsidP="003576D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21B764" w14:textId="24C74F6F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MLEČNI GRES (L,G)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5762E" w14:textId="49B10A92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KRUH, SIRNI NAMAZ, SVEŽA ZELENJAVA, ČAJ (G.L)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3B07A" w14:textId="25776DA7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PALAČINKE Z MARMELADO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63C93" w14:textId="7DBFA028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MESNI NAREZEK (KONZERVA), KRUH, ZELENJAVA (G)</w:t>
            </w:r>
          </w:p>
        </w:tc>
      </w:tr>
      <w:tr w:rsidR="003576D0" w:rsidRPr="008B32EB" w14:paraId="440690DB" w14:textId="77777777" w:rsidTr="00083459">
        <w:trPr>
          <w:trHeight w:val="383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A9120D" w14:textId="77777777" w:rsidR="003576D0" w:rsidRPr="008B32EB" w:rsidRDefault="003576D0" w:rsidP="00357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414CB43" w14:textId="0C4F1025" w:rsidR="003576D0" w:rsidRPr="00A57165" w:rsidRDefault="003576D0" w:rsidP="003576D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47265B0F" w14:textId="4CC6983D" w:rsidR="003576D0" w:rsidRPr="00A57165" w:rsidRDefault="003576D0" w:rsidP="003576D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01C3A" w14:textId="48EC1D4F" w:rsidR="003576D0" w:rsidRPr="004728D4" w:rsidRDefault="003576D0" w:rsidP="003576D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7A560" w14:textId="3BFF36F5" w:rsidR="003576D0" w:rsidRPr="004728D4" w:rsidRDefault="003576D0" w:rsidP="003576D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03895" w14:textId="28395F06" w:rsidR="003576D0" w:rsidRPr="004728D4" w:rsidRDefault="003576D0" w:rsidP="003576D0">
            <w:pPr>
              <w:spacing w:after="100" w:afterAutospacing="1"/>
              <w:jc w:val="center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76466" w14:textId="7E316C27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MLEČNI GRES (L,G)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386B4" w14:textId="5F88151F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F73DC8">
              <w:rPr>
                <w:rFonts w:asciiTheme="minorHAnsi" w:hAnsiTheme="minorHAnsi" w:cstheme="minorBidi"/>
                <w:sz w:val="16"/>
                <w:szCs w:val="16"/>
              </w:rPr>
              <w:t>KRUH, SIRNI NAMAZ, SVEŽA ZELENJAVA, ČAJ (G.L)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38593" w14:textId="2F0C66B2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PALAČINKE Z MARMELADO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83E9A" w14:textId="04A70CDE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MESNI NAREZEK (KONZERVA), KRUH, ZELENJAVA (G)</w:t>
            </w:r>
          </w:p>
        </w:tc>
      </w:tr>
      <w:tr w:rsidR="003576D0" w:rsidRPr="008B32EB" w14:paraId="22B24933" w14:textId="77777777" w:rsidTr="00083459">
        <w:trPr>
          <w:trHeight w:val="402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F00596" w14:textId="77777777" w:rsidR="003576D0" w:rsidRPr="008B32EB" w:rsidRDefault="003576D0" w:rsidP="00357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AEE9DF8" w14:textId="77777777" w:rsidR="003576D0" w:rsidRPr="00A57165" w:rsidRDefault="003576D0" w:rsidP="003576D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75133823" w14:textId="3F2F1540" w:rsidR="003576D0" w:rsidRPr="00A57165" w:rsidRDefault="003576D0" w:rsidP="003576D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D7F16" w14:textId="0DB70703" w:rsidR="003576D0" w:rsidRPr="004728D4" w:rsidRDefault="003576D0" w:rsidP="003576D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1703F" w14:textId="26365712" w:rsidR="003576D0" w:rsidRPr="004728D4" w:rsidRDefault="003576D0" w:rsidP="003576D0">
            <w:pPr>
              <w:spacing w:line="240" w:lineRule="auto"/>
              <w:jc w:val="center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BE11A" w14:textId="53C0CAF1" w:rsidR="003576D0" w:rsidRPr="004728D4" w:rsidRDefault="003576D0" w:rsidP="003576D0">
            <w:pPr>
              <w:spacing w:after="100" w:afterAutospacing="1"/>
              <w:jc w:val="center"/>
              <w:rPr>
                <w:rFonts w:cs="Calibri"/>
                <w:sz w:val="20"/>
                <w:szCs w:val="20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76F79" w14:textId="35417056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MLEČNI GRES (L,G)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C444F" w14:textId="741E6098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F73DC8">
              <w:rPr>
                <w:rFonts w:asciiTheme="minorHAnsi" w:hAnsiTheme="minorHAnsi" w:cstheme="minorBidi"/>
                <w:sz w:val="16"/>
                <w:szCs w:val="16"/>
              </w:rPr>
              <w:t>KRUH, SIRNI NAMAZ, SVEŽA ZELENJAVA, ČAJ (G.L)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54BE4" w14:textId="7CA24B89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PALAČINKE Z MARMELADO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D1E5B" w14:textId="29362B21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MESNI NAREZEK (KONZERVA), KRUH, ZELENJAVA (G)</w:t>
            </w:r>
          </w:p>
        </w:tc>
      </w:tr>
    </w:tbl>
    <w:p w14:paraId="4FE35D1C" w14:textId="77777777" w:rsidR="008B32EB" w:rsidRDefault="008B32EB" w:rsidP="0CA71CDE">
      <w:pPr>
        <w:rPr>
          <w:rFonts w:asciiTheme="minorHAnsi" w:hAnsiTheme="minorHAnsi" w:cstheme="minorBidi"/>
        </w:rPr>
      </w:pPr>
    </w:p>
    <w:p w14:paraId="178D866D" w14:textId="77777777" w:rsidR="00E93019" w:rsidRPr="0004058E" w:rsidRDefault="00E93019" w:rsidP="00E93019">
      <w:pPr>
        <w:rPr>
          <w:sz w:val="12"/>
          <w:szCs w:val="12"/>
        </w:rPr>
      </w:pPr>
      <w:r w:rsidRPr="0004058E">
        <w:rPr>
          <w:sz w:val="12"/>
          <w:szCs w:val="12"/>
        </w:rPr>
        <w:t xml:space="preserve">JEDILNIK BIVALNA ENOTA </w:t>
      </w:r>
      <w:r>
        <w:rPr>
          <w:sz w:val="12"/>
          <w:szCs w:val="12"/>
        </w:rPr>
        <w:t xml:space="preserve">DECEMBER 2026 </w:t>
      </w:r>
      <w:r w:rsidRPr="0004058E">
        <w:rPr>
          <w:sz w:val="12"/>
          <w:szCs w:val="12"/>
        </w:rPr>
        <w:t xml:space="preserve"> št. dok:</w:t>
      </w:r>
      <w:r w:rsidRPr="0046264F">
        <w:rPr>
          <w:sz w:val="24"/>
          <w:szCs w:val="24"/>
        </w:rPr>
        <w:t xml:space="preserve"> </w:t>
      </w:r>
      <w:r w:rsidRPr="00E93019">
        <w:rPr>
          <w:sz w:val="12"/>
          <w:szCs w:val="12"/>
        </w:rPr>
        <w:t>12263-1/2026-1.</w:t>
      </w:r>
    </w:p>
    <w:p w14:paraId="2B6ABF8B" w14:textId="77777777" w:rsidR="00E93019" w:rsidRPr="0004058E" w:rsidRDefault="00E93019" w:rsidP="00E93019">
      <w:pPr>
        <w:rPr>
          <w:sz w:val="12"/>
          <w:szCs w:val="12"/>
        </w:rPr>
      </w:pPr>
      <w:r w:rsidRPr="0004058E">
        <w:rPr>
          <w:sz w:val="12"/>
          <w:szCs w:val="12"/>
        </w:rPr>
        <w:t xml:space="preserve">ZAJTRK IN VEČERJA VKLJUČUJETA TOPLI NAPITEK PO IZBIRI IN V SKLADU Z DIETO. </w:t>
      </w:r>
    </w:p>
    <w:p w14:paraId="3942F6F6" w14:textId="77777777" w:rsidR="00E93019" w:rsidRPr="0004058E" w:rsidRDefault="00E93019" w:rsidP="00E93019">
      <w:pPr>
        <w:rPr>
          <w:sz w:val="12"/>
          <w:szCs w:val="12"/>
        </w:rPr>
      </w:pPr>
      <w:r w:rsidRPr="0004058E">
        <w:rPr>
          <w:sz w:val="12"/>
          <w:szCs w:val="12"/>
        </w:rPr>
        <w:t>NAMAZI IN MLEČNI DODATKI (CORN FLAKES, ČOKOLINO, GRISOLINO, MUSLI…) PRI ZAJTRKU NA VOLJO PO IZBIRI IN V SKLADU Z DIETO</w:t>
      </w:r>
    </w:p>
    <w:p w14:paraId="59090F6F" w14:textId="77777777" w:rsidR="00E93019" w:rsidRPr="0004058E" w:rsidRDefault="00E93019" w:rsidP="00E93019">
      <w:pPr>
        <w:rPr>
          <w:sz w:val="12"/>
          <w:szCs w:val="12"/>
        </w:rPr>
      </w:pPr>
      <w:r w:rsidRPr="0004058E">
        <w:rPr>
          <w:sz w:val="12"/>
          <w:szCs w:val="12"/>
        </w:rPr>
        <w:t>SADJE, KRUH , NAPITEK VES DAN NA RAZPOLAGO (PRI DIETNI PREHRANI JE USKLAJEN Z DIETO)</w:t>
      </w:r>
    </w:p>
    <w:p w14:paraId="4BA20DE2" w14:textId="77777777" w:rsidR="00E93019" w:rsidRPr="0004058E" w:rsidRDefault="00E93019" w:rsidP="00E93019">
      <w:pPr>
        <w:rPr>
          <w:sz w:val="12"/>
          <w:szCs w:val="12"/>
        </w:rPr>
      </w:pPr>
      <w:r w:rsidRPr="0004058E">
        <w:rPr>
          <w:sz w:val="12"/>
          <w:szCs w:val="12"/>
        </w:rPr>
        <w:t>PRIDRUŽUJEMO SI PRAVICO SPREMEMBE JEDILNIKA. TABELA ALERGENOV JE V PRILOG</w:t>
      </w:r>
    </w:p>
    <w:p w14:paraId="210DFD09" w14:textId="77777777" w:rsidR="001402AB" w:rsidRDefault="001402AB" w:rsidP="0CA71CDE">
      <w:pPr>
        <w:rPr>
          <w:rFonts w:asciiTheme="minorHAnsi" w:hAnsiTheme="minorHAnsi" w:cstheme="minorBidi"/>
        </w:rPr>
      </w:pPr>
    </w:p>
    <w:p w14:paraId="1051CC3E" w14:textId="77777777" w:rsidR="001402AB" w:rsidRDefault="001402AB" w:rsidP="0CA71CDE">
      <w:pPr>
        <w:rPr>
          <w:rFonts w:asciiTheme="minorHAnsi" w:hAnsiTheme="minorHAnsi" w:cstheme="minorBidi"/>
        </w:rPr>
      </w:pPr>
    </w:p>
    <w:tbl>
      <w:tblPr>
        <w:tblpPr w:leftFromText="141" w:rightFromText="141" w:vertAnchor="page" w:horzAnchor="margin" w:tblpY="2041"/>
        <w:tblW w:w="15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"/>
        <w:gridCol w:w="1398"/>
        <w:gridCol w:w="1814"/>
        <w:gridCol w:w="1814"/>
        <w:gridCol w:w="1814"/>
        <w:gridCol w:w="1814"/>
        <w:gridCol w:w="1814"/>
        <w:gridCol w:w="1814"/>
        <w:gridCol w:w="1814"/>
      </w:tblGrid>
      <w:tr w:rsidR="001402AB" w:rsidRPr="00A57165" w14:paraId="7F356D69" w14:textId="77777777" w:rsidTr="00EA3F08">
        <w:trPr>
          <w:trHeight w:val="323"/>
        </w:trPr>
        <w:tc>
          <w:tcPr>
            <w:tcW w:w="917" w:type="dxa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3D52A43D" w14:textId="77777777" w:rsidR="001402AB" w:rsidRPr="008B32EB" w:rsidRDefault="001402AB" w:rsidP="00EA3F08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398" w:type="dxa"/>
            <w:tcBorders>
              <w:top w:val="single" w:sz="4" w:space="0" w:color="FFFFFF"/>
              <w:left w:val="nil"/>
              <w:bottom w:val="single" w:sz="6" w:space="0" w:color="000000"/>
            </w:tcBorders>
          </w:tcPr>
          <w:p w14:paraId="26737D9F" w14:textId="77777777" w:rsidR="001402AB" w:rsidRPr="008B32EB" w:rsidRDefault="001402AB" w:rsidP="00EA3F08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37A6FED9" w14:textId="4C00C431" w:rsidR="001402AB" w:rsidRPr="00A57165" w:rsidRDefault="001402AB" w:rsidP="00EA3F0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PONEDELJEK</w:t>
            </w:r>
            <w:r>
              <w:rPr>
                <w:rFonts w:cs="Calibri"/>
                <w:b/>
                <w:sz w:val="16"/>
                <w:szCs w:val="16"/>
                <w:lang w:eastAsia="sl-SI"/>
              </w:rPr>
              <w:t xml:space="preserve"> 5.1.2026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1C8BAC9E" w14:textId="2FC9A267" w:rsidR="001402AB" w:rsidRPr="00A57165" w:rsidRDefault="001402AB" w:rsidP="00EA3F0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TOREK</w:t>
            </w:r>
            <w:r>
              <w:rPr>
                <w:rFonts w:cs="Calibri"/>
                <w:b/>
                <w:sz w:val="16"/>
                <w:szCs w:val="16"/>
                <w:lang w:eastAsia="sl-SI"/>
              </w:rPr>
              <w:t xml:space="preserve"> 6.1.2026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3569DE73" w14:textId="469DE767" w:rsidR="001402AB" w:rsidRPr="00A57165" w:rsidRDefault="001402AB" w:rsidP="00EA3F0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SREDA</w:t>
            </w:r>
            <w:r>
              <w:rPr>
                <w:rFonts w:cs="Calibri"/>
                <w:b/>
                <w:sz w:val="16"/>
                <w:szCs w:val="16"/>
                <w:lang w:eastAsia="sl-SI"/>
              </w:rPr>
              <w:t xml:space="preserve"> 7.1.2026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3987AC55" w14:textId="321B2C69" w:rsidR="001402AB" w:rsidRPr="00A57165" w:rsidRDefault="001402AB" w:rsidP="00EA3F0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ČETRTEK</w:t>
            </w:r>
            <w:r>
              <w:rPr>
                <w:rFonts w:cs="Calibri"/>
                <w:b/>
                <w:sz w:val="16"/>
                <w:szCs w:val="16"/>
                <w:lang w:eastAsia="sl-SI"/>
              </w:rPr>
              <w:t xml:space="preserve"> 8.1.2026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24EB0874" w14:textId="56E49B96" w:rsidR="001402AB" w:rsidRPr="00A57165" w:rsidRDefault="001402AB" w:rsidP="00EA3F0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PETEK</w:t>
            </w:r>
            <w:r>
              <w:rPr>
                <w:rFonts w:cs="Calibri"/>
                <w:b/>
                <w:sz w:val="16"/>
                <w:szCs w:val="16"/>
                <w:lang w:eastAsia="sl-SI"/>
              </w:rPr>
              <w:t xml:space="preserve"> 9.1.2026</w:t>
            </w: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67B0203B" w14:textId="15CA37D1" w:rsidR="001402AB" w:rsidRPr="00A57165" w:rsidRDefault="001402AB" w:rsidP="00EA3F0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SOBOTA </w:t>
            </w:r>
            <w:r>
              <w:rPr>
                <w:rFonts w:cs="Calibri"/>
                <w:b/>
                <w:sz w:val="16"/>
                <w:szCs w:val="16"/>
                <w:lang w:eastAsia="sl-SI"/>
              </w:rPr>
              <w:t>10.1.2026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6AD16C52" w14:textId="4245F0E7" w:rsidR="001402AB" w:rsidRPr="00A57165" w:rsidRDefault="001402AB" w:rsidP="00EA3F0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NEDELJA </w:t>
            </w:r>
            <w:r>
              <w:rPr>
                <w:rFonts w:cs="Calibri"/>
                <w:b/>
                <w:sz w:val="16"/>
                <w:szCs w:val="16"/>
                <w:lang w:eastAsia="sl-SI"/>
              </w:rPr>
              <w:t>11.1.2025</w:t>
            </w:r>
          </w:p>
        </w:tc>
      </w:tr>
      <w:tr w:rsidR="003576D0" w:rsidRPr="00AD10D0" w14:paraId="70F4DBA2" w14:textId="77777777" w:rsidTr="00EA3F08">
        <w:trPr>
          <w:trHeight w:val="328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B35D70" w14:textId="77777777" w:rsidR="003576D0" w:rsidRPr="008B32EB" w:rsidRDefault="003576D0" w:rsidP="003576D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5F147B1C" w14:textId="77777777" w:rsidR="003576D0" w:rsidRPr="008B32EB" w:rsidRDefault="003576D0" w:rsidP="003576D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2FC3D0D1" w14:textId="77777777" w:rsidR="003576D0" w:rsidRPr="008B32EB" w:rsidRDefault="003576D0" w:rsidP="003576D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KOSILO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62EAE22" w14:textId="77777777" w:rsidR="003576D0" w:rsidRPr="00A57165" w:rsidRDefault="003576D0" w:rsidP="003576D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AF76A" w14:textId="74A040B7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DUŠENO SLADKO ZELJE, PRAŽEN KROMPIR,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265AA" w14:textId="42DFA6B0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RIČET S PREKAJENIM MESOM,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30187" w14:textId="190A91AB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KROMPIRJEV ZOS S HRENOVKO,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E588E" w14:textId="45831DE5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RIŽOTA S ZELENJAVO IN PIŠČANČJIM MESOM, ZELJNATA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8287C" w14:textId="521EACB0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AJDOVI ŽGANCI, GOBOVA OMAKA,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60246" w14:textId="7DD3B540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PIZZA, COCA-COLA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2207B" w14:textId="1857EC1A" w:rsidR="003576D0" w:rsidRPr="003576D0" w:rsidRDefault="00691DA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 xml:space="preserve">KOSTNA JUHA Z ZAKUHO, </w:t>
            </w:r>
            <w:r>
              <w:rPr>
                <w:rFonts w:cs="Calibri"/>
                <w:sz w:val="16"/>
                <w:szCs w:val="16"/>
                <w:lang w:eastAsia="sl-SI"/>
              </w:rPr>
              <w:t>PEČENA REBRCA</w:t>
            </w:r>
            <w:r w:rsidRPr="003576D0">
              <w:rPr>
                <w:rFonts w:cs="Calibri"/>
                <w:sz w:val="16"/>
                <w:szCs w:val="16"/>
                <w:lang w:eastAsia="sl-SI"/>
              </w:rPr>
              <w:t xml:space="preserve">, </w:t>
            </w:r>
            <w:r>
              <w:rPr>
                <w:rFonts w:cs="Calibri"/>
                <w:sz w:val="16"/>
                <w:szCs w:val="16"/>
                <w:lang w:eastAsia="sl-SI"/>
              </w:rPr>
              <w:t>KROMPIR</w:t>
            </w:r>
            <w:r w:rsidRPr="003576D0">
              <w:rPr>
                <w:rFonts w:cs="Calibri"/>
                <w:sz w:val="16"/>
                <w:szCs w:val="16"/>
                <w:lang w:eastAsia="sl-SI"/>
              </w:rPr>
              <w:t>, SOLATA (</w:t>
            </w:r>
            <w:r>
              <w:rPr>
                <w:rFonts w:cs="Calibri"/>
                <w:sz w:val="16"/>
                <w:szCs w:val="16"/>
                <w:lang w:eastAsia="sl-SI"/>
              </w:rPr>
              <w:t>L,</w:t>
            </w:r>
            <w:r w:rsidRPr="003576D0">
              <w:rPr>
                <w:rFonts w:cs="Calibri"/>
                <w:sz w:val="16"/>
                <w:szCs w:val="16"/>
                <w:lang w:eastAsia="sl-SI"/>
              </w:rPr>
              <w:t>G)</w:t>
            </w:r>
          </w:p>
        </w:tc>
      </w:tr>
      <w:tr w:rsidR="00691DA0" w:rsidRPr="00AD10D0" w14:paraId="3DFCDCE6" w14:textId="77777777" w:rsidTr="00EA3F08">
        <w:trPr>
          <w:trHeight w:val="389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9AC498" w14:textId="77777777" w:rsidR="00691DA0" w:rsidRPr="008B32EB" w:rsidRDefault="00691DA0" w:rsidP="00691D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874E70A" w14:textId="77777777" w:rsidR="00691DA0" w:rsidRPr="00A57165" w:rsidRDefault="00691DA0" w:rsidP="00691DA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17D05329" w14:textId="77777777" w:rsidR="00691DA0" w:rsidRPr="00A57165" w:rsidRDefault="00691DA0" w:rsidP="00691DA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30E48" w14:textId="6CCE4BF5" w:rsidR="00691DA0" w:rsidRPr="003576D0" w:rsidRDefault="00691DA0" w:rsidP="00691D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DUŠENO SLADKO ZELJE, PRAŽEN KROMPIR,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7B773" w14:textId="4144EEF0" w:rsidR="00691DA0" w:rsidRPr="003576D0" w:rsidRDefault="00691DA0" w:rsidP="00691D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RIČET S PREKAJENIM MESOM,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581B5" w14:textId="0C8F4DA0" w:rsidR="00691DA0" w:rsidRPr="003576D0" w:rsidRDefault="00691DA0" w:rsidP="00691D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KROMPIRJEV ZOS S HRENOVKO,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DC8CF" w14:textId="70A19DD5" w:rsidR="00691DA0" w:rsidRPr="003576D0" w:rsidRDefault="00691DA0" w:rsidP="00691D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RIŽOTA S ZELENJAVO IN PIŠČANČJIM MESOM, ZELJNATA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D6EB1" w14:textId="0330E2C1" w:rsidR="00691DA0" w:rsidRPr="003576D0" w:rsidRDefault="00691DA0" w:rsidP="00691D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AJDOVI ŽGANCI, GOBOVA OMAKA,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C2655" w14:textId="0577A8A9" w:rsidR="00691DA0" w:rsidRPr="003576D0" w:rsidRDefault="00691DA0" w:rsidP="00691D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PIZZA, COCA-COLA ZERO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78743" w14:textId="0483EB73" w:rsidR="00691DA0" w:rsidRPr="003576D0" w:rsidRDefault="00691DA0" w:rsidP="00691D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8077D">
              <w:rPr>
                <w:rFonts w:cs="Calibri"/>
                <w:sz w:val="16"/>
                <w:szCs w:val="16"/>
                <w:lang w:eastAsia="sl-SI"/>
              </w:rPr>
              <w:t>KOSTNA JUHA Z ZAKUHO, PEČENA REBRCA, KROMPIR, SOLATA (L.G)</w:t>
            </w:r>
          </w:p>
        </w:tc>
      </w:tr>
      <w:tr w:rsidR="00691DA0" w:rsidRPr="00AD10D0" w14:paraId="1B70F367" w14:textId="77777777" w:rsidTr="00EA3F08">
        <w:trPr>
          <w:trHeight w:val="396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B328F1" w14:textId="77777777" w:rsidR="00691DA0" w:rsidRPr="008B32EB" w:rsidRDefault="00691DA0" w:rsidP="00691D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C3660AA" w14:textId="77777777" w:rsidR="00691DA0" w:rsidRPr="00A57165" w:rsidRDefault="00691DA0" w:rsidP="00691DA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4D276606" w14:textId="77777777" w:rsidR="00691DA0" w:rsidRPr="00A57165" w:rsidRDefault="00691DA0" w:rsidP="00691DA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1CF37" w14:textId="15595B24" w:rsidR="00691DA0" w:rsidRPr="003576D0" w:rsidRDefault="00691DA0" w:rsidP="00691D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DUŠENO SLADKO ZELJE, PRAŽEN KROMPIR,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7656B" w14:textId="200A2203" w:rsidR="00691DA0" w:rsidRPr="003576D0" w:rsidRDefault="00691DA0" w:rsidP="00691DA0">
            <w:pPr>
              <w:spacing w:line="240" w:lineRule="auto"/>
              <w:jc w:val="center"/>
              <w:rPr>
                <w:rFonts w:cs="Calibri"/>
                <w:sz w:val="16"/>
                <w:szCs w:val="16"/>
                <w:highlight w:val="yellow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RIČET S PREKAJENIM MESOM,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A9E33" w14:textId="3FC78DD4" w:rsidR="00691DA0" w:rsidRPr="003576D0" w:rsidRDefault="00691DA0" w:rsidP="00691D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KROMPIRJEV ZOS S HRENOVKO,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3ECAE" w14:textId="6598D574" w:rsidR="00691DA0" w:rsidRPr="003576D0" w:rsidRDefault="00691DA0" w:rsidP="00691D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RIŽOTA S ZELENJAVO IN PIŠČANČJIM MESOM, ZELJNATA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BCD77" w14:textId="3341C25F" w:rsidR="00691DA0" w:rsidRPr="003576D0" w:rsidRDefault="00691DA0" w:rsidP="00691D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AJDOVI ŽGANCI, GOBOVA OMAKA,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62A8A" w14:textId="7CCA7A52" w:rsidR="00691DA0" w:rsidRPr="003576D0" w:rsidRDefault="00691DA0" w:rsidP="00691D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PIZZA, COCA-COLA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AE7F1" w14:textId="6061FC5D" w:rsidR="00691DA0" w:rsidRPr="003576D0" w:rsidRDefault="00691DA0" w:rsidP="00691D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8077D">
              <w:rPr>
                <w:rFonts w:cs="Calibri"/>
                <w:sz w:val="16"/>
                <w:szCs w:val="16"/>
                <w:lang w:eastAsia="sl-SI"/>
              </w:rPr>
              <w:t>KOSTNA JUHA Z ZAKUHO, PEČENA REBRCA, KROMPIR, SOLATA (L.G)</w:t>
            </w:r>
          </w:p>
        </w:tc>
      </w:tr>
      <w:tr w:rsidR="003576D0" w:rsidRPr="00AD10D0" w14:paraId="65790A25" w14:textId="77777777" w:rsidTr="00EA3F08">
        <w:trPr>
          <w:trHeight w:val="392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366ACB" w14:textId="77777777" w:rsidR="003576D0" w:rsidRPr="008B32EB" w:rsidRDefault="003576D0" w:rsidP="003576D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5DABC64F" w14:textId="77777777" w:rsidR="003576D0" w:rsidRPr="008B32EB" w:rsidRDefault="003576D0" w:rsidP="003576D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21E3B95D" w14:textId="77777777" w:rsidR="003576D0" w:rsidRPr="008B32EB" w:rsidRDefault="003576D0" w:rsidP="003576D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MALICA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84AF782" w14:textId="77777777" w:rsidR="003576D0" w:rsidRPr="00A57165" w:rsidRDefault="003576D0" w:rsidP="003576D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5FE16" w14:textId="2DBAB9AF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SADNA KUPA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14CE4" w14:textId="6F7241D1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F7177" w14:textId="0D53E790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SADNA SKUTA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0A344" w14:textId="66E743DF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PUDING (L,G)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45B04" w14:textId="5123A391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MAFIN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749746" w14:textId="5F46DE8C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C24B5" w14:textId="3CD477C7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 xml:space="preserve">SADJE </w:t>
            </w:r>
          </w:p>
        </w:tc>
      </w:tr>
      <w:tr w:rsidR="003576D0" w:rsidRPr="00AD10D0" w14:paraId="01623B66" w14:textId="77777777" w:rsidTr="00EA3F08">
        <w:trPr>
          <w:trHeight w:val="330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8717D6" w14:textId="77777777" w:rsidR="003576D0" w:rsidRPr="008B32EB" w:rsidRDefault="003576D0" w:rsidP="00357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CAA6A40" w14:textId="77777777" w:rsidR="003576D0" w:rsidRPr="00A57165" w:rsidRDefault="003576D0" w:rsidP="003576D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20BAD652" w14:textId="77777777" w:rsidR="003576D0" w:rsidRPr="00A57165" w:rsidRDefault="003576D0" w:rsidP="003576D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CBCB0" w14:textId="3E03DBBE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SADNA KUPA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F8EEA" w14:textId="3511E8AF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AA531" w14:textId="0B184131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SADNA SKUTA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FF7C8" w14:textId="3C89B072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PUDING (L,G)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18939" w14:textId="0942CF5F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MAFIN (G)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A3A2E" w14:textId="631A2DB3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6D4E5" w14:textId="7E582316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 xml:space="preserve">SADJE </w:t>
            </w:r>
          </w:p>
        </w:tc>
      </w:tr>
      <w:tr w:rsidR="003576D0" w:rsidRPr="00AD10D0" w14:paraId="18D3014A" w14:textId="77777777" w:rsidTr="00EA3F08">
        <w:trPr>
          <w:trHeight w:val="398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8D623E" w14:textId="77777777" w:rsidR="003576D0" w:rsidRPr="008B32EB" w:rsidRDefault="003576D0" w:rsidP="00357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AFEA21E" w14:textId="77777777" w:rsidR="003576D0" w:rsidRPr="00A57165" w:rsidRDefault="003576D0" w:rsidP="003576D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559E23B7" w14:textId="77777777" w:rsidR="003576D0" w:rsidRPr="00A57165" w:rsidRDefault="003576D0" w:rsidP="003576D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CF84D" w14:textId="1646F4E3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SADNA KUPA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E6D21" w14:textId="3B2D5F8A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D4595" w14:textId="56B6F804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SADNA SKUTA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3409E" w14:textId="445584D9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PUDING (L,G)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2BEEC" w14:textId="1FD6590B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MAFIN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32F30" w14:textId="7D22B729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61AE9" w14:textId="37D99AA1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 xml:space="preserve">SADJE </w:t>
            </w:r>
          </w:p>
        </w:tc>
      </w:tr>
      <w:tr w:rsidR="003576D0" w:rsidRPr="00AD10D0" w14:paraId="410A75D5" w14:textId="77777777" w:rsidTr="00EA3F08">
        <w:trPr>
          <w:trHeight w:val="405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E5208A" w14:textId="77777777" w:rsidR="003576D0" w:rsidRPr="008B32EB" w:rsidRDefault="003576D0" w:rsidP="003576D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7E1E31DC" w14:textId="77777777" w:rsidR="003576D0" w:rsidRPr="008B32EB" w:rsidRDefault="003576D0" w:rsidP="003576D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676BBC21" w14:textId="77777777" w:rsidR="003576D0" w:rsidRPr="008B32EB" w:rsidRDefault="003576D0" w:rsidP="003576D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VEČERJA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1D3DE4" w14:textId="77777777" w:rsidR="003576D0" w:rsidRPr="00A57165" w:rsidRDefault="003576D0" w:rsidP="003576D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C2FFE" w14:textId="320DDA58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MARELIČNI CMOKI, KOMPOT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9E6C8" w14:textId="587E4339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LEPINJA S PLESKAVICO, SOK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779C0" w14:textId="7EE5D910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POLENTA, MLEKO, KAKAV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566E39" w14:textId="52C54893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SENDVIČ, KAKAV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F78BE" w14:textId="757E22B7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MLEČNI GRIS, KAKAV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7EA91" w14:textId="0306B53B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KISLA JUHA, KOS KUHA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E727A" w14:textId="33633788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JAJČNA OMLETA Z ZELENJAVO, KRUH (G,J)</w:t>
            </w:r>
          </w:p>
        </w:tc>
      </w:tr>
      <w:tr w:rsidR="003576D0" w:rsidRPr="00AD10D0" w14:paraId="315127E3" w14:textId="77777777" w:rsidTr="00EA3F08">
        <w:trPr>
          <w:trHeight w:val="383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57391B" w14:textId="77777777" w:rsidR="003576D0" w:rsidRPr="008B32EB" w:rsidRDefault="003576D0" w:rsidP="00357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2369AA6" w14:textId="77777777" w:rsidR="003576D0" w:rsidRPr="00A57165" w:rsidRDefault="003576D0" w:rsidP="003576D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73D7A3F9" w14:textId="77777777" w:rsidR="003576D0" w:rsidRPr="00A57165" w:rsidRDefault="003576D0" w:rsidP="003576D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A8736" w14:textId="00561E80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MARELIČNI CMOKI, KOMPOT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1F0EB" w14:textId="02DCC090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LEPINJA S PLESKAVICO, SOK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43A17" w14:textId="69D4004B" w:rsidR="003576D0" w:rsidRPr="003576D0" w:rsidRDefault="003576D0" w:rsidP="003576D0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POLENTA, MLEKO, CIMET (G,L)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57294" w14:textId="051C3D5E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SENDVIČ, MLEKO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952AA" w14:textId="276AE391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MLEČNI GRIS, CIMET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4EE64" w14:textId="4AA8EFCA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KISLA JUHA, KOS KUHA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A59BB" w14:textId="4E04087A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JAJČNA OMLETA Z ZELENJAVO, KRUH (G,J)</w:t>
            </w:r>
          </w:p>
        </w:tc>
      </w:tr>
      <w:tr w:rsidR="003576D0" w:rsidRPr="00AD10D0" w14:paraId="44A9E324" w14:textId="77777777" w:rsidTr="00EA3F08">
        <w:trPr>
          <w:trHeight w:val="402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73F7D9" w14:textId="77777777" w:rsidR="003576D0" w:rsidRPr="008B32EB" w:rsidRDefault="003576D0" w:rsidP="00357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8F80524" w14:textId="77777777" w:rsidR="003576D0" w:rsidRPr="00A57165" w:rsidRDefault="003576D0" w:rsidP="003576D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4DEA1097" w14:textId="77777777" w:rsidR="003576D0" w:rsidRPr="00A57165" w:rsidRDefault="003576D0" w:rsidP="003576D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B5AE1" w14:textId="0BC5FFF9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MARELIČNI CMOKI, KOMPOT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A4467" w14:textId="45F9AA28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LEPINJA S PLESKAVICO, SOK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EF503" w14:textId="16018AF0" w:rsidR="003576D0" w:rsidRPr="003576D0" w:rsidRDefault="003576D0" w:rsidP="003576D0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POLENTA, MLEKO, KAKAV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A6CE0" w14:textId="543BDAD3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SENDVIČ, KAKAV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F9FB8" w14:textId="1746AEFD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MLEČNI GRIS, KAKAV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F4796" w14:textId="0DB3EDB0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KISLA JUHA, KOS KUHA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A1524" w14:textId="4AB2413E" w:rsidR="003576D0" w:rsidRPr="003576D0" w:rsidRDefault="003576D0" w:rsidP="003576D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76D0">
              <w:rPr>
                <w:rFonts w:cs="Calibri"/>
                <w:sz w:val="16"/>
                <w:szCs w:val="16"/>
                <w:lang w:eastAsia="sl-SI"/>
              </w:rPr>
              <w:t>JAJČNA OMLETA Z ZELENJAVO, KRUH (G,J)</w:t>
            </w:r>
          </w:p>
        </w:tc>
      </w:tr>
    </w:tbl>
    <w:p w14:paraId="1E765975" w14:textId="77777777" w:rsidR="001402AB" w:rsidRDefault="001402AB" w:rsidP="0CA71CDE">
      <w:pPr>
        <w:rPr>
          <w:rFonts w:asciiTheme="minorHAnsi" w:hAnsiTheme="minorHAnsi" w:cstheme="minorBidi"/>
        </w:rPr>
      </w:pPr>
    </w:p>
    <w:p w14:paraId="72431E11" w14:textId="77777777" w:rsidR="008B32EB" w:rsidRDefault="008B32EB" w:rsidP="0CA71CDE">
      <w:pPr>
        <w:rPr>
          <w:rFonts w:asciiTheme="minorHAnsi" w:hAnsiTheme="minorHAnsi" w:cstheme="minorBidi"/>
        </w:rPr>
      </w:pPr>
    </w:p>
    <w:p w14:paraId="22FB7AE8" w14:textId="77777777" w:rsidR="00E93019" w:rsidRPr="0004058E" w:rsidRDefault="00E93019" w:rsidP="00E93019">
      <w:pPr>
        <w:rPr>
          <w:sz w:val="12"/>
          <w:szCs w:val="12"/>
        </w:rPr>
      </w:pPr>
      <w:r w:rsidRPr="0004058E">
        <w:rPr>
          <w:sz w:val="12"/>
          <w:szCs w:val="12"/>
        </w:rPr>
        <w:t xml:space="preserve">JEDILNIK BIVALNA ENOTA </w:t>
      </w:r>
      <w:r>
        <w:rPr>
          <w:sz w:val="12"/>
          <w:szCs w:val="12"/>
        </w:rPr>
        <w:t xml:space="preserve">DECEMBER 2026 </w:t>
      </w:r>
      <w:r w:rsidRPr="0004058E">
        <w:rPr>
          <w:sz w:val="12"/>
          <w:szCs w:val="12"/>
        </w:rPr>
        <w:t xml:space="preserve"> št. dok:</w:t>
      </w:r>
      <w:r w:rsidRPr="0046264F">
        <w:rPr>
          <w:sz w:val="24"/>
          <w:szCs w:val="24"/>
        </w:rPr>
        <w:t xml:space="preserve"> </w:t>
      </w:r>
      <w:r w:rsidRPr="00E93019">
        <w:rPr>
          <w:sz w:val="12"/>
          <w:szCs w:val="12"/>
        </w:rPr>
        <w:t>12263-1/2026-1.</w:t>
      </w:r>
    </w:p>
    <w:p w14:paraId="24A6EE06" w14:textId="77777777" w:rsidR="00E93019" w:rsidRPr="0004058E" w:rsidRDefault="00E93019" w:rsidP="00E93019">
      <w:pPr>
        <w:rPr>
          <w:sz w:val="12"/>
          <w:szCs w:val="12"/>
        </w:rPr>
      </w:pPr>
      <w:r w:rsidRPr="0004058E">
        <w:rPr>
          <w:sz w:val="12"/>
          <w:szCs w:val="12"/>
        </w:rPr>
        <w:t xml:space="preserve">ZAJTRK IN VEČERJA VKLJUČUJETA TOPLI NAPITEK PO IZBIRI IN V SKLADU Z DIETO. </w:t>
      </w:r>
    </w:p>
    <w:p w14:paraId="33062A8E" w14:textId="77777777" w:rsidR="00E93019" w:rsidRPr="0004058E" w:rsidRDefault="00E93019" w:rsidP="00E93019">
      <w:pPr>
        <w:rPr>
          <w:sz w:val="12"/>
          <w:szCs w:val="12"/>
        </w:rPr>
      </w:pPr>
      <w:r w:rsidRPr="0004058E">
        <w:rPr>
          <w:sz w:val="12"/>
          <w:szCs w:val="12"/>
        </w:rPr>
        <w:t>NAMAZI IN MLEČNI DODATKI (CORN FLAKES, ČOKOLINO, GRISOLINO, MUSLI…) PRI ZAJTRKU NA VOLJO PO IZBIRI IN V SKLADU Z DIETO</w:t>
      </w:r>
    </w:p>
    <w:p w14:paraId="0E9B6347" w14:textId="77777777" w:rsidR="00E93019" w:rsidRPr="0004058E" w:rsidRDefault="00E93019" w:rsidP="00E93019">
      <w:pPr>
        <w:rPr>
          <w:sz w:val="12"/>
          <w:szCs w:val="12"/>
        </w:rPr>
      </w:pPr>
      <w:r w:rsidRPr="0004058E">
        <w:rPr>
          <w:sz w:val="12"/>
          <w:szCs w:val="12"/>
        </w:rPr>
        <w:t>SADJE, KRUH , NAPITEK VES DAN NA RAZPOLAGO (PRI DIETNI PREHRANI JE USKLAJEN Z DIETO)</w:t>
      </w:r>
    </w:p>
    <w:p w14:paraId="7A3C5E86" w14:textId="77777777" w:rsidR="00E93019" w:rsidRPr="0004058E" w:rsidRDefault="00E93019" w:rsidP="00E93019">
      <w:pPr>
        <w:rPr>
          <w:sz w:val="12"/>
          <w:szCs w:val="12"/>
        </w:rPr>
      </w:pPr>
      <w:r w:rsidRPr="0004058E">
        <w:rPr>
          <w:sz w:val="12"/>
          <w:szCs w:val="12"/>
        </w:rPr>
        <w:t>PRIDRUŽUJEMO SI PRAVICO SPREMEMBE JEDILNIKA. TABELA ALERGENOV JE V PRILOG</w:t>
      </w:r>
    </w:p>
    <w:p w14:paraId="31AC607D" w14:textId="77777777" w:rsidR="001402AB" w:rsidRDefault="001402AB" w:rsidP="0CA71CDE">
      <w:pPr>
        <w:rPr>
          <w:rFonts w:asciiTheme="minorHAnsi" w:hAnsiTheme="minorHAnsi" w:cstheme="minorBidi"/>
        </w:rPr>
      </w:pPr>
    </w:p>
    <w:p w14:paraId="078079F6" w14:textId="77777777" w:rsidR="001402AB" w:rsidRDefault="001402AB" w:rsidP="0CA71CDE">
      <w:pPr>
        <w:rPr>
          <w:rFonts w:asciiTheme="minorHAnsi" w:hAnsiTheme="minorHAnsi" w:cstheme="minorBidi"/>
        </w:rPr>
      </w:pPr>
    </w:p>
    <w:p w14:paraId="5D88ACB5" w14:textId="77777777" w:rsidR="001402AB" w:rsidRDefault="001402AB" w:rsidP="0CA71CDE">
      <w:pPr>
        <w:rPr>
          <w:rFonts w:asciiTheme="minorHAnsi" w:hAnsiTheme="minorHAnsi" w:cstheme="minorBidi"/>
        </w:rPr>
      </w:pPr>
    </w:p>
    <w:p w14:paraId="130118DC" w14:textId="77777777" w:rsidR="001402AB" w:rsidRDefault="001402AB" w:rsidP="0CA71CDE">
      <w:pPr>
        <w:rPr>
          <w:rFonts w:asciiTheme="minorHAnsi" w:hAnsiTheme="minorHAnsi" w:cstheme="minorBidi"/>
        </w:rPr>
      </w:pPr>
    </w:p>
    <w:tbl>
      <w:tblPr>
        <w:tblpPr w:leftFromText="141" w:rightFromText="141" w:vertAnchor="page" w:horzAnchor="margin" w:tblpY="2041"/>
        <w:tblW w:w="15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"/>
        <w:gridCol w:w="1398"/>
        <w:gridCol w:w="1814"/>
        <w:gridCol w:w="1814"/>
        <w:gridCol w:w="1814"/>
        <w:gridCol w:w="1814"/>
        <w:gridCol w:w="1814"/>
        <w:gridCol w:w="1814"/>
        <w:gridCol w:w="1814"/>
      </w:tblGrid>
      <w:tr w:rsidR="001402AB" w:rsidRPr="00A57165" w14:paraId="7CCDDA07" w14:textId="77777777" w:rsidTr="00EA3F08">
        <w:trPr>
          <w:trHeight w:val="323"/>
        </w:trPr>
        <w:tc>
          <w:tcPr>
            <w:tcW w:w="917" w:type="dxa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334132BF" w14:textId="77777777" w:rsidR="001402AB" w:rsidRPr="008B32EB" w:rsidRDefault="001402AB" w:rsidP="00EA3F08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398" w:type="dxa"/>
            <w:tcBorders>
              <w:top w:val="single" w:sz="4" w:space="0" w:color="FFFFFF"/>
              <w:left w:val="nil"/>
              <w:bottom w:val="single" w:sz="6" w:space="0" w:color="000000"/>
            </w:tcBorders>
          </w:tcPr>
          <w:p w14:paraId="674489F9" w14:textId="77777777" w:rsidR="001402AB" w:rsidRPr="008B32EB" w:rsidRDefault="001402AB" w:rsidP="00EA3F08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4B6E0553" w14:textId="650FB4B6" w:rsidR="001402AB" w:rsidRPr="00A57165" w:rsidRDefault="001402AB" w:rsidP="00EA3F0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PONEDELJEK</w:t>
            </w:r>
            <w:r>
              <w:rPr>
                <w:rFonts w:cs="Calibri"/>
                <w:b/>
                <w:sz w:val="16"/>
                <w:szCs w:val="16"/>
                <w:lang w:eastAsia="sl-SI"/>
              </w:rPr>
              <w:t xml:space="preserve"> 12.1.2026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56CF2242" w14:textId="14034807" w:rsidR="001402AB" w:rsidRPr="00A57165" w:rsidRDefault="001402AB" w:rsidP="00EA3F0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TOREK</w:t>
            </w:r>
            <w:r>
              <w:rPr>
                <w:rFonts w:cs="Calibri"/>
                <w:b/>
                <w:sz w:val="16"/>
                <w:szCs w:val="16"/>
                <w:lang w:eastAsia="sl-SI"/>
              </w:rPr>
              <w:t xml:space="preserve"> 13.1.2026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63622766" w14:textId="68C6BEAB" w:rsidR="001402AB" w:rsidRPr="00A57165" w:rsidRDefault="001402AB" w:rsidP="00EA3F0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SREDA</w:t>
            </w:r>
            <w:r>
              <w:rPr>
                <w:rFonts w:cs="Calibri"/>
                <w:b/>
                <w:sz w:val="16"/>
                <w:szCs w:val="16"/>
                <w:lang w:eastAsia="sl-SI"/>
              </w:rPr>
              <w:t xml:space="preserve"> 14.1.2026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478E63B3" w14:textId="025B9E4A" w:rsidR="001402AB" w:rsidRPr="00A57165" w:rsidRDefault="001402AB" w:rsidP="00EA3F0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ČETRTEK</w:t>
            </w:r>
            <w:r>
              <w:rPr>
                <w:rFonts w:cs="Calibri"/>
                <w:b/>
                <w:sz w:val="16"/>
                <w:szCs w:val="16"/>
                <w:lang w:eastAsia="sl-SI"/>
              </w:rPr>
              <w:t xml:space="preserve"> 15.1.2026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3C93963B" w14:textId="7D066533" w:rsidR="001402AB" w:rsidRPr="00A57165" w:rsidRDefault="001402AB" w:rsidP="00EA3F0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PETEK</w:t>
            </w:r>
            <w:r>
              <w:rPr>
                <w:rFonts w:cs="Calibri"/>
                <w:b/>
                <w:sz w:val="16"/>
                <w:szCs w:val="16"/>
                <w:lang w:eastAsia="sl-SI"/>
              </w:rPr>
              <w:t xml:space="preserve"> 16.1.2026</w:t>
            </w: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04F724DD" w14:textId="41AD60A0" w:rsidR="001402AB" w:rsidRPr="00A57165" w:rsidRDefault="001402AB" w:rsidP="00EA3F0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SOBOTA </w:t>
            </w:r>
            <w:r>
              <w:rPr>
                <w:rFonts w:cs="Calibri"/>
                <w:b/>
                <w:sz w:val="16"/>
                <w:szCs w:val="16"/>
                <w:lang w:eastAsia="sl-SI"/>
              </w:rPr>
              <w:t>17.1.2026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184DD415" w14:textId="20FE8FBB" w:rsidR="001402AB" w:rsidRPr="00A57165" w:rsidRDefault="001402AB" w:rsidP="00EA3F0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NEDELJA </w:t>
            </w:r>
            <w:r>
              <w:rPr>
                <w:rFonts w:cs="Calibri"/>
                <w:b/>
                <w:sz w:val="16"/>
                <w:szCs w:val="16"/>
                <w:lang w:eastAsia="sl-SI"/>
              </w:rPr>
              <w:t>18.1.2025</w:t>
            </w:r>
          </w:p>
        </w:tc>
      </w:tr>
      <w:tr w:rsidR="00AE6247" w:rsidRPr="00AD10D0" w14:paraId="59EA19A8" w14:textId="77777777" w:rsidTr="00EA3F08">
        <w:trPr>
          <w:trHeight w:val="328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324BC9" w14:textId="77777777" w:rsidR="00AE6247" w:rsidRPr="008B32EB" w:rsidRDefault="00AE6247" w:rsidP="00AE6247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249220A2" w14:textId="77777777" w:rsidR="00AE6247" w:rsidRPr="008B32EB" w:rsidRDefault="00AE6247" w:rsidP="00AE6247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14FAACB0" w14:textId="77777777" w:rsidR="00AE6247" w:rsidRPr="008B32EB" w:rsidRDefault="00AE6247" w:rsidP="00AE6247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KOSILO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FBFA8E3" w14:textId="77777777" w:rsidR="00AE6247" w:rsidRPr="00A57165" w:rsidRDefault="00AE6247" w:rsidP="00AE624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EFB36" w14:textId="07710EA9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RIČET S ŠUNKO,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80C14" w14:textId="174C2291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ČUFTI V PARADIŽNIKOVI OMAKI, KROMPIR,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41D5A" w14:textId="5ED6DEDA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PIŠČANČJI TRAKCI V SMETANOVI OMAKI, NJOKI, SOLATA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6E77A" w14:textId="74304AA7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PASULJ S ŠUNKO,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B0EBC" w14:textId="08E55E46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 xml:space="preserve">Špinača, krompir, sojin polpet </w:t>
            </w:r>
            <w:r w:rsidRPr="002D4AFF">
              <w:rPr>
                <w:rFonts w:cs="Calibri"/>
                <w:sz w:val="16"/>
                <w:szCs w:val="16"/>
                <w:lang w:eastAsia="sl-SI"/>
              </w:rPr>
              <w:t>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10CDA" w14:textId="27029C24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PIZZA, SOLATA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6D6C6" w14:textId="12CDC9A4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GOVEJA JUHA Z ZAKUHO, SV. PEČENKA, RIŽ, SOLATA (G)</w:t>
            </w:r>
          </w:p>
        </w:tc>
      </w:tr>
      <w:tr w:rsidR="00AE6247" w:rsidRPr="00AD10D0" w14:paraId="76C7A9AC" w14:textId="77777777" w:rsidTr="00EA3F08">
        <w:trPr>
          <w:trHeight w:val="389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E736EC" w14:textId="77777777" w:rsidR="00AE6247" w:rsidRPr="008B32EB" w:rsidRDefault="00AE6247" w:rsidP="00AE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32BCFF" w14:textId="77777777" w:rsidR="00AE6247" w:rsidRPr="00A57165" w:rsidRDefault="00AE6247" w:rsidP="00AE624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7689647D" w14:textId="77777777" w:rsidR="00AE6247" w:rsidRPr="00A57165" w:rsidRDefault="00AE6247" w:rsidP="00AE624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11828" w14:textId="7BACD35D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RIČET S ŠUNKO,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87D0A" w14:textId="303589CD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ČUFTI V PARADIŽNIKOVI OMAKI, KROMPIR,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1BF8D" w14:textId="10F4506C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PIŠČANČJI TRAKCI V SMETANOVI OMAKI, NJOKI, SOLATA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E52AD" w14:textId="07BDF5A3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PASULJ S ŠUNKO,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67125" w14:textId="5A85A056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546B15">
              <w:rPr>
                <w:rFonts w:cs="Calibri"/>
                <w:sz w:val="16"/>
                <w:szCs w:val="16"/>
                <w:lang w:eastAsia="sl-SI"/>
              </w:rPr>
              <w:t>Špinača, krompir, sojin polpet 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F580F" w14:textId="27FEC80E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PIZZA, SOLATA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1F317" w14:textId="5AD985D8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GOVEJA JUHA Z ZAKUHO, SV. PEČENKA, RIŽ, SOLATA (G</w:t>
            </w:r>
          </w:p>
        </w:tc>
      </w:tr>
      <w:tr w:rsidR="00AE6247" w:rsidRPr="00AD10D0" w14:paraId="6FE9DC93" w14:textId="77777777" w:rsidTr="00EA3F08">
        <w:trPr>
          <w:trHeight w:val="396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C51009" w14:textId="77777777" w:rsidR="00AE6247" w:rsidRPr="008B32EB" w:rsidRDefault="00AE6247" w:rsidP="00AE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705207A" w14:textId="77777777" w:rsidR="00AE6247" w:rsidRPr="00A57165" w:rsidRDefault="00AE6247" w:rsidP="00AE624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1ABBE827" w14:textId="77777777" w:rsidR="00AE6247" w:rsidRPr="00A57165" w:rsidRDefault="00AE6247" w:rsidP="00AE624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5CF26" w14:textId="1D851CBF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RIČET S ŠUNKO,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8BA61" w14:textId="16AC9D83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highlight w:val="yellow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ČUFTI V PARADIŽNIKOVI OMAKI, KROMPIR,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2B8FC" w14:textId="7723610F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PIŠČANČJI TRAKCI V SMETANOVI OMAKI, NJOKI, SOLATA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F79A8" w14:textId="234F7EAD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PASULJ S ŠUNKO,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B0CBA" w14:textId="6087D488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546B15">
              <w:rPr>
                <w:rFonts w:cs="Calibri"/>
                <w:sz w:val="16"/>
                <w:szCs w:val="16"/>
                <w:lang w:eastAsia="sl-SI"/>
              </w:rPr>
              <w:t>Špinača, krompir, sojin polpet 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42E96" w14:textId="5B00C8A4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PIZZA, SOLATA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C035D" w14:textId="47EB9BBB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GOVEJA JUHA Z ZAKUHO, SV. PEČENKA, RIŽ, SOLATA (G</w:t>
            </w:r>
          </w:p>
        </w:tc>
      </w:tr>
      <w:tr w:rsidR="00AE6247" w:rsidRPr="00AD10D0" w14:paraId="223067BE" w14:textId="77777777" w:rsidTr="00EA3F08">
        <w:trPr>
          <w:trHeight w:val="392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BFF2C7" w14:textId="77777777" w:rsidR="00AE6247" w:rsidRPr="008B32EB" w:rsidRDefault="00AE6247" w:rsidP="00AE6247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53D1B467" w14:textId="77777777" w:rsidR="00AE6247" w:rsidRPr="008B32EB" w:rsidRDefault="00AE6247" w:rsidP="00AE6247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2F02B3DA" w14:textId="77777777" w:rsidR="00AE6247" w:rsidRPr="008B32EB" w:rsidRDefault="00AE6247" w:rsidP="00AE6247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MALICA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5BA8345" w14:textId="77777777" w:rsidR="00AE6247" w:rsidRPr="00A57165" w:rsidRDefault="00AE6247" w:rsidP="00AE624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AB613" w14:textId="3BBB8100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VLOŽEN KOMPOT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7BFBB" w14:textId="2350A1C9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2D4AFF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2D4AFF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3580D" w14:textId="675B6C1E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NAPOLITANKE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5D2E0" w14:textId="394F9B68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2D4AFF">
              <w:rPr>
                <w:sz w:val="16"/>
                <w:szCs w:val="16"/>
              </w:rPr>
              <w:t>GRŠKI JOGURT S SADJEM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7A148" w14:textId="463838FB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VLOŽEN KOMPOT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03330F" w14:textId="16055093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2D4AFF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2D4AFF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A6924" w14:textId="04EEA80D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SADJE PO IZBIRI</w:t>
            </w:r>
          </w:p>
        </w:tc>
      </w:tr>
      <w:tr w:rsidR="00AE6247" w:rsidRPr="00AD10D0" w14:paraId="371167EA" w14:textId="77777777" w:rsidTr="00EA3F08">
        <w:trPr>
          <w:trHeight w:val="330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089973" w14:textId="77777777" w:rsidR="00AE6247" w:rsidRPr="008B32EB" w:rsidRDefault="00AE6247" w:rsidP="00AE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F397D0" w14:textId="77777777" w:rsidR="00AE6247" w:rsidRPr="00A57165" w:rsidRDefault="00AE6247" w:rsidP="00AE624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5613C188" w14:textId="77777777" w:rsidR="00AE6247" w:rsidRPr="00A57165" w:rsidRDefault="00AE6247" w:rsidP="00AE624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45660" w14:textId="3E09BCD3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KOMPOT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274CC" w14:textId="169DAE8A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2D4AFF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2D4AFF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77A5F" w14:textId="3A3DAD57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NAPOLITANKE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E5431" w14:textId="6B2FA7D6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2D4AFF">
              <w:rPr>
                <w:sz w:val="16"/>
                <w:szCs w:val="16"/>
              </w:rPr>
              <w:t>GRŠKI JOGURT S SADJEM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0D928" w14:textId="0E0A6ADB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KOMPOT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7A8F3" w14:textId="06941F45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2D4AFF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2D4AFF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94ED0" w14:textId="0595CEE0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SADJE PO IZBIRI</w:t>
            </w:r>
          </w:p>
        </w:tc>
      </w:tr>
      <w:tr w:rsidR="00AE6247" w:rsidRPr="00AD10D0" w14:paraId="13A806A8" w14:textId="77777777" w:rsidTr="00EA3F08">
        <w:trPr>
          <w:trHeight w:val="398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CC5A7E" w14:textId="77777777" w:rsidR="00AE6247" w:rsidRPr="008B32EB" w:rsidRDefault="00AE6247" w:rsidP="00AE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7B86F7D" w14:textId="77777777" w:rsidR="00AE6247" w:rsidRPr="00A57165" w:rsidRDefault="00AE6247" w:rsidP="00AE624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4999CE79" w14:textId="77777777" w:rsidR="00AE6247" w:rsidRPr="00A57165" w:rsidRDefault="00AE6247" w:rsidP="00AE624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2DD69" w14:textId="1E46B6A7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 xml:space="preserve">VLOŽEN KOMPOT 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4DCBD" w14:textId="19D9EC87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2D4AFF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2D4AFF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4FF1A" w14:textId="5853B1EF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NAPOLITANKE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B4403" w14:textId="1DDE1530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2D4AFF">
              <w:rPr>
                <w:sz w:val="16"/>
                <w:szCs w:val="16"/>
              </w:rPr>
              <w:t>GRŠKI JOGURT S SADJEM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D1071" w14:textId="24A68F2F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 xml:space="preserve">VLOŽEN KOMPOT 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C985E" w14:textId="0963D0DE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2D4AFF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2D4AFF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E1567" w14:textId="0DE4C0E7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SADJE PO IZBIRI</w:t>
            </w:r>
          </w:p>
        </w:tc>
      </w:tr>
      <w:tr w:rsidR="00AE6247" w:rsidRPr="00AD10D0" w14:paraId="6406FE09" w14:textId="77777777" w:rsidTr="00EA3F08">
        <w:trPr>
          <w:trHeight w:val="405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1426A3" w14:textId="77777777" w:rsidR="00AE6247" w:rsidRPr="008B32EB" w:rsidRDefault="00AE6247" w:rsidP="00AE6247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101AF942" w14:textId="77777777" w:rsidR="00AE6247" w:rsidRPr="008B32EB" w:rsidRDefault="00AE6247" w:rsidP="00AE6247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75D91BBC" w14:textId="77777777" w:rsidR="00AE6247" w:rsidRPr="008B32EB" w:rsidRDefault="00AE6247" w:rsidP="00AE6247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VEČERJA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509F56F" w14:textId="77777777" w:rsidR="00AE6247" w:rsidRPr="00A57165" w:rsidRDefault="00AE6247" w:rsidP="00AE624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959CD" w14:textId="6BDF9379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RIŽEV NARASTEK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6C2FA" w14:textId="75171585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Kisla juha,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29874" w14:textId="019151E4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2D4AFF">
              <w:rPr>
                <w:sz w:val="16"/>
                <w:szCs w:val="16"/>
              </w:rPr>
              <w:t>TESTENINSKA SOLATA S TUNO (G,L,R1)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5F9DB6" w14:textId="3EFF3DD1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SENDVIČ, KAKAV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24DD3" w14:textId="1C44F263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Mlečni riž</w:t>
            </w:r>
            <w:r w:rsidRPr="002D4AFF">
              <w:rPr>
                <w:rFonts w:cs="Calibri"/>
                <w:sz w:val="16"/>
                <w:szCs w:val="16"/>
                <w:lang w:eastAsia="sl-SI"/>
              </w:rPr>
              <w:t xml:space="preserve">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05120" w14:textId="3A1A1858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ZABELJEN STROČJI FIŽOL, KOS KRUHA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4F850" w14:textId="40365D73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GOVEDINA V SOLATI, KRUH (G,L)</w:t>
            </w:r>
          </w:p>
        </w:tc>
      </w:tr>
      <w:tr w:rsidR="00AE6247" w:rsidRPr="00AD10D0" w14:paraId="1417934B" w14:textId="77777777" w:rsidTr="00EA3F08">
        <w:trPr>
          <w:trHeight w:val="383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4C8B8A" w14:textId="77777777" w:rsidR="00AE6247" w:rsidRPr="008B32EB" w:rsidRDefault="00AE6247" w:rsidP="00AE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2921908" w14:textId="77777777" w:rsidR="00AE6247" w:rsidRPr="00A57165" w:rsidRDefault="00AE6247" w:rsidP="00AE624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79D710F5" w14:textId="77777777" w:rsidR="00AE6247" w:rsidRPr="00A57165" w:rsidRDefault="00AE6247" w:rsidP="00AE624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28B07" w14:textId="60F35849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RIŽEV NARASTEK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C677B" w14:textId="0DA810D6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5C378A">
              <w:rPr>
                <w:rFonts w:cs="Calibri"/>
                <w:sz w:val="16"/>
                <w:szCs w:val="16"/>
                <w:lang w:eastAsia="sl-SI"/>
              </w:rPr>
              <w:t>Kisla juha,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AAEA7" w14:textId="6D580BD6" w:rsidR="00AE6247" w:rsidRPr="00AD10D0" w:rsidRDefault="00AE6247" w:rsidP="00AE6247">
            <w:pPr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2D4AFF">
              <w:rPr>
                <w:sz w:val="16"/>
                <w:szCs w:val="16"/>
              </w:rPr>
              <w:t>TESTENINSKA SOLATA S TUNO (G,L,R1)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B15C2" w14:textId="65CB064D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SENDVIČ, MLEKO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E8C31" w14:textId="4415C8D3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406957">
              <w:rPr>
                <w:rFonts w:cs="Calibri"/>
                <w:sz w:val="16"/>
                <w:szCs w:val="16"/>
                <w:lang w:eastAsia="sl-SI"/>
              </w:rPr>
              <w:t>Mlečni riž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51009" w14:textId="19A50576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ZABELJEN STROČJI FIŽOL, KOS KRUHA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51A1D" w14:textId="7BD4FFED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GOVEDINA V SOLATI, KRUH (G,L)</w:t>
            </w:r>
          </w:p>
        </w:tc>
      </w:tr>
      <w:tr w:rsidR="00AE6247" w:rsidRPr="00AD10D0" w14:paraId="0B975C5F" w14:textId="77777777" w:rsidTr="00EA3F08">
        <w:trPr>
          <w:trHeight w:val="402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7A6608" w14:textId="77777777" w:rsidR="00AE6247" w:rsidRPr="008B32EB" w:rsidRDefault="00AE6247" w:rsidP="00AE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DA92D2D" w14:textId="77777777" w:rsidR="00AE6247" w:rsidRPr="00A57165" w:rsidRDefault="00AE6247" w:rsidP="00AE624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3E37033F" w14:textId="77777777" w:rsidR="00AE6247" w:rsidRPr="00A57165" w:rsidRDefault="00AE6247" w:rsidP="00AE624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450F1" w14:textId="38BDB807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RIŽEV NARASTEK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0B35" w14:textId="5AE887B3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5C378A">
              <w:rPr>
                <w:rFonts w:cs="Calibri"/>
                <w:sz w:val="16"/>
                <w:szCs w:val="16"/>
                <w:lang w:eastAsia="sl-SI"/>
              </w:rPr>
              <w:t>Kisla juha,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4F268" w14:textId="61C98D6C" w:rsidR="00AE6247" w:rsidRPr="00AD10D0" w:rsidRDefault="00AE6247" w:rsidP="00AE6247">
            <w:pPr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2D4AFF">
              <w:rPr>
                <w:sz w:val="16"/>
                <w:szCs w:val="16"/>
              </w:rPr>
              <w:t>TESTENINSKA SOLATA S TUNO (G,L,R1)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446E4" w14:textId="0C435C14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SENDVIČ, KAKAV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05AC5" w14:textId="54BCC03F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406957">
              <w:rPr>
                <w:rFonts w:cs="Calibri"/>
                <w:sz w:val="16"/>
                <w:szCs w:val="16"/>
                <w:lang w:eastAsia="sl-SI"/>
              </w:rPr>
              <w:t>Mlečni riž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6E50D" w14:textId="2D612111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ZABELJEN STROČJI FIŽOL, KOS KRUHA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DEC84" w14:textId="01899A13" w:rsidR="00AE6247" w:rsidRPr="00AD10D0" w:rsidRDefault="00AE6247" w:rsidP="00AE624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GOVEDINA V SOLATI, KRUH (G,L)</w:t>
            </w:r>
          </w:p>
        </w:tc>
      </w:tr>
    </w:tbl>
    <w:p w14:paraId="6566C930" w14:textId="77777777" w:rsidR="001402AB" w:rsidRDefault="001402AB" w:rsidP="0CA71CDE">
      <w:pPr>
        <w:rPr>
          <w:rFonts w:asciiTheme="minorHAnsi" w:hAnsiTheme="minorHAnsi" w:cstheme="minorBidi"/>
        </w:rPr>
      </w:pPr>
    </w:p>
    <w:p w14:paraId="682102E6" w14:textId="77777777" w:rsidR="001B3DE9" w:rsidRDefault="001B3DE9" w:rsidP="0CA71CDE">
      <w:pPr>
        <w:rPr>
          <w:rFonts w:asciiTheme="minorHAnsi" w:hAnsiTheme="minorHAnsi" w:cstheme="minorBidi"/>
        </w:rPr>
      </w:pPr>
    </w:p>
    <w:p w14:paraId="790342AC" w14:textId="77777777" w:rsidR="00E93019" w:rsidRPr="0004058E" w:rsidRDefault="00E93019" w:rsidP="00E93019">
      <w:pPr>
        <w:rPr>
          <w:sz w:val="12"/>
          <w:szCs w:val="12"/>
        </w:rPr>
      </w:pPr>
      <w:r w:rsidRPr="0004058E">
        <w:rPr>
          <w:sz w:val="12"/>
          <w:szCs w:val="12"/>
        </w:rPr>
        <w:t xml:space="preserve">JEDILNIK BIVALNA ENOTA </w:t>
      </w:r>
      <w:r>
        <w:rPr>
          <w:sz w:val="12"/>
          <w:szCs w:val="12"/>
        </w:rPr>
        <w:t xml:space="preserve">DECEMBER 2026 </w:t>
      </w:r>
      <w:r w:rsidRPr="0004058E">
        <w:rPr>
          <w:sz w:val="12"/>
          <w:szCs w:val="12"/>
        </w:rPr>
        <w:t xml:space="preserve"> št. dok:</w:t>
      </w:r>
      <w:r w:rsidRPr="0046264F">
        <w:rPr>
          <w:sz w:val="24"/>
          <w:szCs w:val="24"/>
        </w:rPr>
        <w:t xml:space="preserve"> </w:t>
      </w:r>
      <w:r w:rsidRPr="00E93019">
        <w:rPr>
          <w:sz w:val="12"/>
          <w:szCs w:val="12"/>
        </w:rPr>
        <w:t>12263-1/2026-1.</w:t>
      </w:r>
    </w:p>
    <w:p w14:paraId="0D21B467" w14:textId="77777777" w:rsidR="00E93019" w:rsidRPr="0004058E" w:rsidRDefault="00E93019" w:rsidP="00E93019">
      <w:pPr>
        <w:rPr>
          <w:sz w:val="12"/>
          <w:szCs w:val="12"/>
        </w:rPr>
      </w:pPr>
      <w:r w:rsidRPr="0004058E">
        <w:rPr>
          <w:sz w:val="12"/>
          <w:szCs w:val="12"/>
        </w:rPr>
        <w:t xml:space="preserve">ZAJTRK IN VEČERJA VKLJUČUJETA TOPLI NAPITEK PO IZBIRI IN V SKLADU Z DIETO. </w:t>
      </w:r>
    </w:p>
    <w:p w14:paraId="611286E4" w14:textId="77777777" w:rsidR="00E93019" w:rsidRPr="0004058E" w:rsidRDefault="00E93019" w:rsidP="00E93019">
      <w:pPr>
        <w:rPr>
          <w:sz w:val="12"/>
          <w:szCs w:val="12"/>
        </w:rPr>
      </w:pPr>
      <w:r w:rsidRPr="0004058E">
        <w:rPr>
          <w:sz w:val="12"/>
          <w:szCs w:val="12"/>
        </w:rPr>
        <w:t>NAMAZI IN MLEČNI DODATKI (CORN FLAKES, ČOKOLINO, GRISOLINO, MUSLI…) PRI ZAJTRKU NA VOLJO PO IZBIRI IN V SKLADU Z DIETO</w:t>
      </w:r>
    </w:p>
    <w:p w14:paraId="1ECDD0DE" w14:textId="77777777" w:rsidR="00E93019" w:rsidRPr="0004058E" w:rsidRDefault="00E93019" w:rsidP="00E93019">
      <w:pPr>
        <w:rPr>
          <w:sz w:val="12"/>
          <w:szCs w:val="12"/>
        </w:rPr>
      </w:pPr>
      <w:r w:rsidRPr="0004058E">
        <w:rPr>
          <w:sz w:val="12"/>
          <w:szCs w:val="12"/>
        </w:rPr>
        <w:t>SADJE, KRUH , NAPITEK VES DAN NA RAZPOLAGO (PRI DIETNI PREHRANI JE USKLAJEN Z DIETO)</w:t>
      </w:r>
    </w:p>
    <w:p w14:paraId="58D287AC" w14:textId="77777777" w:rsidR="00E93019" w:rsidRPr="0004058E" w:rsidRDefault="00E93019" w:rsidP="00E93019">
      <w:pPr>
        <w:rPr>
          <w:sz w:val="12"/>
          <w:szCs w:val="12"/>
        </w:rPr>
      </w:pPr>
      <w:r w:rsidRPr="0004058E">
        <w:rPr>
          <w:sz w:val="12"/>
          <w:szCs w:val="12"/>
        </w:rPr>
        <w:t>PRIDRUŽUJEMO SI PRAVICO SPREMEMBE JEDILNIKA. TABELA ALERGENOV JE V PRILOG</w:t>
      </w:r>
    </w:p>
    <w:p w14:paraId="1D3222E0" w14:textId="77777777" w:rsidR="001402AB" w:rsidRDefault="001402AB" w:rsidP="001B3DE9">
      <w:pPr>
        <w:spacing w:after="200"/>
        <w:rPr>
          <w:rFonts w:cs="Calibri"/>
          <w:sz w:val="20"/>
          <w:szCs w:val="20"/>
        </w:rPr>
      </w:pPr>
    </w:p>
    <w:tbl>
      <w:tblPr>
        <w:tblpPr w:leftFromText="141" w:rightFromText="141" w:vertAnchor="page" w:horzAnchor="margin" w:tblpY="2041"/>
        <w:tblW w:w="15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"/>
        <w:gridCol w:w="1398"/>
        <w:gridCol w:w="1814"/>
        <w:gridCol w:w="1814"/>
        <w:gridCol w:w="1814"/>
        <w:gridCol w:w="1814"/>
        <w:gridCol w:w="1814"/>
        <w:gridCol w:w="1814"/>
        <w:gridCol w:w="1814"/>
      </w:tblGrid>
      <w:tr w:rsidR="001402AB" w:rsidRPr="00A57165" w14:paraId="39AD0F0B" w14:textId="77777777" w:rsidTr="00EA3F08">
        <w:trPr>
          <w:trHeight w:val="323"/>
        </w:trPr>
        <w:tc>
          <w:tcPr>
            <w:tcW w:w="917" w:type="dxa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341B73DD" w14:textId="77777777" w:rsidR="001402AB" w:rsidRPr="008B32EB" w:rsidRDefault="001402AB" w:rsidP="00EA3F08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398" w:type="dxa"/>
            <w:tcBorders>
              <w:top w:val="single" w:sz="4" w:space="0" w:color="FFFFFF"/>
              <w:left w:val="nil"/>
              <w:bottom w:val="single" w:sz="6" w:space="0" w:color="000000"/>
            </w:tcBorders>
          </w:tcPr>
          <w:p w14:paraId="1C38B3F6" w14:textId="77777777" w:rsidR="001402AB" w:rsidRPr="008B32EB" w:rsidRDefault="001402AB" w:rsidP="00EA3F08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465CB391" w14:textId="560E4A2B" w:rsidR="001402AB" w:rsidRPr="00A57165" w:rsidRDefault="001402AB" w:rsidP="00EA3F0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PONEDELJEK</w:t>
            </w:r>
            <w:r>
              <w:rPr>
                <w:rFonts w:cs="Calibri"/>
                <w:b/>
                <w:sz w:val="16"/>
                <w:szCs w:val="16"/>
                <w:lang w:eastAsia="sl-SI"/>
              </w:rPr>
              <w:t xml:space="preserve"> 19.1.2026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6D619B4A" w14:textId="69014D6E" w:rsidR="001402AB" w:rsidRPr="00A57165" w:rsidRDefault="001402AB" w:rsidP="00EA3F0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TOREK</w:t>
            </w:r>
            <w:r>
              <w:rPr>
                <w:rFonts w:cs="Calibri"/>
                <w:b/>
                <w:sz w:val="16"/>
                <w:szCs w:val="16"/>
                <w:lang w:eastAsia="sl-SI"/>
              </w:rPr>
              <w:t xml:space="preserve"> 20.1.2026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548F4903" w14:textId="39600BD6" w:rsidR="001402AB" w:rsidRPr="00A57165" w:rsidRDefault="001402AB" w:rsidP="00EA3F0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SREDA</w:t>
            </w:r>
            <w:r>
              <w:rPr>
                <w:rFonts w:cs="Calibri"/>
                <w:b/>
                <w:sz w:val="16"/>
                <w:szCs w:val="16"/>
                <w:lang w:eastAsia="sl-SI"/>
              </w:rPr>
              <w:t xml:space="preserve"> 21.1.2026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17F0DDEC" w14:textId="6122EA40" w:rsidR="001402AB" w:rsidRPr="00A57165" w:rsidRDefault="001402AB" w:rsidP="00EA3F0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ČETRTEK</w:t>
            </w:r>
            <w:r>
              <w:rPr>
                <w:rFonts w:cs="Calibri"/>
                <w:b/>
                <w:sz w:val="16"/>
                <w:szCs w:val="16"/>
                <w:lang w:eastAsia="sl-SI"/>
              </w:rPr>
              <w:t xml:space="preserve"> 22.1.2026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0E7E5472" w14:textId="0D2872DA" w:rsidR="001402AB" w:rsidRPr="00A57165" w:rsidRDefault="001402AB" w:rsidP="00EA3F0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PETEK</w:t>
            </w:r>
            <w:r>
              <w:rPr>
                <w:rFonts w:cs="Calibri"/>
                <w:b/>
                <w:sz w:val="16"/>
                <w:szCs w:val="16"/>
                <w:lang w:eastAsia="sl-SI"/>
              </w:rPr>
              <w:t xml:space="preserve"> 23.1.2026</w:t>
            </w: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1F7A4540" w14:textId="7E4C94B0" w:rsidR="001402AB" w:rsidRPr="00A57165" w:rsidRDefault="001402AB" w:rsidP="00EA3F0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SOBOTA </w:t>
            </w:r>
            <w:r>
              <w:rPr>
                <w:rFonts w:cs="Calibri"/>
                <w:b/>
                <w:sz w:val="16"/>
                <w:szCs w:val="16"/>
                <w:lang w:eastAsia="sl-SI"/>
              </w:rPr>
              <w:t>24.1.2026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30BF65B1" w14:textId="4EB36371" w:rsidR="001402AB" w:rsidRPr="00A57165" w:rsidRDefault="001402AB" w:rsidP="00EA3F0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NEDELJA </w:t>
            </w:r>
            <w:r>
              <w:rPr>
                <w:rFonts w:cs="Calibri"/>
                <w:b/>
                <w:sz w:val="16"/>
                <w:szCs w:val="16"/>
                <w:lang w:eastAsia="sl-SI"/>
              </w:rPr>
              <w:t>25.1.2025</w:t>
            </w:r>
          </w:p>
        </w:tc>
      </w:tr>
      <w:tr w:rsidR="00691DA0" w:rsidRPr="00AD10D0" w14:paraId="315494BD" w14:textId="77777777" w:rsidTr="00EA3F08">
        <w:trPr>
          <w:trHeight w:val="328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26E75F" w14:textId="77777777" w:rsidR="00691DA0" w:rsidRPr="008B32EB" w:rsidRDefault="00691DA0" w:rsidP="00691DA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52870133" w14:textId="77777777" w:rsidR="00691DA0" w:rsidRPr="008B32EB" w:rsidRDefault="00691DA0" w:rsidP="00691DA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2045EBA1" w14:textId="77777777" w:rsidR="00691DA0" w:rsidRPr="008B32EB" w:rsidRDefault="00691DA0" w:rsidP="00691DA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KOSILO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6D3AC2" w14:textId="77777777" w:rsidR="00691DA0" w:rsidRPr="00A57165" w:rsidRDefault="00691DA0" w:rsidP="00691DA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3F1F4" w14:textId="12BAF59E" w:rsidR="00691DA0" w:rsidRPr="00691DA0" w:rsidRDefault="000C3FD3" w:rsidP="00691D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ŠIROKI REZANCI, ZELENJAVNA OMAKA, SOLATA</w:t>
            </w:r>
            <w:r w:rsidRPr="00691DA0">
              <w:rPr>
                <w:rFonts w:cs="Calibri"/>
                <w:sz w:val="16"/>
                <w:szCs w:val="16"/>
                <w:lang w:eastAsia="sl-SI"/>
              </w:rPr>
              <w:t xml:space="preserve">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5F071" w14:textId="3EFC4F73" w:rsidR="00691DA0" w:rsidRPr="00691DA0" w:rsidRDefault="000C3FD3" w:rsidP="00691D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91DA0">
              <w:rPr>
                <w:rFonts w:cs="Calibri"/>
                <w:sz w:val="16"/>
                <w:szCs w:val="16"/>
                <w:lang w:eastAsia="sl-SI"/>
              </w:rPr>
              <w:t>P</w:t>
            </w:r>
            <w:r>
              <w:rPr>
                <w:rFonts w:cs="Calibri"/>
                <w:sz w:val="16"/>
                <w:szCs w:val="16"/>
                <w:lang w:eastAsia="sl-SI"/>
              </w:rPr>
              <w:t>IŠČANČJA OBARA Z ŽLIČNIKI, KRUH, SOLATA (J,G)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5C784" w14:textId="70708E4F" w:rsidR="00691DA0" w:rsidRPr="00691DA0" w:rsidRDefault="000C3FD3" w:rsidP="00691D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SVINJSKA JETRCA, KROMPIR V KOSIH,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3C9B9" w14:textId="76E9832E" w:rsidR="00691DA0" w:rsidRPr="00691DA0" w:rsidRDefault="000C3FD3" w:rsidP="00691D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91DA0">
              <w:rPr>
                <w:rFonts w:cs="Calibri"/>
                <w:sz w:val="16"/>
                <w:szCs w:val="16"/>
                <w:lang w:eastAsia="sl-SI"/>
              </w:rPr>
              <w:t>KISLA REPA, PEČENICA, POLENTA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EB5F1" w14:textId="65593171" w:rsidR="00691DA0" w:rsidRPr="00691DA0" w:rsidRDefault="000C3FD3" w:rsidP="00691D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91DA0">
              <w:rPr>
                <w:rFonts w:cs="Calibri"/>
                <w:sz w:val="16"/>
                <w:szCs w:val="16"/>
                <w:lang w:eastAsia="sl-SI"/>
              </w:rPr>
              <w:t>PANIRAN RIBJI FILE, KROMPIRJEVA SOLATA, TATARSKA OMAKA (G,L,J, 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6C26E" w14:textId="362BA846" w:rsidR="00691DA0" w:rsidRPr="00691DA0" w:rsidRDefault="000C3FD3" w:rsidP="00691D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PEČENA PIŠČANČJA KRAČA, RIŽ,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DD4AB" w14:textId="00D9B923" w:rsidR="00691DA0" w:rsidRPr="00691DA0" w:rsidRDefault="000C3FD3" w:rsidP="00691D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91DA0">
              <w:rPr>
                <w:rFonts w:cs="Calibri"/>
                <w:sz w:val="16"/>
                <w:szCs w:val="16"/>
                <w:lang w:eastAsia="sl-SI"/>
              </w:rPr>
              <w:t>JUHA Z ZAKUHO, PEČENKA, AJDOVA KAŠA, RDEČA PESA (G)</w:t>
            </w:r>
          </w:p>
        </w:tc>
      </w:tr>
      <w:tr w:rsidR="000C3FD3" w:rsidRPr="00AD10D0" w14:paraId="666F7987" w14:textId="77777777" w:rsidTr="00EA3F08">
        <w:trPr>
          <w:trHeight w:val="389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DAF0CD" w14:textId="77777777" w:rsidR="000C3FD3" w:rsidRPr="008B32EB" w:rsidRDefault="000C3FD3" w:rsidP="000C3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E54AFA8" w14:textId="77777777" w:rsidR="000C3FD3" w:rsidRPr="00A57165" w:rsidRDefault="000C3FD3" w:rsidP="000C3FD3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01E388F1" w14:textId="77777777" w:rsidR="000C3FD3" w:rsidRPr="00A57165" w:rsidRDefault="000C3FD3" w:rsidP="000C3FD3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92EEA" w14:textId="582C732F" w:rsidR="000C3FD3" w:rsidRPr="00691DA0" w:rsidRDefault="000C3FD3" w:rsidP="000C3FD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5C39C2">
              <w:rPr>
                <w:rFonts w:cs="Calibri"/>
                <w:sz w:val="16"/>
                <w:szCs w:val="16"/>
                <w:lang w:eastAsia="sl-SI"/>
              </w:rPr>
              <w:t>ŠIROKI REZANCI, ZELENJAVNA OMAKA,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984AE" w14:textId="785AA18A" w:rsidR="000C3FD3" w:rsidRPr="00691DA0" w:rsidRDefault="000C3FD3" w:rsidP="000C3FD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067069">
              <w:rPr>
                <w:rFonts w:cs="Calibri"/>
                <w:sz w:val="16"/>
                <w:szCs w:val="16"/>
                <w:lang w:eastAsia="sl-SI"/>
              </w:rPr>
              <w:t>PIŠČANČJA OBARA Z ŽLIČNIKI, KRUH, SOLATA (J,G)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3BE23" w14:textId="4032DEC0" w:rsidR="000C3FD3" w:rsidRPr="00691DA0" w:rsidRDefault="000C3FD3" w:rsidP="000C3FD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1A3F86">
              <w:rPr>
                <w:rFonts w:cs="Calibri"/>
                <w:sz w:val="16"/>
                <w:szCs w:val="16"/>
                <w:lang w:eastAsia="sl-SI"/>
              </w:rPr>
              <w:t>SVINJSKA JETRCA, KROMPIR V KOSIH,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1FDA8" w14:textId="410B4880" w:rsidR="000C3FD3" w:rsidRPr="00691DA0" w:rsidRDefault="000C3FD3" w:rsidP="000C3FD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91DA0">
              <w:rPr>
                <w:rFonts w:cs="Calibri"/>
                <w:sz w:val="16"/>
                <w:szCs w:val="16"/>
                <w:lang w:eastAsia="sl-SI"/>
              </w:rPr>
              <w:t>KISLA REPA, PEČENICA, POLENTA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D1808" w14:textId="5249E9CC" w:rsidR="000C3FD3" w:rsidRPr="00691DA0" w:rsidRDefault="000C3FD3" w:rsidP="000C3FD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91DA0">
              <w:rPr>
                <w:rFonts w:cs="Calibri"/>
                <w:sz w:val="16"/>
                <w:szCs w:val="16"/>
                <w:lang w:eastAsia="sl-SI"/>
              </w:rPr>
              <w:t>PANIRAN RIBJI FILE, KROMPIRJEVA SOLATA, TATARSKA OMAKA (G,L,J, 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FCA71" w14:textId="072C4AC9" w:rsidR="000C3FD3" w:rsidRPr="00691DA0" w:rsidRDefault="000C3FD3" w:rsidP="000C3FD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422A80">
              <w:rPr>
                <w:rFonts w:cs="Calibri"/>
                <w:sz w:val="16"/>
                <w:szCs w:val="16"/>
                <w:lang w:eastAsia="sl-SI"/>
              </w:rPr>
              <w:t>PEČENA PIŠČANČJA KRAČA, RIŽ,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61B3C" w14:textId="6224FC92" w:rsidR="000C3FD3" w:rsidRPr="00691DA0" w:rsidRDefault="000C3FD3" w:rsidP="000C3FD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91DA0">
              <w:rPr>
                <w:rFonts w:cs="Calibri"/>
                <w:sz w:val="16"/>
                <w:szCs w:val="16"/>
                <w:lang w:eastAsia="sl-SI"/>
              </w:rPr>
              <w:t>JUHA Z ZAKUHO, PEČENKA, AJDOVA KAŠA, RDEČA PESA (G)</w:t>
            </w:r>
          </w:p>
        </w:tc>
      </w:tr>
      <w:tr w:rsidR="000C3FD3" w:rsidRPr="00AD10D0" w14:paraId="117E7910" w14:textId="77777777" w:rsidTr="00EA3F08">
        <w:trPr>
          <w:trHeight w:val="396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961ABD" w14:textId="77777777" w:rsidR="000C3FD3" w:rsidRPr="008B32EB" w:rsidRDefault="000C3FD3" w:rsidP="000C3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28CB7AC" w14:textId="77777777" w:rsidR="000C3FD3" w:rsidRPr="00A57165" w:rsidRDefault="000C3FD3" w:rsidP="000C3FD3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4B6F3AB8" w14:textId="77777777" w:rsidR="000C3FD3" w:rsidRPr="00A57165" w:rsidRDefault="000C3FD3" w:rsidP="000C3FD3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C7AA4" w14:textId="704C531D" w:rsidR="000C3FD3" w:rsidRPr="00691DA0" w:rsidRDefault="000C3FD3" w:rsidP="000C3FD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5C39C2">
              <w:rPr>
                <w:rFonts w:cs="Calibri"/>
                <w:sz w:val="16"/>
                <w:szCs w:val="16"/>
                <w:lang w:eastAsia="sl-SI"/>
              </w:rPr>
              <w:t>ŠIROKI REZANCI, ZELENJAVNA OMAKA,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9983C" w14:textId="07372FFE" w:rsidR="000C3FD3" w:rsidRPr="00691DA0" w:rsidRDefault="000C3FD3" w:rsidP="000C3FD3">
            <w:pPr>
              <w:spacing w:line="240" w:lineRule="auto"/>
              <w:jc w:val="center"/>
              <w:rPr>
                <w:rFonts w:cs="Calibri"/>
                <w:sz w:val="16"/>
                <w:szCs w:val="16"/>
                <w:highlight w:val="yellow"/>
                <w:lang w:eastAsia="sl-SI"/>
              </w:rPr>
            </w:pPr>
            <w:r w:rsidRPr="00067069">
              <w:rPr>
                <w:rFonts w:cs="Calibri"/>
                <w:sz w:val="16"/>
                <w:szCs w:val="16"/>
                <w:lang w:eastAsia="sl-SI"/>
              </w:rPr>
              <w:t>PIŠČANČJA OBARA Z ŽLIČNIKI, KRUH, SOLATA (J,G)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1E12E" w14:textId="7CCE47CC" w:rsidR="000C3FD3" w:rsidRPr="00691DA0" w:rsidRDefault="000C3FD3" w:rsidP="000C3FD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1A3F86">
              <w:rPr>
                <w:rFonts w:cs="Calibri"/>
                <w:sz w:val="16"/>
                <w:szCs w:val="16"/>
                <w:lang w:eastAsia="sl-SI"/>
              </w:rPr>
              <w:t>SVINJSKA JETRCA, KROMPIR V KOSIH,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88212" w14:textId="32B49AEA" w:rsidR="000C3FD3" w:rsidRPr="00691DA0" w:rsidRDefault="000C3FD3" w:rsidP="000C3FD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91DA0">
              <w:rPr>
                <w:rFonts w:cs="Calibri"/>
                <w:sz w:val="16"/>
                <w:szCs w:val="16"/>
                <w:lang w:eastAsia="sl-SI"/>
              </w:rPr>
              <w:t>KISLA REPA, PEČENICA, POLENTA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2B6CA" w14:textId="225D7330" w:rsidR="000C3FD3" w:rsidRPr="00691DA0" w:rsidRDefault="000C3FD3" w:rsidP="000C3FD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91DA0">
              <w:rPr>
                <w:rFonts w:cs="Calibri"/>
                <w:sz w:val="16"/>
                <w:szCs w:val="16"/>
                <w:lang w:eastAsia="sl-SI"/>
              </w:rPr>
              <w:t>PANIRAN RIBJI FILE, KROMPIRJEVA SOLATA, TATARSKA OMAKA (G,L,J, 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B63D0" w14:textId="56620106" w:rsidR="000C3FD3" w:rsidRPr="00691DA0" w:rsidRDefault="000C3FD3" w:rsidP="000C3FD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422A80">
              <w:rPr>
                <w:rFonts w:cs="Calibri"/>
                <w:sz w:val="16"/>
                <w:szCs w:val="16"/>
                <w:lang w:eastAsia="sl-SI"/>
              </w:rPr>
              <w:t>PEČENA PIŠČANČJA KRAČA, RIŽ,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0E2EC" w14:textId="66811762" w:rsidR="000C3FD3" w:rsidRPr="00691DA0" w:rsidRDefault="000C3FD3" w:rsidP="000C3FD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91DA0">
              <w:rPr>
                <w:rFonts w:cs="Calibri"/>
                <w:sz w:val="16"/>
                <w:szCs w:val="16"/>
                <w:lang w:eastAsia="sl-SI"/>
              </w:rPr>
              <w:t>JUHA Z ZAKUHO, PEČENKA, AJDOVA KAŠA, RDEČA PESA (G)</w:t>
            </w:r>
          </w:p>
        </w:tc>
      </w:tr>
      <w:tr w:rsidR="00691DA0" w:rsidRPr="00AD10D0" w14:paraId="45ED752C" w14:textId="77777777" w:rsidTr="00EA3F08">
        <w:trPr>
          <w:trHeight w:val="392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F72212" w14:textId="77777777" w:rsidR="00691DA0" w:rsidRPr="008B32EB" w:rsidRDefault="00691DA0" w:rsidP="00691DA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12E2DC6A" w14:textId="77777777" w:rsidR="00691DA0" w:rsidRPr="008B32EB" w:rsidRDefault="00691DA0" w:rsidP="00691DA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242E9A1D" w14:textId="77777777" w:rsidR="00691DA0" w:rsidRPr="008B32EB" w:rsidRDefault="00691DA0" w:rsidP="00691DA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MALICA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ADB0894" w14:textId="77777777" w:rsidR="00691DA0" w:rsidRPr="00A57165" w:rsidRDefault="00691DA0" w:rsidP="00691DA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4D887" w14:textId="7F263990" w:rsidR="00691DA0" w:rsidRPr="00691DA0" w:rsidRDefault="000C3FD3" w:rsidP="00691D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91DA0">
              <w:rPr>
                <w:rFonts w:cs="Calibri"/>
                <w:sz w:val="16"/>
                <w:szCs w:val="16"/>
                <w:lang w:eastAsia="sl-SI"/>
              </w:rPr>
              <w:t>SADNA SKUTA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386CF" w14:textId="2978D001" w:rsidR="00691DA0" w:rsidRPr="00691DA0" w:rsidRDefault="000C3FD3" w:rsidP="00691D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91DA0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7B640" w14:textId="4B6A4CE5" w:rsidR="00691DA0" w:rsidRPr="00691DA0" w:rsidRDefault="000C3FD3" w:rsidP="00691D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91DA0">
              <w:rPr>
                <w:rFonts w:cs="Calibri"/>
                <w:sz w:val="16"/>
                <w:szCs w:val="16"/>
                <w:lang w:eastAsia="sl-SI"/>
              </w:rPr>
              <w:t xml:space="preserve">SADJE IZ ZALOGE 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78340" w14:textId="5F3E59EC" w:rsidR="00691DA0" w:rsidRPr="00691DA0" w:rsidRDefault="000C3FD3" w:rsidP="00691D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91DA0">
              <w:rPr>
                <w:rFonts w:cs="Calibri"/>
                <w:sz w:val="16"/>
                <w:szCs w:val="16"/>
                <w:lang w:eastAsia="sl-SI"/>
              </w:rPr>
              <w:t>NAPOLITANKE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30B76" w14:textId="5DD24E89" w:rsidR="00691DA0" w:rsidRPr="00691DA0" w:rsidRDefault="000C3FD3" w:rsidP="00691D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91DA0">
              <w:rPr>
                <w:rFonts w:cs="Calibri"/>
                <w:sz w:val="16"/>
                <w:szCs w:val="16"/>
                <w:lang w:eastAsia="sl-SI"/>
              </w:rPr>
              <w:t>BISKVIT S SADJEM (J,G,L)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DB8635" w14:textId="0A3D2EE6" w:rsidR="00691DA0" w:rsidRPr="00691DA0" w:rsidRDefault="000C3FD3" w:rsidP="00691D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91DA0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87F03" w14:textId="0429EF38" w:rsidR="00691DA0" w:rsidRPr="00691DA0" w:rsidRDefault="000C3FD3" w:rsidP="00691D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91DA0">
              <w:rPr>
                <w:rFonts w:cs="Calibri"/>
                <w:sz w:val="16"/>
                <w:szCs w:val="16"/>
                <w:lang w:eastAsia="sl-SI"/>
              </w:rPr>
              <w:t>SADNI JOGURT (L)</w:t>
            </w:r>
          </w:p>
        </w:tc>
      </w:tr>
      <w:tr w:rsidR="00691DA0" w:rsidRPr="00AD10D0" w14:paraId="41CFC33C" w14:textId="77777777" w:rsidTr="00EA3F08">
        <w:trPr>
          <w:trHeight w:val="330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B50615" w14:textId="77777777" w:rsidR="00691DA0" w:rsidRPr="008B32EB" w:rsidRDefault="00691DA0" w:rsidP="00691D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8B71916" w14:textId="77777777" w:rsidR="00691DA0" w:rsidRPr="00A57165" w:rsidRDefault="00691DA0" w:rsidP="00691DA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034A4972" w14:textId="77777777" w:rsidR="00691DA0" w:rsidRPr="00A57165" w:rsidRDefault="00691DA0" w:rsidP="00691DA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055D5" w14:textId="1D185D8D" w:rsidR="00691DA0" w:rsidRPr="00691DA0" w:rsidRDefault="000C3FD3" w:rsidP="00691D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91DA0">
              <w:rPr>
                <w:rFonts w:cs="Calibri"/>
                <w:sz w:val="16"/>
                <w:szCs w:val="16"/>
                <w:lang w:eastAsia="sl-SI"/>
              </w:rPr>
              <w:t>SADNA SKUTA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9A7CB" w14:textId="37234620" w:rsidR="00691DA0" w:rsidRPr="00691DA0" w:rsidRDefault="000C3FD3" w:rsidP="00691D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91DA0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6F84D" w14:textId="1F120625" w:rsidR="00691DA0" w:rsidRPr="00691DA0" w:rsidRDefault="000C3FD3" w:rsidP="00691D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91DA0">
              <w:rPr>
                <w:rFonts w:cs="Calibri"/>
                <w:sz w:val="16"/>
                <w:szCs w:val="16"/>
                <w:lang w:eastAsia="sl-SI"/>
              </w:rPr>
              <w:t xml:space="preserve">SADJE IZ ZALOGE 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08ED7" w14:textId="56B86117" w:rsidR="00691DA0" w:rsidRPr="00691DA0" w:rsidRDefault="000C3FD3" w:rsidP="00691D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91DA0">
              <w:rPr>
                <w:rFonts w:cs="Calibri"/>
                <w:sz w:val="16"/>
                <w:szCs w:val="16"/>
                <w:lang w:eastAsia="sl-SI"/>
              </w:rPr>
              <w:t>DIABETIČNI KEKSI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4CB62" w14:textId="71610C8E" w:rsidR="00691DA0" w:rsidRPr="00691DA0" w:rsidRDefault="000C3FD3" w:rsidP="00691D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91DA0">
              <w:rPr>
                <w:rFonts w:cs="Calibri"/>
                <w:sz w:val="16"/>
                <w:szCs w:val="16"/>
                <w:lang w:eastAsia="sl-SI"/>
              </w:rPr>
              <w:t>BISKVIT S SADJEM (J,G,L)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B636A" w14:textId="2CE3C65F" w:rsidR="00691DA0" w:rsidRPr="00691DA0" w:rsidRDefault="000C3FD3" w:rsidP="00691D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91DA0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1BA2B" w14:textId="19A4749B" w:rsidR="00691DA0" w:rsidRPr="00691DA0" w:rsidRDefault="000C3FD3" w:rsidP="00691D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91DA0">
              <w:rPr>
                <w:rFonts w:cs="Calibri"/>
                <w:sz w:val="16"/>
                <w:szCs w:val="16"/>
                <w:lang w:eastAsia="sl-SI"/>
              </w:rPr>
              <w:t>SADJE V JOGURTU (L)</w:t>
            </w:r>
          </w:p>
        </w:tc>
      </w:tr>
      <w:tr w:rsidR="00691DA0" w:rsidRPr="00AD10D0" w14:paraId="01DE61BC" w14:textId="77777777" w:rsidTr="00EA3F08">
        <w:trPr>
          <w:trHeight w:val="398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81B6CD" w14:textId="77777777" w:rsidR="00691DA0" w:rsidRPr="008B32EB" w:rsidRDefault="00691DA0" w:rsidP="00691D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D4EC6CA" w14:textId="77777777" w:rsidR="00691DA0" w:rsidRPr="00A57165" w:rsidRDefault="00691DA0" w:rsidP="00691DA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122D17F1" w14:textId="77777777" w:rsidR="00691DA0" w:rsidRPr="00A57165" w:rsidRDefault="00691DA0" w:rsidP="00691DA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C22E2" w14:textId="64EF74C4" w:rsidR="00691DA0" w:rsidRPr="00691DA0" w:rsidRDefault="000C3FD3" w:rsidP="00691D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91DA0">
              <w:rPr>
                <w:rFonts w:cs="Calibri"/>
                <w:sz w:val="16"/>
                <w:szCs w:val="16"/>
                <w:lang w:eastAsia="sl-SI"/>
              </w:rPr>
              <w:t>SADNA SKUTA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329FD" w14:textId="55D13A84" w:rsidR="00691DA0" w:rsidRPr="00691DA0" w:rsidRDefault="000C3FD3" w:rsidP="00691D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91DA0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ED2B5" w14:textId="6EBC10A1" w:rsidR="00691DA0" w:rsidRPr="00691DA0" w:rsidRDefault="000C3FD3" w:rsidP="00691D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91DA0">
              <w:rPr>
                <w:rFonts w:cs="Calibri"/>
                <w:sz w:val="16"/>
                <w:szCs w:val="16"/>
                <w:lang w:eastAsia="sl-SI"/>
              </w:rPr>
              <w:t xml:space="preserve">SADJE IZ ZALOGE 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65712" w14:textId="314A45BD" w:rsidR="00691DA0" w:rsidRPr="00691DA0" w:rsidRDefault="000C3FD3" w:rsidP="00691D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91DA0">
              <w:rPr>
                <w:rFonts w:cs="Calibri"/>
                <w:sz w:val="16"/>
                <w:szCs w:val="16"/>
                <w:lang w:eastAsia="sl-SI"/>
              </w:rPr>
              <w:t>NAPOLITANKE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74E44" w14:textId="18964C68" w:rsidR="00691DA0" w:rsidRPr="00691DA0" w:rsidRDefault="000C3FD3" w:rsidP="00691D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91DA0">
              <w:rPr>
                <w:rFonts w:cs="Calibri"/>
                <w:sz w:val="16"/>
                <w:szCs w:val="16"/>
                <w:lang w:eastAsia="sl-SI"/>
              </w:rPr>
              <w:t>BISKVIT S SADJEM (J,G,L)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262CB" w14:textId="23309A08" w:rsidR="00691DA0" w:rsidRPr="00691DA0" w:rsidRDefault="000C3FD3" w:rsidP="00691D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91DA0">
              <w:rPr>
                <w:rFonts w:cs="Calibri"/>
                <w:sz w:val="16"/>
                <w:szCs w:val="16"/>
                <w:lang w:eastAsia="sl-SI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4C249" w14:textId="6D7C5BD7" w:rsidR="00691DA0" w:rsidRPr="00691DA0" w:rsidRDefault="000C3FD3" w:rsidP="00691D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91DA0">
              <w:rPr>
                <w:rFonts w:cs="Calibri"/>
                <w:sz w:val="16"/>
                <w:szCs w:val="16"/>
                <w:lang w:eastAsia="sl-SI"/>
              </w:rPr>
              <w:t>SADNI JOGURT (L)</w:t>
            </w:r>
          </w:p>
        </w:tc>
      </w:tr>
      <w:tr w:rsidR="00AE6247" w:rsidRPr="00AD10D0" w14:paraId="3AE6126F" w14:textId="77777777" w:rsidTr="00EA3F08">
        <w:trPr>
          <w:trHeight w:val="405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581C79" w14:textId="77777777" w:rsidR="00AE6247" w:rsidRPr="008B32EB" w:rsidRDefault="00AE6247" w:rsidP="00AE6247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0E492A20" w14:textId="77777777" w:rsidR="00AE6247" w:rsidRPr="008B32EB" w:rsidRDefault="00AE6247" w:rsidP="00AE6247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27E1C1C7" w14:textId="77777777" w:rsidR="00AE6247" w:rsidRPr="008B32EB" w:rsidRDefault="00AE6247" w:rsidP="00AE6247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VEČERJA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AD3B2F5" w14:textId="77777777" w:rsidR="00AE6247" w:rsidRPr="00A57165" w:rsidRDefault="00AE6247" w:rsidP="00AE624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5154E" w14:textId="5B71D5D4" w:rsidR="00AE6247" w:rsidRPr="00691DA0" w:rsidRDefault="00AE6247" w:rsidP="00AE624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91DA0">
              <w:rPr>
                <w:rFonts w:cs="Calibri"/>
                <w:sz w:val="16"/>
                <w:szCs w:val="16"/>
                <w:lang w:eastAsia="sl-SI"/>
              </w:rPr>
              <w:t>HOT DOG,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F22EE" w14:textId="79714416" w:rsidR="00AE6247" w:rsidRPr="00691DA0" w:rsidRDefault="00AE6247" w:rsidP="00AE624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Carski praženec, marelični kompot (l,j,g)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BFD3E" w14:textId="32C305EC" w:rsidR="00AE6247" w:rsidRPr="00691DA0" w:rsidRDefault="00AE6247" w:rsidP="00AE624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91DA0">
              <w:rPr>
                <w:rFonts w:cs="Calibri"/>
                <w:sz w:val="16"/>
                <w:szCs w:val="16"/>
                <w:lang w:eastAsia="sl-SI"/>
              </w:rPr>
              <w:t>KRUH, PAŠTETA, VLOŽENA ZELENJAVA, ČAJ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6F2C3B" w14:textId="30599259" w:rsidR="00AE6247" w:rsidRPr="00691DA0" w:rsidRDefault="00AE6247" w:rsidP="00AE624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91DA0">
              <w:rPr>
                <w:rFonts w:cs="Calibri"/>
                <w:sz w:val="16"/>
                <w:szCs w:val="16"/>
                <w:lang w:eastAsia="sl-SI"/>
              </w:rPr>
              <w:t>SKUTNI ŠTRUKLJI, KOMPOT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0C52C" w14:textId="5B5BC116" w:rsidR="00AE6247" w:rsidRPr="00691DA0" w:rsidRDefault="00AE6247" w:rsidP="00AE624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91DA0">
              <w:rPr>
                <w:rFonts w:cs="Calibri"/>
                <w:sz w:val="16"/>
                <w:szCs w:val="16"/>
                <w:lang w:eastAsia="sl-SI"/>
              </w:rPr>
              <w:t>MLEČNI RIŽ, KAKAV (G,R,J)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91F00" w14:textId="4FEF95F1" w:rsidR="00AE6247" w:rsidRPr="00691DA0" w:rsidRDefault="00AE6247" w:rsidP="00AE624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91DA0">
              <w:rPr>
                <w:rFonts w:cs="Calibri"/>
                <w:sz w:val="16"/>
                <w:szCs w:val="16"/>
                <w:lang w:eastAsia="sl-SI"/>
              </w:rPr>
              <w:t>SOLATNI KROŽNIK, KRUH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6F9B3" w14:textId="3E6C04EE" w:rsidR="00AE6247" w:rsidRPr="00691DA0" w:rsidRDefault="00AE6247" w:rsidP="00AE624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28FC">
              <w:rPr>
                <w:rFonts w:cs="Calibri"/>
                <w:sz w:val="16"/>
                <w:szCs w:val="16"/>
                <w:lang w:eastAsia="sl-SI"/>
              </w:rPr>
              <w:t>MESNI SIR, KROMPIRJEVA SOLATA (G)</w:t>
            </w:r>
          </w:p>
        </w:tc>
      </w:tr>
      <w:tr w:rsidR="00AE6247" w:rsidRPr="00AD10D0" w14:paraId="3EAF6624" w14:textId="77777777" w:rsidTr="00EA3F08">
        <w:trPr>
          <w:trHeight w:val="383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5DEDF7" w14:textId="77777777" w:rsidR="00AE6247" w:rsidRPr="008B32EB" w:rsidRDefault="00AE6247" w:rsidP="00AE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97ED4B3" w14:textId="77777777" w:rsidR="00AE6247" w:rsidRPr="00A57165" w:rsidRDefault="00AE6247" w:rsidP="00AE624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71B2CB2A" w14:textId="77777777" w:rsidR="00AE6247" w:rsidRPr="00A57165" w:rsidRDefault="00AE6247" w:rsidP="00AE624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8F8ED" w14:textId="36E6283F" w:rsidR="00AE6247" w:rsidRPr="00691DA0" w:rsidRDefault="00AE6247" w:rsidP="00AE624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91DA0">
              <w:rPr>
                <w:rFonts w:cs="Calibri"/>
                <w:sz w:val="16"/>
                <w:szCs w:val="16"/>
                <w:lang w:eastAsia="sl-SI"/>
              </w:rPr>
              <w:t>HOT DOG,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280E1" w14:textId="3E364398" w:rsidR="00AE6247" w:rsidRPr="00691DA0" w:rsidRDefault="00AE6247" w:rsidP="00AE624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060D10">
              <w:rPr>
                <w:rFonts w:cs="Calibri"/>
                <w:sz w:val="16"/>
                <w:szCs w:val="16"/>
                <w:lang w:eastAsia="sl-SI"/>
              </w:rPr>
              <w:t>Carski praženec, marelični kompot (l,j,g)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6F70D" w14:textId="6CFFE862" w:rsidR="00AE6247" w:rsidRPr="00691DA0" w:rsidRDefault="00AE6247" w:rsidP="00AE6247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91DA0">
              <w:rPr>
                <w:rFonts w:cs="Calibri"/>
                <w:sz w:val="16"/>
                <w:szCs w:val="16"/>
                <w:lang w:eastAsia="sl-SI"/>
              </w:rPr>
              <w:t>KRUH, PAŠTETA, VLOŽENA ZELENJAVA, ČAJ (G)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09A38" w14:textId="288F4C6F" w:rsidR="00AE6247" w:rsidRPr="00691DA0" w:rsidRDefault="00AE6247" w:rsidP="00AE624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91DA0">
              <w:rPr>
                <w:rFonts w:cs="Calibri"/>
                <w:sz w:val="16"/>
                <w:szCs w:val="16"/>
                <w:lang w:eastAsia="sl-SI"/>
              </w:rPr>
              <w:t>SKUTNI ŠTRUKLJI, KOMPOT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930C9" w14:textId="29ADD903" w:rsidR="00AE6247" w:rsidRPr="00691DA0" w:rsidRDefault="00AE6247" w:rsidP="00AE624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91DA0">
              <w:rPr>
                <w:rFonts w:cs="Calibri"/>
                <w:sz w:val="16"/>
                <w:szCs w:val="16"/>
                <w:lang w:eastAsia="sl-SI"/>
              </w:rPr>
              <w:t>MLEČNI RIŽ, CIMET(G,R,J)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14BB7" w14:textId="61C51BD9" w:rsidR="00AE6247" w:rsidRPr="00691DA0" w:rsidRDefault="00AE6247" w:rsidP="00AE624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91DA0">
              <w:rPr>
                <w:rFonts w:cs="Calibri"/>
                <w:sz w:val="16"/>
                <w:szCs w:val="16"/>
                <w:lang w:eastAsia="sl-SI"/>
              </w:rPr>
              <w:t>SOLATNI KROŽNIK, KRUH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263E8" w14:textId="6B4D4813" w:rsidR="00AE6247" w:rsidRPr="00691DA0" w:rsidRDefault="00AE6247" w:rsidP="00AE624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28FC">
              <w:rPr>
                <w:rFonts w:cs="Calibri"/>
                <w:sz w:val="16"/>
                <w:szCs w:val="16"/>
                <w:lang w:eastAsia="sl-SI"/>
              </w:rPr>
              <w:t>MESNI SIR, KROMPIRJEVA SOLATA (G)</w:t>
            </w:r>
          </w:p>
        </w:tc>
      </w:tr>
      <w:tr w:rsidR="00AE6247" w:rsidRPr="00AD10D0" w14:paraId="7F8D80D3" w14:textId="77777777" w:rsidTr="00EA3F08">
        <w:trPr>
          <w:trHeight w:val="402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EE4905" w14:textId="77777777" w:rsidR="00AE6247" w:rsidRPr="008B32EB" w:rsidRDefault="00AE6247" w:rsidP="00AE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5742BC4" w14:textId="77777777" w:rsidR="00AE6247" w:rsidRPr="00A57165" w:rsidRDefault="00AE6247" w:rsidP="00AE624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04BFEE13" w14:textId="77777777" w:rsidR="00AE6247" w:rsidRPr="00A57165" w:rsidRDefault="00AE6247" w:rsidP="00AE624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D09B8" w14:textId="03D5A94F" w:rsidR="00AE6247" w:rsidRPr="00691DA0" w:rsidRDefault="00AE6247" w:rsidP="00AE624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91DA0">
              <w:rPr>
                <w:rFonts w:cs="Calibri"/>
                <w:sz w:val="16"/>
                <w:szCs w:val="16"/>
                <w:lang w:eastAsia="sl-SI"/>
              </w:rPr>
              <w:t>HOT DOG,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AC83D" w14:textId="23A803C4" w:rsidR="00AE6247" w:rsidRPr="00691DA0" w:rsidRDefault="00AE6247" w:rsidP="00AE624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060D10">
              <w:rPr>
                <w:rFonts w:cs="Calibri"/>
                <w:sz w:val="16"/>
                <w:szCs w:val="16"/>
                <w:lang w:eastAsia="sl-SI"/>
              </w:rPr>
              <w:t>Carski praženec, marelični kompot (l,j,g)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09152" w14:textId="4C45700D" w:rsidR="00AE6247" w:rsidRPr="00691DA0" w:rsidRDefault="00AE6247" w:rsidP="00AE6247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91DA0">
              <w:rPr>
                <w:rFonts w:cs="Calibri"/>
                <w:sz w:val="16"/>
                <w:szCs w:val="16"/>
                <w:lang w:eastAsia="sl-SI"/>
              </w:rPr>
              <w:t>KRUH, PAŠTETA, VLOŽENA ZELENJAVA, ČAJ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3C35D" w14:textId="5B386CDE" w:rsidR="00AE6247" w:rsidRPr="00691DA0" w:rsidRDefault="00AE6247" w:rsidP="00AE624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91DA0">
              <w:rPr>
                <w:rFonts w:cs="Calibri"/>
                <w:sz w:val="16"/>
                <w:szCs w:val="16"/>
                <w:lang w:eastAsia="sl-SI"/>
              </w:rPr>
              <w:t>SKUTNI ŠTRUKLJI, KOMPOT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AB90C" w14:textId="2F46149C" w:rsidR="00AE6247" w:rsidRPr="00691DA0" w:rsidRDefault="00AE6247" w:rsidP="00AE624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91DA0">
              <w:rPr>
                <w:rFonts w:cs="Calibri"/>
                <w:sz w:val="16"/>
                <w:szCs w:val="16"/>
                <w:lang w:eastAsia="sl-SI"/>
              </w:rPr>
              <w:t>MLEČNI RIŽ, KAKAV (G,R,J)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A01A3" w14:textId="1A960878" w:rsidR="00AE6247" w:rsidRPr="00691DA0" w:rsidRDefault="00AE6247" w:rsidP="00AE624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91DA0">
              <w:rPr>
                <w:rFonts w:cs="Calibri"/>
                <w:sz w:val="16"/>
                <w:szCs w:val="16"/>
                <w:lang w:eastAsia="sl-SI"/>
              </w:rPr>
              <w:t>SOLATNI KROŽNIK, KRUH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DA2DA" w14:textId="4FA4BD24" w:rsidR="00AE6247" w:rsidRPr="00691DA0" w:rsidRDefault="00AE6247" w:rsidP="00AE624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3528FC">
              <w:rPr>
                <w:rFonts w:cs="Calibri"/>
                <w:sz w:val="16"/>
                <w:szCs w:val="16"/>
                <w:lang w:eastAsia="sl-SI"/>
              </w:rPr>
              <w:t>MESNI SIR, KROMPIRJEVA SOLATA (G)</w:t>
            </w:r>
          </w:p>
        </w:tc>
      </w:tr>
    </w:tbl>
    <w:p w14:paraId="7960F6D5" w14:textId="77777777" w:rsidR="001402AB" w:rsidRDefault="001402AB" w:rsidP="001B3DE9">
      <w:pPr>
        <w:spacing w:after="200"/>
        <w:rPr>
          <w:rFonts w:cs="Calibri"/>
          <w:sz w:val="20"/>
          <w:szCs w:val="20"/>
        </w:rPr>
      </w:pPr>
    </w:p>
    <w:p w14:paraId="1FABC613" w14:textId="77777777" w:rsidR="00E93019" w:rsidRPr="0004058E" w:rsidRDefault="00E93019" w:rsidP="00E93019">
      <w:pPr>
        <w:rPr>
          <w:sz w:val="12"/>
          <w:szCs w:val="12"/>
        </w:rPr>
      </w:pPr>
      <w:r w:rsidRPr="0004058E">
        <w:rPr>
          <w:sz w:val="12"/>
          <w:szCs w:val="12"/>
        </w:rPr>
        <w:t xml:space="preserve">JEDILNIK BIVALNA ENOTA </w:t>
      </w:r>
      <w:r>
        <w:rPr>
          <w:sz w:val="12"/>
          <w:szCs w:val="12"/>
        </w:rPr>
        <w:t xml:space="preserve">DECEMBER 2026 </w:t>
      </w:r>
      <w:r w:rsidRPr="0004058E">
        <w:rPr>
          <w:sz w:val="12"/>
          <w:szCs w:val="12"/>
        </w:rPr>
        <w:t xml:space="preserve"> št. dok:</w:t>
      </w:r>
      <w:r w:rsidRPr="0046264F">
        <w:rPr>
          <w:sz w:val="24"/>
          <w:szCs w:val="24"/>
        </w:rPr>
        <w:t xml:space="preserve"> </w:t>
      </w:r>
      <w:r w:rsidRPr="00E93019">
        <w:rPr>
          <w:sz w:val="12"/>
          <w:szCs w:val="12"/>
        </w:rPr>
        <w:t>12263-1/2026-1.</w:t>
      </w:r>
    </w:p>
    <w:p w14:paraId="1BDA92A8" w14:textId="77777777" w:rsidR="00E93019" w:rsidRPr="0004058E" w:rsidRDefault="00E93019" w:rsidP="00E93019">
      <w:pPr>
        <w:rPr>
          <w:sz w:val="12"/>
          <w:szCs w:val="12"/>
        </w:rPr>
      </w:pPr>
      <w:r w:rsidRPr="0004058E">
        <w:rPr>
          <w:sz w:val="12"/>
          <w:szCs w:val="12"/>
        </w:rPr>
        <w:t xml:space="preserve">ZAJTRK IN VEČERJA VKLJUČUJETA TOPLI NAPITEK PO IZBIRI IN V SKLADU Z DIETO. </w:t>
      </w:r>
    </w:p>
    <w:p w14:paraId="2B390303" w14:textId="77777777" w:rsidR="00E93019" w:rsidRPr="0004058E" w:rsidRDefault="00E93019" w:rsidP="00E93019">
      <w:pPr>
        <w:rPr>
          <w:sz w:val="12"/>
          <w:szCs w:val="12"/>
        </w:rPr>
      </w:pPr>
      <w:r w:rsidRPr="0004058E">
        <w:rPr>
          <w:sz w:val="12"/>
          <w:szCs w:val="12"/>
        </w:rPr>
        <w:t>NAMAZI IN MLEČNI DODATKI (CORN FLAKES, ČOKOLINO, GRISOLINO, MUSLI…) PRI ZAJTRKU NA VOLJO PO IZBIRI IN V SKLADU Z DIETO</w:t>
      </w:r>
    </w:p>
    <w:p w14:paraId="4535449C" w14:textId="77777777" w:rsidR="00E93019" w:rsidRPr="0004058E" w:rsidRDefault="00E93019" w:rsidP="00E93019">
      <w:pPr>
        <w:rPr>
          <w:sz w:val="12"/>
          <w:szCs w:val="12"/>
        </w:rPr>
      </w:pPr>
      <w:r w:rsidRPr="0004058E">
        <w:rPr>
          <w:sz w:val="12"/>
          <w:szCs w:val="12"/>
        </w:rPr>
        <w:t>SADJE, KRUH , NAPITEK VES DAN NA RAZPOLAGO (PRI DIETNI PREHRANI JE USKLAJEN Z DIETO)</w:t>
      </w:r>
    </w:p>
    <w:p w14:paraId="2795E931" w14:textId="77777777" w:rsidR="00E93019" w:rsidRPr="0004058E" w:rsidRDefault="00E93019" w:rsidP="00E93019">
      <w:pPr>
        <w:rPr>
          <w:sz w:val="12"/>
          <w:szCs w:val="12"/>
        </w:rPr>
      </w:pPr>
      <w:r w:rsidRPr="0004058E">
        <w:rPr>
          <w:sz w:val="12"/>
          <w:szCs w:val="12"/>
        </w:rPr>
        <w:t>PRIDRUŽUJEMO SI PRAVICO SPREMEMBE JEDILNIKA. TABELA ALERGENOV JE V PRILOG</w:t>
      </w:r>
    </w:p>
    <w:p w14:paraId="64CFEADB" w14:textId="77777777" w:rsidR="001402AB" w:rsidRDefault="001402AB" w:rsidP="001B3DE9">
      <w:pPr>
        <w:spacing w:after="200"/>
        <w:rPr>
          <w:rFonts w:cs="Calibri"/>
          <w:sz w:val="20"/>
          <w:szCs w:val="20"/>
        </w:rPr>
      </w:pPr>
    </w:p>
    <w:tbl>
      <w:tblPr>
        <w:tblpPr w:leftFromText="141" w:rightFromText="141" w:vertAnchor="page" w:horzAnchor="margin" w:tblpY="2041"/>
        <w:tblW w:w="15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"/>
        <w:gridCol w:w="1398"/>
        <w:gridCol w:w="1814"/>
        <w:gridCol w:w="1814"/>
        <w:gridCol w:w="1814"/>
        <w:gridCol w:w="1814"/>
        <w:gridCol w:w="1814"/>
        <w:gridCol w:w="1814"/>
        <w:gridCol w:w="1814"/>
      </w:tblGrid>
      <w:tr w:rsidR="001402AB" w:rsidRPr="00A57165" w14:paraId="24DDDB49" w14:textId="77777777" w:rsidTr="00EA3F08">
        <w:trPr>
          <w:trHeight w:val="323"/>
        </w:trPr>
        <w:tc>
          <w:tcPr>
            <w:tcW w:w="917" w:type="dxa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6095B44A" w14:textId="77777777" w:rsidR="001402AB" w:rsidRPr="00AE6247" w:rsidRDefault="001402AB" w:rsidP="00EA3F08">
            <w:pPr>
              <w:spacing w:line="240" w:lineRule="auto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4" w:space="0" w:color="FFFFFF"/>
              <w:left w:val="nil"/>
              <w:bottom w:val="single" w:sz="6" w:space="0" w:color="000000"/>
            </w:tcBorders>
          </w:tcPr>
          <w:p w14:paraId="6A3277F0" w14:textId="77777777" w:rsidR="001402AB" w:rsidRPr="00AE6247" w:rsidRDefault="001402AB" w:rsidP="00EA3F08">
            <w:pPr>
              <w:spacing w:line="240" w:lineRule="auto"/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2D301D90" w14:textId="7FBAD322" w:rsidR="001402AB" w:rsidRPr="00AE6247" w:rsidRDefault="001402AB" w:rsidP="00EA3F0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E6247">
              <w:rPr>
                <w:rFonts w:cs="Calibri"/>
                <w:b/>
                <w:sz w:val="16"/>
                <w:szCs w:val="16"/>
                <w:lang w:eastAsia="sl-SI"/>
              </w:rPr>
              <w:t>PONEDELJEK 26.1.2026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29EADBF4" w14:textId="3FE04077" w:rsidR="001402AB" w:rsidRPr="00AE6247" w:rsidRDefault="001402AB" w:rsidP="00EA3F0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E6247">
              <w:rPr>
                <w:rFonts w:cs="Calibri"/>
                <w:b/>
                <w:sz w:val="16"/>
                <w:szCs w:val="16"/>
                <w:lang w:eastAsia="sl-SI"/>
              </w:rPr>
              <w:t>TOREK 27.1.2026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3204F3C9" w14:textId="1BDE1310" w:rsidR="001402AB" w:rsidRPr="00AE6247" w:rsidRDefault="001402AB" w:rsidP="00EA3F0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E6247">
              <w:rPr>
                <w:rFonts w:cs="Calibri"/>
                <w:b/>
                <w:sz w:val="16"/>
                <w:szCs w:val="16"/>
                <w:lang w:eastAsia="sl-SI"/>
              </w:rPr>
              <w:t>SREDA 28.1.2026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03093F30" w14:textId="5F4BB121" w:rsidR="001402AB" w:rsidRPr="00AE6247" w:rsidRDefault="001402AB" w:rsidP="00EA3F0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E6247">
              <w:rPr>
                <w:rFonts w:cs="Calibri"/>
                <w:b/>
                <w:sz w:val="16"/>
                <w:szCs w:val="16"/>
                <w:lang w:eastAsia="sl-SI"/>
              </w:rPr>
              <w:t>ČETRTEK 29.1.2026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14C9CDC3" w14:textId="4326A325" w:rsidR="001402AB" w:rsidRPr="00AE6247" w:rsidRDefault="001402AB" w:rsidP="00EA3F0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E6247">
              <w:rPr>
                <w:rFonts w:cs="Calibri"/>
                <w:b/>
                <w:sz w:val="16"/>
                <w:szCs w:val="16"/>
                <w:lang w:eastAsia="sl-SI"/>
              </w:rPr>
              <w:t xml:space="preserve">PETEK 30.1.2026 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1CE76399" w14:textId="34A6EA25" w:rsidR="001402AB" w:rsidRPr="00AE6247" w:rsidRDefault="001402AB" w:rsidP="00EA3F0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E6247">
              <w:rPr>
                <w:rFonts w:cs="Calibri"/>
                <w:b/>
                <w:sz w:val="16"/>
                <w:szCs w:val="16"/>
                <w:lang w:eastAsia="sl-SI"/>
              </w:rPr>
              <w:t>SOBOTA 31.1.2026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73E4A012" w14:textId="456DF898" w:rsidR="001402AB" w:rsidRPr="00AE6247" w:rsidRDefault="001402AB" w:rsidP="00EA3F0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E6247">
              <w:rPr>
                <w:rFonts w:cs="Calibri"/>
                <w:b/>
                <w:sz w:val="16"/>
                <w:szCs w:val="16"/>
                <w:lang w:eastAsia="sl-SI"/>
              </w:rPr>
              <w:t>NEDELJA</w:t>
            </w:r>
          </w:p>
        </w:tc>
      </w:tr>
      <w:tr w:rsidR="00FE5396" w:rsidRPr="00AD10D0" w14:paraId="318E1DF3" w14:textId="77777777" w:rsidTr="00EA3F08">
        <w:trPr>
          <w:trHeight w:val="328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324606" w14:textId="77777777" w:rsidR="00FE5396" w:rsidRPr="00AE6247" w:rsidRDefault="00FE5396" w:rsidP="00FE5396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19B55176" w14:textId="77777777" w:rsidR="00FE5396" w:rsidRPr="00AE6247" w:rsidRDefault="00FE5396" w:rsidP="00FE5396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5C02EA51" w14:textId="77777777" w:rsidR="00FE5396" w:rsidRPr="00AE6247" w:rsidRDefault="00FE5396" w:rsidP="00FE5396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E6247">
              <w:rPr>
                <w:rFonts w:cs="Calibri"/>
                <w:b/>
                <w:sz w:val="16"/>
                <w:szCs w:val="16"/>
                <w:lang w:eastAsia="sl-SI"/>
              </w:rPr>
              <w:t>KOSILO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6E40615" w14:textId="77777777" w:rsidR="00FE5396" w:rsidRPr="00AE6247" w:rsidRDefault="00FE5396" w:rsidP="00FE5396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E6247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A399C" w14:textId="100FEB8B" w:rsidR="00FE5396" w:rsidRPr="00AE6247" w:rsidRDefault="00E93019" w:rsidP="00FE539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E6247">
              <w:rPr>
                <w:rFonts w:cs="Calibri"/>
                <w:sz w:val="16"/>
                <w:szCs w:val="16"/>
                <w:lang w:eastAsia="sl-SI"/>
              </w:rPr>
              <w:t>GOVEJI GOLAŽ, POLENTA,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0D163" w14:textId="6A81F6B0" w:rsidR="00FE5396" w:rsidRPr="00AE6247" w:rsidRDefault="00E93019" w:rsidP="00FE539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ŽELODČKOVA OMAKA, KROMPIR,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DBA41" w14:textId="7671E736" w:rsidR="00FE5396" w:rsidRPr="00AE6247" w:rsidRDefault="00E93019" w:rsidP="00FE539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TESTENINE Z BOLONESE OMAKO, PARMEZAN, 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F09AF" w14:textId="017E57F5" w:rsidR="00FE5396" w:rsidRPr="00AE6247" w:rsidRDefault="00E93019" w:rsidP="00FE539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KROMPIRJEV ZOS S HRENOVKO,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34FA5" w14:textId="2B95845E" w:rsidR="00FE5396" w:rsidRPr="00AE6247" w:rsidRDefault="00E93019" w:rsidP="00FE539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GOVEJI GOLAŽ, KRUHOVA ROLADA, SOLATA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35B50" w14:textId="4C3F729B" w:rsidR="00FE5396" w:rsidRPr="00AE6247" w:rsidRDefault="00E93019" w:rsidP="00FE539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PANIRAN PIŠČANČJI FILE, POMFRIT,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2D4E4" w14:textId="77777777" w:rsidR="00FE5396" w:rsidRPr="00AE6247" w:rsidRDefault="00FE5396" w:rsidP="00FE539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FE5396" w:rsidRPr="00AD10D0" w14:paraId="67796059" w14:textId="77777777" w:rsidTr="00EA3F08">
        <w:trPr>
          <w:trHeight w:val="389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1FB524" w14:textId="77777777" w:rsidR="00FE5396" w:rsidRPr="00AE6247" w:rsidRDefault="00FE5396" w:rsidP="00FE5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F74F2F4" w14:textId="77777777" w:rsidR="00FE5396" w:rsidRPr="00AE6247" w:rsidRDefault="00FE5396" w:rsidP="00FE5396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E6247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0499626C" w14:textId="77777777" w:rsidR="00FE5396" w:rsidRPr="00AE6247" w:rsidRDefault="00FE5396" w:rsidP="00FE5396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E6247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16C4E" w14:textId="283D2572" w:rsidR="00FE5396" w:rsidRPr="00AE6247" w:rsidRDefault="00E93019" w:rsidP="00FE539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E560F7">
              <w:rPr>
                <w:rFonts w:cs="Calibri"/>
                <w:sz w:val="16"/>
                <w:szCs w:val="16"/>
                <w:lang w:eastAsia="sl-SI"/>
              </w:rPr>
              <w:t>GOVEJI GOLAŽ, POLENTA,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4A01D" w14:textId="2DAA4F6A" w:rsidR="00FE5396" w:rsidRPr="00AE6247" w:rsidRDefault="00E93019" w:rsidP="00FE539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E5084">
              <w:rPr>
                <w:rFonts w:cs="Calibri"/>
                <w:sz w:val="16"/>
                <w:szCs w:val="16"/>
                <w:lang w:eastAsia="sl-SI"/>
              </w:rPr>
              <w:t>ŽELODČKOVA OMAKA, KROMPIR,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F3FB9" w14:textId="6B698035" w:rsidR="00FE5396" w:rsidRPr="00AE6247" w:rsidRDefault="00E93019" w:rsidP="00FE539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A7883">
              <w:rPr>
                <w:rFonts w:cs="Calibri"/>
                <w:sz w:val="16"/>
                <w:szCs w:val="16"/>
                <w:lang w:eastAsia="sl-SI"/>
              </w:rPr>
              <w:t>TESTENINE Z BOLONESE OMAKO, PARMEZAN,  SOLATA (G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C3EC0" w14:textId="453D399D" w:rsidR="00FE5396" w:rsidRPr="00AE6247" w:rsidRDefault="00E93019" w:rsidP="00FE539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KROMPIRJEV ZOS S HRENOVKO,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01B79" w14:textId="773BC7FB" w:rsidR="00FE5396" w:rsidRPr="00AE6247" w:rsidRDefault="00E93019" w:rsidP="00FE539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GOVEJI GOLAŽ, KRUHOVA ROLADA, SOLATA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AEBFE" w14:textId="3D629B53" w:rsidR="00FE5396" w:rsidRPr="00AE6247" w:rsidRDefault="00E93019" w:rsidP="00FE539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2165E">
              <w:rPr>
                <w:rFonts w:cs="Calibri"/>
                <w:sz w:val="16"/>
                <w:szCs w:val="16"/>
                <w:lang w:eastAsia="sl-SI"/>
              </w:rPr>
              <w:t>PANIRAN PIŠČANČJI FILE, POMFRIT,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C2CA5" w14:textId="77777777" w:rsidR="00FE5396" w:rsidRPr="00AE6247" w:rsidRDefault="00FE5396" w:rsidP="00FE539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FE5396" w:rsidRPr="00AD10D0" w14:paraId="69EFA16C" w14:textId="77777777" w:rsidTr="00EA3F08">
        <w:trPr>
          <w:trHeight w:val="396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722F31" w14:textId="77777777" w:rsidR="00FE5396" w:rsidRPr="00AE6247" w:rsidRDefault="00FE5396" w:rsidP="00FE5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589441D" w14:textId="77777777" w:rsidR="00FE5396" w:rsidRPr="00AE6247" w:rsidRDefault="00FE5396" w:rsidP="00FE5396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E6247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0E06FA29" w14:textId="77777777" w:rsidR="00FE5396" w:rsidRPr="00AE6247" w:rsidRDefault="00FE5396" w:rsidP="00FE5396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E6247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7A068" w14:textId="54747B03" w:rsidR="00FE5396" w:rsidRPr="00AE6247" w:rsidRDefault="00E93019" w:rsidP="00FE539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E560F7">
              <w:rPr>
                <w:rFonts w:cs="Calibri"/>
                <w:sz w:val="16"/>
                <w:szCs w:val="16"/>
                <w:lang w:eastAsia="sl-SI"/>
              </w:rPr>
              <w:t>GOVEJI GOLAŽ, POLENTA,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18162" w14:textId="72DBC762" w:rsidR="00FE5396" w:rsidRPr="00AE6247" w:rsidRDefault="00E93019" w:rsidP="00FE5396">
            <w:pPr>
              <w:spacing w:line="240" w:lineRule="auto"/>
              <w:jc w:val="center"/>
              <w:rPr>
                <w:rFonts w:cs="Calibri"/>
                <w:sz w:val="16"/>
                <w:szCs w:val="16"/>
                <w:highlight w:val="yellow"/>
                <w:lang w:eastAsia="sl-SI"/>
              </w:rPr>
            </w:pPr>
            <w:r w:rsidRPr="002E5084">
              <w:rPr>
                <w:rFonts w:cs="Calibri"/>
                <w:sz w:val="16"/>
                <w:szCs w:val="16"/>
                <w:lang w:eastAsia="sl-SI"/>
              </w:rPr>
              <w:t>ŽELODČKOVA OMAKA, KROMPIR,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D7101" w14:textId="1D843F93" w:rsidR="00FE5396" w:rsidRPr="00AE6247" w:rsidRDefault="00E93019" w:rsidP="00FE539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DA7883">
              <w:rPr>
                <w:rFonts w:cs="Calibri"/>
                <w:sz w:val="16"/>
                <w:szCs w:val="16"/>
                <w:lang w:eastAsia="sl-SI"/>
              </w:rPr>
              <w:t>TESTENINE Z BOLONESE OMAKO, PARMEZAN,  SOLATA (G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51C7D" w14:textId="709ADD12" w:rsidR="00FE5396" w:rsidRPr="00AE6247" w:rsidRDefault="00E93019" w:rsidP="00FE539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KROMPIRJEV ZOS S HRENOVKO,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2BB2F" w14:textId="61D0AA65" w:rsidR="00FE5396" w:rsidRPr="00AE6247" w:rsidRDefault="00E93019" w:rsidP="00FE539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GOVEJI GOLAŽ, KRUHOVA ROLADA, SOLATA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3B066" w14:textId="54A6801D" w:rsidR="00FE5396" w:rsidRPr="00AE6247" w:rsidRDefault="00E93019" w:rsidP="00FE539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C2165E">
              <w:rPr>
                <w:rFonts w:cs="Calibri"/>
                <w:sz w:val="16"/>
                <w:szCs w:val="16"/>
                <w:lang w:eastAsia="sl-SI"/>
              </w:rPr>
              <w:t>PANIRAN PIŠČANČJI FILE, POMFRIT,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306FC" w14:textId="77777777" w:rsidR="00FE5396" w:rsidRPr="00AE6247" w:rsidRDefault="00FE5396" w:rsidP="00FE539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FE5396" w:rsidRPr="00AD10D0" w14:paraId="3638DDA6" w14:textId="77777777" w:rsidTr="00EA3F08">
        <w:trPr>
          <w:trHeight w:val="392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10AF10" w14:textId="77777777" w:rsidR="00FE5396" w:rsidRPr="00AE6247" w:rsidRDefault="00FE5396" w:rsidP="00FE5396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0018B1D6" w14:textId="77777777" w:rsidR="00FE5396" w:rsidRPr="00AE6247" w:rsidRDefault="00FE5396" w:rsidP="00FE5396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4E6B1AFC" w14:textId="77777777" w:rsidR="00FE5396" w:rsidRPr="00AE6247" w:rsidRDefault="00FE5396" w:rsidP="00FE5396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E6247">
              <w:rPr>
                <w:rFonts w:cs="Calibri"/>
                <w:b/>
                <w:sz w:val="16"/>
                <w:szCs w:val="16"/>
                <w:lang w:eastAsia="sl-SI"/>
              </w:rPr>
              <w:t>MALICA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DF710E2" w14:textId="77777777" w:rsidR="00FE5396" w:rsidRPr="00AE6247" w:rsidRDefault="00FE5396" w:rsidP="00FE5396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E6247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FA5B1" w14:textId="6054664E" w:rsidR="00FE5396" w:rsidRPr="00AE6247" w:rsidRDefault="00E93019" w:rsidP="00FE539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SADNI JOGURT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426E2" w14:textId="3ED0E97E" w:rsidR="00FE5396" w:rsidRPr="00AE6247" w:rsidRDefault="00E93019" w:rsidP="00FE539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D4AFF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2D4AFF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46CB0" w14:textId="11EEE7E6" w:rsidR="00FE5396" w:rsidRPr="00AE6247" w:rsidRDefault="00E93019" w:rsidP="00FE539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SADNA SKUTA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A8BCF" w14:textId="539A6C49" w:rsidR="00FE5396" w:rsidRPr="00AE6247" w:rsidRDefault="00E93019" w:rsidP="00FE539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TORTA</w:t>
            </w:r>
            <w:r w:rsidRPr="002D4AFF">
              <w:rPr>
                <w:rFonts w:cs="Calibri"/>
                <w:sz w:val="16"/>
                <w:szCs w:val="16"/>
                <w:lang w:eastAsia="sl-SI"/>
              </w:rPr>
              <w:t xml:space="preserve"> (</w:t>
            </w:r>
            <w:r>
              <w:rPr>
                <w:rFonts w:cs="Calibri"/>
                <w:sz w:val="16"/>
                <w:szCs w:val="16"/>
                <w:lang w:eastAsia="sl-SI"/>
              </w:rPr>
              <w:t>G,J</w:t>
            </w:r>
            <w:r w:rsidRPr="002D4AFF">
              <w:rPr>
                <w:rFonts w:cs="Calibri"/>
                <w:sz w:val="16"/>
                <w:szCs w:val="16"/>
                <w:lang w:eastAsia="sl-SI"/>
              </w:rPr>
              <w:t>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23EF1" w14:textId="3761EA51" w:rsidR="00FE5396" w:rsidRPr="00AE6247" w:rsidRDefault="00E93019" w:rsidP="00FE539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PANACOTA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358CFA" w14:textId="5E6C9BE9" w:rsidR="00FE5396" w:rsidRPr="00AE6247" w:rsidRDefault="00E93019" w:rsidP="00FE539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D4AFF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2D4AFF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E1C19" w14:textId="77777777" w:rsidR="00FE5396" w:rsidRPr="00AE6247" w:rsidRDefault="00FE5396" w:rsidP="00FE5396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E93019" w:rsidRPr="00AD10D0" w14:paraId="01807AB3" w14:textId="77777777" w:rsidTr="00EA3F08">
        <w:trPr>
          <w:trHeight w:val="330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9BF8BB" w14:textId="77777777" w:rsidR="00E93019" w:rsidRPr="00AE6247" w:rsidRDefault="00E93019" w:rsidP="00E93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0A1E618" w14:textId="77777777" w:rsidR="00E93019" w:rsidRPr="00AE6247" w:rsidRDefault="00E93019" w:rsidP="00E93019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E6247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5E04D71F" w14:textId="77777777" w:rsidR="00E93019" w:rsidRPr="00AE6247" w:rsidRDefault="00E93019" w:rsidP="00E93019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E6247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DA723" w14:textId="09DEA6DE" w:rsidR="00E93019" w:rsidRPr="00AE6247" w:rsidRDefault="00E93019" w:rsidP="00E9301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JOGURT S SADJEM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1DE14" w14:textId="1FDEE8D8" w:rsidR="00E93019" w:rsidRPr="00AE6247" w:rsidRDefault="00E93019" w:rsidP="00E9301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D4AFF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2D4AFF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1828E" w14:textId="5ED1D780" w:rsidR="00E93019" w:rsidRPr="00AE6247" w:rsidRDefault="00E93019" w:rsidP="00E9301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SADNA SKUTA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A3A88" w14:textId="710F048D" w:rsidR="00E93019" w:rsidRPr="00AE6247" w:rsidRDefault="00E93019" w:rsidP="00E9301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B05C2">
              <w:rPr>
                <w:rFonts w:cs="Calibri"/>
                <w:sz w:val="16"/>
                <w:szCs w:val="16"/>
                <w:lang w:eastAsia="sl-SI"/>
              </w:rPr>
              <w:t>TORTA (G,JL)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44F0B" w14:textId="5A55F450" w:rsidR="00E93019" w:rsidRPr="00AE6247" w:rsidRDefault="00E93019" w:rsidP="00E9301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50259">
              <w:rPr>
                <w:rFonts w:cs="Calibri"/>
                <w:sz w:val="16"/>
                <w:szCs w:val="16"/>
                <w:lang w:eastAsia="sl-SI"/>
              </w:rPr>
              <w:t>PANACOTA (G,J,L)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93874" w14:textId="221E5219" w:rsidR="00E93019" w:rsidRPr="00AE6247" w:rsidRDefault="00E93019" w:rsidP="00E9301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D4AFF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2D4AFF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7A3B6" w14:textId="77777777" w:rsidR="00E93019" w:rsidRPr="00AE6247" w:rsidRDefault="00E93019" w:rsidP="00E9301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E93019" w:rsidRPr="00AD10D0" w14:paraId="5FD81F52" w14:textId="77777777" w:rsidTr="00EA3F08">
        <w:trPr>
          <w:trHeight w:val="398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EFE8FD" w14:textId="77777777" w:rsidR="00E93019" w:rsidRPr="00AE6247" w:rsidRDefault="00E93019" w:rsidP="00E93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6CA0215" w14:textId="77777777" w:rsidR="00E93019" w:rsidRPr="00AE6247" w:rsidRDefault="00E93019" w:rsidP="00E93019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E6247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6EBED291" w14:textId="77777777" w:rsidR="00E93019" w:rsidRPr="00AE6247" w:rsidRDefault="00E93019" w:rsidP="00E93019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E6247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0F6F1" w14:textId="3BA228A6" w:rsidR="00E93019" w:rsidRPr="00AE6247" w:rsidRDefault="00E93019" w:rsidP="00E9301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SADNI JOGURT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E558B" w14:textId="737E7765" w:rsidR="00E93019" w:rsidRPr="00AE6247" w:rsidRDefault="00E93019" w:rsidP="00E9301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D4AFF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2D4AFF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46EBE" w14:textId="73FC2A25" w:rsidR="00E93019" w:rsidRPr="00AE6247" w:rsidRDefault="00E93019" w:rsidP="00E9301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SADNA SKUTA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9402D" w14:textId="09C64F23" w:rsidR="00E93019" w:rsidRPr="00AE6247" w:rsidRDefault="00E93019" w:rsidP="00E9301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8B05C2">
              <w:rPr>
                <w:rFonts w:cs="Calibri"/>
                <w:sz w:val="16"/>
                <w:szCs w:val="16"/>
                <w:lang w:eastAsia="sl-SI"/>
              </w:rPr>
              <w:t>TORTA (G,JL)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FA6F6" w14:textId="20723BA4" w:rsidR="00E93019" w:rsidRPr="00AE6247" w:rsidRDefault="00E93019" w:rsidP="00E9301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A50259">
              <w:rPr>
                <w:rFonts w:cs="Calibri"/>
                <w:sz w:val="16"/>
                <w:szCs w:val="16"/>
                <w:lang w:eastAsia="sl-SI"/>
              </w:rPr>
              <w:t>PANACOTA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4F015" w14:textId="3D188536" w:rsidR="00E93019" w:rsidRPr="00AE6247" w:rsidRDefault="00E93019" w:rsidP="00E9301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D4AFF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2D4AFF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AF865" w14:textId="77777777" w:rsidR="00E93019" w:rsidRPr="00AE6247" w:rsidRDefault="00E93019" w:rsidP="00E9301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E93019" w:rsidRPr="00AD10D0" w14:paraId="5B521B1D" w14:textId="77777777" w:rsidTr="00EA3F08">
        <w:trPr>
          <w:trHeight w:val="405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366476" w14:textId="77777777" w:rsidR="00E93019" w:rsidRPr="00AE6247" w:rsidRDefault="00E93019" w:rsidP="00E93019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1EB8A3EA" w14:textId="77777777" w:rsidR="00E93019" w:rsidRPr="00AE6247" w:rsidRDefault="00E93019" w:rsidP="00E93019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2C74FF75" w14:textId="77777777" w:rsidR="00E93019" w:rsidRPr="00AE6247" w:rsidRDefault="00E93019" w:rsidP="00E93019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E6247">
              <w:rPr>
                <w:rFonts w:cs="Calibri"/>
                <w:b/>
                <w:sz w:val="16"/>
                <w:szCs w:val="16"/>
                <w:lang w:eastAsia="sl-SI"/>
              </w:rPr>
              <w:t>VEČERJA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F78FA5E" w14:textId="77777777" w:rsidR="00E93019" w:rsidRPr="00AE6247" w:rsidRDefault="00E93019" w:rsidP="00E93019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E6247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9B595" w14:textId="1953B69A" w:rsidR="00E93019" w:rsidRPr="00AE6247" w:rsidRDefault="00E93019" w:rsidP="00E9301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RAŽNJIČI, VLOŽENA ZELENJAVA, KAJZERCA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81DFB" w14:textId="3FAA3E52" w:rsidR="00E93019" w:rsidRPr="00AE6247" w:rsidRDefault="00E93019" w:rsidP="00E9301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RIŽEV NARASTEK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330B9" w14:textId="200A9E79" w:rsidR="00E93019" w:rsidRPr="00AE6247" w:rsidRDefault="00E93019" w:rsidP="00E9301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GRŠKA SOLATA, KRUH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4123DD" w14:textId="6FF5A4E4" w:rsidR="00E93019" w:rsidRPr="00AE6247" w:rsidRDefault="00E93019" w:rsidP="00E9301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NAREZEK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9BC64" w14:textId="0051736C" w:rsidR="00E93019" w:rsidRPr="00AE6247" w:rsidRDefault="00E93019" w:rsidP="00E9301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RIBE V KONZERVI, KRUH, ZLENJAVA (G,R1)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CF968" w14:textId="6F2324BC" w:rsidR="00E93019" w:rsidRPr="00AE6247" w:rsidRDefault="00E93019" w:rsidP="00E9301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TESTENINSKA SOLATA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8E3A5" w14:textId="77777777" w:rsidR="00E93019" w:rsidRPr="00AE6247" w:rsidRDefault="00E93019" w:rsidP="00E9301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E93019" w:rsidRPr="00AD10D0" w14:paraId="4FA10C24" w14:textId="77777777" w:rsidTr="00EA3F08">
        <w:trPr>
          <w:trHeight w:val="383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E71022" w14:textId="77777777" w:rsidR="00E93019" w:rsidRPr="00AE6247" w:rsidRDefault="00E93019" w:rsidP="00E93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662D811" w14:textId="77777777" w:rsidR="00E93019" w:rsidRPr="00AE6247" w:rsidRDefault="00E93019" w:rsidP="00E93019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E6247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4907FDC9" w14:textId="77777777" w:rsidR="00E93019" w:rsidRPr="00AE6247" w:rsidRDefault="00E93019" w:rsidP="00E93019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E6247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FDA5D" w14:textId="238337B1" w:rsidR="00E93019" w:rsidRPr="00AE6247" w:rsidRDefault="00E93019" w:rsidP="00E9301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9601C8">
              <w:rPr>
                <w:rFonts w:cs="Calibri"/>
                <w:sz w:val="16"/>
                <w:szCs w:val="16"/>
                <w:lang w:eastAsia="sl-SI"/>
              </w:rPr>
              <w:t>RAŽNJIČI, VLOŽENA ZELENJAVA, KAJZERCA (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91386" w14:textId="15DAA3F5" w:rsidR="00E93019" w:rsidRPr="00AE6247" w:rsidRDefault="00E93019" w:rsidP="00E9301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RIŽEV NARASTEK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EF18A" w14:textId="0A8B5F8B" w:rsidR="00E93019" w:rsidRPr="00AE6247" w:rsidRDefault="00E93019" w:rsidP="00E93019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GRŠKA SOLATA, KRUH (G,L,J)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530A0" w14:textId="2CE19851" w:rsidR="00E93019" w:rsidRPr="00AE6247" w:rsidRDefault="00E93019" w:rsidP="00E9301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65804">
              <w:rPr>
                <w:rFonts w:cs="Calibri"/>
                <w:sz w:val="16"/>
                <w:szCs w:val="16"/>
                <w:lang w:eastAsia="sl-SI"/>
              </w:rPr>
              <w:t>NAREZEK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71669" w14:textId="4FA8F061" w:rsidR="00E93019" w:rsidRPr="00AE6247" w:rsidRDefault="00E93019" w:rsidP="00E9301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E93127">
              <w:rPr>
                <w:rFonts w:cs="Calibri"/>
                <w:sz w:val="16"/>
                <w:szCs w:val="16"/>
                <w:lang w:eastAsia="sl-SI"/>
              </w:rPr>
              <w:t>RIBE V KONZERVI, KRUH, ZLENJAVA (G,R1)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37B08" w14:textId="5A3B6FEB" w:rsidR="00E93019" w:rsidRPr="00AE6247" w:rsidRDefault="00E93019" w:rsidP="00E9301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0A597F">
              <w:rPr>
                <w:rFonts w:cs="Calibri"/>
                <w:sz w:val="16"/>
                <w:szCs w:val="16"/>
                <w:lang w:eastAsia="sl-SI"/>
              </w:rPr>
              <w:t>TESTENINSKA SOLATA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3C749" w14:textId="77777777" w:rsidR="00E93019" w:rsidRPr="00AE6247" w:rsidRDefault="00E93019" w:rsidP="00E9301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  <w:tr w:rsidR="00E93019" w:rsidRPr="00AD10D0" w14:paraId="55CCCB00" w14:textId="77777777" w:rsidTr="00EA3F08">
        <w:trPr>
          <w:trHeight w:val="402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5BAC00" w14:textId="77777777" w:rsidR="00E93019" w:rsidRPr="00AE6247" w:rsidRDefault="00E93019" w:rsidP="00E93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7E25D8F" w14:textId="77777777" w:rsidR="00E93019" w:rsidRPr="00AE6247" w:rsidRDefault="00E93019" w:rsidP="00E93019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E6247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122BFD9C" w14:textId="77777777" w:rsidR="00E93019" w:rsidRPr="00AE6247" w:rsidRDefault="00E93019" w:rsidP="00E93019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E6247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D082A" w14:textId="0C415EF0" w:rsidR="00E93019" w:rsidRPr="00AE6247" w:rsidRDefault="00E93019" w:rsidP="00E9301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9601C8">
              <w:rPr>
                <w:rFonts w:cs="Calibri"/>
                <w:sz w:val="16"/>
                <w:szCs w:val="16"/>
                <w:lang w:eastAsia="sl-SI"/>
              </w:rPr>
              <w:t>RAŽNJIČI, VLOŽENA ZELENJAVA, KAJZERCA (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EF977" w14:textId="39F0EE1C" w:rsidR="00E93019" w:rsidRPr="00AE6247" w:rsidRDefault="00E93019" w:rsidP="00E9301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D4AFF">
              <w:rPr>
                <w:rFonts w:cs="Calibri"/>
                <w:sz w:val="16"/>
                <w:szCs w:val="16"/>
                <w:lang w:eastAsia="sl-SI"/>
              </w:rPr>
              <w:t>RIŽEV NARASTEK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52BA4" w14:textId="3634C59F" w:rsidR="00E93019" w:rsidRPr="00AE6247" w:rsidRDefault="00E93019" w:rsidP="00E93019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>
              <w:rPr>
                <w:rFonts w:cs="Calibri"/>
                <w:sz w:val="16"/>
                <w:szCs w:val="16"/>
                <w:lang w:eastAsia="sl-SI"/>
              </w:rPr>
              <w:t>GRŠKA SOLATA, KRUH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7EB25" w14:textId="50431E86" w:rsidR="00E93019" w:rsidRPr="00AE6247" w:rsidRDefault="00E93019" w:rsidP="00E9301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665804">
              <w:rPr>
                <w:rFonts w:cs="Calibri"/>
                <w:sz w:val="16"/>
                <w:szCs w:val="16"/>
                <w:lang w:eastAsia="sl-SI"/>
              </w:rPr>
              <w:t>NAREZEK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4EFF6" w14:textId="0439778C" w:rsidR="00E93019" w:rsidRPr="00AE6247" w:rsidRDefault="00E93019" w:rsidP="00E9301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E93127">
              <w:rPr>
                <w:rFonts w:cs="Calibri"/>
                <w:sz w:val="16"/>
                <w:szCs w:val="16"/>
                <w:lang w:eastAsia="sl-SI"/>
              </w:rPr>
              <w:t>RIBE V KONZERVI, KRUH, ZLENJAVA (G,R1)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6A494" w14:textId="7D9654BD" w:rsidR="00E93019" w:rsidRPr="00AE6247" w:rsidRDefault="00E93019" w:rsidP="00E9301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0A597F">
              <w:rPr>
                <w:rFonts w:cs="Calibri"/>
                <w:sz w:val="16"/>
                <w:szCs w:val="16"/>
                <w:lang w:eastAsia="sl-SI"/>
              </w:rPr>
              <w:t>TESTENINSKA SOLATA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4B768" w14:textId="77777777" w:rsidR="00E93019" w:rsidRPr="00AE6247" w:rsidRDefault="00E93019" w:rsidP="00E93019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</w:p>
        </w:tc>
      </w:tr>
    </w:tbl>
    <w:p w14:paraId="007D4391" w14:textId="77777777" w:rsidR="001402AB" w:rsidRDefault="001402AB" w:rsidP="001B3DE9">
      <w:pPr>
        <w:spacing w:after="200"/>
        <w:rPr>
          <w:rFonts w:cs="Calibri"/>
          <w:sz w:val="20"/>
          <w:szCs w:val="20"/>
        </w:rPr>
      </w:pPr>
    </w:p>
    <w:p w14:paraId="1F175102" w14:textId="77777777" w:rsidR="00083459" w:rsidRDefault="00083459" w:rsidP="001B3DE9">
      <w:pPr>
        <w:spacing w:after="200"/>
        <w:rPr>
          <w:rFonts w:cs="Calibri"/>
          <w:sz w:val="20"/>
          <w:szCs w:val="20"/>
        </w:rPr>
      </w:pPr>
    </w:p>
    <w:p w14:paraId="2E57FCDD" w14:textId="48FE359D" w:rsidR="001B3DE9" w:rsidRPr="001B3DE9" w:rsidRDefault="001B3DE9" w:rsidP="001B3DE9">
      <w:pPr>
        <w:spacing w:after="200"/>
        <w:rPr>
          <w:rFonts w:cs="Calibri"/>
          <w:sz w:val="20"/>
          <w:szCs w:val="20"/>
        </w:rPr>
      </w:pPr>
      <w:r w:rsidRPr="001B3DE9">
        <w:rPr>
          <w:rFonts w:cs="Calibri"/>
          <w:sz w:val="20"/>
          <w:szCs w:val="20"/>
        </w:rPr>
        <w:lastRenderedPageBreak/>
        <w:t>JEDILNIK PRIPRAVILA: NATAŠA BRAČKO, srednja medicinska sestra/varuhinja</w:t>
      </w:r>
      <w:r w:rsidR="00E93019">
        <w:rPr>
          <w:rFonts w:cs="Calibri"/>
          <w:sz w:val="20"/>
          <w:szCs w:val="20"/>
        </w:rPr>
        <w:t xml:space="preserve"> IV</w:t>
      </w:r>
    </w:p>
    <w:p w14:paraId="008C7C90" w14:textId="77777777" w:rsidR="001B3DE9" w:rsidRPr="001B3DE9" w:rsidRDefault="001B3DE9" w:rsidP="001B3DE9">
      <w:pPr>
        <w:spacing w:after="200"/>
        <w:rPr>
          <w:rFonts w:cs="Calibri"/>
          <w:sz w:val="20"/>
          <w:szCs w:val="20"/>
        </w:rPr>
      </w:pPr>
      <w:r w:rsidRPr="001B3DE9">
        <w:rPr>
          <w:rFonts w:cs="Calibri"/>
          <w:sz w:val="20"/>
          <w:szCs w:val="20"/>
        </w:rPr>
        <w:t>JEDILNIK PREGLEDAL: JAN BREZNIK</w:t>
      </w:r>
    </w:p>
    <w:p w14:paraId="2ADF3CD4" w14:textId="28933E5C" w:rsidR="007F5D59" w:rsidRDefault="001B3DE9" w:rsidP="001B3DE9">
      <w:pPr>
        <w:spacing w:after="200"/>
        <w:rPr>
          <w:rFonts w:cs="Calibri"/>
          <w:sz w:val="20"/>
          <w:szCs w:val="20"/>
        </w:rPr>
      </w:pPr>
      <w:r w:rsidRPr="001B3DE9">
        <w:rPr>
          <w:rFonts w:cs="Calibri"/>
          <w:sz w:val="20"/>
          <w:szCs w:val="20"/>
        </w:rPr>
        <w:t>V VEDNOST: MAG. JASMINA BREZNIK,  DIREKTORICA</w:t>
      </w:r>
    </w:p>
    <w:tbl>
      <w:tblPr>
        <w:tblW w:w="147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560"/>
        <w:gridCol w:w="12214"/>
      </w:tblGrid>
      <w:tr w:rsidR="007F5D59" w14:paraId="1ABBA0E2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D4FE1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E53C9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OZNAKA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13930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ALERGEN</w:t>
            </w:r>
          </w:p>
        </w:tc>
      </w:tr>
      <w:tr w:rsidR="007F5D59" w14:paraId="79185A0D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7CBA7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C9F6F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D3006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</w:tr>
      <w:tr w:rsidR="007F5D59" w14:paraId="2843E5AE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398F0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EFE89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7B553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ARAŠIDI IN PROIZVODI IZ ARAŠIDOV</w:t>
            </w:r>
          </w:p>
        </w:tc>
      </w:tr>
      <w:tr w:rsidR="007F5D59" w14:paraId="2A2A844F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F0459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6B6C1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DDD95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ŽITA, KI VSEBUJEJO GLUTEN (pšenica, ječmen, oves, rž, pira in proizvodi iz njih</w:t>
            </w:r>
          </w:p>
        </w:tc>
      </w:tr>
      <w:tr w:rsidR="007F5D59" w14:paraId="59B2F6D9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282BF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EAE22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B1289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GORČIČNO SEME IN NJEGOVI PROIZVODI</w:t>
            </w:r>
          </w:p>
        </w:tc>
      </w:tr>
      <w:tr w:rsidR="007F5D59" w14:paraId="1BF09E69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4BDF2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7C1F5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J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8B410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JAJCA IN PROIZVODI IZ NJIH</w:t>
            </w:r>
          </w:p>
        </w:tc>
      </w:tr>
      <w:tr w:rsidR="007F5D59" w14:paraId="620A1714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9D864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F61A7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1F7BF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MLEKO IN MLEČNI PROIZVODI, KI VSEBUJEJO LAKTOZO</w:t>
            </w:r>
          </w:p>
        </w:tc>
      </w:tr>
      <w:tr w:rsidR="007F5D59" w14:paraId="47850583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4390D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D78F1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5B1DB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MEHKUŽCI IN PROIZVODI IZ NJIH (lignji, hobotnice, školjke)</w:t>
            </w:r>
          </w:p>
        </w:tc>
      </w:tr>
      <w:tr w:rsidR="007F5D59" w14:paraId="621FFDF3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13C3E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10591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O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F6CDC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LUPINASTO SADJE – OREŠČKI (</w:t>
            </w:r>
            <w:r>
              <w:rPr>
                <w:rFonts w:cs="Calibri"/>
                <w:sz w:val="20"/>
                <w:szCs w:val="20"/>
              </w:rPr>
              <w:t>mandlji</w:t>
            </w:r>
            <w:r>
              <w:rPr>
                <w:rFonts w:cs="Calibri"/>
                <w:color w:val="000000"/>
                <w:sz w:val="20"/>
                <w:szCs w:val="20"/>
              </w:rPr>
              <w:t>, orehi, lešniki, indijski oreščki, brazilski oreščki, ameriški orehi, pistacija, makadamija) IN PROIZVODI IZ NJIH</w:t>
            </w:r>
          </w:p>
        </w:tc>
      </w:tr>
      <w:tr w:rsidR="007F5D59" w14:paraId="0D578B6E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E3ECE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C0B0D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R1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0BDA1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RIBE IN PROIZVODI IZ NJIH</w:t>
            </w:r>
          </w:p>
        </w:tc>
      </w:tr>
      <w:tr w:rsidR="007F5D59" w14:paraId="79B0D34E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CA871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6DAB5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R2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11BB6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RAKI IN PROIZVODI IZ NJIH</w:t>
            </w:r>
          </w:p>
        </w:tc>
      </w:tr>
      <w:tr w:rsidR="007F5D59" w14:paraId="2BA684FE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74E67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78196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32BDD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ZRNJE SOJE IN PROIZVODI IZ NJIH</w:t>
            </w:r>
          </w:p>
        </w:tc>
      </w:tr>
      <w:tr w:rsidR="007F5D59" w14:paraId="7A17F886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8D798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3BB75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SO</w:t>
            </w:r>
            <w:r>
              <w:rPr>
                <w:rFonts w:cs="Calibri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B5E28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ŽVEPLOV DIOKSID IN SULFITI (v koncentraciji več kot </w:t>
            </w:r>
            <w:r>
              <w:rPr>
                <w:rFonts w:cs="Calibri"/>
                <w:sz w:val="20"/>
                <w:szCs w:val="20"/>
              </w:rPr>
              <w:t>100 mg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/kg ali </w:t>
            </w:r>
            <w:r>
              <w:rPr>
                <w:rFonts w:cs="Calibri"/>
                <w:sz w:val="20"/>
                <w:szCs w:val="20"/>
              </w:rPr>
              <w:t>10 mg</w:t>
            </w:r>
            <w:r>
              <w:rPr>
                <w:rFonts w:cs="Calibri"/>
                <w:color w:val="000000"/>
                <w:sz w:val="20"/>
                <w:szCs w:val="20"/>
              </w:rPr>
              <w:t>/l, izraženi kot SO</w:t>
            </w:r>
            <w:r>
              <w:rPr>
                <w:rFonts w:cs="Calibri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</w:tr>
      <w:tr w:rsidR="007F5D59" w14:paraId="53A194A0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61E46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424FD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SS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BFBA5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SEZAMOVO SEME IN PROIZVODI IZ NJEGA</w:t>
            </w:r>
          </w:p>
        </w:tc>
      </w:tr>
      <w:tr w:rsidR="007F5D59" w14:paraId="06BF708D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F93FD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D5742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94CAD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VOLČJI BOB IN PROIZVODI IZ NJEGA</w:t>
            </w:r>
          </w:p>
        </w:tc>
      </w:tr>
      <w:tr w:rsidR="007F5D59" w14:paraId="1B8A1365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D93AE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77ED6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Z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99EB2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LISTNA ZELENA IN PROIZVODI IZ NJE</w:t>
            </w:r>
          </w:p>
        </w:tc>
      </w:tr>
    </w:tbl>
    <w:p w14:paraId="1B16BF91" w14:textId="77777777" w:rsidR="007F5D59" w:rsidRDefault="007F5D59" w:rsidP="007F5D59">
      <w:pPr>
        <w:spacing w:after="200"/>
        <w:rPr>
          <w:rFonts w:cs="Calibri"/>
          <w:sz w:val="20"/>
          <w:szCs w:val="20"/>
        </w:rPr>
      </w:pPr>
    </w:p>
    <w:p w14:paraId="52BFE827" w14:textId="77777777" w:rsidR="007F5D59" w:rsidRDefault="007F5D59" w:rsidP="007F5D59">
      <w:pPr>
        <w:spacing w:before="280" w:line="240" w:lineRule="auto"/>
        <w:rPr>
          <w:rFonts w:cs="Calibri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OPOMBA: V KOLIKOR JE V JEDILNIKIH ALERGEN OZNAČEN Z malimi črkami, POMENI, DA SO V ŽIVILU LAHKO PRISOTNE SLEDI TEGA ALERGENA</w:t>
      </w:r>
    </w:p>
    <w:p w14:paraId="06D536DD" w14:textId="77777777" w:rsidR="008B32EB" w:rsidRDefault="008B32EB" w:rsidP="0CA71CDE">
      <w:pPr>
        <w:rPr>
          <w:rFonts w:asciiTheme="minorHAnsi" w:hAnsiTheme="minorHAnsi" w:cstheme="minorBidi"/>
        </w:rPr>
      </w:pPr>
    </w:p>
    <w:p w14:paraId="1E6B8F20" w14:textId="77777777" w:rsidR="008B32EB" w:rsidRDefault="008B32EB" w:rsidP="0CA71CDE">
      <w:pPr>
        <w:rPr>
          <w:rFonts w:asciiTheme="minorHAnsi" w:hAnsiTheme="minorHAnsi" w:cstheme="minorBidi"/>
        </w:rPr>
      </w:pPr>
    </w:p>
    <w:sectPr w:rsidR="008B32EB" w:rsidSect="00083459">
      <w:headerReference w:type="default" r:id="rId19"/>
      <w:footerReference w:type="default" r:id="rId20"/>
      <w:pgSz w:w="16838" w:h="11906" w:orient="landscape"/>
      <w:pgMar w:top="720" w:right="720" w:bottom="720" w:left="720" w:header="708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E0D81" w14:textId="77777777" w:rsidR="00527E5B" w:rsidRDefault="00527E5B" w:rsidP="00EF1279">
      <w:pPr>
        <w:spacing w:line="240" w:lineRule="auto"/>
      </w:pPr>
      <w:r>
        <w:separator/>
      </w:r>
    </w:p>
  </w:endnote>
  <w:endnote w:type="continuationSeparator" w:id="0">
    <w:p w14:paraId="6F7293C0" w14:textId="77777777" w:rsidR="00527E5B" w:rsidRDefault="00527E5B" w:rsidP="00EF1279">
      <w:pPr>
        <w:spacing w:line="240" w:lineRule="auto"/>
      </w:pPr>
      <w:r>
        <w:continuationSeparator/>
      </w:r>
    </w:p>
  </w:endnote>
  <w:endnote w:type="continuationNotice" w:id="1">
    <w:p w14:paraId="6CA8F165" w14:textId="77777777" w:rsidR="00527E5B" w:rsidRDefault="00527E5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0774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70"/>
      <w:gridCol w:w="1984"/>
      <w:gridCol w:w="1560"/>
      <w:gridCol w:w="1134"/>
      <w:gridCol w:w="2126"/>
    </w:tblGrid>
    <w:tr w:rsidR="00E2336E" w14:paraId="3641861C" w14:textId="77777777" w:rsidTr="008B32EB">
      <w:trPr>
        <w:trHeight w:val="709"/>
      </w:trPr>
      <w:tc>
        <w:tcPr>
          <w:tcW w:w="3970" w:type="dxa"/>
          <w:tcBorders>
            <w:top w:val="single" w:sz="4" w:space="0" w:color="auto"/>
          </w:tcBorders>
        </w:tcPr>
        <w:p w14:paraId="782F5630" w14:textId="77777777" w:rsidR="00E2336E" w:rsidRDefault="00E2336E" w:rsidP="00E2336E">
          <w:pPr>
            <w:pStyle w:val="Noga"/>
            <w:rPr>
              <w:b/>
              <w:sz w:val="20"/>
              <w:szCs w:val="20"/>
            </w:rPr>
          </w:pPr>
          <w:r w:rsidRPr="00415632">
            <w:rPr>
              <w:b/>
              <w:sz w:val="20"/>
              <w:szCs w:val="20"/>
            </w:rPr>
            <w:t>Varstveno delovni center POLŽ Maribor</w:t>
          </w:r>
        </w:p>
        <w:p w14:paraId="4B0A64A0" w14:textId="77777777" w:rsidR="00E2336E" w:rsidRDefault="00E2336E" w:rsidP="00E2336E">
          <w:pPr>
            <w:pStyle w:val="Noga"/>
            <w:rPr>
              <w:sz w:val="20"/>
              <w:szCs w:val="20"/>
            </w:rPr>
          </w:pPr>
          <w:r w:rsidRPr="00415632">
            <w:rPr>
              <w:sz w:val="20"/>
              <w:szCs w:val="20"/>
            </w:rPr>
            <w:t>Park mladih 4 • 2000 Maribor</w:t>
          </w:r>
        </w:p>
        <w:p w14:paraId="68C32B42" w14:textId="77777777" w:rsidR="00E2336E" w:rsidRPr="00415632" w:rsidRDefault="00E2336E" w:rsidP="00E2336E">
          <w:pPr>
            <w:pStyle w:val="Noga"/>
            <w:rPr>
              <w:sz w:val="20"/>
              <w:szCs w:val="20"/>
            </w:rPr>
          </w:pPr>
          <w:r>
            <w:rPr>
              <w:sz w:val="20"/>
              <w:szCs w:val="20"/>
            </w:rPr>
            <w:sym w:font="Wingdings" w:char="F028"/>
          </w:r>
          <w:r w:rsidRPr="00415632">
            <w:rPr>
              <w:sz w:val="20"/>
              <w:szCs w:val="20"/>
            </w:rPr>
            <w:t xml:space="preserve"> 02/320 86 50</w:t>
          </w:r>
          <w:r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sym w:font="Wingdings" w:char="F09F"/>
          </w:r>
          <w:r w:rsidRPr="00415632">
            <w:rPr>
              <w:sz w:val="20"/>
              <w:szCs w:val="20"/>
            </w:rPr>
            <w:t xml:space="preserve"> 041 762 806</w:t>
          </w:r>
        </w:p>
        <w:p w14:paraId="225F7AB7" w14:textId="77777777" w:rsidR="00E2336E" w:rsidRPr="00161DEE" w:rsidRDefault="00E2336E" w:rsidP="00E2336E">
          <w:pPr>
            <w:pStyle w:val="Noga"/>
            <w:rPr>
              <w:sz w:val="20"/>
              <w:szCs w:val="20"/>
            </w:rPr>
          </w:pPr>
          <w:r>
            <w:rPr>
              <w:rFonts w:ascii="Webdings" w:hAnsi="Webdings"/>
              <w:sz w:val="20"/>
              <w:szCs w:val="20"/>
            </w:rPr>
            <w:sym w:font="Wingdings" w:char="F02A"/>
          </w:r>
          <w:r w:rsidRPr="00415632">
            <w:rPr>
              <w:sz w:val="20"/>
              <w:szCs w:val="20"/>
            </w:rPr>
            <w:t xml:space="preserve"> </w:t>
          </w:r>
          <w:hyperlink r:id="rId1" w:history="1">
            <w:r w:rsidRPr="00415632">
              <w:rPr>
                <w:rStyle w:val="Hiperpovezava"/>
                <w:sz w:val="20"/>
                <w:szCs w:val="20"/>
              </w:rPr>
              <w:t>vdc.polz@vdcpolz.si</w:t>
            </w:r>
          </w:hyperlink>
          <w:r w:rsidRPr="00415632">
            <w:rPr>
              <w:sz w:val="20"/>
              <w:szCs w:val="20"/>
            </w:rPr>
            <w:t xml:space="preserve">, </w:t>
          </w:r>
          <w:r>
            <w:rPr>
              <w:sz w:val="20"/>
              <w:szCs w:val="20"/>
            </w:rPr>
            <w:sym w:font="Webdings" w:char="F0FC"/>
          </w:r>
          <w:r w:rsidRPr="00415632">
            <w:rPr>
              <w:sz w:val="20"/>
              <w:szCs w:val="20"/>
            </w:rPr>
            <w:t xml:space="preserve"> </w:t>
          </w:r>
          <w:hyperlink r:id="rId2" w:history="1">
            <w:r w:rsidRPr="00415632">
              <w:rPr>
                <w:rStyle w:val="Hiperpovezava"/>
                <w:sz w:val="20"/>
                <w:szCs w:val="20"/>
              </w:rPr>
              <w:t>www.vdcpolz.si</w:t>
            </w:r>
          </w:hyperlink>
        </w:p>
      </w:tc>
      <w:tc>
        <w:tcPr>
          <w:tcW w:w="1984" w:type="dxa"/>
          <w:tcBorders>
            <w:top w:val="single" w:sz="4" w:space="0" w:color="auto"/>
          </w:tcBorders>
        </w:tcPr>
        <w:p w14:paraId="43F37BFF" w14:textId="079FD386" w:rsidR="00E2336E" w:rsidRDefault="00F322C0" w:rsidP="00E2336E">
          <w:pPr>
            <w:pStyle w:val="Noga"/>
          </w:pPr>
          <w:r>
            <w:rPr>
              <w:noProof/>
            </w:rPr>
            <w:drawing>
              <wp:inline distT="0" distB="0" distL="0" distR="0" wp14:anchorId="198273F4" wp14:editId="3CA71AED">
                <wp:extent cx="1114425" cy="590550"/>
                <wp:effectExtent l="0" t="0" r="9525" b="0"/>
                <wp:docPr id="4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lika 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tcBorders>
            <w:top w:val="single" w:sz="4" w:space="0" w:color="auto"/>
          </w:tcBorders>
        </w:tcPr>
        <w:p w14:paraId="6EE8C458" w14:textId="6208B667" w:rsidR="00E2336E" w:rsidRDefault="003D4A96" w:rsidP="00E2336E">
          <w:pPr>
            <w:pStyle w:val="Noga"/>
            <w:jc w:val="center"/>
            <w:rPr>
              <w:b/>
              <w:sz w:val="20"/>
              <w:szCs w:val="20"/>
            </w:rPr>
          </w:pPr>
          <w:r>
            <w:object w:dxaOrig="6359" w:dyaOrig="8114" w14:anchorId="533B147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pt;height:57.75pt">
                <v:imagedata r:id="rId4" o:title=""/>
              </v:shape>
              <o:OLEObject Type="Embed" ProgID="PBrush" ShapeID="_x0000_i1025" DrawAspect="Content" ObjectID="_1827025112" r:id="rId5"/>
            </w:object>
          </w:r>
        </w:p>
      </w:tc>
      <w:tc>
        <w:tcPr>
          <w:tcW w:w="1134" w:type="dxa"/>
          <w:tcBorders>
            <w:top w:val="single" w:sz="4" w:space="0" w:color="auto"/>
          </w:tcBorders>
        </w:tcPr>
        <w:p w14:paraId="72C15495" w14:textId="77777777" w:rsidR="00E2336E" w:rsidRDefault="00E2336E" w:rsidP="00E2336E">
          <w:pPr>
            <w:pStyle w:val="Noga"/>
            <w:jc w:val="center"/>
          </w:pPr>
          <w:r>
            <w:rPr>
              <w:noProof/>
            </w:rPr>
            <w:drawing>
              <wp:inline distT="0" distB="0" distL="0" distR="0" wp14:anchorId="06FB36AA" wp14:editId="6E6CDAE4">
                <wp:extent cx="552450" cy="581025"/>
                <wp:effectExtent l="0" t="0" r="0" b="9525"/>
                <wp:docPr id="1809715557" name="Slika 1809715557" descr="Opis: Opis: druzini prijazno-pol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lika 1" descr="Opis: Opis: druzini prijazno-polni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tcBorders>
            <w:top w:val="single" w:sz="4" w:space="0" w:color="auto"/>
          </w:tcBorders>
        </w:tcPr>
        <w:p w14:paraId="7DD6D8A1" w14:textId="77777777" w:rsidR="00E2336E" w:rsidRDefault="00E2336E" w:rsidP="00E2336E">
          <w:pPr>
            <w:pStyle w:val="Noga"/>
            <w:jc w:val="center"/>
            <w:rPr>
              <w:b/>
              <w:sz w:val="20"/>
              <w:szCs w:val="20"/>
            </w:rPr>
          </w:pPr>
          <w:r>
            <w:object w:dxaOrig="4246" w:dyaOrig="1830" w14:anchorId="283AF0A9">
              <v:shape id="_x0000_i1026" type="#_x0000_t75" style="width:111.75pt;height:48pt">
                <v:imagedata r:id="rId7" o:title=""/>
              </v:shape>
              <o:OLEObject Type="Embed" ProgID="PBrush" ShapeID="_x0000_i1026" DrawAspect="Content" ObjectID="_1827025113" r:id="rId8"/>
            </w:object>
          </w:r>
        </w:p>
      </w:tc>
    </w:tr>
  </w:tbl>
  <w:p w14:paraId="22CD4CDF" w14:textId="77777777" w:rsidR="00161DEE" w:rsidRDefault="00161D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5A88B" w14:textId="77777777" w:rsidR="00527E5B" w:rsidRDefault="00527E5B" w:rsidP="00EF1279">
      <w:pPr>
        <w:spacing w:line="240" w:lineRule="auto"/>
      </w:pPr>
      <w:bookmarkStart w:id="0" w:name="_Hlk196382283"/>
      <w:bookmarkEnd w:id="0"/>
      <w:r>
        <w:separator/>
      </w:r>
    </w:p>
  </w:footnote>
  <w:footnote w:type="continuationSeparator" w:id="0">
    <w:p w14:paraId="4575515D" w14:textId="77777777" w:rsidR="00527E5B" w:rsidRDefault="00527E5B" w:rsidP="00EF1279">
      <w:pPr>
        <w:spacing w:line="240" w:lineRule="auto"/>
      </w:pPr>
      <w:r>
        <w:continuationSeparator/>
      </w:r>
    </w:p>
  </w:footnote>
  <w:footnote w:type="continuationNotice" w:id="1">
    <w:p w14:paraId="00E4BDB8" w14:textId="77777777" w:rsidR="00527E5B" w:rsidRDefault="00527E5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F3C0" w14:textId="1C53E13F" w:rsidR="007F5D59" w:rsidRDefault="007F5D59" w:rsidP="007F5D59">
    <w:pPr>
      <w:spacing w:line="240" w:lineRule="auto"/>
      <w:rPr>
        <w:sz w:val="12"/>
        <w:szCs w:val="12"/>
      </w:rPr>
    </w:pPr>
    <w:r w:rsidRPr="008B32EB">
      <w:rPr>
        <w:noProof/>
        <w:sz w:val="18"/>
        <w:szCs w:val="16"/>
      </w:rPr>
      <w:drawing>
        <wp:inline distT="0" distB="0" distL="0" distR="0" wp14:anchorId="67E8C5EA" wp14:editId="2982E25F">
          <wp:extent cx="1808630" cy="530225"/>
          <wp:effectExtent l="0" t="0" r="1270" b="3175"/>
          <wp:docPr id="924063986" name="Slika 924063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261" cy="539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F5D59">
      <w:rPr>
        <w:sz w:val="12"/>
        <w:szCs w:val="12"/>
      </w:rPr>
      <w:t xml:space="preserve"> </w:t>
    </w:r>
  </w:p>
  <w:p w14:paraId="43124572" w14:textId="2954E95A" w:rsidR="008402DA" w:rsidRDefault="008402D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912CA"/>
    <w:multiLevelType w:val="hybridMultilevel"/>
    <w:tmpl w:val="8E0AB69A"/>
    <w:lvl w:ilvl="0" w:tplc="11F663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21DC5"/>
    <w:multiLevelType w:val="hybridMultilevel"/>
    <w:tmpl w:val="46D832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263368">
    <w:abstractNumId w:val="1"/>
  </w:num>
  <w:num w:numId="2" w16cid:durableId="1895389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BE0"/>
    <w:rsid w:val="00003593"/>
    <w:rsid w:val="000077E2"/>
    <w:rsid w:val="00010AC4"/>
    <w:rsid w:val="000335FA"/>
    <w:rsid w:val="00041592"/>
    <w:rsid w:val="00077321"/>
    <w:rsid w:val="00083459"/>
    <w:rsid w:val="00095D60"/>
    <w:rsid w:val="000A2205"/>
    <w:rsid w:val="000C0FFA"/>
    <w:rsid w:val="000C3FD3"/>
    <w:rsid w:val="000F4D54"/>
    <w:rsid w:val="000F6739"/>
    <w:rsid w:val="001146ED"/>
    <w:rsid w:val="001244CB"/>
    <w:rsid w:val="001402AB"/>
    <w:rsid w:val="00141C9C"/>
    <w:rsid w:val="00161DEE"/>
    <w:rsid w:val="001B3DE9"/>
    <w:rsid w:val="001E0DEF"/>
    <w:rsid w:val="002241D0"/>
    <w:rsid w:val="00224A12"/>
    <w:rsid w:val="002313FA"/>
    <w:rsid w:val="002572C7"/>
    <w:rsid w:val="002A53DF"/>
    <w:rsid w:val="002C60D3"/>
    <w:rsid w:val="002E3024"/>
    <w:rsid w:val="003576D0"/>
    <w:rsid w:val="003B7BDD"/>
    <w:rsid w:val="003D4A96"/>
    <w:rsid w:val="003D78BA"/>
    <w:rsid w:val="004033EE"/>
    <w:rsid w:val="00415632"/>
    <w:rsid w:val="00441BB0"/>
    <w:rsid w:val="00444A04"/>
    <w:rsid w:val="00461BE0"/>
    <w:rsid w:val="0047022D"/>
    <w:rsid w:val="004728D4"/>
    <w:rsid w:val="00492FC4"/>
    <w:rsid w:val="004D696A"/>
    <w:rsid w:val="004D7989"/>
    <w:rsid w:val="00527E5B"/>
    <w:rsid w:val="00571A03"/>
    <w:rsid w:val="005761A7"/>
    <w:rsid w:val="0058692D"/>
    <w:rsid w:val="005A549A"/>
    <w:rsid w:val="005E5131"/>
    <w:rsid w:val="00610C12"/>
    <w:rsid w:val="0062522D"/>
    <w:rsid w:val="0063721B"/>
    <w:rsid w:val="00656EDE"/>
    <w:rsid w:val="00673F06"/>
    <w:rsid w:val="00691DA0"/>
    <w:rsid w:val="006B0C19"/>
    <w:rsid w:val="006C6D8B"/>
    <w:rsid w:val="006D073D"/>
    <w:rsid w:val="006D1B92"/>
    <w:rsid w:val="006D2AE3"/>
    <w:rsid w:val="006E7CB6"/>
    <w:rsid w:val="006F3CAA"/>
    <w:rsid w:val="006F5648"/>
    <w:rsid w:val="00725AB5"/>
    <w:rsid w:val="007B77F5"/>
    <w:rsid w:val="007C0526"/>
    <w:rsid w:val="007F2CDD"/>
    <w:rsid w:val="007F5D59"/>
    <w:rsid w:val="008402DA"/>
    <w:rsid w:val="0084384F"/>
    <w:rsid w:val="00845C6B"/>
    <w:rsid w:val="008556F9"/>
    <w:rsid w:val="008A2F0F"/>
    <w:rsid w:val="008B32EB"/>
    <w:rsid w:val="008C4DA2"/>
    <w:rsid w:val="008D56FD"/>
    <w:rsid w:val="008D5FC4"/>
    <w:rsid w:val="0090113B"/>
    <w:rsid w:val="009270F9"/>
    <w:rsid w:val="00952693"/>
    <w:rsid w:val="00972C46"/>
    <w:rsid w:val="0097474C"/>
    <w:rsid w:val="009A1C1A"/>
    <w:rsid w:val="009A4155"/>
    <w:rsid w:val="009B50F4"/>
    <w:rsid w:val="009C2CC3"/>
    <w:rsid w:val="009F30C8"/>
    <w:rsid w:val="009F4BAD"/>
    <w:rsid w:val="00A03F6A"/>
    <w:rsid w:val="00A14672"/>
    <w:rsid w:val="00A3210E"/>
    <w:rsid w:val="00A40824"/>
    <w:rsid w:val="00A57165"/>
    <w:rsid w:val="00A70400"/>
    <w:rsid w:val="00AC3C35"/>
    <w:rsid w:val="00AD10D0"/>
    <w:rsid w:val="00AE3FD5"/>
    <w:rsid w:val="00AE6247"/>
    <w:rsid w:val="00B00A0A"/>
    <w:rsid w:val="00B208E7"/>
    <w:rsid w:val="00B20C1D"/>
    <w:rsid w:val="00B45B10"/>
    <w:rsid w:val="00B50CA9"/>
    <w:rsid w:val="00B67DD0"/>
    <w:rsid w:val="00BB6F69"/>
    <w:rsid w:val="00C60F36"/>
    <w:rsid w:val="00C66675"/>
    <w:rsid w:val="00C95775"/>
    <w:rsid w:val="00CB2059"/>
    <w:rsid w:val="00CC603E"/>
    <w:rsid w:val="00D02106"/>
    <w:rsid w:val="00D2261F"/>
    <w:rsid w:val="00D50318"/>
    <w:rsid w:val="00D50D30"/>
    <w:rsid w:val="00D5119B"/>
    <w:rsid w:val="00D53097"/>
    <w:rsid w:val="00DC42AC"/>
    <w:rsid w:val="00DE1CCE"/>
    <w:rsid w:val="00DF0E61"/>
    <w:rsid w:val="00E05B59"/>
    <w:rsid w:val="00E2336E"/>
    <w:rsid w:val="00E65E8B"/>
    <w:rsid w:val="00E93019"/>
    <w:rsid w:val="00EB575D"/>
    <w:rsid w:val="00ED4DDF"/>
    <w:rsid w:val="00ED70A7"/>
    <w:rsid w:val="00EF1279"/>
    <w:rsid w:val="00F05DA4"/>
    <w:rsid w:val="00F10E09"/>
    <w:rsid w:val="00F1188A"/>
    <w:rsid w:val="00F322C0"/>
    <w:rsid w:val="00F57934"/>
    <w:rsid w:val="00F61916"/>
    <w:rsid w:val="00F832A4"/>
    <w:rsid w:val="00FA7726"/>
    <w:rsid w:val="00FE5396"/>
    <w:rsid w:val="0CA71CDE"/>
    <w:rsid w:val="22B57D87"/>
    <w:rsid w:val="56263C56"/>
    <w:rsid w:val="6370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BF94F"/>
  <w15:chartTrackingRefBased/>
  <w15:docId w15:val="{8E7048F0-F5CD-431B-82E2-D8DED746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B32EB"/>
    <w:pPr>
      <w:spacing w:after="0" w:line="276" w:lineRule="auto"/>
    </w:pPr>
    <w:rPr>
      <w:rFonts w:ascii="Calibri" w:hAnsi="Calibri" w:cs="Times New Roman"/>
    </w:rPr>
  </w:style>
  <w:style w:type="paragraph" w:styleId="Naslov2">
    <w:name w:val="heading 2"/>
    <w:basedOn w:val="Navaden"/>
    <w:next w:val="Navaden"/>
    <w:link w:val="Naslov2Znak"/>
    <w:rsid w:val="009B50F4"/>
    <w:pPr>
      <w:keepNext/>
      <w:keepLines/>
      <w:suppressAutoHyphens/>
      <w:autoSpaceDN w:val="0"/>
      <w:spacing w:before="200"/>
      <w:textAlignment w:val="baseline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9B50F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povezava">
    <w:name w:val="Hyperlink"/>
    <w:basedOn w:val="Privzetapisavaodstavka"/>
    <w:rsid w:val="009B50F4"/>
    <w:rPr>
      <w:color w:val="0000FF"/>
      <w:u w:val="single"/>
    </w:rPr>
  </w:style>
  <w:style w:type="table" w:styleId="Tabelamrea">
    <w:name w:val="Table Grid"/>
    <w:basedOn w:val="Navadnatabela"/>
    <w:uiPriority w:val="39"/>
    <w:rsid w:val="000F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02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022D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EF127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F1279"/>
    <w:rPr>
      <w:rFonts w:ascii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EF1279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F1279"/>
    <w:rPr>
      <w:rFonts w:ascii="Calibri" w:hAnsi="Calibri" w:cs="Times New Roman"/>
    </w:rPr>
  </w:style>
  <w:style w:type="paragraph" w:styleId="Odstavekseznama">
    <w:name w:val="List Paragraph"/>
    <w:basedOn w:val="Navaden"/>
    <w:uiPriority w:val="34"/>
    <w:qFormat/>
    <w:rsid w:val="00415632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AE3F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customXml" Target="ink/ink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customXml" Target="ink/ink1.xml"/><Relationship Id="rId17" Type="http://schemas.openxmlformats.org/officeDocument/2006/relationships/customXml" Target="ink/ink4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ustomXml" Target="ink/ink3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ustomXml" Target="ink/ink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hyperlink" Target="http://www.vdcpolz.si" TargetMode="External"/><Relationship Id="rId1" Type="http://schemas.openxmlformats.org/officeDocument/2006/relationships/hyperlink" Target="mailto:vdc.polz@vdcpolz.si" TargetMode="External"/><Relationship Id="rId6" Type="http://schemas.openxmlformats.org/officeDocument/2006/relationships/image" Target="media/image5.jpg"/><Relationship Id="rId5" Type="http://schemas.openxmlformats.org/officeDocument/2006/relationships/oleObject" Target="embeddings/oleObject1.bin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men.serjak\Documents\Officeove%20predloge%20po%20meri\Glava%20in%20noga%20-%202021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8:28:55.38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8:28:52.38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8:28:45.75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  <inkml:trace contextRef="#ctx0" brushRef="#br0" timeOffset="185.96">0 0 24575,'4'0'0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8:28:44.70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8:28:35.55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a2e854-3c13-4a91-b0d8-be20e32d27a0">AMDYX4RZZKX5-1887501796-5595</_dlc_DocId>
    <_dlc_DocIdUrl xmlns="dca2e854-3c13-4a91-b0d8-be20e32d27a0">
      <Url>https://vdcpolz.sharepoint.com/sites/VDCpolz/_layouts/15/DocIdRedir.aspx?ID=AMDYX4RZZKX5-1887501796-5595</Url>
      <Description>AMDYX4RZZKX5-1887501796-5595</Description>
    </_dlc_DocIdUrl>
    <lcf76f155ced4ddcb4097134ff3c332f xmlns="67d72572-c605-4892-82c5-3ac48c89b21a">
      <Terms xmlns="http://schemas.microsoft.com/office/infopath/2007/PartnerControls"/>
    </lcf76f155ced4ddcb4097134ff3c332f>
    <TaxCatchAll xmlns="dca2e854-3c13-4a91-b0d8-be20e32d27a0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62F313581EE54E8603818E479BDE95" ma:contentTypeVersion="18" ma:contentTypeDescription="Ustvari nov dokument." ma:contentTypeScope="" ma:versionID="5224a6842b3dd06a83c64c61e7c8cb77">
  <xsd:schema xmlns:xsd="http://www.w3.org/2001/XMLSchema" xmlns:xs="http://www.w3.org/2001/XMLSchema" xmlns:p="http://schemas.microsoft.com/office/2006/metadata/properties" xmlns:ns2="dca2e854-3c13-4a91-b0d8-be20e32d27a0" xmlns:ns3="67d72572-c605-4892-82c5-3ac48c89b21a" targetNamespace="http://schemas.microsoft.com/office/2006/metadata/properties" ma:root="true" ma:fieldsID="6bd779d0cc8490522575d081af3b7164" ns2:_="" ns3:_="">
    <xsd:import namespace="dca2e854-3c13-4a91-b0d8-be20e32d27a0"/>
    <xsd:import namespace="67d72572-c605-4892-82c5-3ac48c89b2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2e854-3c13-4a91-b0d8-be20e32d27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256ccbb-24c2-4106-812b-80808efd61a6}" ma:internalName="TaxCatchAll" ma:showField="CatchAllData" ma:web="dca2e854-3c13-4a91-b0d8-be20e32d27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72572-c605-4892-82c5-3ac48c89b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Oznake slike" ma:readOnly="false" ma:fieldId="{5cf76f15-5ced-4ddc-b409-7134ff3c332f}" ma:taxonomyMulti="true" ma:sspId="945aee45-782f-4f91-8fef-6a0eab4f68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D2CE95-C1F3-49BE-A8F1-3234510F6C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587089-2035-41DC-B656-065B8D064FE8}">
  <ds:schemaRefs>
    <ds:schemaRef ds:uri="http://schemas.microsoft.com/office/2006/metadata/properties"/>
    <ds:schemaRef ds:uri="http://schemas.microsoft.com/office/infopath/2007/PartnerControls"/>
    <ds:schemaRef ds:uri="dca2e854-3c13-4a91-b0d8-be20e32d27a0"/>
    <ds:schemaRef ds:uri="67d72572-c605-4892-82c5-3ac48c89b21a"/>
  </ds:schemaRefs>
</ds:datastoreItem>
</file>

<file path=customXml/itemProps3.xml><?xml version="1.0" encoding="utf-8"?>
<ds:datastoreItem xmlns:ds="http://schemas.openxmlformats.org/officeDocument/2006/customXml" ds:itemID="{5C192254-4085-441B-99DC-D0FBDE4F778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97BD663-BB16-428C-AE3D-361F61D40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2e854-3c13-4a91-b0d8-be20e32d27a0"/>
    <ds:schemaRef ds:uri="67d72572-c605-4892-82c5-3ac48c89b2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A936BED-CEC5-468A-9E35-2A09B36050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 in noga - 2021</Template>
  <TotalTime>67</TotalTime>
  <Pages>6</Pages>
  <Words>1915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12806</CharactersWithSpaces>
  <SharedDoc>false</SharedDoc>
  <HLinks>
    <vt:vector size="12" baseType="variant">
      <vt:variant>
        <vt:i4>7798895</vt:i4>
      </vt:variant>
      <vt:variant>
        <vt:i4>3</vt:i4>
      </vt:variant>
      <vt:variant>
        <vt:i4>0</vt:i4>
      </vt:variant>
      <vt:variant>
        <vt:i4>5</vt:i4>
      </vt:variant>
      <vt:variant>
        <vt:lpwstr>http://www.vdcpolz.si/</vt:lpwstr>
      </vt:variant>
      <vt:variant>
        <vt:lpwstr/>
      </vt:variant>
      <vt:variant>
        <vt:i4>1310822</vt:i4>
      </vt:variant>
      <vt:variant>
        <vt:i4>0</vt:i4>
      </vt:variant>
      <vt:variant>
        <vt:i4>0</vt:i4>
      </vt:variant>
      <vt:variant>
        <vt:i4>5</vt:i4>
      </vt:variant>
      <vt:variant>
        <vt:lpwstr>mailto:vdc.polz@vdcpolz.si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Šerjak</dc:creator>
  <cp:keywords/>
  <dc:description/>
  <cp:lastModifiedBy>Nataša Bračko</cp:lastModifiedBy>
  <cp:revision>3</cp:revision>
  <cp:lastPrinted>2020-10-28T19:31:00Z</cp:lastPrinted>
  <dcterms:created xsi:type="dcterms:W3CDTF">2025-12-12T01:30:00Z</dcterms:created>
  <dcterms:modified xsi:type="dcterms:W3CDTF">2025-12-12T05:12:00Z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0x0101003E62F313581EE54E8603818E479BDE95</vt:lpwstr>
  </property>
  <property fmtid="{D5CDD505-2E9C-101B-9397-08002B2CF9AE}" pid="3" name="_dlc_DocIdItemGuid">
    <vt:lpwstr>92a406e0-e7c3-444a-9271-71c173ee5f35</vt:lpwstr>
  </property>
  <property fmtid="{D5CDD505-2E9C-101B-9397-08002B2CF9AE}" pid="4" name="MediaServiceImageTags">
    <vt:lpwstr/>
  </property>
</Properties>
</file>