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22EC" w14:textId="77777777" w:rsidR="007F5D59" w:rsidRDefault="007F5D59"/>
    <w:p w14:paraId="010A9BAF" w14:textId="61CB9883" w:rsidR="002253D5" w:rsidRDefault="002253D5" w:rsidP="002253D5">
      <w:pPr>
        <w:spacing w:line="240" w:lineRule="auto"/>
        <w:rPr>
          <w:sz w:val="12"/>
          <w:szCs w:val="12"/>
        </w:rPr>
      </w:pPr>
      <w:bookmarkStart w:id="1" w:name="_Hlk219423006"/>
      <w:r>
        <w:rPr>
          <w:b/>
          <w:sz w:val="12"/>
          <w:szCs w:val="12"/>
        </w:rPr>
        <w:t>JEDILNIK BIVALNA ENOTA BOHOVA FEBRUAR 2026. št. dok.:</w:t>
      </w:r>
      <w:r w:rsidR="00C96C35" w:rsidRPr="00C96C35">
        <w:rPr>
          <w:sz w:val="24"/>
          <w:szCs w:val="24"/>
        </w:rPr>
        <w:t xml:space="preserve"> </w:t>
      </w:r>
      <w:r w:rsidR="00C96C35" w:rsidRPr="00C96C35">
        <w:rPr>
          <w:b/>
          <w:sz w:val="12"/>
          <w:szCs w:val="12"/>
        </w:rPr>
        <w:t>12261-1/2026-16</w:t>
      </w:r>
    </w:p>
    <w:p w14:paraId="0F032AD2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078E6E25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7E2434BA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4E07BD5E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bookmarkEnd w:id="1"/>
    <w:p w14:paraId="7D2B4BDF" w14:textId="77777777" w:rsidR="002253D5" w:rsidRDefault="002253D5"/>
    <w:p w14:paraId="053D9BAB" w14:textId="03B9F756" w:rsidR="008B32EB" w:rsidRDefault="00A70400" w:rsidP="0CA71CD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6A85C3" wp14:editId="062C6604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122078367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9971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87xyN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E48F28" wp14:editId="5BB8D32D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788031606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4CD2E" id="Rokopis 8" o:spid="_x0000_s1026" type="#_x0000_t75" style="position:absolute;margin-left:-271.8pt;margin-top:-72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6aH3ZuwEAAF0EAAAQAAAAAAAAAAAAAAAAANADAABkcnMvaW5rL2lu&#10;azEueG1sUEsBAi0AFAAGAAgAAAAhADyJ107lAAAADwEAAA8AAAAAAAAAAAAAAAAAuQUAAGRycy9k&#10;b3ducmV2LnhtbFBLAQItABQABgAIAAAAIQB5GLydvwAAACEBAAAZAAAAAAAAAAAAAAAAAMsGAABk&#10;cnMvX3JlbHMvZTJvRG9jLnhtbC5yZWxzUEsFBgAAAAAGAAYAeAEAAME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77D1F2" wp14:editId="40C35049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598855882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8234A" id="Rokopis 7" o:spid="_x0000_s1026" type="#_x0000_t75" style="position:absolute;margin-left:877.9pt;margin-top:-17.35pt;width:1.6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28C412" wp14:editId="4245F216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778512373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3A424" id="Rokopis 4" o:spid="_x0000_s1026" type="#_x0000_t75" style="position:absolute;margin-left:1009.2pt;margin-top:65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WU8+37sBAABdBAAAEAAAAAAAAAAAAAAAAADQAwAAZHJzL2luay9pbmsx&#10;LnhtbFBLAQItABQABgAIAAAAIQALBeGl4wAAAA0BAAAPAAAAAAAAAAAAAAAAALk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434FED" wp14:editId="5E686B0D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593417344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43F60" id="Rokopis 3" o:spid="_x0000_s1026" type="#_x0000_t75" style="position:absolute;margin-left:901.2pt;margin-top:31.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GOzfC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8B32EB" w:rsidRPr="008B32EB" w14:paraId="0527F39A" w14:textId="77777777" w:rsidTr="00083459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0C1FA85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1CB47DFC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351F2D4" w14:textId="5E632478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DD9765" w14:textId="14B8E2E4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505B225" w14:textId="1DEEDEAE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68FEE9D" w14:textId="0421C4A6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AC1C737" w14:textId="77D2F02E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C60F36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7045C13" w14:textId="5C980006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845C6B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D4D2F9A" w14:textId="7F6A8CC2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>1.2.2026</w:t>
            </w:r>
          </w:p>
        </w:tc>
      </w:tr>
      <w:tr w:rsidR="003A1692" w:rsidRPr="008B32EB" w14:paraId="6B0F0F73" w14:textId="77777777" w:rsidTr="00083459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90773" w14:textId="77777777" w:rsidR="003A1692" w:rsidRPr="008B32EB" w:rsidRDefault="003A1692" w:rsidP="003A169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D5FC2F0" w14:textId="77777777" w:rsidR="003A1692" w:rsidRPr="008B32EB" w:rsidRDefault="003A1692" w:rsidP="003A169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DC623D6" w14:textId="77777777" w:rsidR="003A1692" w:rsidRPr="008B32EB" w:rsidRDefault="003A1692" w:rsidP="003A169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59C0DA" w14:textId="7F9CD64A" w:rsidR="003A1692" w:rsidRPr="00A57165" w:rsidRDefault="003A1692" w:rsidP="003A169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4BA1" w14:textId="5DE8CFB8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3090" w14:textId="3A85817C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CC53" w14:textId="0BAE587E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2E9E" w14:textId="3EEC560F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5285" w14:textId="43D0DE48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7A1A" w14:textId="5BFAE931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23B7" w14:textId="74A59568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 Z ZAKUHO, PRAŽEN KROMPIR, GOVEDINA, HREN, SOLATA (G,J)</w:t>
            </w:r>
          </w:p>
        </w:tc>
      </w:tr>
      <w:tr w:rsidR="003A1692" w:rsidRPr="008B32EB" w14:paraId="54FD2D6E" w14:textId="77777777" w:rsidTr="00083459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0A53D" w14:textId="77777777" w:rsidR="003A1692" w:rsidRPr="008B32EB" w:rsidRDefault="003A1692" w:rsidP="003A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B878FD" w14:textId="77777777" w:rsidR="003A1692" w:rsidRPr="00A57165" w:rsidRDefault="003A1692" w:rsidP="003A169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E5FF5BE" w14:textId="2106753A" w:rsidR="003A1692" w:rsidRPr="00A57165" w:rsidRDefault="003A1692" w:rsidP="003A169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908" w14:textId="4775B1D1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6E09" w14:textId="34DE76BB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18D9" w14:textId="4C27FB3F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24E8" w14:textId="7983B0F1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BDA9" w14:textId="5A8D4B04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05" w14:textId="3715CE04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FD60" w14:textId="32BB7309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 Z ZAKUHO, PRAŽEN KROMPIR, GOVEDINA, HREN, SOLATA (G,J)</w:t>
            </w:r>
          </w:p>
        </w:tc>
      </w:tr>
      <w:tr w:rsidR="007D5374" w:rsidRPr="008B32EB" w14:paraId="7E954786" w14:textId="77777777" w:rsidTr="00083459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4C1D6" w14:textId="77777777" w:rsidR="007D5374" w:rsidRPr="008B32EB" w:rsidRDefault="007D5374" w:rsidP="007D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958B4A" w14:textId="77777777" w:rsidR="007D5374" w:rsidRPr="00A57165" w:rsidRDefault="007D5374" w:rsidP="007D537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A4CDF4D" w14:textId="4B0D7FE8" w:rsidR="007D5374" w:rsidRPr="00A57165" w:rsidRDefault="007D5374" w:rsidP="007D537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350F" w14:textId="09336EF4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611B" w14:textId="444D8ABD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2ECA" w14:textId="52D8053B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B707" w14:textId="5728C9F1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517F" w14:textId="480DDECA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59B2" w14:textId="36006420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AC00" w14:textId="109DB8D2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 Z ZAKUHO, PRAŽEN KROMPIR, GOVEDINA, HREN, SOLATA (G,J)</w:t>
            </w:r>
          </w:p>
        </w:tc>
      </w:tr>
      <w:tr w:rsidR="00003593" w:rsidRPr="008B32EB" w14:paraId="693C890C" w14:textId="77777777" w:rsidTr="00083459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5E37B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154ACA3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86FE9F1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6E9EC9" w14:textId="7088267E" w:rsidR="00003593" w:rsidRPr="00A57165" w:rsidRDefault="00003593" w:rsidP="0000359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75DD" w14:textId="153439D2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67E4" w14:textId="6AFE8A23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700A" w14:textId="10A37CFC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2425" w14:textId="281033E4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8AAA" w14:textId="7BCAA45B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072D4" w14:textId="55D8DE07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E50A" w14:textId="2FA00E14" w:rsidR="00003593" w:rsidRPr="00747EE2" w:rsidRDefault="007D5374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</w:tr>
      <w:tr w:rsidR="003A1692" w:rsidRPr="008B32EB" w14:paraId="30CAB1B4" w14:textId="77777777" w:rsidTr="00083459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28679" w14:textId="77777777" w:rsidR="003A1692" w:rsidRPr="008B32EB" w:rsidRDefault="003A1692" w:rsidP="003A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80A962" w14:textId="77777777" w:rsidR="003A1692" w:rsidRPr="00A57165" w:rsidRDefault="003A1692" w:rsidP="003A169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8CDA620" w14:textId="01EED006" w:rsidR="003A1692" w:rsidRPr="00A57165" w:rsidRDefault="003A1692" w:rsidP="003A169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EF1E" w14:textId="0F9AE317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3567" w14:textId="7694D9DF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2A6" w14:textId="4886CDE0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C92A" w14:textId="388B068B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2874" w14:textId="42C91DDA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9599" w14:textId="0A002647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F5E8" w14:textId="4B62CC79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</w:tr>
      <w:tr w:rsidR="003A1692" w:rsidRPr="008B32EB" w14:paraId="23978268" w14:textId="77777777" w:rsidTr="00083459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019DC" w14:textId="77777777" w:rsidR="003A1692" w:rsidRPr="008B32EB" w:rsidRDefault="003A1692" w:rsidP="003A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3C107D" w14:textId="77777777" w:rsidR="003A1692" w:rsidRPr="00A57165" w:rsidRDefault="003A1692" w:rsidP="003A169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3BCF419" w14:textId="75515882" w:rsidR="003A1692" w:rsidRPr="00A57165" w:rsidRDefault="003A1692" w:rsidP="003A169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4191" w14:textId="4406ACDE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3363" w14:textId="7AA0A787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4364" w14:textId="452D6C4D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38C8" w14:textId="0A0D8ED6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2866" w14:textId="0F60A7AF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9F6F" w14:textId="5F926CB1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18A6" w14:textId="61E5B569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</w:tr>
      <w:tr w:rsidR="007D5374" w:rsidRPr="008B32EB" w14:paraId="612E7771" w14:textId="77777777" w:rsidTr="00083459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28B0E" w14:textId="77777777" w:rsidR="007D5374" w:rsidRPr="008B32EB" w:rsidRDefault="007D5374" w:rsidP="007D537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34D3F32" w14:textId="77777777" w:rsidR="007D5374" w:rsidRPr="008B32EB" w:rsidRDefault="007D5374" w:rsidP="007D537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57E5A52" w14:textId="77777777" w:rsidR="007D5374" w:rsidRPr="008B32EB" w:rsidRDefault="007D5374" w:rsidP="007D537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5BF10E" w14:textId="0B65D37B" w:rsidR="007D5374" w:rsidRPr="00A57165" w:rsidRDefault="007D5374" w:rsidP="007D537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3E6" w14:textId="4F228D60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6923" w14:textId="275F7676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43DA" w14:textId="2F3535D8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1B764" w14:textId="6F65CB4D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762E" w14:textId="58C096CB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B07A" w14:textId="0451FF6C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3C93" w14:textId="36353F1A" w:rsidR="007D5374" w:rsidRPr="00747EE2" w:rsidRDefault="007D5374" w:rsidP="007D537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POLENTA, MLEKO (G,L)</w:t>
            </w:r>
          </w:p>
        </w:tc>
      </w:tr>
      <w:tr w:rsidR="003A1692" w:rsidRPr="008B32EB" w14:paraId="440690DB" w14:textId="77777777" w:rsidTr="00083459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9120D" w14:textId="77777777" w:rsidR="003A1692" w:rsidRPr="008B32EB" w:rsidRDefault="003A1692" w:rsidP="003A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4CB43" w14:textId="0C4F1025" w:rsidR="003A1692" w:rsidRPr="00A57165" w:rsidRDefault="003A1692" w:rsidP="003A169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7265B0F" w14:textId="4CC6983D" w:rsidR="003A1692" w:rsidRPr="00A57165" w:rsidRDefault="003A1692" w:rsidP="003A169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1C3A" w14:textId="7B9675B6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A560" w14:textId="3BFF36F5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3895" w14:textId="28395F06" w:rsidR="003A1692" w:rsidRPr="00747EE2" w:rsidRDefault="003A1692" w:rsidP="003A1692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6466" w14:textId="315F1870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86B4" w14:textId="6C952952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8593" w14:textId="64996A70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3E9A" w14:textId="4B1B103D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46914">
              <w:rPr>
                <w:rFonts w:cs="Calibri"/>
                <w:sz w:val="16"/>
                <w:szCs w:val="16"/>
                <w:lang w:eastAsia="sl-SI"/>
              </w:rPr>
              <w:t>POLENTA, MLEKO (G,L)</w:t>
            </w:r>
          </w:p>
        </w:tc>
      </w:tr>
      <w:tr w:rsidR="003A1692" w:rsidRPr="008B32EB" w14:paraId="22B24933" w14:textId="77777777" w:rsidTr="00083459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00596" w14:textId="77777777" w:rsidR="003A1692" w:rsidRPr="008B32EB" w:rsidRDefault="003A1692" w:rsidP="003A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E9DF8" w14:textId="77777777" w:rsidR="003A1692" w:rsidRPr="00A57165" w:rsidRDefault="003A1692" w:rsidP="003A169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5133823" w14:textId="3F2F1540" w:rsidR="003A1692" w:rsidRPr="00A57165" w:rsidRDefault="003A1692" w:rsidP="003A169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7F16" w14:textId="562EBF27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703F" w14:textId="26365712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E11A" w14:textId="53C0CAF1" w:rsidR="003A1692" w:rsidRPr="00747EE2" w:rsidRDefault="003A1692" w:rsidP="003A1692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6F79" w14:textId="27FA98B3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444F" w14:textId="7FA9965E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4BE4" w14:textId="54A6020D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1E5B" w14:textId="16B9DF9A" w:rsidR="003A1692" w:rsidRPr="00747EE2" w:rsidRDefault="003A1692" w:rsidP="003A169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46914">
              <w:rPr>
                <w:rFonts w:cs="Calibri"/>
                <w:sz w:val="16"/>
                <w:szCs w:val="16"/>
                <w:lang w:eastAsia="sl-SI"/>
              </w:rPr>
              <w:t>POLENTA, MLEKO (G,L)</w:t>
            </w:r>
          </w:p>
        </w:tc>
      </w:tr>
    </w:tbl>
    <w:p w14:paraId="0BCDA72D" w14:textId="77777777" w:rsidR="001B3DE9" w:rsidRDefault="001B3DE9" w:rsidP="0CA71CDE">
      <w:pPr>
        <w:rPr>
          <w:rFonts w:asciiTheme="minorHAnsi" w:hAnsiTheme="minorHAnsi" w:cstheme="minorBidi"/>
        </w:rPr>
      </w:pPr>
    </w:p>
    <w:p w14:paraId="77CC927C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29DFB9F7" w14:textId="77777777" w:rsidR="00083459" w:rsidRDefault="00083459" w:rsidP="002253D5">
      <w:pPr>
        <w:rPr>
          <w:rFonts w:cs="Calibri"/>
          <w:sz w:val="20"/>
          <w:szCs w:val="20"/>
        </w:rPr>
      </w:pPr>
    </w:p>
    <w:p w14:paraId="11238AC5" w14:textId="54681EC6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FEBRUAR 2026. št. dok.:</w:t>
      </w:r>
      <w:r w:rsidR="00C96C35" w:rsidRPr="00C96C35">
        <w:rPr>
          <w:sz w:val="24"/>
          <w:szCs w:val="24"/>
        </w:rPr>
        <w:t xml:space="preserve"> </w:t>
      </w:r>
      <w:r w:rsidR="00C96C35" w:rsidRPr="00C96C35">
        <w:rPr>
          <w:b/>
          <w:sz w:val="12"/>
          <w:szCs w:val="12"/>
        </w:rPr>
        <w:t>12261-1/2026-16</w:t>
      </w:r>
    </w:p>
    <w:p w14:paraId="1B8F5ECB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66344033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7D8FD60A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121344F5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11B93DD3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0D2F998E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774E227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7A14BA05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8315971" w14:textId="5B72C3CB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2.2.2026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840EED5" w14:textId="63F59510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3.2.2026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E1756B8" w14:textId="48D8E5CE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4.2.2026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066958F" w14:textId="027916D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5.2.2026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A8431B6" w14:textId="5897F7C9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6.2.2026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C741E1C" w14:textId="133851DA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>7.2.2026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DB3FE4C" w14:textId="4F644F00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>8.2.2026</w:t>
            </w:r>
          </w:p>
        </w:tc>
      </w:tr>
      <w:tr w:rsidR="00747EE2" w:rsidRPr="00747EE2" w14:paraId="7531081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29E4C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91FAEEA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F8610AA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3A1271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33DE" w14:textId="2EF20E04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MAKARONOVO MESO,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BC0A" w14:textId="70AF1112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KAŠNICE, KISLO ZELJE, FIŽOL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B728" w14:textId="5F884D45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KROMPIRJEVI NJOKI S SMETANOVO OMAKO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461D" w14:textId="7B23493B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6C12" w14:textId="6427390F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ŠPINAČA, KROMPIR, SOJIN POLPET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EED1" w14:textId="29E829F2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KRUHOVI KNEDLI, PIŠČANČJI ZREZEK V NARAVNI OMAKI, ZELJNATA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B7A5" w14:textId="2D2F12BA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MREŽNA PEČENKA, PEČEN KROMPIR, SOLATA (G)</w:t>
            </w:r>
          </w:p>
        </w:tc>
      </w:tr>
      <w:tr w:rsidR="00437C94" w:rsidRPr="00747EE2" w14:paraId="7A412A07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10BD6" w14:textId="77777777" w:rsidR="00437C94" w:rsidRPr="008B32EB" w:rsidRDefault="00437C94" w:rsidP="00437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FFFFB6" w14:textId="77777777" w:rsidR="00437C94" w:rsidRPr="00A57165" w:rsidRDefault="00437C94" w:rsidP="00437C9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D01C368" w14:textId="77777777" w:rsidR="00437C94" w:rsidRPr="00A57165" w:rsidRDefault="00437C94" w:rsidP="00437C9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41E7" w14:textId="174B15BD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67BF7">
              <w:rPr>
                <w:rFonts w:cs="Calibri"/>
                <w:sz w:val="16"/>
                <w:szCs w:val="16"/>
                <w:lang w:eastAsia="sl-SI"/>
              </w:rPr>
              <w:t>MAKARONOVO MESO,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FB94" w14:textId="768D9623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7246C">
              <w:rPr>
                <w:rFonts w:cs="Calibri"/>
                <w:sz w:val="16"/>
                <w:szCs w:val="16"/>
                <w:lang w:eastAsia="sl-SI"/>
              </w:rPr>
              <w:t>KAŠNICE, KISLO ZELJE, FIŽOL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539A" w14:textId="4359135A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B6502">
              <w:rPr>
                <w:rFonts w:cs="Calibri"/>
                <w:sz w:val="16"/>
                <w:szCs w:val="16"/>
                <w:lang w:eastAsia="sl-SI"/>
              </w:rPr>
              <w:t>KROMPIRJEVI NJOKI S SMETANOVO OMAKO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1815" w14:textId="2EE61180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63591"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AF01" w14:textId="12A181D7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76422">
              <w:rPr>
                <w:rFonts w:cs="Calibri"/>
                <w:sz w:val="16"/>
                <w:szCs w:val="16"/>
                <w:lang w:eastAsia="sl-SI"/>
              </w:rPr>
              <w:t>ŠPINAČA, KROMPIR, SOJIN POLPET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76E0" w14:textId="7AD483A4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15CA6">
              <w:rPr>
                <w:rFonts w:cs="Calibri"/>
                <w:sz w:val="16"/>
                <w:szCs w:val="16"/>
                <w:lang w:eastAsia="sl-SI"/>
              </w:rPr>
              <w:t>KRUHOVI KNEDLI, PIŠČANČJI ZREZEK V NARAVNI OMAKI, ZELJNATA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7474" w14:textId="7D0A449F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05AF">
              <w:rPr>
                <w:rFonts w:cs="Calibri"/>
                <w:sz w:val="16"/>
                <w:szCs w:val="16"/>
                <w:lang w:eastAsia="sl-SI"/>
              </w:rPr>
              <w:t>JUHA, MREŽNA PEČENKA, PEČEN KROMPIR, SOLATA (G)</w:t>
            </w:r>
          </w:p>
        </w:tc>
      </w:tr>
      <w:tr w:rsidR="00437C94" w:rsidRPr="00747EE2" w14:paraId="73AF3F2C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64EF9" w14:textId="77777777" w:rsidR="00437C94" w:rsidRPr="008B32EB" w:rsidRDefault="00437C94" w:rsidP="00437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4066D1" w14:textId="77777777" w:rsidR="00437C94" w:rsidRPr="00A57165" w:rsidRDefault="00437C94" w:rsidP="00437C9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5B56140" w14:textId="77777777" w:rsidR="00437C94" w:rsidRPr="00A57165" w:rsidRDefault="00437C94" w:rsidP="00437C9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C1DE" w14:textId="4CA48C7F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67BF7">
              <w:rPr>
                <w:rFonts w:cs="Calibri"/>
                <w:sz w:val="16"/>
                <w:szCs w:val="16"/>
                <w:lang w:eastAsia="sl-SI"/>
              </w:rPr>
              <w:t>MAKARONOVO MESO,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57E2" w14:textId="50E86CE4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07246C">
              <w:rPr>
                <w:rFonts w:cs="Calibri"/>
                <w:sz w:val="16"/>
                <w:szCs w:val="16"/>
                <w:lang w:eastAsia="sl-SI"/>
              </w:rPr>
              <w:t>KAŠNICE, KISLO ZELJE, FIŽOL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6B37" w14:textId="68A043D7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B6502">
              <w:rPr>
                <w:rFonts w:cs="Calibri"/>
                <w:sz w:val="16"/>
                <w:szCs w:val="16"/>
                <w:lang w:eastAsia="sl-SI"/>
              </w:rPr>
              <w:t>KROMPIRJEVI NJOKI S SMETANOVO OMAKO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0F66" w14:textId="2486625B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63591"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7D8B" w14:textId="62DCD531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76422">
              <w:rPr>
                <w:rFonts w:cs="Calibri"/>
                <w:sz w:val="16"/>
                <w:szCs w:val="16"/>
                <w:lang w:eastAsia="sl-SI"/>
              </w:rPr>
              <w:t>ŠPINAČA, KROMPIR, SOJIN POLPET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0DE4" w14:textId="7E01CFA2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15CA6">
              <w:rPr>
                <w:rFonts w:cs="Calibri"/>
                <w:sz w:val="16"/>
                <w:szCs w:val="16"/>
                <w:lang w:eastAsia="sl-SI"/>
              </w:rPr>
              <w:t>KRUHOVI KNEDLI, PIŠČANČJI ZREZEK V NARAVNI OMAKI, ZELJNATA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E035" w14:textId="22FFBC43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05AF">
              <w:rPr>
                <w:rFonts w:cs="Calibri"/>
                <w:sz w:val="16"/>
                <w:szCs w:val="16"/>
                <w:lang w:eastAsia="sl-SI"/>
              </w:rPr>
              <w:t>JUHA, MREŽNA PEČENKA, PEČEN KROMPIR, SOLATA (G)</w:t>
            </w:r>
          </w:p>
        </w:tc>
      </w:tr>
      <w:tr w:rsidR="00DD1075" w:rsidRPr="00747EE2" w14:paraId="372AA84A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766CF" w14:textId="77777777" w:rsidR="00DD1075" w:rsidRPr="008B32EB" w:rsidRDefault="00DD1075" w:rsidP="00DD107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DCFD55D" w14:textId="77777777" w:rsidR="00DD1075" w:rsidRPr="008B32EB" w:rsidRDefault="00DD1075" w:rsidP="00DD107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939132B" w14:textId="77777777" w:rsidR="00DD1075" w:rsidRPr="008B32EB" w:rsidRDefault="00DD1075" w:rsidP="00DD107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A15647" w14:textId="77777777" w:rsidR="00DD1075" w:rsidRPr="00A57165" w:rsidRDefault="00DD1075" w:rsidP="00DD107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ACCC" w14:textId="5F444666" w:rsidR="00DD1075" w:rsidRPr="00747EE2" w:rsidRDefault="00437C94" w:rsidP="00DD107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120" w14:textId="6860F8E6" w:rsidR="00DD1075" w:rsidRPr="00747EE2" w:rsidRDefault="00437C94" w:rsidP="00DD107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92B9" w14:textId="1A60F63F" w:rsidR="00DD1075" w:rsidRPr="00747EE2" w:rsidRDefault="00437C94" w:rsidP="00DD107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DB1" w14:textId="129BABAF" w:rsidR="00DD1075" w:rsidRPr="00747EE2" w:rsidRDefault="00437C94" w:rsidP="00DD107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F8C4" w14:textId="31DF936E" w:rsidR="00DD1075" w:rsidRPr="00747EE2" w:rsidRDefault="00437C94" w:rsidP="00DD107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ČOKOLADNO PECIVO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A4C65" w14:textId="2B172BE7" w:rsidR="00DD1075" w:rsidRPr="00747EE2" w:rsidRDefault="00437C94" w:rsidP="00DD107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ACB0" w14:textId="54A24225" w:rsidR="00DD1075" w:rsidRPr="00747EE2" w:rsidRDefault="00437C94" w:rsidP="00DD107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</w:tr>
      <w:tr w:rsidR="00952040" w:rsidRPr="00747EE2" w14:paraId="3C1F69B5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6FC3D" w14:textId="77777777" w:rsidR="00952040" w:rsidRPr="008B32EB" w:rsidRDefault="00952040" w:rsidP="0095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87BCCD" w14:textId="77777777" w:rsidR="00952040" w:rsidRPr="00A57165" w:rsidRDefault="00952040" w:rsidP="009520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1D62DC11" w14:textId="77777777" w:rsidR="00952040" w:rsidRPr="00A57165" w:rsidRDefault="00952040" w:rsidP="009520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389C" w14:textId="278DE2B6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4726B"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C0F7" w14:textId="76313377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AD28" w14:textId="3398F2B2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B1461"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A0D0" w14:textId="500C0E76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7597B"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17C5" w14:textId="6B145E9B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33646">
              <w:rPr>
                <w:rFonts w:cs="Calibri"/>
                <w:sz w:val="16"/>
                <w:szCs w:val="16"/>
                <w:lang w:eastAsia="sl-SI"/>
              </w:rPr>
              <w:t>ČOKOLADNO PECIVO (G,J)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89A1" w14:textId="1DD9C483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ADA4" w14:textId="2204219E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SKUTA S SADJEM (L)</w:t>
            </w:r>
          </w:p>
        </w:tc>
      </w:tr>
      <w:tr w:rsidR="00952040" w:rsidRPr="00747EE2" w14:paraId="50493035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72BC8" w14:textId="77777777" w:rsidR="00952040" w:rsidRPr="008B32EB" w:rsidRDefault="00952040" w:rsidP="00952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C76822" w14:textId="77777777" w:rsidR="00952040" w:rsidRPr="00A57165" w:rsidRDefault="00952040" w:rsidP="009520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DF296F9" w14:textId="77777777" w:rsidR="00952040" w:rsidRPr="00A57165" w:rsidRDefault="00952040" w:rsidP="0095204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842" w14:textId="404594C5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4726B"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81BC" w14:textId="278C688B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E742" w14:textId="41BA0F3D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B1461"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A046" w14:textId="5C1B1EDF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7597B"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7A56" w14:textId="32247E4D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33646">
              <w:rPr>
                <w:rFonts w:cs="Calibri"/>
                <w:sz w:val="16"/>
                <w:szCs w:val="16"/>
                <w:lang w:eastAsia="sl-SI"/>
              </w:rPr>
              <w:t>ČOKOLADNO PECIVO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3E6F" w14:textId="796E9F4C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18A4" w14:textId="32BED05A" w:rsidR="00952040" w:rsidRPr="00747EE2" w:rsidRDefault="00437C94" w:rsidP="0095204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</w:tr>
      <w:tr w:rsidR="00747EE2" w:rsidRPr="00747EE2" w14:paraId="0A250F91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B38EC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9537D24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2F4ABE3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730D30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CF97" w14:textId="26E4AF8A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HRENOVKA, KRUH,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B5EF" w14:textId="5E1C8BCB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PŠENIČNI ZDROB, KAKAV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891D" w14:textId="15D8F55C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KRUH, PAŠTETA,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1D79B" w14:textId="65762D41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CMOKI S SADJEM, KOMPOT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2661" w14:textId="4E59C347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459B" w14:textId="01B92585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PIZZA, COCA – COLA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3A93" w14:textId="14917F74" w:rsidR="00747EE2" w:rsidRPr="00747EE2" w:rsidRDefault="00437C94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CARSKI PRAŽENEC, KOMPOT (G,J,L)</w:t>
            </w:r>
          </w:p>
        </w:tc>
      </w:tr>
      <w:tr w:rsidR="00437C94" w:rsidRPr="00747EE2" w14:paraId="4836B121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2F24F" w14:textId="77777777" w:rsidR="00437C94" w:rsidRPr="008B32EB" w:rsidRDefault="00437C94" w:rsidP="00437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A6A93A" w14:textId="77777777" w:rsidR="00437C94" w:rsidRPr="00A57165" w:rsidRDefault="00437C94" w:rsidP="00437C9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9B6D875" w14:textId="77777777" w:rsidR="00437C94" w:rsidRPr="00A57165" w:rsidRDefault="00437C94" w:rsidP="00437C9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D7CB" w14:textId="5B5D69A9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B2F7B">
              <w:rPr>
                <w:rFonts w:cs="Calibri"/>
                <w:sz w:val="16"/>
                <w:szCs w:val="16"/>
                <w:lang w:eastAsia="sl-SI"/>
              </w:rPr>
              <w:t>HRENOVKA, KRUH,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7809" w14:textId="75C3D252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22863">
              <w:rPr>
                <w:rFonts w:cs="Calibri"/>
                <w:sz w:val="16"/>
                <w:szCs w:val="16"/>
                <w:lang w:eastAsia="sl-SI"/>
              </w:rPr>
              <w:t xml:space="preserve">PŠENIČNI ZDROB, 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CIMET </w:t>
            </w:r>
            <w:r w:rsidRPr="00C22863">
              <w:rPr>
                <w:rFonts w:cs="Calibri"/>
                <w:sz w:val="16"/>
                <w:szCs w:val="16"/>
                <w:lang w:eastAsia="sl-SI"/>
              </w:rPr>
              <w:t>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E3B0" w14:textId="693EFD66" w:rsidR="00437C94" w:rsidRPr="00747EE2" w:rsidRDefault="00437C94" w:rsidP="00437C94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43912">
              <w:rPr>
                <w:rFonts w:cs="Calibri"/>
                <w:sz w:val="16"/>
                <w:szCs w:val="16"/>
                <w:lang w:eastAsia="sl-SI"/>
              </w:rPr>
              <w:t>KRUH, PAŠTETA, KISLE KUMARICE, ČAJ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986C" w14:textId="0F226989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D56B9">
              <w:rPr>
                <w:rFonts w:cs="Calibri"/>
                <w:sz w:val="16"/>
                <w:szCs w:val="16"/>
                <w:lang w:eastAsia="sl-SI"/>
              </w:rPr>
              <w:t>CMOKI S SADJEM, KOMPOT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5E00" w14:textId="03747995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81B23">
              <w:rPr>
                <w:rFonts w:cs="Calibri"/>
                <w:sz w:val="16"/>
                <w:szCs w:val="16"/>
                <w:lang w:eastAsia="sl-SI"/>
              </w:rPr>
              <w:t>TESTENINSKA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D5BB" w14:textId="3BB30AB6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36525">
              <w:rPr>
                <w:rFonts w:cs="Calibri"/>
                <w:sz w:val="16"/>
                <w:szCs w:val="16"/>
                <w:lang w:eastAsia="sl-SI"/>
              </w:rPr>
              <w:t>PIZZA, COCA – COLA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 ZERO</w:t>
            </w:r>
            <w:r w:rsidRPr="00836525">
              <w:rPr>
                <w:rFonts w:cs="Calibri"/>
                <w:sz w:val="16"/>
                <w:szCs w:val="16"/>
                <w:lang w:eastAsia="sl-SI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3576" w14:textId="766BBAD0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96BCA">
              <w:rPr>
                <w:rFonts w:cs="Calibri"/>
                <w:sz w:val="16"/>
                <w:szCs w:val="16"/>
                <w:lang w:eastAsia="sl-SI"/>
              </w:rPr>
              <w:t>CARSKI PRAŽENEC, KOMPOT (G,J,L)</w:t>
            </w:r>
          </w:p>
        </w:tc>
      </w:tr>
      <w:tr w:rsidR="00437C94" w:rsidRPr="00747EE2" w14:paraId="0E17CF3F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620D7" w14:textId="77777777" w:rsidR="00437C94" w:rsidRPr="008B32EB" w:rsidRDefault="00437C94" w:rsidP="00437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96E0DA" w14:textId="77777777" w:rsidR="00437C94" w:rsidRPr="00A57165" w:rsidRDefault="00437C94" w:rsidP="00437C9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F3CD1B5" w14:textId="77777777" w:rsidR="00437C94" w:rsidRPr="00A57165" w:rsidRDefault="00437C94" w:rsidP="00437C9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BD4F" w14:textId="14389061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B2F7B">
              <w:rPr>
                <w:rFonts w:cs="Calibri"/>
                <w:sz w:val="16"/>
                <w:szCs w:val="16"/>
                <w:lang w:eastAsia="sl-SI"/>
              </w:rPr>
              <w:t>HRENOVKA, KRUH,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4E27" w14:textId="13BC227D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22863">
              <w:rPr>
                <w:rFonts w:cs="Calibri"/>
                <w:sz w:val="16"/>
                <w:szCs w:val="16"/>
                <w:lang w:eastAsia="sl-SI"/>
              </w:rPr>
              <w:t>PŠENIČNI ZDROB, KAKAV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E877" w14:textId="63A44847" w:rsidR="00437C94" w:rsidRPr="00747EE2" w:rsidRDefault="00437C94" w:rsidP="00437C94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43912">
              <w:rPr>
                <w:rFonts w:cs="Calibri"/>
                <w:sz w:val="16"/>
                <w:szCs w:val="16"/>
                <w:lang w:eastAsia="sl-SI"/>
              </w:rPr>
              <w:t>KRUH, PAŠTETA,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DCD8" w14:textId="1899BCE8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D56B9">
              <w:rPr>
                <w:rFonts w:cs="Calibri"/>
                <w:sz w:val="16"/>
                <w:szCs w:val="16"/>
                <w:lang w:eastAsia="sl-SI"/>
              </w:rPr>
              <w:t>CMOKI S SADJEM, KOMPOT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2C7A" w14:textId="1B258011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81B23">
              <w:rPr>
                <w:rFonts w:cs="Calibri"/>
                <w:sz w:val="16"/>
                <w:szCs w:val="16"/>
                <w:lang w:eastAsia="sl-SI"/>
              </w:rPr>
              <w:t>TESTENINSKA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0E46" w14:textId="6092D255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36525">
              <w:rPr>
                <w:rFonts w:cs="Calibri"/>
                <w:sz w:val="16"/>
                <w:szCs w:val="16"/>
                <w:lang w:eastAsia="sl-SI"/>
              </w:rPr>
              <w:t>PIZZA, COCA – COLA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77FC" w14:textId="68788D2A" w:rsidR="00437C94" w:rsidRPr="00747EE2" w:rsidRDefault="00437C94" w:rsidP="00437C9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96BCA">
              <w:rPr>
                <w:rFonts w:cs="Calibri"/>
                <w:sz w:val="16"/>
                <w:szCs w:val="16"/>
                <w:lang w:eastAsia="sl-SI"/>
              </w:rPr>
              <w:t>CARSKI PRAŽENEC, KOMPOT (G,J,L)</w:t>
            </w:r>
          </w:p>
        </w:tc>
      </w:tr>
    </w:tbl>
    <w:p w14:paraId="3F3302C1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549D12F1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57FB62A2" w14:textId="77777777" w:rsidR="002253D5" w:rsidRDefault="002253D5" w:rsidP="002253D5">
      <w:pPr>
        <w:rPr>
          <w:rFonts w:cs="Calibri"/>
          <w:sz w:val="20"/>
          <w:szCs w:val="20"/>
        </w:rPr>
      </w:pPr>
    </w:p>
    <w:p w14:paraId="6C5FCC72" w14:textId="27FDD971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FEBRUAR 2026. št. dok.:</w:t>
      </w:r>
      <w:r w:rsidR="00C96C35" w:rsidRPr="00C96C35">
        <w:rPr>
          <w:sz w:val="24"/>
          <w:szCs w:val="24"/>
        </w:rPr>
        <w:t xml:space="preserve"> </w:t>
      </w:r>
      <w:r w:rsidR="00C96C35" w:rsidRPr="00C96C35">
        <w:rPr>
          <w:b/>
          <w:sz w:val="12"/>
          <w:szCs w:val="12"/>
        </w:rPr>
        <w:t>12261-1/2026-16</w:t>
      </w:r>
    </w:p>
    <w:p w14:paraId="32331C43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6DD01113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622C04D4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4DC22DD4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12193701" w14:textId="77777777" w:rsidR="002253D5" w:rsidRDefault="002253D5" w:rsidP="002253D5">
      <w:pPr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7E213E6D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AE04A7C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099673E2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BE849E4" w14:textId="4AD9F294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9.2.2026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96790C9" w14:textId="0A56D27B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10.2.2026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52A4AA9" w14:textId="0AB1BA62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11.2.2026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27EEE7D" w14:textId="6F451904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12.2.2026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A901AFC" w14:textId="2BF63C4E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>13.2.2026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5680CC3" w14:textId="6508776E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>14.2.2026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3BE7F2A" w14:textId="15CA235A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NEDELJA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15.2.2026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514B7D" w:rsidRPr="00747EE2" w14:paraId="6B56551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4E96F" w14:textId="77777777" w:rsidR="00514B7D" w:rsidRPr="008B32EB" w:rsidRDefault="00514B7D" w:rsidP="00514B7D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65C41AF" w14:textId="77777777" w:rsidR="00514B7D" w:rsidRPr="008B32EB" w:rsidRDefault="00514B7D" w:rsidP="00514B7D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C50A1CE" w14:textId="77777777" w:rsidR="00514B7D" w:rsidRPr="008B32EB" w:rsidRDefault="00514B7D" w:rsidP="00514B7D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5C1D65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A96B" w14:textId="5DCCDC7A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A15DA">
              <w:rPr>
                <w:rFonts w:cs="Calibri"/>
                <w:sz w:val="16"/>
                <w:szCs w:val="16"/>
                <w:lang w:eastAsia="sl-SI"/>
              </w:rPr>
              <w:t>JOTA,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6647" w14:textId="75FFE0DB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PRAŽENE JETRCA, KROMPIR,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AE19" w14:textId="0CCD493C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KISLA REPA, PEČENICA, AJDOVA KAŠA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DC08" w14:textId="3DDEC6C4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RIŽOTA S ZELENJAVO IN PIŠČANČJIM MESOM, ZELJNATA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0EEC" w14:textId="26ED2F46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KROMPIRJEVA SOLATA, TATARSKA OMAKA (J,G,L</w:t>
            </w:r>
            <w:r w:rsidR="00C107B5">
              <w:rPr>
                <w:rFonts w:cs="Calibri"/>
                <w:sz w:val="16"/>
                <w:szCs w:val="16"/>
                <w:lang w:eastAsia="sl-SI"/>
              </w:rPr>
              <w:t>,R1</w:t>
            </w:r>
            <w:r>
              <w:rPr>
                <w:rFonts w:cs="Calibri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62DA" w14:textId="0608DB97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ČUFTI V PARADIŽNIKOVI OMAKI,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2D6D" w14:textId="340C99F5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DUNAJSKI ZREZEK, PEČEN KROMPIR, SOLATA (G,J)</w:t>
            </w:r>
          </w:p>
        </w:tc>
      </w:tr>
      <w:tr w:rsidR="00514B7D" w:rsidRPr="00747EE2" w14:paraId="5FCFCF18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BFAF3" w14:textId="77777777" w:rsidR="00514B7D" w:rsidRPr="008B32EB" w:rsidRDefault="00514B7D" w:rsidP="0051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A71CB5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E054330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76CE" w14:textId="0C8FA55B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A15DA">
              <w:rPr>
                <w:rFonts w:cs="Calibri"/>
                <w:sz w:val="16"/>
                <w:szCs w:val="16"/>
                <w:lang w:eastAsia="sl-SI"/>
              </w:rPr>
              <w:t>JOTA,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AC1B" w14:textId="51377B54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56AB5">
              <w:rPr>
                <w:rFonts w:cs="Calibri"/>
                <w:sz w:val="16"/>
                <w:szCs w:val="16"/>
                <w:lang w:eastAsia="sl-SI"/>
              </w:rPr>
              <w:t>PRAŽENE JETRCA, KROMPIR,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5789" w14:textId="698D2449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32DD0">
              <w:rPr>
                <w:rFonts w:cs="Calibri"/>
                <w:sz w:val="16"/>
                <w:szCs w:val="16"/>
                <w:lang w:eastAsia="sl-SI"/>
              </w:rPr>
              <w:t>KISLA REPA, PEČENICA, AJDOVA KAŠA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E06F" w14:textId="6AE3B84C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RIŽOTA S ZELENJAVO IN PIŠČANČJIM MESOM, ZELJNATA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EEF8" w14:textId="775B1A52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KROMPIRJEVA SOLATA, TATARSKA OMAKA (J,G,L</w:t>
            </w:r>
            <w:r w:rsidR="00C107B5">
              <w:rPr>
                <w:rFonts w:cs="Calibri"/>
                <w:sz w:val="16"/>
                <w:szCs w:val="16"/>
                <w:lang w:eastAsia="sl-SI"/>
              </w:rPr>
              <w:t>,R1</w:t>
            </w:r>
            <w:r>
              <w:rPr>
                <w:rFonts w:cs="Calibri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889F" w14:textId="7937A9A8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2460D">
              <w:rPr>
                <w:rFonts w:cs="Calibri"/>
                <w:sz w:val="16"/>
                <w:szCs w:val="16"/>
                <w:lang w:eastAsia="sl-SI"/>
              </w:rPr>
              <w:t>ČUFTI V PARADIŽNIKOVI OMAKI,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FE26" w14:textId="783AF5D3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0B14">
              <w:rPr>
                <w:rFonts w:cs="Calibri"/>
                <w:sz w:val="16"/>
                <w:szCs w:val="16"/>
                <w:lang w:eastAsia="sl-SI"/>
              </w:rPr>
              <w:t>JUHA, DUNAJSKI ZREZEK, PEČEN KROMPIR, SOLATA (G,J)</w:t>
            </w:r>
          </w:p>
        </w:tc>
      </w:tr>
      <w:tr w:rsidR="00514B7D" w:rsidRPr="00747EE2" w14:paraId="1205F3A1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8BD03" w14:textId="77777777" w:rsidR="00514B7D" w:rsidRPr="008B32EB" w:rsidRDefault="00514B7D" w:rsidP="0051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87E824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7E194EE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3F03" w14:textId="4588BF4E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JOTA,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13AE" w14:textId="5D8BA09B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856AB5">
              <w:rPr>
                <w:rFonts w:cs="Calibri"/>
                <w:sz w:val="16"/>
                <w:szCs w:val="16"/>
                <w:lang w:eastAsia="sl-SI"/>
              </w:rPr>
              <w:t>PRAŽENE JETRCA, KROMPIR,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DFE3" w14:textId="37E1236C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32DD0">
              <w:rPr>
                <w:rFonts w:cs="Calibri"/>
                <w:sz w:val="16"/>
                <w:szCs w:val="16"/>
                <w:lang w:eastAsia="sl-SI"/>
              </w:rPr>
              <w:t>KISLA REPA, PEČENICA, AJDOVA KAŠA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F40A" w14:textId="76205AFF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RIŽOTA S ZELENJAVO IN PIŠČANČJIM MESOM, ZELJNATA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DEAD" w14:textId="11A5BD79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KROMPIRJEVA SOLATA, TATARSKA OMAKA (J,G,L</w:t>
            </w:r>
            <w:r w:rsidR="00C107B5">
              <w:rPr>
                <w:rFonts w:cs="Calibri"/>
                <w:sz w:val="16"/>
                <w:szCs w:val="16"/>
                <w:lang w:eastAsia="sl-SI"/>
              </w:rPr>
              <w:t>,R1</w:t>
            </w:r>
            <w:r>
              <w:rPr>
                <w:rFonts w:cs="Calibri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71C9" w14:textId="5AF34F15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2460D">
              <w:rPr>
                <w:rFonts w:cs="Calibri"/>
                <w:sz w:val="16"/>
                <w:szCs w:val="16"/>
                <w:lang w:eastAsia="sl-SI"/>
              </w:rPr>
              <w:t>ČUFTI V PARADIŽNIKOVI OMAKI,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E4D1" w14:textId="0DAF7F44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0B14">
              <w:rPr>
                <w:rFonts w:cs="Calibri"/>
                <w:sz w:val="16"/>
                <w:szCs w:val="16"/>
                <w:lang w:eastAsia="sl-SI"/>
              </w:rPr>
              <w:t>JUHA, DUNAJSKI ZREZEK, PEČEN KROMPIR, SOLATA (G,J)</w:t>
            </w:r>
          </w:p>
        </w:tc>
      </w:tr>
      <w:tr w:rsidR="00514B7D" w:rsidRPr="00747EE2" w14:paraId="5119A0C2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028D4" w14:textId="77777777" w:rsidR="00514B7D" w:rsidRPr="008B32EB" w:rsidRDefault="00514B7D" w:rsidP="00514B7D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90B0F7A" w14:textId="77777777" w:rsidR="00514B7D" w:rsidRPr="008B32EB" w:rsidRDefault="00514B7D" w:rsidP="00514B7D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85D9994" w14:textId="77777777" w:rsidR="00514B7D" w:rsidRPr="008B32EB" w:rsidRDefault="00514B7D" w:rsidP="00514B7D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D9AFF0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569D" w14:textId="60719E75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PANAKOTA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A95C" w14:textId="18B925BF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36F0" w14:textId="58FE6EA4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9398" w14:textId="534D3E75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F22E" w14:textId="696B37E9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JABOLČNO PECIVO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19EE2" w14:textId="4744E46A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2B94" w14:textId="25CC38C8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</w:tr>
      <w:tr w:rsidR="00514B7D" w:rsidRPr="00747EE2" w14:paraId="729E8049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92411" w14:textId="77777777" w:rsidR="00514B7D" w:rsidRPr="008B32EB" w:rsidRDefault="00514B7D" w:rsidP="0051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29881A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A5724D1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1175" w14:textId="4F14DD48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11910">
              <w:rPr>
                <w:rFonts w:cs="Calibri"/>
                <w:sz w:val="16"/>
                <w:szCs w:val="16"/>
                <w:lang w:eastAsia="sl-SI"/>
              </w:rPr>
              <w:t>PANAKOTA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A3CC" w14:textId="0B547CCE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B157" w14:textId="3AE1B014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FD1F" w14:textId="74DE1A76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37C08"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4FAD" w14:textId="041DD47E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02362">
              <w:rPr>
                <w:rFonts w:cs="Calibri"/>
                <w:sz w:val="16"/>
                <w:szCs w:val="16"/>
                <w:lang w:eastAsia="sl-SI"/>
              </w:rPr>
              <w:t>JABOLČNO PECIVO (G,J)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74C8" w14:textId="2170E4D2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9DF0B" w14:textId="410177AF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30A83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</w:tr>
      <w:tr w:rsidR="00514B7D" w:rsidRPr="00747EE2" w14:paraId="2B180C09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C61D0" w14:textId="77777777" w:rsidR="00514B7D" w:rsidRPr="008B32EB" w:rsidRDefault="00514B7D" w:rsidP="0051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31349E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7BC52E2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9EDD" w14:textId="30466958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11910">
              <w:rPr>
                <w:rFonts w:cs="Calibri"/>
                <w:sz w:val="16"/>
                <w:szCs w:val="16"/>
                <w:lang w:eastAsia="sl-SI"/>
              </w:rPr>
              <w:t>PANAKOTA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65C5" w14:textId="62090E3B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F62E" w14:textId="483171C0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24B7" w14:textId="27D28F3B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37C08"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70CC" w14:textId="5C418D74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02362">
              <w:rPr>
                <w:rFonts w:cs="Calibri"/>
                <w:sz w:val="16"/>
                <w:szCs w:val="16"/>
                <w:lang w:eastAsia="sl-SI"/>
              </w:rPr>
              <w:t>JABOLČNO PECIVO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26A9" w14:textId="2E561E46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1875" w14:textId="41A9ACF4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30A83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</w:tr>
      <w:tr w:rsidR="00514B7D" w:rsidRPr="00747EE2" w14:paraId="524AC2DA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26C57" w14:textId="77777777" w:rsidR="00514B7D" w:rsidRPr="008B32EB" w:rsidRDefault="00514B7D" w:rsidP="00514B7D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05332DB" w14:textId="77777777" w:rsidR="00514B7D" w:rsidRPr="008B32EB" w:rsidRDefault="00514B7D" w:rsidP="00514B7D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2D2A897" w14:textId="77777777" w:rsidR="00514B7D" w:rsidRPr="008B32EB" w:rsidRDefault="00514B7D" w:rsidP="00514B7D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9A8910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0D58" w14:textId="44240CBF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ČEVAPČIČI, LEPINJA,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BD56" w14:textId="69683861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 Z JABOLKI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7A51" w14:textId="6AEFF746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B62276" w14:textId="5350C69A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SENDVIČ,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C2B6" w14:textId="13D715FF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SOLATNI KROŽNIK,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A2A7" w14:textId="5F95A411" w:rsidR="00514B7D" w:rsidRPr="002253D5" w:rsidRDefault="00514B7D" w:rsidP="00514B7D">
            <w:pPr>
              <w:spacing w:line="240" w:lineRule="auto"/>
              <w:jc w:val="center"/>
              <w:rPr>
                <w:rFonts w:cs="Calibri"/>
                <w:sz w:val="14"/>
                <w:szCs w:val="14"/>
                <w:lang w:eastAsia="sl-SI"/>
              </w:rPr>
            </w:pPr>
            <w:r w:rsidRPr="002253D5">
              <w:rPr>
                <w:rFonts w:cs="Calibri"/>
                <w:sz w:val="14"/>
                <w:szCs w:val="14"/>
                <w:lang w:eastAsia="sl-SI"/>
              </w:rPr>
              <w:t>PALAČINKE S ČOKOLADNIM NAMAZOM IN SMETANO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A5AE" w14:textId="2037E521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</w:tr>
      <w:tr w:rsidR="00514B7D" w:rsidRPr="00747EE2" w14:paraId="29C40436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1F958" w14:textId="77777777" w:rsidR="00514B7D" w:rsidRPr="008B32EB" w:rsidRDefault="00514B7D" w:rsidP="0051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6757C5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29F0040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6F5F" w14:textId="5B46CC4E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C04C8">
              <w:rPr>
                <w:rFonts w:cs="Calibri"/>
                <w:sz w:val="16"/>
                <w:szCs w:val="16"/>
                <w:lang w:eastAsia="sl-SI"/>
              </w:rPr>
              <w:t>ČEVAPČIČI, LEPINJA,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3401" w14:textId="71123FAA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77957">
              <w:rPr>
                <w:rFonts w:cs="Calibri"/>
                <w:sz w:val="16"/>
                <w:szCs w:val="16"/>
                <w:lang w:eastAsia="sl-SI"/>
              </w:rPr>
              <w:t>RIŽEV NARASTEK Z JABOLKI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CF73" w14:textId="76F2C51B" w:rsidR="00514B7D" w:rsidRPr="00747EE2" w:rsidRDefault="00514B7D" w:rsidP="00514B7D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0251A">
              <w:rPr>
                <w:rFonts w:cs="Calibri"/>
                <w:sz w:val="16"/>
                <w:szCs w:val="16"/>
                <w:lang w:eastAsia="sl-SI"/>
              </w:rPr>
              <w:t>ZELENJAVNA JUHA, KRUH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3462" w14:textId="0F8AD681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SENDVIČ, MLEKO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89FE" w14:textId="13ECF4CA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SOLATNI KROŽNIK,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8872" w14:textId="648160E5" w:rsidR="00514B7D" w:rsidRPr="002253D5" w:rsidRDefault="00514B7D" w:rsidP="00514B7D">
            <w:pPr>
              <w:spacing w:line="240" w:lineRule="auto"/>
              <w:jc w:val="center"/>
              <w:rPr>
                <w:rFonts w:cs="Calibri"/>
                <w:sz w:val="14"/>
                <w:szCs w:val="14"/>
                <w:lang w:eastAsia="sl-SI"/>
              </w:rPr>
            </w:pPr>
            <w:r w:rsidRPr="002253D5">
              <w:rPr>
                <w:rFonts w:cs="Calibri"/>
                <w:sz w:val="14"/>
                <w:szCs w:val="14"/>
                <w:lang w:eastAsia="sl-SI"/>
              </w:rPr>
              <w:t>PALAČINKE S DIAB. ČOKOLADNIM NAMAZOM IN RASTLINSKO SMETANO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7FF1" w14:textId="0AA21117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359DC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</w:tr>
      <w:tr w:rsidR="00514B7D" w:rsidRPr="00747EE2" w14:paraId="218E8A0D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26647" w14:textId="77777777" w:rsidR="00514B7D" w:rsidRPr="008B32EB" w:rsidRDefault="00514B7D" w:rsidP="0051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7AA9C2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BCF2388" w14:textId="77777777" w:rsidR="00514B7D" w:rsidRPr="00A57165" w:rsidRDefault="00514B7D" w:rsidP="00514B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111D" w14:textId="449EEC27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C04C8">
              <w:rPr>
                <w:rFonts w:cs="Calibri"/>
                <w:sz w:val="16"/>
                <w:szCs w:val="16"/>
                <w:lang w:eastAsia="sl-SI"/>
              </w:rPr>
              <w:t>ČEVAPČIČI, LEPINJA,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775A" w14:textId="219F59B4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77957">
              <w:rPr>
                <w:rFonts w:cs="Calibri"/>
                <w:sz w:val="16"/>
                <w:szCs w:val="16"/>
                <w:lang w:eastAsia="sl-SI"/>
              </w:rPr>
              <w:t>RIŽEV NARASTEK Z JABOLKI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8E2A" w14:textId="5F50F941" w:rsidR="00514B7D" w:rsidRPr="00747EE2" w:rsidRDefault="00514B7D" w:rsidP="00514B7D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0251A">
              <w:rPr>
                <w:rFonts w:cs="Calibri"/>
                <w:sz w:val="16"/>
                <w:szCs w:val="16"/>
                <w:lang w:eastAsia="sl-SI"/>
              </w:rPr>
              <w:t>ZELENJAVNA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AC43" w14:textId="3697DC9A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SENDVIČ,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595C" w14:textId="67E32A29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SOLATNI KROŽNIK,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0227" w14:textId="4ACB7C78" w:rsidR="00514B7D" w:rsidRPr="002253D5" w:rsidRDefault="00514B7D" w:rsidP="00514B7D">
            <w:pPr>
              <w:spacing w:line="240" w:lineRule="auto"/>
              <w:jc w:val="center"/>
              <w:rPr>
                <w:rFonts w:cs="Calibri"/>
                <w:sz w:val="14"/>
                <w:szCs w:val="14"/>
                <w:lang w:eastAsia="sl-SI"/>
              </w:rPr>
            </w:pPr>
            <w:r w:rsidRPr="002253D5">
              <w:rPr>
                <w:rFonts w:cs="Calibri"/>
                <w:sz w:val="14"/>
                <w:szCs w:val="14"/>
                <w:lang w:eastAsia="sl-SI"/>
              </w:rPr>
              <w:t>PALAČINKE S ČOKOLADNIM NAMAZOM IN SMETANO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62F1" w14:textId="03A09595" w:rsidR="00514B7D" w:rsidRPr="00747EE2" w:rsidRDefault="00514B7D" w:rsidP="00514B7D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359DC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</w:tr>
    </w:tbl>
    <w:p w14:paraId="70DE4EB3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6913F3FF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213E1FB7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67537DC7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0D3461" w14:textId="19ABA0E1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16.2.2026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A9F3518" w14:textId="22F36961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17.2.2026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8C4BAFA" w14:textId="5883FF48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18.2.2026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E45D9D2" w14:textId="3B98EA1B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19.2.2026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8C20E53" w14:textId="14A0CCEB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20.2.2026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7AC7978" w14:textId="68611288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>21.2.2026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3EBCB90D" w14:textId="2DB5ADB4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>22.2.2026</w:t>
            </w:r>
          </w:p>
        </w:tc>
      </w:tr>
      <w:tr w:rsidR="004B2952" w:rsidRPr="00747EE2" w14:paraId="71610C3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47A65" w14:textId="77777777" w:rsidR="004B2952" w:rsidRPr="008B32EB" w:rsidRDefault="004B2952" w:rsidP="004B295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E5838BB" w14:textId="77777777" w:rsidR="004B2952" w:rsidRPr="008B32EB" w:rsidRDefault="004B2952" w:rsidP="004B295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9850EB6" w14:textId="77777777" w:rsidR="004B2952" w:rsidRPr="008B32EB" w:rsidRDefault="004B2952" w:rsidP="004B295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923F79" w14:textId="77777777" w:rsidR="004B2952" w:rsidRPr="00A57165" w:rsidRDefault="004B2952" w:rsidP="004B295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D940" w14:textId="5EC15988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B4962">
              <w:rPr>
                <w:rFonts w:cs="Calibri"/>
                <w:sz w:val="16"/>
                <w:szCs w:val="16"/>
                <w:lang w:eastAsia="sl-SI"/>
              </w:rPr>
              <w:t xml:space="preserve">OHROVT S KROMPIRJEM, SV. </w:t>
            </w:r>
            <w:r>
              <w:rPr>
                <w:rFonts w:cs="Calibri"/>
                <w:sz w:val="16"/>
                <w:szCs w:val="16"/>
                <w:lang w:eastAsia="sl-SI"/>
              </w:rPr>
              <w:t>K</w:t>
            </w:r>
            <w:r w:rsidRPr="003B4962">
              <w:rPr>
                <w:rFonts w:cs="Calibri"/>
                <w:sz w:val="16"/>
                <w:szCs w:val="16"/>
                <w:lang w:eastAsia="sl-SI"/>
              </w:rPr>
              <w:t>RAČA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535A" w14:textId="7120CA8A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PIŠČANČJI ZREZEK V OMAKI, TESTENINE,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7B22" w14:textId="302DB17A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 GOLAŽ S HRENOVKO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C695" w14:textId="33B0616B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KROMPIRJEVA MUSAKA,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0617" w14:textId="3A36F463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GOBOVA OMAKA, AJDOVA KAŠA,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7088" w14:textId="5FC0A292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TESTENINE S BOLONESE OMAKO,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D286" w14:textId="669F7B1A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PEČENE REBRCE, RIZI-BIZI, SOLATA (G)</w:t>
            </w:r>
          </w:p>
        </w:tc>
      </w:tr>
      <w:tr w:rsidR="00C107B5" w:rsidRPr="00747EE2" w14:paraId="179D7FF4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F446C" w14:textId="77777777" w:rsidR="00C107B5" w:rsidRPr="008B32EB" w:rsidRDefault="00C107B5" w:rsidP="00C10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90A8FE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35AFF63C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2D18" w14:textId="03B8AABF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65A20">
              <w:rPr>
                <w:rFonts w:cs="Calibri"/>
                <w:sz w:val="16"/>
                <w:szCs w:val="16"/>
                <w:lang w:eastAsia="sl-SI"/>
              </w:rPr>
              <w:t>OHROVT S KROMPIRJEM, SV. KRAČA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CEA1" w14:textId="31CE001D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PIŠČANČJI ZREZEK V OMAKI, TESTENINE,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D951" w14:textId="2F02D8DC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93FB9">
              <w:rPr>
                <w:rFonts w:cs="Calibri"/>
                <w:sz w:val="16"/>
                <w:szCs w:val="16"/>
                <w:lang w:eastAsia="sl-SI"/>
              </w:rPr>
              <w:t>KROMPIRJEV GOLAŽ S HRENOVKO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E8AB" w14:textId="6E4A0065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KROMPIRJEVA MUSAKA,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C5DB" w14:textId="2C68D536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91931">
              <w:rPr>
                <w:rFonts w:cs="Calibri"/>
                <w:sz w:val="16"/>
                <w:szCs w:val="16"/>
                <w:lang w:eastAsia="sl-SI"/>
              </w:rPr>
              <w:t>GOBOVA OMAKA, AJDOVA KAŠA,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4551" w14:textId="3B9D2959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A58D4">
              <w:rPr>
                <w:rFonts w:cs="Calibri"/>
                <w:sz w:val="16"/>
                <w:szCs w:val="16"/>
                <w:lang w:eastAsia="sl-SI"/>
              </w:rPr>
              <w:t>TESTENINE S BOLONESE OMAKO,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F756" w14:textId="4504B7C6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2668C">
              <w:rPr>
                <w:rFonts w:cs="Calibri"/>
                <w:sz w:val="16"/>
                <w:szCs w:val="16"/>
                <w:lang w:eastAsia="sl-SI"/>
              </w:rPr>
              <w:t>JUHA, PEČENE REBRCE, RIZI-BIZI, SOLATA (G)</w:t>
            </w:r>
          </w:p>
        </w:tc>
      </w:tr>
      <w:tr w:rsidR="00C107B5" w:rsidRPr="00747EE2" w14:paraId="15A40766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261BA" w14:textId="77777777" w:rsidR="00C107B5" w:rsidRPr="008B32EB" w:rsidRDefault="00C107B5" w:rsidP="00C10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ABC4E1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1ACE14E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2097" w14:textId="7FE9C30F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65A20">
              <w:rPr>
                <w:rFonts w:cs="Calibri"/>
                <w:sz w:val="16"/>
                <w:szCs w:val="16"/>
                <w:lang w:eastAsia="sl-SI"/>
              </w:rPr>
              <w:t>OHROVT S KROMPIRJEM, SV. KRAČA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FDA0" w14:textId="34DE0728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PIŠČANČJI ZREZEK V OMAKI, TESTENINE,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A285" w14:textId="609986AD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93FB9">
              <w:rPr>
                <w:rFonts w:cs="Calibri"/>
                <w:sz w:val="16"/>
                <w:szCs w:val="16"/>
                <w:lang w:eastAsia="sl-SI"/>
              </w:rPr>
              <w:t>KROMPIRJEV GOLAŽ S HRENOVKO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7D6E" w14:textId="68C23FF0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KROMPIRJEVA MUSAKA,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9F98" w14:textId="71353E1A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91931">
              <w:rPr>
                <w:rFonts w:cs="Calibri"/>
                <w:sz w:val="16"/>
                <w:szCs w:val="16"/>
                <w:lang w:eastAsia="sl-SI"/>
              </w:rPr>
              <w:t>GOBOVA OMAKA, AJDOVA KAŠA,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83FE" w14:textId="6284D789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A58D4">
              <w:rPr>
                <w:rFonts w:cs="Calibri"/>
                <w:sz w:val="16"/>
                <w:szCs w:val="16"/>
                <w:lang w:eastAsia="sl-SI"/>
              </w:rPr>
              <w:t>TESTENINE S BOLONESE OMAKO,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A621" w14:textId="422ACD67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2668C">
              <w:rPr>
                <w:rFonts w:cs="Calibri"/>
                <w:sz w:val="16"/>
                <w:szCs w:val="16"/>
                <w:lang w:eastAsia="sl-SI"/>
              </w:rPr>
              <w:t>JUHA, PEČENE REBRCE, RIZI-BIZI, SOLATA (G)</w:t>
            </w:r>
          </w:p>
        </w:tc>
      </w:tr>
      <w:tr w:rsidR="004B2952" w:rsidRPr="00747EE2" w14:paraId="2DA64399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BC8B80" w14:textId="77777777" w:rsidR="004B2952" w:rsidRPr="008B32EB" w:rsidRDefault="004B2952" w:rsidP="004B295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C409739" w14:textId="77777777" w:rsidR="004B2952" w:rsidRPr="008B32EB" w:rsidRDefault="004B2952" w:rsidP="004B295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4F64ADD" w14:textId="77777777" w:rsidR="004B2952" w:rsidRPr="008B32EB" w:rsidRDefault="004B2952" w:rsidP="004B295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A2BC26" w14:textId="77777777" w:rsidR="004B2952" w:rsidRPr="00A57165" w:rsidRDefault="004B2952" w:rsidP="004B295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0307" w14:textId="26AB9536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VLOŽEN 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FBE3" w14:textId="61115755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ECDD" w14:textId="2C84B209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9302" w14:textId="113270DF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GRŠKI 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7A75" w14:textId="24083BC5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JABOLČNO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69C654" w14:textId="2DC45E49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46AD" w14:textId="05770949" w:rsidR="004B2952" w:rsidRPr="00747EE2" w:rsidRDefault="00B9136A" w:rsidP="004B295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</w:tr>
      <w:tr w:rsidR="00C107B5" w:rsidRPr="00747EE2" w14:paraId="010C86F3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C1BDF" w14:textId="77777777" w:rsidR="00C107B5" w:rsidRPr="008B32EB" w:rsidRDefault="00C107B5" w:rsidP="00C10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462B4D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0F81B63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8CD0" w14:textId="5ADF303C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FE52" w14:textId="1500BDE1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8C2B" w14:textId="6CA08040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261D9">
              <w:rPr>
                <w:rFonts w:cs="Calibri"/>
                <w:sz w:val="16"/>
                <w:szCs w:val="16"/>
                <w:lang w:eastAsia="sl-SI"/>
              </w:rPr>
              <w:t>SADNA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3B8A" w14:textId="2647ADC8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07E9D">
              <w:rPr>
                <w:rFonts w:cs="Calibri"/>
                <w:sz w:val="16"/>
                <w:szCs w:val="16"/>
                <w:lang w:eastAsia="sl-SI"/>
              </w:rPr>
              <w:t>GRŠKI 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08F4" w14:textId="5E16D89F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21318">
              <w:rPr>
                <w:rFonts w:cs="Calibri"/>
                <w:sz w:val="16"/>
                <w:szCs w:val="16"/>
                <w:lang w:eastAsia="sl-SI"/>
              </w:rPr>
              <w:t>JABOLČNO PECIVO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6116" w14:textId="1033B299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9149" w14:textId="72E444BD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7752E"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</w:tr>
      <w:tr w:rsidR="00C107B5" w:rsidRPr="00747EE2" w14:paraId="753190DB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1BB31" w14:textId="77777777" w:rsidR="00C107B5" w:rsidRPr="008B32EB" w:rsidRDefault="00C107B5" w:rsidP="00C10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97395E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780A609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8DC6" w14:textId="101DFCD1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 xml:space="preserve">VLOŽEN KOMPOT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AAFD" w14:textId="05C73F3E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7F62" w14:textId="59D6F87C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261D9">
              <w:rPr>
                <w:rFonts w:cs="Calibri"/>
                <w:sz w:val="16"/>
                <w:szCs w:val="16"/>
                <w:lang w:eastAsia="sl-SI"/>
              </w:rPr>
              <w:t>SADNA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936B" w14:textId="692596AE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07E9D">
              <w:rPr>
                <w:rFonts w:cs="Calibri"/>
                <w:sz w:val="16"/>
                <w:szCs w:val="16"/>
                <w:lang w:eastAsia="sl-SI"/>
              </w:rPr>
              <w:t>GRŠKI 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27EB" w14:textId="7ACF1ECB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21318">
              <w:rPr>
                <w:rFonts w:cs="Calibri"/>
                <w:sz w:val="16"/>
                <w:szCs w:val="16"/>
                <w:lang w:eastAsia="sl-SI"/>
              </w:rPr>
              <w:t>JABOLČNO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371D" w14:textId="47EB726F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3E14" w14:textId="2D9C71EA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7752E"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</w:tr>
      <w:tr w:rsidR="00C107B5" w:rsidRPr="00747EE2" w14:paraId="6F2CC3CD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F0AB0" w14:textId="77777777" w:rsidR="00C107B5" w:rsidRPr="008B32EB" w:rsidRDefault="00C107B5" w:rsidP="00C107B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F99AF6B" w14:textId="77777777" w:rsidR="00C107B5" w:rsidRPr="008B32EB" w:rsidRDefault="00C107B5" w:rsidP="00C107B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5EB7F86" w14:textId="77777777" w:rsidR="00C107B5" w:rsidRPr="008B32EB" w:rsidRDefault="00C107B5" w:rsidP="00C107B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8827D9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8672" w14:textId="355C9F79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C2B8" w14:textId="746EC4F0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72771">
              <w:rPr>
                <w:rFonts w:cs="Calibri"/>
                <w:sz w:val="16"/>
                <w:szCs w:val="16"/>
                <w:lang w:eastAsia="sl-SI"/>
              </w:rPr>
              <w:t>KRUH, PAŠTETA, VLOŽENA ZELENJAVA,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D7B3" w14:textId="2BA08B14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F12A8">
              <w:rPr>
                <w:rFonts w:cs="Calibri"/>
                <w:sz w:val="16"/>
                <w:szCs w:val="16"/>
                <w:lang w:eastAsia="sl-SI"/>
              </w:rPr>
              <w:t>SKUTNI ŠTRUKLJI, KOMPOT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4B31D" w14:textId="255BC5A9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KRUH, RIBE V KONZERVI, SVEŽA ZELENJAVA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2524" w14:textId="5F50EC34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ČOKOLINO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CC76" w14:textId="2B978E2B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KISLA JUHA, KOS KUHA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CAC6" w14:textId="592F160E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MESNI NAREZEK (KONZERVA), KRUH, ZELENJAVA (G)</w:t>
            </w:r>
          </w:p>
        </w:tc>
      </w:tr>
      <w:tr w:rsidR="00C107B5" w:rsidRPr="00747EE2" w14:paraId="64F0C27C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08051" w14:textId="77777777" w:rsidR="00C107B5" w:rsidRPr="008B32EB" w:rsidRDefault="00C107B5" w:rsidP="00C10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276C2E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B6E08DD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CC32" w14:textId="5A5ECA2A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66F99">
              <w:rPr>
                <w:rFonts w:cs="Calibri"/>
                <w:sz w:val="16"/>
                <w:szCs w:val="16"/>
                <w:lang w:eastAsia="sl-SI"/>
              </w:rPr>
              <w:t>HAMBURGER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5FB3" w14:textId="71C07155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72771">
              <w:rPr>
                <w:rFonts w:cs="Calibri"/>
                <w:sz w:val="16"/>
                <w:szCs w:val="16"/>
                <w:lang w:eastAsia="sl-SI"/>
              </w:rPr>
              <w:t>KRUH, PAŠTETA, VLOŽENA ZELENJAVA,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1F15" w14:textId="76933535" w:rsidR="00C107B5" w:rsidRPr="00747EE2" w:rsidRDefault="00B9136A" w:rsidP="00C107B5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F12A8">
              <w:rPr>
                <w:rFonts w:cs="Calibri"/>
                <w:sz w:val="16"/>
                <w:szCs w:val="16"/>
                <w:lang w:eastAsia="sl-SI"/>
              </w:rPr>
              <w:t>SKUTNI ŠTRUKLJI, KOMPOT (G,L)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464B" w14:textId="338CA886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TEMNI KRUH, RIBE V KONZERVI, SVEŽA ZELENJAVA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60AB" w14:textId="527393C8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MLEČNI ZDROB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6D85" w14:textId="15BA454C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B5989">
              <w:rPr>
                <w:rFonts w:cs="Calibri"/>
                <w:sz w:val="16"/>
                <w:szCs w:val="16"/>
                <w:lang w:eastAsia="sl-SI"/>
              </w:rPr>
              <w:t>KISLA JUHA, KOS KUHA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4249" w14:textId="1854242C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31AA1">
              <w:rPr>
                <w:rFonts w:cs="Calibri"/>
                <w:sz w:val="16"/>
                <w:szCs w:val="16"/>
                <w:lang w:eastAsia="sl-SI"/>
              </w:rPr>
              <w:t>MESNI NAREZEK (KONZERVA), KRUH, ZELENJAVA (G)</w:t>
            </w:r>
          </w:p>
        </w:tc>
      </w:tr>
      <w:tr w:rsidR="00C107B5" w:rsidRPr="00747EE2" w14:paraId="0A3567EC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1F255" w14:textId="77777777" w:rsidR="00C107B5" w:rsidRPr="008B32EB" w:rsidRDefault="00C107B5" w:rsidP="00C10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9A4DD7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3DA91C54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9996" w14:textId="63DB588B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66F99">
              <w:rPr>
                <w:rFonts w:cs="Calibri"/>
                <w:sz w:val="16"/>
                <w:szCs w:val="16"/>
                <w:lang w:eastAsia="sl-SI"/>
              </w:rPr>
              <w:t>HAMBURGER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C584" w14:textId="7A4ACA02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72771">
              <w:rPr>
                <w:rFonts w:cs="Calibri"/>
                <w:sz w:val="16"/>
                <w:szCs w:val="16"/>
                <w:lang w:eastAsia="sl-SI"/>
              </w:rPr>
              <w:t>KRUH, PAŠTETA, VLOŽENA ZELENJAVA,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315E" w14:textId="58954450" w:rsidR="00C107B5" w:rsidRPr="00747EE2" w:rsidRDefault="00B9136A" w:rsidP="00C107B5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F12A8">
              <w:rPr>
                <w:rFonts w:cs="Calibri"/>
                <w:sz w:val="16"/>
                <w:szCs w:val="16"/>
                <w:lang w:eastAsia="sl-SI"/>
              </w:rPr>
              <w:t>SKUTNI ŠTRUKLJI, KOMPOT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C9E1" w14:textId="7B13CFAD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9299C">
              <w:rPr>
                <w:rFonts w:asciiTheme="minorHAnsi" w:hAnsiTheme="minorHAnsi" w:cstheme="minorBidi"/>
                <w:sz w:val="16"/>
                <w:szCs w:val="16"/>
              </w:rPr>
              <w:t>TEMNI KRUH, RIBE V KONZERVI, VLOŽENA ZELENJAVA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716A" w14:textId="10E61E6A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ČOKOLINO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BD96" w14:textId="3EED940E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B5989">
              <w:rPr>
                <w:rFonts w:cs="Calibri"/>
                <w:sz w:val="16"/>
                <w:szCs w:val="16"/>
                <w:lang w:eastAsia="sl-SI"/>
              </w:rPr>
              <w:t>KISLA JUHA, KOS KUHA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E14F" w14:textId="5FD0B0DE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31AA1">
              <w:rPr>
                <w:rFonts w:cs="Calibri"/>
                <w:sz w:val="16"/>
                <w:szCs w:val="16"/>
                <w:lang w:eastAsia="sl-SI"/>
              </w:rPr>
              <w:t>MESNI NAREZEK (KONZERVA), KRUH, ZELENJAVA (G)</w:t>
            </w:r>
          </w:p>
        </w:tc>
      </w:tr>
    </w:tbl>
    <w:p w14:paraId="4F799B46" w14:textId="77777777" w:rsidR="00747EE2" w:rsidRDefault="00747EE2" w:rsidP="002253D5">
      <w:pPr>
        <w:rPr>
          <w:rFonts w:cs="Calibri"/>
          <w:sz w:val="20"/>
          <w:szCs w:val="20"/>
        </w:rPr>
      </w:pPr>
    </w:p>
    <w:p w14:paraId="17DBCDD2" w14:textId="20D17DD0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FEBRUAR 2026. št. dok.:</w:t>
      </w:r>
      <w:r w:rsidR="00C96C35" w:rsidRPr="00C96C35">
        <w:rPr>
          <w:sz w:val="24"/>
          <w:szCs w:val="24"/>
        </w:rPr>
        <w:t xml:space="preserve"> </w:t>
      </w:r>
      <w:r w:rsidR="00C96C35" w:rsidRPr="00C96C35">
        <w:rPr>
          <w:b/>
          <w:sz w:val="12"/>
          <w:szCs w:val="12"/>
        </w:rPr>
        <w:t>12261-1/2026-16</w:t>
      </w:r>
    </w:p>
    <w:p w14:paraId="6673A36A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7D510733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288E2CBC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7156EFDA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74270445" w14:textId="77777777" w:rsidR="002253D5" w:rsidRDefault="002253D5" w:rsidP="002253D5">
      <w:pPr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639FEAB3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428F898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62D5D1EF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FE39B43" w14:textId="4C7F5BBC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23.2.2026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9C8203A" w14:textId="6CB2F4E6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24.2.2026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D88FE1B" w14:textId="4C604C98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25.2.2026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B890BA6" w14:textId="50E87F69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26.2.2026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390E833" w14:textId="5173BED8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 xml:space="preserve"> 27.2.2026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928C0F8" w14:textId="702EC109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4C2A7F">
              <w:rPr>
                <w:rFonts w:cs="Calibri"/>
                <w:b/>
                <w:sz w:val="16"/>
                <w:szCs w:val="16"/>
                <w:lang w:eastAsia="sl-SI"/>
              </w:rPr>
              <w:t>28.2.2026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B7FDF22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</w:p>
        </w:tc>
      </w:tr>
      <w:tr w:rsidR="00C107B5" w:rsidRPr="00747EE2" w14:paraId="2BA69480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BBC95" w14:textId="77777777" w:rsidR="00C107B5" w:rsidRPr="008B32EB" w:rsidRDefault="00C107B5" w:rsidP="00C107B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C7E54A7" w14:textId="77777777" w:rsidR="00C107B5" w:rsidRPr="008B32EB" w:rsidRDefault="00C107B5" w:rsidP="00C107B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582712B" w14:textId="77777777" w:rsidR="00C107B5" w:rsidRPr="008B32EB" w:rsidRDefault="00C107B5" w:rsidP="00C107B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3C6B0C" w14:textId="77777777" w:rsidR="00C107B5" w:rsidRPr="00A57165" w:rsidRDefault="00C107B5" w:rsidP="00C107B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5878" w14:textId="7432F3AA" w:rsidR="00C107B5" w:rsidRPr="00747EE2" w:rsidRDefault="00C107B5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GOBOVA OMAKA, AJDOVA KAŠA,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B467" w14:textId="61BAC66E" w:rsidR="00C107B5" w:rsidRPr="00747EE2" w:rsidRDefault="00C107B5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KROMPIRJEVA MUSAKA,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D831" w14:textId="1E418C9E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PIŠČANČJI ZREZEK V ZELENJAVNI OMAKI, KROMPIR IZ PEČICE</w:t>
            </w:r>
            <w:r>
              <w:rPr>
                <w:sz w:val="16"/>
                <w:szCs w:val="16"/>
              </w:rPr>
              <w:t xml:space="preserve"> 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A48B" w14:textId="0A3CB267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KRUHOVA ROLADA,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530C" w14:textId="499BD6C8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ZELENJAVNA LAZANJA, SOLATA IZ KISLEGA ZELJA IN FIŽOLA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B213" w14:textId="54F7238B" w:rsidR="00C107B5" w:rsidRPr="00747EE2" w:rsidRDefault="00B9136A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PIZZA, SVEŽA ZELENJAVA, LEDENI ČAJ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5E03" w14:textId="77777777" w:rsidR="00C107B5" w:rsidRPr="00747EE2" w:rsidRDefault="00C107B5" w:rsidP="00C107B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2253D5" w:rsidRPr="00747EE2" w14:paraId="72B623CC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BAC45" w14:textId="77777777" w:rsidR="002253D5" w:rsidRPr="008B32EB" w:rsidRDefault="002253D5" w:rsidP="00225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2CAEA1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0342EFA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1A83" w14:textId="2989DE0B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GOBOVA OMAKA, AJDOVA KAŠA,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10CB" w14:textId="29180F35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KROMPIRJEVA MUSAKA,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29AB" w14:textId="7FCE4C65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PIŠČANČJI ZREZEK V ZELENJAVNI OMAKI, KROMPIR IZ PEČICE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4A81" w14:textId="4173B432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26FD6">
              <w:rPr>
                <w:rFonts w:cs="Calibri"/>
                <w:sz w:val="16"/>
                <w:szCs w:val="16"/>
                <w:lang w:eastAsia="sl-SI"/>
              </w:rPr>
              <w:t>GOVEJI GOLAŽ, KRUHOVA ROLADA, SOLATA (G,J,L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1858" w14:textId="4C703AF7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D6618">
              <w:rPr>
                <w:rFonts w:cs="Calibri"/>
                <w:sz w:val="16"/>
                <w:szCs w:val="16"/>
                <w:lang w:eastAsia="sl-SI"/>
              </w:rPr>
              <w:t>ZELENJAVNA LAZANJA, SOLATA IZ KISLEGA ZELJA IN FIŽOLA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CDDF" w14:textId="0933F7BF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7654B">
              <w:rPr>
                <w:rFonts w:cs="Calibri"/>
                <w:sz w:val="16"/>
                <w:szCs w:val="16"/>
                <w:lang w:eastAsia="sl-SI"/>
              </w:rPr>
              <w:t>PIZZA, SVEŽA ZELENJAVA, LEDENI ČAJ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BF0C" w14:textId="77777777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2253D5" w:rsidRPr="00747EE2" w14:paraId="587810E7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82D4A" w14:textId="77777777" w:rsidR="002253D5" w:rsidRPr="008B32EB" w:rsidRDefault="002253D5" w:rsidP="00225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3E442E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6CA5973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6838" w14:textId="3F5254EB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GOBOVA OMAKA, AJDOVA KAŠA, VLOŽENA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0535" w14:textId="54908B8B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845C6B">
              <w:rPr>
                <w:rFonts w:asciiTheme="minorHAnsi" w:hAnsiTheme="minorHAnsi" w:cstheme="minorBidi"/>
                <w:sz w:val="16"/>
                <w:szCs w:val="16"/>
              </w:rPr>
              <w:t>KROMPIRJEVA MUSAKA, VLOŽENA SOLATA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AC6D" w14:textId="27B33124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45C6B">
              <w:rPr>
                <w:sz w:val="16"/>
                <w:szCs w:val="16"/>
              </w:rPr>
              <w:t>PIŠČANČJI ZREZEK V ZELENJAVNI OMAKI, KROMPIR IZ PEČICE</w:t>
            </w:r>
            <w:r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BA33" w14:textId="25FE7AC8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26FD6">
              <w:rPr>
                <w:rFonts w:cs="Calibri"/>
                <w:sz w:val="16"/>
                <w:szCs w:val="16"/>
                <w:lang w:eastAsia="sl-SI"/>
              </w:rPr>
              <w:t>GOVEJI GOLAŽ, KRUHOVA ROLADA, SOLATA (G,J,L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FFE2" w14:textId="2F1ADAF1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D6618">
              <w:rPr>
                <w:rFonts w:cs="Calibri"/>
                <w:sz w:val="16"/>
                <w:szCs w:val="16"/>
                <w:lang w:eastAsia="sl-SI"/>
              </w:rPr>
              <w:t>ZELENJAVNA LAZANJA, SOLATA IZ KISLEGA ZELJA IN FIŽOLA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5445" w14:textId="30C86A5A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7654B">
              <w:rPr>
                <w:rFonts w:cs="Calibri"/>
                <w:sz w:val="16"/>
                <w:szCs w:val="16"/>
                <w:lang w:eastAsia="sl-SI"/>
              </w:rPr>
              <w:t>PIZZA, SVEŽA ZELENJAVA, LEDENI ČAJ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CCBC" w14:textId="77777777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2253D5" w:rsidRPr="00747EE2" w14:paraId="1156FDB8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D4823" w14:textId="77777777" w:rsidR="002253D5" w:rsidRPr="008B32EB" w:rsidRDefault="002253D5" w:rsidP="002253D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1350E81" w14:textId="77777777" w:rsidR="002253D5" w:rsidRPr="008B32EB" w:rsidRDefault="002253D5" w:rsidP="002253D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B7A2FA6" w14:textId="77777777" w:rsidR="002253D5" w:rsidRPr="008B32EB" w:rsidRDefault="002253D5" w:rsidP="002253D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82C367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26EE" w14:textId="5A76E07C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TORTA</w:t>
            </w:r>
            <w:r w:rsidRPr="002D4AFF">
              <w:rPr>
                <w:rFonts w:cs="Calibri"/>
                <w:sz w:val="16"/>
                <w:szCs w:val="16"/>
                <w:lang w:eastAsia="sl-SI"/>
              </w:rPr>
              <w:t xml:space="preserve"> (</w:t>
            </w:r>
            <w:r>
              <w:rPr>
                <w:rFonts w:cs="Calibri"/>
                <w:sz w:val="16"/>
                <w:szCs w:val="16"/>
                <w:lang w:eastAsia="sl-SI"/>
              </w:rPr>
              <w:t>G,J</w:t>
            </w:r>
            <w:r w:rsidRPr="002D4AFF">
              <w:rPr>
                <w:rFonts w:cs="Calibri"/>
                <w:sz w:val="16"/>
                <w:szCs w:val="16"/>
                <w:lang w:eastAsia="sl-SI"/>
              </w:rPr>
              <w:t>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2A23" w14:textId="39BC3B54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6AF6" w14:textId="35E013C5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372AF">
              <w:rPr>
                <w:rFonts w:asciiTheme="minorHAnsi" w:hAnsiTheme="minorHAnsi" w:cstheme="minorBidi"/>
                <w:sz w:val="16"/>
                <w:szCs w:val="16"/>
              </w:rPr>
              <w:t>KISLO MLEKO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4F16" w14:textId="2B1DDAA1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SMUTI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D229" w14:textId="7AF01342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PUDING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36090" w14:textId="556EF6B7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3CD7" w14:textId="77777777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2253D5" w:rsidRPr="00747EE2" w14:paraId="47547398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027D3" w14:textId="77777777" w:rsidR="002253D5" w:rsidRPr="008B32EB" w:rsidRDefault="002253D5" w:rsidP="00225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14BB66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3565E131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E3ED" w14:textId="1D8ECAB1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B05C2">
              <w:rPr>
                <w:rFonts w:cs="Calibri"/>
                <w:sz w:val="16"/>
                <w:szCs w:val="16"/>
                <w:lang w:eastAsia="sl-SI"/>
              </w:rPr>
              <w:t>TORTA (G,JL)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CDBE" w14:textId="053CE7C0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D946" w14:textId="7F45B3A7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372AF">
              <w:rPr>
                <w:rFonts w:asciiTheme="minorHAnsi" w:hAnsiTheme="minorHAnsi" w:cstheme="minorBidi"/>
                <w:sz w:val="16"/>
                <w:szCs w:val="16"/>
              </w:rPr>
              <w:t>KISLO MLEKO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37F6" w14:textId="0C24DCCD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00E5D">
              <w:rPr>
                <w:rFonts w:cs="Calibri"/>
                <w:sz w:val="16"/>
                <w:szCs w:val="16"/>
                <w:lang w:eastAsia="sl-SI"/>
              </w:rPr>
              <w:t>SADNI SMUTI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9090" w14:textId="4E9D7DCE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PUDING (L)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C6FE" w14:textId="6E794B21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E094" w14:textId="77777777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2253D5" w:rsidRPr="00747EE2" w14:paraId="22257085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3624B" w14:textId="77777777" w:rsidR="002253D5" w:rsidRPr="008B32EB" w:rsidRDefault="002253D5" w:rsidP="00225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3E8314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4377A11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DC48" w14:textId="0A02B362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B05C2">
              <w:rPr>
                <w:rFonts w:cs="Calibri"/>
                <w:sz w:val="16"/>
                <w:szCs w:val="16"/>
                <w:lang w:eastAsia="sl-SI"/>
              </w:rPr>
              <w:t>TORTA (G,JL)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8487" w14:textId="0C936940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2F18" w14:textId="564B9723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372AF">
              <w:rPr>
                <w:rFonts w:asciiTheme="minorHAnsi" w:hAnsiTheme="minorHAnsi" w:cstheme="minorBidi"/>
                <w:sz w:val="16"/>
                <w:szCs w:val="16"/>
              </w:rPr>
              <w:t>KISLO MLEKO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95D1" w14:textId="5A7AF059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00E5D">
              <w:rPr>
                <w:rFonts w:cs="Calibri"/>
                <w:sz w:val="16"/>
                <w:szCs w:val="16"/>
                <w:lang w:eastAsia="sl-SI"/>
              </w:rPr>
              <w:t>SADNI SMUTI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5490" w14:textId="38E27651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PUDING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BF6D" w14:textId="497A0F99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8B66" w14:textId="77777777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2253D5" w:rsidRPr="00747EE2" w14:paraId="46CBF05B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A5518" w14:textId="77777777" w:rsidR="002253D5" w:rsidRPr="008B32EB" w:rsidRDefault="002253D5" w:rsidP="002253D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17F24BA" w14:textId="77777777" w:rsidR="002253D5" w:rsidRPr="008B32EB" w:rsidRDefault="002253D5" w:rsidP="002253D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5B0D774" w14:textId="77777777" w:rsidR="002253D5" w:rsidRPr="008B32EB" w:rsidRDefault="002253D5" w:rsidP="002253D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46357D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C6A9" w14:textId="24A86A3B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NAREZEK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41D2" w14:textId="402DA7A6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KRUH S SIRNIM NAMAZOM, SVEŽA ZELENJAVA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FC04" w14:textId="4316AF5C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SATARAŠ,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CE006A" w14:textId="085CB130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KRANJSKA KLOBASA, KRUH ZELJNATA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CFFB" w14:textId="640AA73C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MEČNI RIŽ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9233" w14:textId="2B926168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V PEČICI PEČENA KROMPIR IN ŠUNKA, SOALTA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62FB" w14:textId="77777777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2253D5" w:rsidRPr="00747EE2" w14:paraId="40C962B4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09D3E" w14:textId="77777777" w:rsidR="002253D5" w:rsidRPr="008B32EB" w:rsidRDefault="002253D5" w:rsidP="00225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2D0042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76FA84F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D1B6" w14:textId="6C0012AD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65804">
              <w:rPr>
                <w:rFonts w:cs="Calibri"/>
                <w:sz w:val="16"/>
                <w:szCs w:val="16"/>
                <w:lang w:eastAsia="sl-SI"/>
              </w:rPr>
              <w:t>NAREZEK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2C5B" w14:textId="3FD14D48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KRUH S SIRNIM NAMAZOM, SVEŽA ZELENJAVA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4EA3" w14:textId="16A0E9F0" w:rsidR="002253D5" w:rsidRPr="00747EE2" w:rsidRDefault="00B9136A" w:rsidP="002253D5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SATARAŠ, TEMNI KRUH (G,J)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AA2B" w14:textId="27BEECB2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17219">
              <w:rPr>
                <w:rFonts w:cs="Calibri"/>
                <w:sz w:val="16"/>
                <w:szCs w:val="16"/>
                <w:lang w:eastAsia="sl-SI"/>
              </w:rPr>
              <w:t>KRANJSKA KLOBASA, KRUH ZELJNATA SOLATA (G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FD21" w14:textId="0E787A9B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MEČNI RIŽ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95BC" w14:textId="6829B8AD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B5D5C">
              <w:rPr>
                <w:rFonts w:cs="Calibri"/>
                <w:sz w:val="16"/>
                <w:szCs w:val="16"/>
                <w:lang w:eastAsia="sl-SI"/>
              </w:rPr>
              <w:t>V PEČICI PEČEN</w:t>
            </w:r>
            <w:r>
              <w:rPr>
                <w:rFonts w:cs="Calibri"/>
                <w:sz w:val="16"/>
                <w:szCs w:val="16"/>
                <w:lang w:eastAsia="sl-SI"/>
              </w:rPr>
              <w:t>A</w:t>
            </w:r>
            <w:r w:rsidRPr="00FB5D5C">
              <w:rPr>
                <w:rFonts w:cs="Calibri"/>
                <w:sz w:val="16"/>
                <w:szCs w:val="16"/>
                <w:lang w:eastAsia="sl-SI"/>
              </w:rPr>
              <w:t xml:space="preserve"> KROMPIR IN ŠUNKA, SOALTA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105C" w14:textId="77777777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2253D5" w:rsidRPr="00747EE2" w14:paraId="6441D1EB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C5F99" w14:textId="77777777" w:rsidR="002253D5" w:rsidRPr="008B32EB" w:rsidRDefault="002253D5" w:rsidP="00225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4C19A5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7809719" w14:textId="77777777" w:rsidR="002253D5" w:rsidRPr="00A57165" w:rsidRDefault="002253D5" w:rsidP="002253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70DA" w14:textId="59D96E5B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65804">
              <w:rPr>
                <w:rFonts w:cs="Calibri"/>
                <w:sz w:val="16"/>
                <w:szCs w:val="16"/>
                <w:lang w:eastAsia="sl-SI"/>
              </w:rPr>
              <w:t>NAREZEK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1BB6" w14:textId="08749C76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KRUH S SIRNIM NAMAZOM, VLOŽENA ZELENJAVA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D7A8" w14:textId="56701477" w:rsidR="002253D5" w:rsidRPr="00747EE2" w:rsidRDefault="00B9136A" w:rsidP="002253D5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SATARAŠ, TEMNI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06E5" w14:textId="451985D1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17219">
              <w:rPr>
                <w:rFonts w:cs="Calibri"/>
                <w:sz w:val="16"/>
                <w:szCs w:val="16"/>
                <w:lang w:eastAsia="sl-SI"/>
              </w:rPr>
              <w:t>KRANJSKA KLOBASA, KRUH ZELJNATA SOLATA (G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683E" w14:textId="5AF206F6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MEČNI RIŽ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DF53" w14:textId="12EE7D98" w:rsidR="002253D5" w:rsidRPr="00747EE2" w:rsidRDefault="00B9136A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B5D5C">
              <w:rPr>
                <w:rFonts w:cs="Calibri"/>
                <w:sz w:val="16"/>
                <w:szCs w:val="16"/>
                <w:lang w:eastAsia="sl-SI"/>
              </w:rPr>
              <w:t>V PEČICI PEČEN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A </w:t>
            </w:r>
            <w:r w:rsidRPr="00FB5D5C">
              <w:rPr>
                <w:rFonts w:cs="Calibri"/>
                <w:sz w:val="16"/>
                <w:szCs w:val="16"/>
                <w:lang w:eastAsia="sl-SI"/>
              </w:rPr>
              <w:t>KROMPIR IN ŠUNKA, SOALTA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53F6" w14:textId="77777777" w:rsidR="002253D5" w:rsidRPr="00747EE2" w:rsidRDefault="002253D5" w:rsidP="002253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</w:tbl>
    <w:p w14:paraId="3C571763" w14:textId="77777777" w:rsidR="00747EE2" w:rsidRDefault="00747EE2" w:rsidP="002253D5">
      <w:pPr>
        <w:rPr>
          <w:rFonts w:cs="Calibri"/>
          <w:sz w:val="20"/>
          <w:szCs w:val="20"/>
        </w:rPr>
      </w:pPr>
    </w:p>
    <w:p w14:paraId="2D8B9E70" w14:textId="46A76763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FEBRUAR 2026. št. dok.:</w:t>
      </w:r>
      <w:r w:rsidR="00C96C35" w:rsidRPr="00C96C35">
        <w:rPr>
          <w:sz w:val="24"/>
          <w:szCs w:val="24"/>
        </w:rPr>
        <w:t xml:space="preserve"> </w:t>
      </w:r>
      <w:r w:rsidR="00C96C35" w:rsidRPr="00C96C35">
        <w:rPr>
          <w:b/>
          <w:sz w:val="12"/>
          <w:szCs w:val="12"/>
        </w:rPr>
        <w:t>12261-1/2026-16</w:t>
      </w:r>
    </w:p>
    <w:p w14:paraId="604A078D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13109666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7E66894A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3EADCB9A" w14:textId="77777777" w:rsidR="002253D5" w:rsidRDefault="002253D5" w:rsidP="002253D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0DED6934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70D7F42F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7BEB5432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2E57FCDD" w14:textId="02ED3AD7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lastRenderedPageBreak/>
        <w:t>JEDILNIK PRIPRAVILA: NATAŠA BRAČKO, srednja medicinska sestra/varuhinja</w:t>
      </w:r>
      <w:r w:rsidR="002253D5">
        <w:rPr>
          <w:rFonts w:cs="Calibri"/>
          <w:sz w:val="20"/>
          <w:szCs w:val="20"/>
        </w:rPr>
        <w:t xml:space="preserve"> IV</w:t>
      </w:r>
    </w:p>
    <w:p w14:paraId="008C7C90" w14:textId="77777777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JEDILNIK PREGLEDAL: JAN BREZNIK</w:t>
      </w:r>
    </w:p>
    <w:p w14:paraId="2ADF3CD4" w14:textId="28933E5C" w:rsidR="007F5D5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V VEDNOST: MAG. JASMINA BREZNIK,  DIREKTORICA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60"/>
        <w:gridCol w:w="12214"/>
      </w:tblGrid>
      <w:tr w:rsidR="007F5D59" w14:paraId="1ABBA0E2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4FE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53C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393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ALERGEN</w:t>
            </w:r>
          </w:p>
        </w:tc>
      </w:tr>
      <w:tr w:rsidR="007F5D59" w14:paraId="79185A0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CB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9F6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300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7F5D59" w14:paraId="2843E5A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98F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FE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B553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ARAŠIDI IN PROIZVODI IZ ARAŠIDOV</w:t>
            </w:r>
          </w:p>
        </w:tc>
      </w:tr>
      <w:tr w:rsidR="007F5D59" w14:paraId="2A2A844F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045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6C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D9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ŽITA, KI VSEBUJEJO GLUTEN (pšenica, ječmen, oves, rž, pira in proizvodi iz njih</w:t>
            </w:r>
          </w:p>
        </w:tc>
      </w:tr>
      <w:tr w:rsidR="007F5D59" w14:paraId="59B2F6D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82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AE2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12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GORČIČNO SEME IN NJEGOVI PROIZVODI</w:t>
            </w:r>
          </w:p>
        </w:tc>
      </w:tr>
      <w:tr w:rsidR="007F5D59" w14:paraId="1BF09E6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BDF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1F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B41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JAJCA IN PROIZVODI IZ NJIH</w:t>
            </w:r>
          </w:p>
        </w:tc>
      </w:tr>
      <w:tr w:rsidR="007F5D59" w14:paraId="620A1714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D864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61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F7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MLEKO IN MLEČNI PROIZVODI, KI VSEBUJEJO LAKTOZO</w:t>
            </w:r>
          </w:p>
        </w:tc>
      </w:tr>
      <w:tr w:rsidR="007F5D59" w14:paraId="4785058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9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78F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B1DB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MEHKUŽCI IN PROIZVODI IZ NJIH (lignji, hobotnice, školjke)</w:t>
            </w:r>
          </w:p>
        </w:tc>
      </w:tr>
      <w:tr w:rsidR="007F5D59" w14:paraId="621FFDF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3C3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059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6CDC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LUPINASTO SADJE – OREŠČKI (</w:t>
            </w:r>
            <w:r>
              <w:rPr>
                <w:rFonts w:cs="Calibri"/>
                <w:sz w:val="20"/>
                <w:szCs w:val="20"/>
              </w:rPr>
              <w:t>mandlji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, orehi, lešniki, indijski oreščki, brazilski oreščki, ameriški orehi, pistacija,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makadamija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) IN PROIZVODI IZ NJIH</w:t>
            </w:r>
          </w:p>
        </w:tc>
      </w:tr>
      <w:tr w:rsidR="007F5D59" w14:paraId="0D578B6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EC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0B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BDA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RIBE IN PROIZVODI IZ NJIH</w:t>
            </w:r>
          </w:p>
        </w:tc>
      </w:tr>
      <w:tr w:rsidR="007F5D59" w14:paraId="79B0D34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A87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DAB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1BB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RAKI IN PROIZVODI IZ NJIH</w:t>
            </w:r>
          </w:p>
        </w:tc>
      </w:tr>
      <w:tr w:rsidR="007F5D59" w14:paraId="2BA684F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4E6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19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2BD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ZRNJE SOJE IN PROIZVODI IZ NJIH</w:t>
            </w:r>
          </w:p>
        </w:tc>
      </w:tr>
      <w:tr w:rsidR="007F5D59" w14:paraId="7A17F886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D79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BB7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5E2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ŽVEPLOV DIOKSID IN SULFITI (v koncentraciji več kot </w:t>
            </w:r>
            <w:r>
              <w:rPr>
                <w:rFonts w:cs="Calibri"/>
                <w:sz w:val="20"/>
                <w:szCs w:val="20"/>
              </w:rPr>
              <w:t>100 mg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/kg ali </w:t>
            </w:r>
            <w:r>
              <w:rPr>
                <w:rFonts w:cs="Calibri"/>
                <w:sz w:val="20"/>
                <w:szCs w:val="20"/>
              </w:rPr>
              <w:t>10 mg</w:t>
            </w:r>
            <w:r>
              <w:rPr>
                <w:rFonts w:cs="Calibri"/>
                <w:color w:val="000000"/>
                <w:sz w:val="20"/>
                <w:szCs w:val="20"/>
              </w:rPr>
              <w:t>/l, izraženi kot 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7F5D59" w14:paraId="53A194A0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1E4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24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FBA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SEZAMOVO SEME IN PROIZVODI IZ NJEGA</w:t>
            </w:r>
          </w:p>
        </w:tc>
      </w:tr>
      <w:tr w:rsidR="007F5D59" w14:paraId="06BF708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93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574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4CA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VOLČJI BOB IN PROIZVODI IZ NJEGA</w:t>
            </w:r>
          </w:p>
        </w:tc>
      </w:tr>
      <w:tr w:rsidR="007F5D59" w14:paraId="1B8A1365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93A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7ED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9EB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LISTNA ZELENA IN PROIZVODI IZ NJE</w:t>
            </w:r>
          </w:p>
        </w:tc>
      </w:tr>
    </w:tbl>
    <w:p w14:paraId="1B16BF91" w14:textId="77777777" w:rsidR="007F5D59" w:rsidRDefault="007F5D59" w:rsidP="007F5D59">
      <w:pPr>
        <w:spacing w:after="200"/>
        <w:rPr>
          <w:rFonts w:cs="Calibri"/>
          <w:sz w:val="20"/>
          <w:szCs w:val="20"/>
        </w:rPr>
      </w:pPr>
    </w:p>
    <w:p w14:paraId="52BFE827" w14:textId="77777777" w:rsidR="007F5D59" w:rsidRDefault="007F5D59" w:rsidP="007F5D59">
      <w:pPr>
        <w:spacing w:before="280" w:line="240" w:lineRule="auto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OPOMBA: V KOLIKOR JE V JEDILNIKIH ALERGEN OZNAČEN Z malimi črkami, POMENI, DA SO V ŽIVILU LAHKO PRISOTNE SLEDI TEGA ALERGENA</w:t>
      </w:r>
    </w:p>
    <w:p w14:paraId="06D536DD" w14:textId="77777777" w:rsidR="008B32EB" w:rsidRDefault="008B32EB" w:rsidP="0CA71CDE">
      <w:pPr>
        <w:rPr>
          <w:rFonts w:asciiTheme="minorHAnsi" w:hAnsiTheme="minorHAnsi" w:cstheme="minorBidi"/>
        </w:rPr>
      </w:pPr>
    </w:p>
    <w:p w14:paraId="1E6B8F20" w14:textId="77777777" w:rsidR="008B32EB" w:rsidRDefault="008B32EB" w:rsidP="0CA71CDE">
      <w:pPr>
        <w:rPr>
          <w:rFonts w:asciiTheme="minorHAnsi" w:hAnsiTheme="minorHAnsi" w:cstheme="minorBidi"/>
        </w:rPr>
      </w:pPr>
    </w:p>
    <w:sectPr w:rsidR="008B32EB" w:rsidSect="00083459">
      <w:headerReference w:type="default" r:id="rId19"/>
      <w:footerReference w:type="default" r:id="rId20"/>
      <w:pgSz w:w="16838" w:h="11906" w:orient="landscape"/>
      <w:pgMar w:top="720" w:right="720" w:bottom="720" w:left="720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345E" w14:textId="77777777" w:rsidR="00EA6953" w:rsidRDefault="00EA6953" w:rsidP="00EF1279">
      <w:pPr>
        <w:spacing w:line="240" w:lineRule="auto"/>
      </w:pPr>
      <w:r>
        <w:separator/>
      </w:r>
    </w:p>
  </w:endnote>
  <w:endnote w:type="continuationSeparator" w:id="0">
    <w:p w14:paraId="5D5448A9" w14:textId="77777777" w:rsidR="00EA6953" w:rsidRDefault="00EA6953" w:rsidP="00EF1279">
      <w:pPr>
        <w:spacing w:line="240" w:lineRule="auto"/>
      </w:pPr>
      <w:r>
        <w:continuationSeparator/>
      </w:r>
    </w:p>
  </w:endnote>
  <w:endnote w:type="continuationNotice" w:id="1">
    <w:p w14:paraId="5B2D4E03" w14:textId="77777777" w:rsidR="00EA6953" w:rsidRDefault="00EA69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984"/>
      <w:gridCol w:w="1560"/>
      <w:gridCol w:w="1134"/>
      <w:gridCol w:w="2126"/>
    </w:tblGrid>
    <w:tr w:rsidR="00E2336E" w14:paraId="3641861C" w14:textId="77777777" w:rsidTr="008B32EB">
      <w:trPr>
        <w:trHeight w:val="709"/>
      </w:trPr>
      <w:tc>
        <w:tcPr>
          <w:tcW w:w="3970" w:type="dxa"/>
          <w:tcBorders>
            <w:top w:val="single" w:sz="4" w:space="0" w:color="auto"/>
          </w:tcBorders>
        </w:tcPr>
        <w:p w14:paraId="782F5630" w14:textId="77777777" w:rsidR="00E2336E" w:rsidRDefault="00E2336E" w:rsidP="00E2336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B0A64A0" w14:textId="77777777" w:rsidR="00E2336E" w:rsidRDefault="00E2336E" w:rsidP="00E2336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8C32B42" w14:textId="77777777" w:rsidR="00E2336E" w:rsidRPr="00415632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77777777" w:rsidR="00E2336E" w:rsidRPr="00161DEE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1984" w:type="dxa"/>
          <w:tcBorders>
            <w:top w:val="single" w:sz="4" w:space="0" w:color="auto"/>
          </w:tcBorders>
        </w:tcPr>
        <w:p w14:paraId="43F37BFF" w14:textId="079FD386" w:rsidR="00E2336E" w:rsidRDefault="00F322C0" w:rsidP="00E2336E">
          <w:pPr>
            <w:pStyle w:val="Noga"/>
          </w:pPr>
          <w:r>
            <w:rPr>
              <w:noProof/>
            </w:rPr>
            <w:drawing>
              <wp:inline distT="0" distB="0" distL="0" distR="0" wp14:anchorId="198273F4" wp14:editId="3CA71AED">
                <wp:extent cx="1114425" cy="590550"/>
                <wp:effectExtent l="0" t="0" r="9525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6EE8C458" w14:textId="6208B667" w:rsidR="00E2336E" w:rsidRDefault="003D4A96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533B1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7.75pt">
                <v:imagedata r:id="rId4" o:title=""/>
              </v:shape>
              <o:OLEObject Type="Embed" ProgID="PBrush" ShapeID="_x0000_i1025" DrawAspect="Content" ObjectID="_1830145156" r:id="rId5"/>
            </w:object>
          </w:r>
        </w:p>
      </w:tc>
      <w:tc>
        <w:tcPr>
          <w:tcW w:w="1134" w:type="dxa"/>
          <w:tcBorders>
            <w:top w:val="single" w:sz="4" w:space="0" w:color="auto"/>
          </w:tcBorders>
        </w:tcPr>
        <w:p w14:paraId="72C15495" w14:textId="77777777" w:rsidR="00E2336E" w:rsidRDefault="00E2336E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6FB36AA" wp14:editId="6E6CDAE4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single" w:sz="4" w:space="0" w:color="auto"/>
          </w:tcBorders>
        </w:tcPr>
        <w:p w14:paraId="7DD6D8A1" w14:textId="77777777" w:rsidR="00E2336E" w:rsidRDefault="00E2336E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283AF0A9">
              <v:shape id="_x0000_i1026" type="#_x0000_t75" style="width:111.75pt;height:48pt">
                <v:imagedata r:id="rId7" o:title=""/>
              </v:shape>
              <o:OLEObject Type="Embed" ProgID="PBrush" ShapeID="_x0000_i1026" DrawAspect="Content" ObjectID="_1830145157" r:id="rId8"/>
            </w:object>
          </w:r>
        </w:p>
      </w:tc>
    </w:tr>
  </w:tbl>
  <w:p w14:paraId="22CD4CDF" w14:textId="77777777" w:rsidR="00161DEE" w:rsidRDefault="00161D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BB88" w14:textId="77777777" w:rsidR="00EA6953" w:rsidRDefault="00EA6953" w:rsidP="00EF1279">
      <w:pPr>
        <w:spacing w:line="240" w:lineRule="auto"/>
      </w:pPr>
      <w:bookmarkStart w:id="0" w:name="_Hlk196382283"/>
      <w:bookmarkEnd w:id="0"/>
      <w:r>
        <w:separator/>
      </w:r>
    </w:p>
  </w:footnote>
  <w:footnote w:type="continuationSeparator" w:id="0">
    <w:p w14:paraId="6A99F59C" w14:textId="77777777" w:rsidR="00EA6953" w:rsidRDefault="00EA6953" w:rsidP="00EF1279">
      <w:pPr>
        <w:spacing w:line="240" w:lineRule="auto"/>
      </w:pPr>
      <w:r>
        <w:continuationSeparator/>
      </w:r>
    </w:p>
  </w:footnote>
  <w:footnote w:type="continuationNotice" w:id="1">
    <w:p w14:paraId="055F0070" w14:textId="77777777" w:rsidR="00EA6953" w:rsidRDefault="00EA69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3C0" w14:textId="1C53E13F" w:rsidR="007F5D59" w:rsidRDefault="007F5D59" w:rsidP="007F5D59">
    <w:pPr>
      <w:spacing w:line="240" w:lineRule="auto"/>
      <w:rPr>
        <w:sz w:val="12"/>
        <w:szCs w:val="12"/>
      </w:rPr>
    </w:pPr>
    <w:r w:rsidRPr="008B32EB">
      <w:rPr>
        <w:noProof/>
        <w:sz w:val="18"/>
        <w:szCs w:val="16"/>
      </w:rPr>
      <w:drawing>
        <wp:inline distT="0" distB="0" distL="0" distR="0" wp14:anchorId="67E8C5EA" wp14:editId="2982E25F">
          <wp:extent cx="1808630" cy="530225"/>
          <wp:effectExtent l="0" t="0" r="1270" b="3175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261" cy="539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5D59">
      <w:rPr>
        <w:sz w:val="12"/>
        <w:szCs w:val="12"/>
      </w:rPr>
      <w:t xml:space="preserve"> </w:t>
    </w:r>
  </w:p>
  <w:p w14:paraId="43124572" w14:textId="2954E95A" w:rsidR="008402DA" w:rsidRDefault="008402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368">
    <w:abstractNumId w:val="1"/>
  </w:num>
  <w:num w:numId="2" w16cid:durableId="18953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03593"/>
    <w:rsid w:val="000077E2"/>
    <w:rsid w:val="00010AC4"/>
    <w:rsid w:val="000335FA"/>
    <w:rsid w:val="00041592"/>
    <w:rsid w:val="00077321"/>
    <w:rsid w:val="00083459"/>
    <w:rsid w:val="00095D60"/>
    <w:rsid w:val="000A2205"/>
    <w:rsid w:val="000C0FFA"/>
    <w:rsid w:val="000C31F2"/>
    <w:rsid w:val="000C6540"/>
    <w:rsid w:val="000F4D54"/>
    <w:rsid w:val="000F6739"/>
    <w:rsid w:val="001146ED"/>
    <w:rsid w:val="001244CB"/>
    <w:rsid w:val="00141C9C"/>
    <w:rsid w:val="00161DEE"/>
    <w:rsid w:val="001B3DE9"/>
    <w:rsid w:val="001E0DEF"/>
    <w:rsid w:val="00224A12"/>
    <w:rsid w:val="002253D5"/>
    <w:rsid w:val="002313FA"/>
    <w:rsid w:val="00254689"/>
    <w:rsid w:val="002572C7"/>
    <w:rsid w:val="002A3C64"/>
    <w:rsid w:val="002A53DF"/>
    <w:rsid w:val="002C60D3"/>
    <w:rsid w:val="002E3024"/>
    <w:rsid w:val="00374B89"/>
    <w:rsid w:val="00377CF9"/>
    <w:rsid w:val="003A0CA0"/>
    <w:rsid w:val="003A1692"/>
    <w:rsid w:val="003B7BDD"/>
    <w:rsid w:val="003D4A96"/>
    <w:rsid w:val="003D78BA"/>
    <w:rsid w:val="004033EE"/>
    <w:rsid w:val="00415632"/>
    <w:rsid w:val="00437C94"/>
    <w:rsid w:val="00441BB0"/>
    <w:rsid w:val="00444A04"/>
    <w:rsid w:val="004572F2"/>
    <w:rsid w:val="00461BE0"/>
    <w:rsid w:val="0047022D"/>
    <w:rsid w:val="00492FC4"/>
    <w:rsid w:val="004B2952"/>
    <w:rsid w:val="004C2A7F"/>
    <w:rsid w:val="004D696A"/>
    <w:rsid w:val="004D7989"/>
    <w:rsid w:val="00514B7D"/>
    <w:rsid w:val="00571A03"/>
    <w:rsid w:val="005761A7"/>
    <w:rsid w:val="0058692D"/>
    <w:rsid w:val="00591385"/>
    <w:rsid w:val="005A549A"/>
    <w:rsid w:val="005E5131"/>
    <w:rsid w:val="00610C12"/>
    <w:rsid w:val="0062522D"/>
    <w:rsid w:val="0063721B"/>
    <w:rsid w:val="00656EDE"/>
    <w:rsid w:val="00673F06"/>
    <w:rsid w:val="006A53B6"/>
    <w:rsid w:val="006B0C19"/>
    <w:rsid w:val="006C6D8B"/>
    <w:rsid w:val="006D073D"/>
    <w:rsid w:val="006D1B92"/>
    <w:rsid w:val="006D2AE3"/>
    <w:rsid w:val="006E7CB6"/>
    <w:rsid w:val="006F3CAA"/>
    <w:rsid w:val="006F5648"/>
    <w:rsid w:val="00725AB5"/>
    <w:rsid w:val="00747EE2"/>
    <w:rsid w:val="007B77F5"/>
    <w:rsid w:val="007C0526"/>
    <w:rsid w:val="007D5374"/>
    <w:rsid w:val="007F2CDD"/>
    <w:rsid w:val="007F5D59"/>
    <w:rsid w:val="008402DA"/>
    <w:rsid w:val="0084384F"/>
    <w:rsid w:val="00845C6B"/>
    <w:rsid w:val="008556F9"/>
    <w:rsid w:val="008A2F0F"/>
    <w:rsid w:val="008B32EB"/>
    <w:rsid w:val="008C4DA2"/>
    <w:rsid w:val="008D56FD"/>
    <w:rsid w:val="008D5FC4"/>
    <w:rsid w:val="0090113B"/>
    <w:rsid w:val="009270F9"/>
    <w:rsid w:val="00952040"/>
    <w:rsid w:val="00952693"/>
    <w:rsid w:val="00955043"/>
    <w:rsid w:val="00972C46"/>
    <w:rsid w:val="0097474C"/>
    <w:rsid w:val="009A1C1A"/>
    <w:rsid w:val="009A4155"/>
    <w:rsid w:val="009B50F4"/>
    <w:rsid w:val="009C2CC3"/>
    <w:rsid w:val="009F30C8"/>
    <w:rsid w:val="009F4BAD"/>
    <w:rsid w:val="00A03F6A"/>
    <w:rsid w:val="00A14672"/>
    <w:rsid w:val="00A3210E"/>
    <w:rsid w:val="00A40824"/>
    <w:rsid w:val="00A57165"/>
    <w:rsid w:val="00A70400"/>
    <w:rsid w:val="00AC3C35"/>
    <w:rsid w:val="00AD10D0"/>
    <w:rsid w:val="00AE3FD5"/>
    <w:rsid w:val="00AF71C8"/>
    <w:rsid w:val="00B00A0A"/>
    <w:rsid w:val="00B208E7"/>
    <w:rsid w:val="00B20C1D"/>
    <w:rsid w:val="00B45B10"/>
    <w:rsid w:val="00B50CA9"/>
    <w:rsid w:val="00B67DD0"/>
    <w:rsid w:val="00B9136A"/>
    <w:rsid w:val="00BB6F69"/>
    <w:rsid w:val="00C107B5"/>
    <w:rsid w:val="00C60F36"/>
    <w:rsid w:val="00C66675"/>
    <w:rsid w:val="00C95775"/>
    <w:rsid w:val="00C96C35"/>
    <w:rsid w:val="00CB2059"/>
    <w:rsid w:val="00CC603E"/>
    <w:rsid w:val="00D02106"/>
    <w:rsid w:val="00D50318"/>
    <w:rsid w:val="00D50D30"/>
    <w:rsid w:val="00D5119B"/>
    <w:rsid w:val="00D53097"/>
    <w:rsid w:val="00DC42AC"/>
    <w:rsid w:val="00DD1075"/>
    <w:rsid w:val="00DE1CCE"/>
    <w:rsid w:val="00DF0E61"/>
    <w:rsid w:val="00E05B59"/>
    <w:rsid w:val="00E2336E"/>
    <w:rsid w:val="00EA6953"/>
    <w:rsid w:val="00EB159E"/>
    <w:rsid w:val="00EB575D"/>
    <w:rsid w:val="00ED4DDF"/>
    <w:rsid w:val="00ED70A7"/>
    <w:rsid w:val="00EF1279"/>
    <w:rsid w:val="00F05DA4"/>
    <w:rsid w:val="00F10E09"/>
    <w:rsid w:val="00F1188A"/>
    <w:rsid w:val="00F11DE9"/>
    <w:rsid w:val="00F128A1"/>
    <w:rsid w:val="00F322C0"/>
    <w:rsid w:val="00F57934"/>
    <w:rsid w:val="00F60281"/>
    <w:rsid w:val="00F61916"/>
    <w:rsid w:val="00F832A4"/>
    <w:rsid w:val="00FA7726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8E7048F0-F5CD-431B-82E2-D8DED74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53D5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ink/ink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5.jp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5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2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5.7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85.96">0 0 24575,'4'0'0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4.7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35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2.xml><?xml version="1.0" encoding="utf-8"?>
<ds:datastoreItem xmlns:ds="http://schemas.openxmlformats.org/officeDocument/2006/customXml" ds:itemID="{5DD2CE95-C1F3-49BE-A8F1-3234510F6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104</TotalTime>
  <Pages>6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Nataša Bračko</cp:lastModifiedBy>
  <cp:revision>10</cp:revision>
  <cp:lastPrinted>2020-10-28T19:31:00Z</cp:lastPrinted>
  <dcterms:created xsi:type="dcterms:W3CDTF">2026-01-09T23:25:00Z</dcterms:created>
  <dcterms:modified xsi:type="dcterms:W3CDTF">2026-01-17T07:53:00Z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