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22EC" w14:textId="77777777" w:rsidR="007F5D59" w:rsidRDefault="007F5D59"/>
    <w:p w14:paraId="1C956F19" w14:textId="312C9F41" w:rsidR="007A6139" w:rsidRDefault="007A6139" w:rsidP="007A6139">
      <w:pPr>
        <w:spacing w:line="240" w:lineRule="auto"/>
        <w:rPr>
          <w:sz w:val="12"/>
          <w:szCs w:val="12"/>
        </w:rPr>
      </w:pPr>
      <w:bookmarkStart w:id="1" w:name="_Hlk219423006"/>
      <w:r>
        <w:rPr>
          <w:b/>
          <w:sz w:val="12"/>
          <w:szCs w:val="12"/>
        </w:rPr>
        <w:t>JEDILNIK BIVALNA ENOTA BOHOVA FEBRUAR 2026. št. dok.:</w:t>
      </w:r>
      <w:r w:rsidRPr="00C96C35">
        <w:rPr>
          <w:sz w:val="24"/>
          <w:szCs w:val="24"/>
        </w:rPr>
        <w:t xml:space="preserve"> </w:t>
      </w:r>
      <w:r w:rsidRPr="007A6139">
        <w:rPr>
          <w:b/>
          <w:sz w:val="12"/>
          <w:szCs w:val="12"/>
        </w:rPr>
        <w:t>12261-1/2026-18</w:t>
      </w:r>
    </w:p>
    <w:p w14:paraId="2BD3DA2A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79654D0E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3E49FD15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377EF728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bookmarkEnd w:id="1"/>
    <w:p w14:paraId="053D9BAB" w14:textId="03B9F756" w:rsidR="008B32EB" w:rsidRDefault="00A70400" w:rsidP="0CA71CD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6A85C3" wp14:editId="062C6604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122078367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9971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87xyN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E48F28" wp14:editId="5BB8D32D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788031606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4CD2E" id="Rokopis 8" o:spid="_x0000_s1026" type="#_x0000_t75" style="position:absolute;margin-left:-271.8pt;margin-top:-72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6aH3ZuwEAAF0EAAAQAAAAAAAAAAAAAAAAANADAABkcnMvaW5rL2lu&#10;azEueG1sUEsBAi0AFAAGAAgAAAAhADyJ107lAAAADwEAAA8AAAAAAAAAAAAAAAAAuQUAAGRycy9k&#10;b3ducmV2LnhtbFBLAQItABQABgAIAAAAIQB5GLydvwAAACEBAAAZAAAAAAAAAAAAAAAAAMsGAABk&#10;cnMvX3JlbHMvZTJvRG9jLnhtbC5yZWxzUEsFBgAAAAAGAAYAeAEAAME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77D1F2" wp14:editId="40C35049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598855882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8234A" id="Rokopis 7" o:spid="_x0000_s1026" type="#_x0000_t75" style="position:absolute;margin-left:877.9pt;margin-top:-17.35pt;width:1.6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28C412" wp14:editId="4245F216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778512373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3A424" id="Rokopis 4" o:spid="_x0000_s1026" type="#_x0000_t75" style="position:absolute;margin-left:1009.2pt;margin-top:65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WU8+37sBAABdBAAAEAAAAAAAAAAAAAAAAADQAwAAZHJzL2luay9pbmsx&#10;LnhtbFBLAQItABQABgAIAAAAIQALBeGl4wAAAA0BAAAPAAAAAAAAAAAAAAAAALk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434FED" wp14:editId="5E686B0D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593417344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43F60" id="Rokopis 3" o:spid="_x0000_s1026" type="#_x0000_t75" style="position:absolute;margin-left:901.2pt;margin-top:31.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GOzfC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8B32EB" w:rsidRPr="008B32EB" w14:paraId="0527F39A" w14:textId="77777777" w:rsidTr="00083459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0C1FA85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1CB47DFC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351F2D4" w14:textId="5E632478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DD9765" w14:textId="14B8E2E4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505B225" w14:textId="313A2E4B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1.4.2026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68FEE9D" w14:textId="5C92D8FC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2.4.2026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AC1C737" w14:textId="172BF81F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C60F36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>3.4.2026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7045C13" w14:textId="0FCCBAC8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4.4.2026</w:t>
            </w:r>
            <w:r w:rsidR="00845C6B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D4D2F9A" w14:textId="2518AE45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>5.4.2026</w:t>
            </w:r>
          </w:p>
        </w:tc>
      </w:tr>
      <w:tr w:rsidR="00003593" w:rsidRPr="008B32EB" w14:paraId="6B0F0F73" w14:textId="77777777" w:rsidTr="00083459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90773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D5FC2F0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DC623D6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59C0DA" w14:textId="7F9CD64A" w:rsidR="00003593" w:rsidRPr="00A57165" w:rsidRDefault="00003593" w:rsidP="0000359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4BA1" w14:textId="2EC5563A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3090" w14:textId="3A85817C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CC53" w14:textId="700DAE96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MESNO ZELENJAVNA RIŽOTA, RDEČA PESA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2E9E" w14:textId="7D357828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MUSAKA,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5285" w14:textId="3F18EE00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ŠPINAČA, KROMPIR, HRENOVKA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7A1A" w14:textId="5B931A0F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DUNAJSKI ZREZEK,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23B7" w14:textId="770A5F0E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 Z ZLATIMI KROGLICAMI, GOVEDINA, PRAŽEN KROMPIR, SOLATA (G,L)</w:t>
            </w:r>
          </w:p>
        </w:tc>
      </w:tr>
      <w:tr w:rsidR="00010F3F" w:rsidRPr="008B32EB" w14:paraId="54FD2D6E" w14:textId="77777777" w:rsidTr="00083459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0A53D" w14:textId="77777777" w:rsidR="00010F3F" w:rsidRPr="008B32EB" w:rsidRDefault="00010F3F" w:rsidP="00010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B878FD" w14:textId="77777777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E5FF5BE" w14:textId="2106753A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908" w14:textId="557DAB6A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6E09" w14:textId="34DE76BB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18D9" w14:textId="2EA797D9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E448A">
              <w:rPr>
                <w:rFonts w:cs="Calibri"/>
                <w:sz w:val="16"/>
                <w:szCs w:val="16"/>
                <w:lang w:eastAsia="sl-SI"/>
              </w:rPr>
              <w:t>MESNO ZELENJAVNA RIŽOTA, RDEČA PESA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24E8" w14:textId="3D1E88A7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E3C7A">
              <w:rPr>
                <w:rFonts w:cs="Calibri"/>
                <w:sz w:val="16"/>
                <w:szCs w:val="16"/>
                <w:lang w:eastAsia="sl-SI"/>
              </w:rPr>
              <w:t>MUSAKA,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BDA9" w14:textId="6C7C76CD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ŠPINAČA, KROMPIR, HRENOVKA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05" w14:textId="11A542CE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DUNAJSKI ZREZEK,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FD60" w14:textId="311840AE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34400">
              <w:rPr>
                <w:rFonts w:cs="Calibri"/>
                <w:sz w:val="16"/>
                <w:szCs w:val="16"/>
                <w:lang w:eastAsia="sl-SI"/>
              </w:rPr>
              <w:t>GOVEJA JUHA Z ZLATIMI KROGLICAMI, GOVEDINA, PRAŽEN KROMPIR, SOLATA (G,L)</w:t>
            </w:r>
          </w:p>
        </w:tc>
      </w:tr>
      <w:tr w:rsidR="00010F3F" w:rsidRPr="008B32EB" w14:paraId="7E954786" w14:textId="77777777" w:rsidTr="00083459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4C1D6" w14:textId="77777777" w:rsidR="00010F3F" w:rsidRPr="008B32EB" w:rsidRDefault="00010F3F" w:rsidP="00010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958B4A" w14:textId="77777777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A4CDF4D" w14:textId="4B0D7FE8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350F" w14:textId="6DD05A7C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611B" w14:textId="444D8ABD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2ECA" w14:textId="3AD6E746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E448A">
              <w:rPr>
                <w:rFonts w:cs="Calibri"/>
                <w:sz w:val="16"/>
                <w:szCs w:val="16"/>
                <w:lang w:eastAsia="sl-SI"/>
              </w:rPr>
              <w:t>MESNO ZELENJAVNA RIŽOTA, RDEČA PESA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B707" w14:textId="13C0A3C4" w:rsidR="00010F3F" w:rsidRPr="003C333E" w:rsidRDefault="00010F3F" w:rsidP="00010F3F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E3C7A">
              <w:rPr>
                <w:rFonts w:cs="Calibri"/>
                <w:sz w:val="16"/>
                <w:szCs w:val="16"/>
                <w:lang w:eastAsia="sl-SI"/>
              </w:rPr>
              <w:t>MUSAKA,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517F" w14:textId="78CB1544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ŠPINAČA, KROMPIR, HRENOVKA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59B2" w14:textId="52BC5988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DUNAJSKI ZREZEK,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AC00" w14:textId="7FB33C0B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34400">
              <w:rPr>
                <w:rFonts w:cs="Calibri"/>
                <w:sz w:val="16"/>
                <w:szCs w:val="16"/>
                <w:lang w:eastAsia="sl-SI"/>
              </w:rPr>
              <w:t>GOVEJA JUHA Z ZLATIMI KROGLICAMI, GOVEDINA, PRAŽEN KROMPIR, SOLATA (G,L)</w:t>
            </w:r>
          </w:p>
        </w:tc>
      </w:tr>
      <w:tr w:rsidR="00003593" w:rsidRPr="008B32EB" w14:paraId="693C890C" w14:textId="77777777" w:rsidTr="00083459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5E37B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154ACA3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86FE9F1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6E9EC9" w14:textId="7088267E" w:rsidR="00003593" w:rsidRPr="00A57165" w:rsidRDefault="00003593" w:rsidP="0000359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75DD" w14:textId="3AAE2889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67E4" w14:textId="6AFE8A23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700A" w14:textId="617CA83E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6F564" w14:textId="4D85F2D0" w:rsidR="00003593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  <w:p w14:paraId="46292425" w14:textId="6536B0A3" w:rsidR="00010F3F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8AAA" w14:textId="6B485EB4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Z VROČIM SADJEM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072D4" w14:textId="7545E762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E50A" w14:textId="129443CE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</w:tr>
      <w:tr w:rsidR="00010F3F" w:rsidRPr="008B32EB" w14:paraId="30CAB1B4" w14:textId="77777777" w:rsidTr="00083459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28679" w14:textId="77777777" w:rsidR="00010F3F" w:rsidRPr="008B32EB" w:rsidRDefault="00010F3F" w:rsidP="00010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80A962" w14:textId="77777777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8CDA620" w14:textId="01EED006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EF1E" w14:textId="47773580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3567" w14:textId="7694D9DF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2A6" w14:textId="59EB4B66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64692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C92A" w14:textId="70F033E3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32891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2874" w14:textId="49E7021E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367E3">
              <w:rPr>
                <w:rFonts w:cs="Calibri"/>
                <w:sz w:val="16"/>
                <w:szCs w:val="16"/>
                <w:lang w:eastAsia="sl-SI"/>
              </w:rPr>
              <w:t>PUDING Z VROČIM SADJEM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9599" w14:textId="7F566ADD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C4CF6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F5E8" w14:textId="4387F4FE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E30D6"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</w:tr>
      <w:tr w:rsidR="00010F3F" w:rsidRPr="008B32EB" w14:paraId="23978268" w14:textId="77777777" w:rsidTr="00083459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019DC" w14:textId="77777777" w:rsidR="00010F3F" w:rsidRPr="008B32EB" w:rsidRDefault="00010F3F" w:rsidP="00010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3C107D" w14:textId="77777777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3BCF419" w14:textId="75515882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4191" w14:textId="0047D2EB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3363" w14:textId="7AA0A787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4364" w14:textId="601DF4A4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64692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38C8" w14:textId="1EF06DB4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32891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2866" w14:textId="580D363D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367E3">
              <w:rPr>
                <w:rFonts w:cs="Calibri"/>
                <w:sz w:val="16"/>
                <w:szCs w:val="16"/>
                <w:lang w:eastAsia="sl-SI"/>
              </w:rPr>
              <w:t>PUDING Z VROČIM SADJEM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9F6F" w14:textId="4D138BF6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C4CF6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18A6" w14:textId="1800DDDB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E30D6"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</w:tr>
      <w:tr w:rsidR="00003593" w:rsidRPr="008B32EB" w14:paraId="612E7771" w14:textId="77777777" w:rsidTr="00083459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28B0E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34D3F32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57E5A52" w14:textId="77777777" w:rsidR="00003593" w:rsidRPr="008B32EB" w:rsidRDefault="00003593" w:rsidP="00003593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5BF10E" w14:textId="0B65D37B" w:rsidR="00003593" w:rsidRPr="00A57165" w:rsidRDefault="00003593" w:rsidP="0000359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3E6" w14:textId="1450624A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6923" w14:textId="275F7676" w:rsidR="00003593" w:rsidRPr="00747EE2" w:rsidRDefault="00003593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43DA" w14:textId="14F813D8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POLENTA, BELA KAVA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1B764" w14:textId="340EFDB0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762E" w14:textId="7C8B1179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SKUTINI ŠTRUKLJI,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B07A" w14:textId="20E927AB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SENDVIČ, ZELENJAVA,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3C93" w14:textId="44598E17" w:rsidR="00003593" w:rsidRPr="00747EE2" w:rsidRDefault="00010F3F" w:rsidP="00AD10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PALAČINKE Z MARMELADO, KOMPOT (G,J,L)</w:t>
            </w:r>
          </w:p>
        </w:tc>
      </w:tr>
      <w:tr w:rsidR="00010F3F" w:rsidRPr="008B32EB" w14:paraId="440690DB" w14:textId="77777777" w:rsidTr="00083459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9120D" w14:textId="77777777" w:rsidR="00010F3F" w:rsidRPr="008B32EB" w:rsidRDefault="00010F3F" w:rsidP="00010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4CB43" w14:textId="0C4F1025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7265B0F" w14:textId="4CC6983D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1C3A" w14:textId="48EC1D4F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A560" w14:textId="3BFF36F5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3895" w14:textId="3B1F49CD" w:rsidR="00010F3F" w:rsidRPr="00747EE2" w:rsidRDefault="00010F3F" w:rsidP="00010F3F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8317B">
              <w:rPr>
                <w:rFonts w:cs="Calibri"/>
                <w:sz w:val="16"/>
                <w:szCs w:val="16"/>
                <w:lang w:eastAsia="sl-SI"/>
              </w:rPr>
              <w:t>POLENTA, BELA KAVA (L,G)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6466" w14:textId="209EE6B5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86B4" w14:textId="4FD20F6A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SKUTINI ŠTRUKLJI,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8593" w14:textId="175E1D28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SENDVIČ, ZELENJAVA,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3E9A" w14:textId="355542DA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PALAČINKE Z MARMELADO, KOMPOT (G,J,L)</w:t>
            </w:r>
          </w:p>
        </w:tc>
      </w:tr>
      <w:tr w:rsidR="00010F3F" w:rsidRPr="008B32EB" w14:paraId="22B24933" w14:textId="77777777" w:rsidTr="00083459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00596" w14:textId="77777777" w:rsidR="00010F3F" w:rsidRPr="008B32EB" w:rsidRDefault="00010F3F" w:rsidP="00010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E9DF8" w14:textId="77777777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5133823" w14:textId="3F2F1540" w:rsidR="00010F3F" w:rsidRPr="00A57165" w:rsidRDefault="00010F3F" w:rsidP="00010F3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7F16" w14:textId="0DB70703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703F" w14:textId="26365712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E11A" w14:textId="7BF4C9F0" w:rsidR="00010F3F" w:rsidRPr="00747EE2" w:rsidRDefault="00010F3F" w:rsidP="00010F3F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8317B">
              <w:rPr>
                <w:rFonts w:cs="Calibri"/>
                <w:sz w:val="16"/>
                <w:szCs w:val="16"/>
                <w:lang w:eastAsia="sl-SI"/>
              </w:rPr>
              <w:t>POLENTA, BELA KAVA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6F79" w14:textId="6C8BCB87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444F" w14:textId="187F2617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SKUTINI ŠTRUKLJI,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4BE4" w14:textId="1845D339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SENDVIČ, ZELENJAVA,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1E5B" w14:textId="3626A5B9" w:rsidR="00010F3F" w:rsidRPr="00747EE2" w:rsidRDefault="00010F3F" w:rsidP="00010F3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PALAČINKE Z MARMELADO, KOMPOT (G,J,L)</w:t>
            </w:r>
          </w:p>
        </w:tc>
      </w:tr>
    </w:tbl>
    <w:p w14:paraId="0BCDA72D" w14:textId="77777777" w:rsidR="001B3DE9" w:rsidRDefault="001B3DE9" w:rsidP="0CA71CDE">
      <w:pPr>
        <w:rPr>
          <w:rFonts w:asciiTheme="minorHAnsi" w:hAnsiTheme="minorHAnsi" w:cstheme="minorBidi"/>
        </w:rPr>
      </w:pPr>
    </w:p>
    <w:p w14:paraId="64826A40" w14:textId="77777777" w:rsidR="007A6139" w:rsidRDefault="007A6139" w:rsidP="007A6139">
      <w:pPr>
        <w:rPr>
          <w:rFonts w:cs="Calibri"/>
          <w:sz w:val="20"/>
          <w:szCs w:val="20"/>
        </w:rPr>
      </w:pPr>
    </w:p>
    <w:p w14:paraId="11B93DD3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0D2F998E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774E227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7A14BA05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8315971" w14:textId="65C849C3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6.4.2026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840EED5" w14:textId="203B1121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7.4.2026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E1756B8" w14:textId="6D1D3546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8.4.2026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066958F" w14:textId="71813C98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9.4.2026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A8431B6" w14:textId="67CAEF83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>10.4.2026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C741E1C" w14:textId="06B69D3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>11.4.2026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DB3FE4C" w14:textId="066E3361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>12.4.2026</w:t>
            </w:r>
          </w:p>
        </w:tc>
      </w:tr>
      <w:tr w:rsidR="00747EE2" w:rsidRPr="00747EE2" w14:paraId="7531081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29E4C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91FAEEA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F8610AA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3A1271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33DE" w14:textId="379BEB44" w:rsidR="006E7BBA" w:rsidRPr="00747EE2" w:rsidRDefault="008A0656" w:rsidP="006E7BB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ZELENJAVNA ENOLONČNICA Z ŽLIČNIKI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BC0A" w14:textId="5CE7A8A2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E7BBA">
              <w:rPr>
                <w:rFonts w:cs="Calibri"/>
                <w:sz w:val="16"/>
                <w:szCs w:val="16"/>
                <w:lang w:eastAsia="sl-SI"/>
              </w:rPr>
              <w:t xml:space="preserve">KAŠNICA </w:t>
            </w:r>
            <w:r w:rsidR="007A6139">
              <w:rPr>
                <w:rFonts w:cs="Calibri"/>
                <w:sz w:val="16"/>
                <w:szCs w:val="16"/>
                <w:lang w:eastAsia="sl-SI"/>
              </w:rPr>
              <w:t>(</w:t>
            </w:r>
            <w:r w:rsidRPr="006E7BBA">
              <w:rPr>
                <w:rFonts w:cs="Calibri"/>
                <w:sz w:val="16"/>
                <w:szCs w:val="16"/>
                <w:lang w:eastAsia="sl-SI"/>
              </w:rPr>
              <w:t>PEČENICA), KROMPIRJEVA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B728" w14:textId="7CE3E4D3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PEČENE PIŠČANČJE KRAČE, RIŽ,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461D" w14:textId="7F9582FA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PASULJ S ŠUNKO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6C12" w14:textId="26761297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FIŽOLOVA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EED1" w14:textId="19CF39BC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MESNA LAZANJA,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B7A5" w14:textId="52845A7D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 Z REZANCI, PEČENKA, RIŽ, SOLATA (G)</w:t>
            </w:r>
          </w:p>
        </w:tc>
      </w:tr>
      <w:tr w:rsidR="007A6139" w:rsidRPr="00747EE2" w14:paraId="7A412A07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10BD6" w14:textId="77777777" w:rsidR="007A6139" w:rsidRPr="008B32EB" w:rsidRDefault="007A6139" w:rsidP="007A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FFFFB6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D01C368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41E7" w14:textId="13457782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ZELENJAVNA ENOLONČNICA Z ŽLIČNIKI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FB94" w14:textId="782428EC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02BA9">
              <w:rPr>
                <w:rFonts w:cs="Calibri"/>
                <w:sz w:val="16"/>
                <w:szCs w:val="16"/>
                <w:lang w:eastAsia="sl-SI"/>
              </w:rPr>
              <w:t>KAŠNICA (PEČENICA), KROMPIRJEVA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539A" w14:textId="1F75B3B5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PEČENE PIŠČANČJE KRAČE, RIŽ,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1815" w14:textId="4DCE6A99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PASULJ S ŠUNKO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AF01" w14:textId="77F5EE2B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FIŽOLOVA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76E0" w14:textId="46DD8F78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MESNA LAZANJA,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7474" w14:textId="709C7A50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 Z REZANCI, PEČENKA, RIŽ, SOLATA (G)</w:t>
            </w:r>
          </w:p>
        </w:tc>
      </w:tr>
      <w:tr w:rsidR="007A6139" w:rsidRPr="00747EE2" w14:paraId="73AF3F2C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64EF9" w14:textId="77777777" w:rsidR="007A6139" w:rsidRPr="008B32EB" w:rsidRDefault="007A6139" w:rsidP="007A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4066D1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5B56140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C1DE" w14:textId="40DAFD5D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ZELENJAVNA ENOLONČNICA Z ŽLIČNIKI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57E2" w14:textId="05EC6BD7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102BA9">
              <w:rPr>
                <w:rFonts w:cs="Calibri"/>
                <w:sz w:val="16"/>
                <w:szCs w:val="16"/>
                <w:lang w:eastAsia="sl-SI"/>
              </w:rPr>
              <w:t>KAŠNICA (PEČENICA), KROMPIRJEVA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6B37" w14:textId="6AE318BE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PEČENE PIŠČANČJE KRAČE, RIŽ,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0F66" w14:textId="7F40711E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PASULJ S ŠUNKO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7D8B" w14:textId="4EBC830A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FIŽOLOVA SOLATA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0DE4" w14:textId="1E41EF84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MESNA LAZANJA,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E035" w14:textId="08C55F3D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 Z REZANCI, PEČENKA, RIŽ, SOLATA (G)</w:t>
            </w:r>
          </w:p>
        </w:tc>
      </w:tr>
      <w:tr w:rsidR="003C333E" w:rsidRPr="00747EE2" w14:paraId="372AA84A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766CF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DCFD55D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939132B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A15647" w14:textId="77777777" w:rsidR="003C333E" w:rsidRPr="00A57165" w:rsidRDefault="003C333E" w:rsidP="003C333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ACCC" w14:textId="2D075AA5" w:rsidR="003C333E" w:rsidRPr="00747EE2" w:rsidRDefault="008A0656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120" w14:textId="2CDD8271" w:rsidR="003C333E" w:rsidRPr="00747EE2" w:rsidRDefault="008A0656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E52C2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92B9" w14:textId="30E43DBD" w:rsidR="003C333E" w:rsidRPr="00747EE2" w:rsidRDefault="008A0656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DB1" w14:textId="511BDA14" w:rsidR="003C333E" w:rsidRPr="00747EE2" w:rsidRDefault="008A0656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SLADOLED NE PALČKI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F8C4" w14:textId="55BA3054" w:rsidR="003C333E" w:rsidRPr="00747EE2" w:rsidRDefault="008A0656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JABOLČNI ŠTRUDELJ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A4C65" w14:textId="774E5C85" w:rsidR="003C333E" w:rsidRPr="00747EE2" w:rsidRDefault="008A0656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A33D4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ACB0" w14:textId="189BDB8B" w:rsidR="003C333E" w:rsidRPr="00747EE2" w:rsidRDefault="008A0656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(L)</w:t>
            </w:r>
          </w:p>
        </w:tc>
      </w:tr>
      <w:tr w:rsidR="00A738B1" w:rsidRPr="00747EE2" w14:paraId="3C1F69B5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6FC3D" w14:textId="77777777" w:rsidR="00A738B1" w:rsidRPr="008B32EB" w:rsidRDefault="00A738B1" w:rsidP="00A73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87BCCD" w14:textId="77777777" w:rsidR="00A738B1" w:rsidRPr="00A57165" w:rsidRDefault="00A738B1" w:rsidP="00A738B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1D62DC11" w14:textId="77777777" w:rsidR="00A738B1" w:rsidRPr="00A57165" w:rsidRDefault="00A738B1" w:rsidP="00A738B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389C" w14:textId="387DDFDF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C0F7" w14:textId="7FCA0CE3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E52C2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AD28" w14:textId="1A04A6C2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A0D0" w14:textId="547AA348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SLADOLED NE PALČKI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17C5" w14:textId="3701B92B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JABOLČNI ŠTRUDELJ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89A1" w14:textId="5BFFB070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A33D4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ADA4" w14:textId="08D913BC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(L)</w:t>
            </w:r>
          </w:p>
        </w:tc>
      </w:tr>
      <w:tr w:rsidR="00A738B1" w:rsidRPr="00747EE2" w14:paraId="50493035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72BC8" w14:textId="77777777" w:rsidR="00A738B1" w:rsidRPr="008B32EB" w:rsidRDefault="00A738B1" w:rsidP="00A73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C76822" w14:textId="77777777" w:rsidR="00A738B1" w:rsidRPr="00A57165" w:rsidRDefault="00A738B1" w:rsidP="00A738B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DF296F9" w14:textId="77777777" w:rsidR="00A738B1" w:rsidRPr="00A57165" w:rsidRDefault="00A738B1" w:rsidP="00A738B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842" w14:textId="6F8B4975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81BC" w14:textId="0CB0C0B8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E52C2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E742" w14:textId="43197C2E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A046" w14:textId="2AD1D353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SLADOLED NE PALČKI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7A56" w14:textId="293C7857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JABOLČNI ŠTRUDELJ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3E6F" w14:textId="30AD21FE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A33D4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18A4" w14:textId="53479BF0" w:rsidR="00A738B1" w:rsidRPr="00747EE2" w:rsidRDefault="008A0656" w:rsidP="00A738B1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(L)</w:t>
            </w:r>
          </w:p>
        </w:tc>
      </w:tr>
      <w:tr w:rsidR="00747EE2" w:rsidRPr="00747EE2" w14:paraId="0A250F91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B38EC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9537D24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2F4ABE3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730D30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CF97" w14:textId="1FF3442B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 NAMAZAN S SKUTO IN MARMELADO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B5EF" w14:textId="334FEA69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E7BBA">
              <w:rPr>
                <w:rFonts w:cs="Calibri"/>
                <w:sz w:val="16"/>
                <w:szCs w:val="16"/>
                <w:lang w:eastAsia="sl-SI"/>
              </w:rPr>
              <w:t>ZAPEČENE TESTENINE S ŠUNKO IN SIROM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891D" w14:textId="77A4220A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PLESKAVICA V LEPINJI, ZELENJAVA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1D79B" w14:textId="496C41D9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CARSKI PRAŽENEC, KOMPOT (G,J.L)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2661" w14:textId="09798723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ZDROB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459B" w14:textId="24BFE1A1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PIZZA, COCA-COLA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3A93" w14:textId="1C6872AC" w:rsidR="00747EE2" w:rsidRPr="00747EE2" w:rsidRDefault="008A0656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SLIVOVI CMOKI,KOMPOT (G,J,L)</w:t>
            </w:r>
          </w:p>
        </w:tc>
      </w:tr>
      <w:tr w:rsidR="008A0656" w:rsidRPr="00747EE2" w14:paraId="4836B121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2F24F" w14:textId="77777777" w:rsidR="008A0656" w:rsidRPr="008B32EB" w:rsidRDefault="008A0656" w:rsidP="008A0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A6A93A" w14:textId="77777777" w:rsidR="008A0656" w:rsidRPr="00A57165" w:rsidRDefault="008A0656" w:rsidP="008A065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9B6D875" w14:textId="77777777" w:rsidR="008A0656" w:rsidRPr="00A57165" w:rsidRDefault="008A0656" w:rsidP="008A065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D7CB" w14:textId="25C8EBFD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 NAMAZAN S SKUTO IN MARMELADO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7809" w14:textId="5A647614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E7BBA">
              <w:rPr>
                <w:rFonts w:cs="Calibri"/>
                <w:sz w:val="16"/>
                <w:szCs w:val="16"/>
                <w:lang w:eastAsia="sl-SI"/>
              </w:rPr>
              <w:t>ZAPEČENE TESTENINE S ŠUNKO IN SIROM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E3B0" w14:textId="3C3B3FC3" w:rsidR="008A0656" w:rsidRPr="00747EE2" w:rsidRDefault="008A0656" w:rsidP="008A0656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PLESKAVICA V LEPINJI, ZELENJAVA (G,J)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986C" w14:textId="7A8FECA6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CARSKI PRAŽENEC, KOMPOT (G,J.L)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5E00" w14:textId="47F9A81F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ZDROB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D5BB" w14:textId="229EEF99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PIZZA, COCA-COLA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3576" w14:textId="1E7DBBA7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SLIVOVI CMOKI,KOMPOT (G,J,L)</w:t>
            </w:r>
          </w:p>
        </w:tc>
      </w:tr>
      <w:tr w:rsidR="008A0656" w:rsidRPr="00747EE2" w14:paraId="0E17CF3F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620D7" w14:textId="77777777" w:rsidR="008A0656" w:rsidRPr="008B32EB" w:rsidRDefault="008A0656" w:rsidP="008A0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96E0DA" w14:textId="77777777" w:rsidR="008A0656" w:rsidRPr="00A57165" w:rsidRDefault="008A0656" w:rsidP="008A065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F3CD1B5" w14:textId="77777777" w:rsidR="008A0656" w:rsidRPr="00A57165" w:rsidRDefault="008A0656" w:rsidP="008A065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BD4F" w14:textId="5DBEB8DB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 NAMAZAN S SKUTO IN MARMELADO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4E27" w14:textId="76D06201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E7BBA">
              <w:rPr>
                <w:rFonts w:cs="Calibri"/>
                <w:sz w:val="16"/>
                <w:szCs w:val="16"/>
                <w:lang w:eastAsia="sl-SI"/>
              </w:rPr>
              <w:t>ZAPEČENE TESTENINE S ŠUNKO IN SIROM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E877" w14:textId="0E64C9AD" w:rsidR="008A0656" w:rsidRPr="00747EE2" w:rsidRDefault="008A0656" w:rsidP="008A0656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PLESKAVICA V LEPINJI, ZELENJAVA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DCD8" w14:textId="32813EFB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CARSKI PRAŽENEC, KOMPOT (G,J.L)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2C7A" w14:textId="57AAC70D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ZDROB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0E46" w14:textId="43554A6E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PIZZA, COCA-COLA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77FC" w14:textId="4F19F2C3" w:rsidR="008A0656" w:rsidRPr="00747EE2" w:rsidRDefault="008A0656" w:rsidP="008A065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SLIVOVI CMOKI,KOMPOT (G,J,L)</w:t>
            </w:r>
          </w:p>
        </w:tc>
      </w:tr>
    </w:tbl>
    <w:p w14:paraId="774D080B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FEBRUAR 2026. št. dok.:</w:t>
      </w:r>
      <w:r w:rsidRPr="00C96C35">
        <w:rPr>
          <w:sz w:val="24"/>
          <w:szCs w:val="24"/>
        </w:rPr>
        <w:t xml:space="preserve"> </w:t>
      </w:r>
      <w:r w:rsidRPr="007A6139">
        <w:rPr>
          <w:b/>
          <w:sz w:val="12"/>
          <w:szCs w:val="12"/>
        </w:rPr>
        <w:t>12261-1/2026-18</w:t>
      </w:r>
    </w:p>
    <w:p w14:paraId="613A8175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1C856243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44176860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510C0204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72E297D8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7E213E6D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AE04A7C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099673E2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BE849E4" w14:textId="12E243D2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13.4.2026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96790C9" w14:textId="68A370B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14.4.2026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52A4AA9" w14:textId="744357CA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15.4.2026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27EEE7D" w14:textId="48B69D09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16.4.2026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A901AFC" w14:textId="30B56501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>17.4.2026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5680CC3" w14:textId="3C63105C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>18.4.2026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3BE7F2A" w14:textId="4FD55AB8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>19.4.2026</w:t>
            </w:r>
          </w:p>
        </w:tc>
      </w:tr>
      <w:tr w:rsidR="00747EE2" w:rsidRPr="00747EE2" w14:paraId="6B56551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4E96F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65C41AF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C50A1CE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5C1D65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A96B" w14:textId="618CB476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PURANJI ZREZEK V SMETANOVI OMAKI, ŠIROKI REZANCI,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6647" w14:textId="43F1B4B9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DUŠENA KISLA REPA, KRANJSKA KLOBASA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AE19" w14:textId="3F589CC8" w:rsidR="00747EE2" w:rsidRPr="00747EE2" w:rsidRDefault="003B2618" w:rsidP="00792C0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ČUFTI V PARADIŽNIKOVI OMAKI, PIRE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DC08" w14:textId="60876095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ŽELODČKOVA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0EEC" w14:textId="0F750ADE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POLENTA Z ZELENJAVNO OMAKO,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62DA" w14:textId="4FE9C324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MAKARONOVO MESO,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2D6D" w14:textId="75E4B148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OCVRT PIŠČANEC IN PRAŽEN KROMPIR, SOLATA (G,J,L)</w:t>
            </w:r>
          </w:p>
        </w:tc>
      </w:tr>
      <w:tr w:rsidR="003B2618" w:rsidRPr="00747EE2" w14:paraId="5FCFCF18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BFAF3" w14:textId="77777777" w:rsidR="003B2618" w:rsidRPr="008B32EB" w:rsidRDefault="003B2618" w:rsidP="003B2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A71CB5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E054330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76CE" w14:textId="70FCB5E8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PURANJI ZREZEK V SMETANOVI OMAKI, ŠIROKI REZANCI,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AC1B" w14:textId="655A9AB1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DUŠENA KISLA REPA, KRANJSKA KLOBASA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5789" w14:textId="3224C34A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ČUFTI V PARADIŽNIKOVI OMAKI, PIRE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E06F" w14:textId="7F1583F9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ŽELODČKOVA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EEF8" w14:textId="592A841C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POLENTA Z ZELENJAVNO OMAKO,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889F" w14:textId="5D8B1A57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MAKARONOVO MESO,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FE26" w14:textId="59F6562A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OCVRT PIŠČANEC IN PRAŽEN KROMPIR, SOLATA (G,J,L)</w:t>
            </w:r>
          </w:p>
        </w:tc>
      </w:tr>
      <w:tr w:rsidR="003B2618" w:rsidRPr="00747EE2" w14:paraId="1205F3A1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8BD03" w14:textId="77777777" w:rsidR="003B2618" w:rsidRPr="008B32EB" w:rsidRDefault="003B2618" w:rsidP="003B2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87E824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7E194EE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3F03" w14:textId="756CE517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PURANJI ZREZEK V SMETANOVI OMAKI, ŠIROKI REZANCI,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13AE" w14:textId="54BDA981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DUŠENA KISLA REPA, KRANJSKA KLOBASA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DFE3" w14:textId="71DF8E9A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ČUFTI V PARADIŽNIKOVI OMAKI, PIRE KROMPIR,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F40A" w14:textId="35940762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ŽELODČKOVA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DEAD" w14:textId="1A554D34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POLENTA Z ZELENJAVNO OMAKO,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71C9" w14:textId="1996DA58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MAKARONOVO MESO,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E4D1" w14:textId="69B40FE6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JUHA, OCVRT PIŠČANEC IN PRAŽEN KROMPIR, SOLATA (G,J,L)</w:t>
            </w:r>
          </w:p>
        </w:tc>
      </w:tr>
      <w:tr w:rsidR="003C333E" w:rsidRPr="00747EE2" w14:paraId="5119A0C2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028D4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90B0F7A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85D9994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D9AFF0" w14:textId="77777777" w:rsidR="003C333E" w:rsidRPr="00A57165" w:rsidRDefault="003C333E" w:rsidP="003C333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569D" w14:textId="1CF0AC11" w:rsidR="003C333E" w:rsidRPr="00747EE2" w:rsidRDefault="003B2618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SOLATA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A95C" w14:textId="6F86C121" w:rsidR="003C333E" w:rsidRPr="00747EE2" w:rsidRDefault="003B2618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C2B2C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36F0" w14:textId="046E4804" w:rsidR="003C333E" w:rsidRPr="00747EE2" w:rsidRDefault="003B2618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JOGURT Z MEDOM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9398" w14:textId="17EE4F6C" w:rsidR="003C333E" w:rsidRPr="00747EE2" w:rsidRDefault="003B2618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F22E" w14:textId="6D6CCD13" w:rsidR="003C333E" w:rsidRPr="00747EE2" w:rsidRDefault="003B2618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ČOKOLADNO PECIVO (NAVIHANČKI)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19EE2" w14:textId="78F73CC3" w:rsidR="003C333E" w:rsidRPr="00747EE2" w:rsidRDefault="003B2618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D23F3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2B94" w14:textId="1C20CD56" w:rsidR="003C333E" w:rsidRPr="00747EE2" w:rsidRDefault="003B2618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SADJE IZ ZALOGE </w:t>
            </w:r>
          </w:p>
        </w:tc>
      </w:tr>
      <w:tr w:rsidR="003B2618" w:rsidRPr="00747EE2" w14:paraId="729E8049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92411" w14:textId="77777777" w:rsidR="003B2618" w:rsidRPr="008B32EB" w:rsidRDefault="003B2618" w:rsidP="003B2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29881A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A5724D1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1175" w14:textId="4BB534EC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SOLATA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A3CC" w14:textId="2AE1CC66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C2B2C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B157" w14:textId="71985A81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JOGURT Z MEDOM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FD1F" w14:textId="1B60955E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4FAD" w14:textId="6A15198C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ČOKOLADNO PECIVO (NAVIHANČKI) (G,L,J)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74C8" w14:textId="045362A6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D23F3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9DF0B" w14:textId="4AB494DE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SADJE IZ ZALOGE </w:t>
            </w:r>
          </w:p>
        </w:tc>
      </w:tr>
      <w:tr w:rsidR="003B2618" w:rsidRPr="00747EE2" w14:paraId="2B180C09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C61D0" w14:textId="77777777" w:rsidR="003B2618" w:rsidRPr="008B32EB" w:rsidRDefault="003B2618" w:rsidP="003B2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31349E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7BC52E2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9EDD" w14:textId="66E00887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SADNA SOLATA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65C5" w14:textId="07BC04F1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C2B2C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F62E" w14:textId="7DADDA8F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JOGURT Z MEDOM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24B7" w14:textId="6FF6FA99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70CC" w14:textId="11D6D449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ČOKOLADNO PECIVO (NAVIHANČKI)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26A9" w14:textId="40A10B7A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D23F3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1875" w14:textId="387F42C0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SADJE IZ ZALOGE </w:t>
            </w:r>
          </w:p>
        </w:tc>
      </w:tr>
      <w:tr w:rsidR="00747EE2" w:rsidRPr="00747EE2" w14:paraId="524AC2DA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26C57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05332DB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2D2A897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9A8910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0D58" w14:textId="32957DA5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F4643">
              <w:rPr>
                <w:rFonts w:cs="Calibri"/>
                <w:sz w:val="16"/>
                <w:szCs w:val="16"/>
                <w:lang w:eastAsia="sl-SI"/>
              </w:rPr>
              <w:t>HOT DOG,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BD56" w14:textId="1D59DDF2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ČOKOLINO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7A51" w14:textId="07F6661D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RIBE V KONZERVI, KRUH,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B62276" w14:textId="03CB989A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JAJČNA OMLETA, KRUH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C2B6" w14:textId="7A88B83A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KROMPIRJEVI NJOKI Z DROBTINAMI, ZELENA SOLATA (G.J.L)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A2A7" w14:textId="3949C45C" w:rsidR="00747EE2" w:rsidRPr="00747EE2" w:rsidRDefault="003B2618" w:rsidP="00792C0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A5AE" w14:textId="7974720B" w:rsidR="00747EE2" w:rsidRPr="00747EE2" w:rsidRDefault="003B2618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</w:tr>
      <w:tr w:rsidR="003B2618" w:rsidRPr="00747EE2" w14:paraId="29C40436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1F958" w14:textId="77777777" w:rsidR="003B2618" w:rsidRPr="008B32EB" w:rsidRDefault="003B2618" w:rsidP="003B2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6757C5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29F0040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6F5F" w14:textId="7EE1836D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82409">
              <w:rPr>
                <w:rFonts w:cs="Calibri"/>
                <w:sz w:val="16"/>
                <w:szCs w:val="16"/>
                <w:lang w:eastAsia="sl-SI"/>
              </w:rPr>
              <w:t>HOT DOG,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3401" w14:textId="0849F8B5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ZDROB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CF73" w14:textId="07980D48" w:rsidR="003B2618" w:rsidRPr="00747EE2" w:rsidRDefault="003B2618" w:rsidP="003B2618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RIBE V KONZERVI, KRUH, ZELENJAVA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3462" w14:textId="7B2B4577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JAJČNA OMLETA, KRUH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89FE" w14:textId="781BEB6F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KROMPIRJEVI NJOKI Z DROBTINAMI, ZELENA SOLATA (G.J.L)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8872" w14:textId="05A50513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7FF1" w14:textId="27ACC247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</w:tr>
      <w:tr w:rsidR="003B2618" w:rsidRPr="00747EE2" w14:paraId="218E8A0D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26647" w14:textId="77777777" w:rsidR="003B2618" w:rsidRPr="008B32EB" w:rsidRDefault="003B2618" w:rsidP="003B2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7AA9C2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BCF2388" w14:textId="77777777" w:rsidR="003B2618" w:rsidRPr="00A57165" w:rsidRDefault="003B2618" w:rsidP="003B2618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111D" w14:textId="59AD71FD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B82409">
              <w:rPr>
                <w:rFonts w:cs="Calibri"/>
                <w:sz w:val="16"/>
                <w:szCs w:val="16"/>
                <w:lang w:eastAsia="sl-SI"/>
              </w:rPr>
              <w:t>HOT DOG,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775A" w14:textId="270BD20B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ČOKOLINO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8E2A" w14:textId="23B18A0A" w:rsidR="003B2618" w:rsidRPr="00747EE2" w:rsidRDefault="003B2618" w:rsidP="003B2618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RIBE V KONZERVI, KRUH, ZELENJAVA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AC43" w14:textId="05BF4691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JAJČNA OMLETA, KRUH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595C" w14:textId="41DD1C84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KROMPIRJEVI NJOKI Z DROBTINAMI, ZELENA SOLATA (G.J.L)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0227" w14:textId="6D7E616C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RIŽEV NARASTEK, KOMPOT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62F1" w14:textId="314A3A19" w:rsidR="003B2618" w:rsidRPr="00747EE2" w:rsidRDefault="003B2618" w:rsidP="003B2618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</w:tr>
    </w:tbl>
    <w:p w14:paraId="70DE4EB3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4F3203E0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FEBRUAR 2026. št. dok.:</w:t>
      </w:r>
      <w:r w:rsidRPr="00C96C35">
        <w:rPr>
          <w:sz w:val="24"/>
          <w:szCs w:val="24"/>
        </w:rPr>
        <w:t xml:space="preserve"> </w:t>
      </w:r>
      <w:r w:rsidRPr="007A6139">
        <w:rPr>
          <w:b/>
          <w:sz w:val="12"/>
          <w:szCs w:val="12"/>
        </w:rPr>
        <w:t>12261-1/2026-18</w:t>
      </w:r>
    </w:p>
    <w:p w14:paraId="4CCB7FD1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35F34DCB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51FC288E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51ACB82F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6D61777E" w14:textId="77777777" w:rsidR="007A6139" w:rsidRDefault="007A6139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6913F3FF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213E1FB7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67537DC7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0D3461" w14:textId="19E40EA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20.4.2026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A9F3518" w14:textId="47E61A2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21.4.2026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8C4BAFA" w14:textId="4C53DA2E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22.4.2026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E45D9D2" w14:textId="50168E51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23.4.2026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8C20E53" w14:textId="20CAC54E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>24.4.2026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7AC7978" w14:textId="12B95430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>25.4.2026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3EBCB90D" w14:textId="3EC0C37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>26.4.2026</w:t>
            </w:r>
          </w:p>
        </w:tc>
      </w:tr>
      <w:tr w:rsidR="00747EE2" w:rsidRPr="00747EE2" w14:paraId="71610C3C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47A65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E5838BB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9850EB6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923F79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D940" w14:textId="455A95AE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ŠPAGETI BOLONESE,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535A" w14:textId="61220AB2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PURANJI ZREZEK V OMAKI, RIŽ, RDEČA PESA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7B22" w14:textId="57277EA3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KRUHOVA RULADA,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C695" w14:textId="1A7A7603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TESTENINE Z ZELENJAVNO OMAKO,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0617" w14:textId="20F4534A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GOBOVA OMAKA,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7088" w14:textId="1B724556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ČEVAPČIČI, PEČEN KROMPIR, FRANCOSKA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D286" w14:textId="19D0E05E" w:rsidR="00A9681B" w:rsidRPr="00747EE2" w:rsidRDefault="007A6139" w:rsidP="00A9681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 Z REZANCI, MREŽNA PEČENKA, MLINCI, SOLATA (G,J)</w:t>
            </w:r>
          </w:p>
        </w:tc>
      </w:tr>
      <w:tr w:rsidR="007A6139" w:rsidRPr="00747EE2" w14:paraId="179D7FF4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F446C" w14:textId="77777777" w:rsidR="007A6139" w:rsidRPr="008B32EB" w:rsidRDefault="007A6139" w:rsidP="007A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90A8FE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35AFF63C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2D18" w14:textId="596BA842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ŠPAGETI BOLONESE,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CEA1" w14:textId="339C002C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PURANJI ZREZEK V OMAKI, RIŽ, RDEČA PESA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D951" w14:textId="405F877A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KRUHOVA RULADA,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E8AB" w14:textId="1C7FA9F2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TESTENINE Z ZELENJAVNO OMAKO,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C5DB" w14:textId="76C7030D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GOBOVA OMAKA,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4551" w14:textId="6AAE8D1B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ČEVAPČIČI, PEČEN KROMPIR, FRANCOSKA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F756" w14:textId="0578932E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 Z REZANCI, MREŽNA PEČENKA, MLINCI, SOLATA (G,J)</w:t>
            </w:r>
          </w:p>
        </w:tc>
      </w:tr>
      <w:tr w:rsidR="007A6139" w:rsidRPr="00747EE2" w14:paraId="15A40766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261BA" w14:textId="77777777" w:rsidR="007A6139" w:rsidRPr="008B32EB" w:rsidRDefault="007A6139" w:rsidP="007A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ABC4E1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1ACE14E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2097" w14:textId="42F111BD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ŠPAGETI BOLONESE,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FDA0" w14:textId="78A23AD2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PURANJI ZREZEK V OMAKI, RIŽ, RDEČA PESA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A285" w14:textId="6907E820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GOVEJI GOLAŽ, KRUHOVA RULADA,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7D6E" w14:textId="32AF603C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TESTENINE Z ZELENJAVNO OMAKO,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9F98" w14:textId="114EEEEE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GOBOVA OMAKA,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83FE" w14:textId="782A3036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ČEVAPČIČI, PEČEN KROMPIR, FRANCOSKA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A621" w14:textId="571CD277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GOVEJA JUHA Z REZANCI, MREŽNA PEČENKA, MLINCI, SOLATA (G,J)</w:t>
            </w:r>
          </w:p>
        </w:tc>
      </w:tr>
      <w:tr w:rsidR="003C333E" w:rsidRPr="00747EE2" w14:paraId="2DA64399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BC8B80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C409739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4F64ADD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A2BC26" w14:textId="77777777" w:rsidR="003C333E" w:rsidRPr="00A57165" w:rsidRDefault="003C333E" w:rsidP="003C333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0307" w14:textId="4C9AFBDD" w:rsidR="003C333E" w:rsidRPr="00747EE2" w:rsidRDefault="007A6139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FBE3" w14:textId="25927147" w:rsidR="003C333E" w:rsidRPr="00747EE2" w:rsidRDefault="007A6139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E24CF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ECDD" w14:textId="60061FBF" w:rsidR="003C333E" w:rsidRPr="00747EE2" w:rsidRDefault="007A6139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9302" w14:textId="63570C54" w:rsidR="003C333E" w:rsidRPr="00747EE2" w:rsidRDefault="007A6139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S SMETANO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7A75" w14:textId="7201BDE0" w:rsidR="003C333E" w:rsidRPr="00747EE2" w:rsidRDefault="007A6139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MAFIN S SADJEM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69C654" w14:textId="2EEDE5F7" w:rsidR="003C333E" w:rsidRPr="00747EE2" w:rsidRDefault="007A6139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19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46AD" w14:textId="0AE7E635" w:rsidR="003C333E" w:rsidRPr="00747EE2" w:rsidRDefault="007A6139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</w:tr>
      <w:tr w:rsidR="007A6139" w:rsidRPr="00747EE2" w14:paraId="010C86F3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C1BDF" w14:textId="77777777" w:rsidR="007A6139" w:rsidRPr="008B32EB" w:rsidRDefault="007A6139" w:rsidP="007A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462B4D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0F81B63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8CD0" w14:textId="5BD064A8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FE52" w14:textId="2C432CEE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E24CF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8C2B" w14:textId="5417BFA1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3B8A" w14:textId="3BB44D50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S SMETANO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08F4" w14:textId="6F5DC329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MAFIN S SADJEM (G,J)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6116" w14:textId="6C7D3AD4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19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9149" w14:textId="3DDBB6BA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529C8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</w:tr>
      <w:tr w:rsidR="007A6139" w:rsidRPr="00747EE2" w14:paraId="753190DB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1BB31" w14:textId="77777777" w:rsidR="007A6139" w:rsidRPr="008B32EB" w:rsidRDefault="007A6139" w:rsidP="007A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97395E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780A609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8DC6" w14:textId="4AEC2EAE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AAFD" w14:textId="45E057B3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E24CF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7F62" w14:textId="0307FF41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PUDING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936B" w14:textId="4FCB0D34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LEDENA KAVA S SMETANO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27EB" w14:textId="7683066F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MAFIN S SADJEM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371D" w14:textId="1A0E4185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19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3E14" w14:textId="7C2DDB78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529C8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</w:tr>
      <w:tr w:rsidR="00747EE2" w:rsidRPr="00747EE2" w14:paraId="6F2CC3CD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F0AB0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F99AF6B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5EB7F86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8827D9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8672" w14:textId="35FE40C9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 IN HRENOVKA PEČENA V PEČICI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C2B8" w14:textId="26227CAA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HAMBURGER, SOK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D7B3" w14:textId="3B95FF63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KRUH, PAŠTETA,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4B31D" w14:textId="055BD899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2524" w14:textId="1917420A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TATARSKA OMAKA,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CC76" w14:textId="2B3AD524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9681B">
              <w:rPr>
                <w:rFonts w:cs="Calibri"/>
                <w:sz w:val="16"/>
                <w:szCs w:val="16"/>
                <w:lang w:eastAsia="sl-SI"/>
              </w:rPr>
              <w:t>SKUTINE PALAČINKE, KOMPOT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CAC6" w14:textId="71852B65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GOVEDINA V SOLATI, KRUH (G,J,L)</w:t>
            </w:r>
          </w:p>
        </w:tc>
      </w:tr>
      <w:tr w:rsidR="007A6139" w:rsidRPr="00747EE2" w14:paraId="64F0C27C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08051" w14:textId="77777777" w:rsidR="007A6139" w:rsidRPr="008B32EB" w:rsidRDefault="007A6139" w:rsidP="007A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276C2E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B6E08DD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CC32" w14:textId="31A1E00A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 IN HRENOVKA PEČENA V PEČICI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5FB3" w14:textId="365EB84F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HAMBURGER, SOK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1F15" w14:textId="002762BA" w:rsidR="007A6139" w:rsidRPr="00747EE2" w:rsidRDefault="007A6139" w:rsidP="007A6139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KRUH, PAŠTETA, KISLE KUMARICE, ČAJ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464B" w14:textId="614267FB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60AB" w14:textId="53531826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TATARSKA OMAKA,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6D85" w14:textId="6187BF6F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9681B">
              <w:rPr>
                <w:rFonts w:cs="Calibri"/>
                <w:sz w:val="16"/>
                <w:szCs w:val="16"/>
                <w:lang w:eastAsia="sl-SI"/>
              </w:rPr>
              <w:t>SKUTINE PALAČINKE, KOMPOT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4249" w14:textId="2635ACFA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GOVEDINA V SOLATI, KRUH (G,J,L)</w:t>
            </w:r>
          </w:p>
        </w:tc>
      </w:tr>
      <w:tr w:rsidR="007A6139" w:rsidRPr="00747EE2" w14:paraId="0A3567EC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1F255" w14:textId="77777777" w:rsidR="007A6139" w:rsidRPr="008B32EB" w:rsidRDefault="007A6139" w:rsidP="007A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9A4DD7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3DA91C54" w14:textId="77777777" w:rsidR="007A6139" w:rsidRPr="00A57165" w:rsidRDefault="007A6139" w:rsidP="007A613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9996" w14:textId="4EEC35F5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 IN HRENOVKA PEČENA V PEČICI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C584" w14:textId="7F9764A8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HAMBURGER, SOK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315E" w14:textId="73AD1BBB" w:rsidR="007A6139" w:rsidRPr="00747EE2" w:rsidRDefault="007A6139" w:rsidP="007A6139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KRUH, PAŠTETA, KISLE KUMARICE,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C9E1" w14:textId="2A76CD53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716A" w14:textId="24476CAF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RIBJI FILE, TATARSKA OMAKA,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BD96" w14:textId="0AF70079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9681B">
              <w:rPr>
                <w:rFonts w:cs="Calibri"/>
                <w:sz w:val="16"/>
                <w:szCs w:val="16"/>
                <w:lang w:eastAsia="sl-SI"/>
              </w:rPr>
              <w:t>SKUTINE PALAČINKE, KOMPOT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E14F" w14:textId="032DCED9" w:rsidR="007A6139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GOVEDINA V SOLATI, KRUH (G,J,L)</w:t>
            </w:r>
          </w:p>
        </w:tc>
      </w:tr>
    </w:tbl>
    <w:p w14:paraId="4F799B46" w14:textId="77777777" w:rsidR="00747EE2" w:rsidRDefault="00747EE2" w:rsidP="001B3DE9">
      <w:pPr>
        <w:spacing w:after="200"/>
        <w:rPr>
          <w:rFonts w:cs="Calibri"/>
          <w:sz w:val="20"/>
          <w:szCs w:val="20"/>
        </w:rPr>
      </w:pPr>
    </w:p>
    <w:p w14:paraId="1D7A6AAD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FEBRUAR 2026. št. dok.:</w:t>
      </w:r>
      <w:r w:rsidRPr="00C96C35">
        <w:rPr>
          <w:sz w:val="24"/>
          <w:szCs w:val="24"/>
        </w:rPr>
        <w:t xml:space="preserve"> </w:t>
      </w:r>
      <w:r w:rsidRPr="007A6139">
        <w:rPr>
          <w:b/>
          <w:sz w:val="12"/>
          <w:szCs w:val="12"/>
        </w:rPr>
        <w:t>12261-1/2026-18</w:t>
      </w:r>
    </w:p>
    <w:p w14:paraId="7C5B3760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5268577C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07F10266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43F5A812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54FD88EA" w14:textId="77777777" w:rsidR="007A6139" w:rsidRDefault="007A6139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47EE2" w:rsidRPr="00A57165" w14:paraId="639FEAB3" w14:textId="77777777" w:rsidTr="00A61365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428F898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62D5D1EF" w14:textId="77777777" w:rsidR="00747EE2" w:rsidRPr="008B32EB" w:rsidRDefault="00747EE2" w:rsidP="00A61365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FE39B43" w14:textId="39791E65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27.4.2026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9C8203A" w14:textId="259CC8E2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28.4.2026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D88FE1B" w14:textId="7DC79A62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29.4.2026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B890BA6" w14:textId="10F9FC53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3C333E">
              <w:rPr>
                <w:rFonts w:cs="Calibri"/>
                <w:b/>
                <w:sz w:val="16"/>
                <w:szCs w:val="16"/>
                <w:lang w:eastAsia="sl-SI"/>
              </w:rPr>
              <w:t xml:space="preserve"> 30.4.2026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390E833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928C0F8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B7FDF22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</w:p>
        </w:tc>
      </w:tr>
      <w:tr w:rsidR="00747EE2" w:rsidRPr="00747EE2" w14:paraId="2BA69480" w14:textId="77777777" w:rsidTr="00A61365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BBC95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C7E54A7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582712B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3C6B0C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5878" w14:textId="528A4CD4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RIČET S PREKAJENIM MESOM,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B467" w14:textId="16F599C0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 GOLAŽ S HRENOVKO,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D831" w14:textId="79669ADE" w:rsidR="00747EE2" w:rsidRPr="00747EE2" w:rsidRDefault="0051374B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RIŽOTA Z MESOM IN ZELENJAVO,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A48B" w14:textId="0CBE9AEC" w:rsidR="00747EE2" w:rsidRPr="00747EE2" w:rsidRDefault="0051374B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KROMPIRJEVA MUSAKA,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530C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B213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5E03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51374B" w:rsidRPr="00747EE2" w14:paraId="72B623CC" w14:textId="77777777" w:rsidTr="00A61365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BAC45" w14:textId="77777777" w:rsidR="0051374B" w:rsidRPr="008B32EB" w:rsidRDefault="0051374B" w:rsidP="0051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2CAEA1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0342EFA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1A83" w14:textId="2081CD1B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RIČET S PREKAJENIM MESOM,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10CB" w14:textId="3D780BFA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 GOLAŽ S HRENOVKO,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29AB" w14:textId="6E977872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RIŽOTA Z MESOM IN ZELENJAVO,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4A81" w14:textId="4BE095DC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KROMPIRJEVA MUSAKA,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1858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CDDF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BF0C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51374B" w:rsidRPr="00747EE2" w14:paraId="587810E7" w14:textId="77777777" w:rsidTr="00A61365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82D4A" w14:textId="77777777" w:rsidR="0051374B" w:rsidRPr="008B32EB" w:rsidRDefault="0051374B" w:rsidP="0051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3E442E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6CA5973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6838" w14:textId="34D9F131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RIČET S PREKAJENIM MESOM,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0535" w14:textId="3D24378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 GOLAŽ S HRENOVKO,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AC6D" w14:textId="7A0A06FF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RIŽOTA Z MESOM IN ZELENJAVO,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BA33" w14:textId="796C5C0D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KROMPIRJEVA MUSAKA,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FFE2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5445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CCBC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3C333E" w:rsidRPr="00747EE2" w14:paraId="1156FDB8" w14:textId="77777777" w:rsidTr="00A61365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D4823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1350E81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B7A2FA6" w14:textId="77777777" w:rsidR="003C333E" w:rsidRPr="008B32EB" w:rsidRDefault="003C333E" w:rsidP="003C333E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82C367" w14:textId="77777777" w:rsidR="003C333E" w:rsidRPr="00A57165" w:rsidRDefault="003C333E" w:rsidP="003C333E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26EE" w14:textId="26AAFD79" w:rsidR="003C333E" w:rsidRPr="00747EE2" w:rsidRDefault="007A6139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2A23" w14:textId="6853F353" w:rsidR="003C333E" w:rsidRPr="00747EE2" w:rsidRDefault="007A6139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E1E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6AF6" w14:textId="33C7632D" w:rsidR="003C333E" w:rsidRPr="00747EE2" w:rsidRDefault="0051374B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4F16" w14:textId="0497BEBB" w:rsidR="003C333E" w:rsidRPr="00747EE2" w:rsidRDefault="0051374B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SLADOLED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D229" w14:textId="77777777" w:rsidR="003C333E" w:rsidRPr="00747EE2" w:rsidRDefault="003C333E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36090" w14:textId="77777777" w:rsidR="003C333E" w:rsidRPr="00747EE2" w:rsidRDefault="003C333E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3CD7" w14:textId="77777777" w:rsidR="003C333E" w:rsidRPr="00747EE2" w:rsidRDefault="003C333E" w:rsidP="003C333E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51374B" w:rsidRPr="00747EE2" w14:paraId="47547398" w14:textId="77777777" w:rsidTr="00A61365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027D3" w14:textId="77777777" w:rsidR="0051374B" w:rsidRPr="008B32EB" w:rsidRDefault="0051374B" w:rsidP="0051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14BB66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3565E131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E3ED" w14:textId="6A885865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C1CFB">
              <w:rPr>
                <w:rFonts w:cs="Calibri"/>
                <w:sz w:val="16"/>
                <w:szCs w:val="16"/>
                <w:lang w:eastAsia="sl-SI"/>
              </w:rPr>
              <w:t>TORTA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CDBE" w14:textId="12CCCAAA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E1E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D946" w14:textId="6EEF44FA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37F6" w14:textId="55231DC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SLADOLED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9090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C6FE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E094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51374B" w:rsidRPr="00747EE2" w14:paraId="22257085" w14:textId="77777777" w:rsidTr="00A61365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3624B" w14:textId="77777777" w:rsidR="0051374B" w:rsidRPr="008B32EB" w:rsidRDefault="0051374B" w:rsidP="0051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3E8314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4377A11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DC48" w14:textId="507155B9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C1CFB">
              <w:rPr>
                <w:rFonts w:cs="Calibri"/>
                <w:sz w:val="16"/>
                <w:szCs w:val="16"/>
                <w:lang w:eastAsia="sl-SI"/>
              </w:rPr>
              <w:t>TORTA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8487" w14:textId="3D524DEE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7E1E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2F18" w14:textId="443ED70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95D1" w14:textId="5EE0237C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SLADOLED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5490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BF6D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8B66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747EE2" w:rsidRPr="00747EE2" w14:paraId="46CBF05B" w14:textId="77777777" w:rsidTr="00A61365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A5518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17F24BA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5B0D774" w14:textId="77777777" w:rsidR="00747EE2" w:rsidRPr="008B32EB" w:rsidRDefault="00747EE2" w:rsidP="00A61365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46357D" w14:textId="77777777" w:rsidR="00747EE2" w:rsidRPr="00A57165" w:rsidRDefault="00747EE2" w:rsidP="00A61365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C6A9" w14:textId="0A0A0D2F" w:rsidR="00747EE2" w:rsidRPr="00747EE2" w:rsidRDefault="007A6139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NAREZEK (G,L.J)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41D2" w14:textId="607228B8" w:rsidR="00747EE2" w:rsidRPr="00747EE2" w:rsidRDefault="007A6139" w:rsidP="007A613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SOJIN POLPET, MLEČNE MURKE, KRUH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FC04" w14:textId="77F6191F" w:rsidR="00747EE2" w:rsidRPr="00747EE2" w:rsidRDefault="0051374B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POLENTA,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CE006A" w14:textId="2176E23B" w:rsidR="00747EE2" w:rsidRPr="00747EE2" w:rsidRDefault="0051374B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CFFB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9233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62FB" w14:textId="77777777" w:rsidR="00747EE2" w:rsidRPr="00747EE2" w:rsidRDefault="00747EE2" w:rsidP="00A61365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51374B" w:rsidRPr="00747EE2" w14:paraId="40C962B4" w14:textId="77777777" w:rsidTr="00A61365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09D3E" w14:textId="77777777" w:rsidR="0051374B" w:rsidRPr="008B32EB" w:rsidRDefault="0051374B" w:rsidP="0051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2D0042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76FA84F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D1B6" w14:textId="560141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NAREZEK (G,L.J)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2C5B" w14:textId="75EEA2CB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SOJIN POLPET, MLEČNE MURKE, KRUH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4EA3" w14:textId="12AD63EF" w:rsidR="0051374B" w:rsidRPr="00747EE2" w:rsidRDefault="0051374B" w:rsidP="0051374B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POLENTA, KAKAV (G,L)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AA2B" w14:textId="1B3AB030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FD21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95BC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105C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51374B" w:rsidRPr="00747EE2" w14:paraId="6441D1EB" w14:textId="77777777" w:rsidTr="00A61365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C5F99" w14:textId="77777777" w:rsidR="0051374B" w:rsidRPr="008B32EB" w:rsidRDefault="0051374B" w:rsidP="0051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4C19A5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7809719" w14:textId="77777777" w:rsidR="0051374B" w:rsidRPr="00A57165" w:rsidRDefault="0051374B" w:rsidP="0051374B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70DA" w14:textId="109983F9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NAREZEK (G,L.J)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1BB6" w14:textId="07C9C96F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SOJIN POLPET, MLEČNE MURKE, KRUH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D7A8" w14:textId="66146B65" w:rsidR="0051374B" w:rsidRPr="00747EE2" w:rsidRDefault="0051374B" w:rsidP="0051374B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POLENTA,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06E5" w14:textId="163D9FB4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683E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DF53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53F6" w14:textId="77777777" w:rsidR="0051374B" w:rsidRPr="00747EE2" w:rsidRDefault="0051374B" w:rsidP="0051374B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</w:tbl>
    <w:p w14:paraId="2E775F96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7623951F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FEBRUAR 2026. št. dok.:</w:t>
      </w:r>
      <w:r w:rsidRPr="00C96C35">
        <w:rPr>
          <w:sz w:val="24"/>
          <w:szCs w:val="24"/>
        </w:rPr>
        <w:t xml:space="preserve"> </w:t>
      </w:r>
      <w:r w:rsidRPr="007A6139">
        <w:rPr>
          <w:b/>
          <w:sz w:val="12"/>
          <w:szCs w:val="12"/>
        </w:rPr>
        <w:t>12261-1/2026-18</w:t>
      </w:r>
    </w:p>
    <w:p w14:paraId="4E1CAD83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3D39601E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5D293D75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12279430" w14:textId="77777777" w:rsidR="007A6139" w:rsidRDefault="007A6139" w:rsidP="007A6139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4DE570C2" w14:textId="77777777" w:rsidR="007A6139" w:rsidRDefault="007A6139" w:rsidP="001B3DE9">
      <w:pPr>
        <w:spacing w:after="200"/>
        <w:rPr>
          <w:rFonts w:cs="Calibri"/>
          <w:sz w:val="20"/>
          <w:szCs w:val="20"/>
        </w:rPr>
      </w:pPr>
    </w:p>
    <w:p w14:paraId="4BDDBC11" w14:textId="77777777" w:rsidR="007A6139" w:rsidRDefault="007A6139" w:rsidP="001B3DE9">
      <w:pPr>
        <w:spacing w:after="200"/>
        <w:rPr>
          <w:rFonts w:cs="Calibri"/>
          <w:sz w:val="20"/>
          <w:szCs w:val="20"/>
        </w:rPr>
      </w:pPr>
    </w:p>
    <w:p w14:paraId="40D0BF15" w14:textId="77777777" w:rsidR="007A6139" w:rsidRDefault="007A6139" w:rsidP="001B3DE9">
      <w:pPr>
        <w:spacing w:after="200"/>
        <w:rPr>
          <w:rFonts w:cs="Calibri"/>
          <w:sz w:val="20"/>
          <w:szCs w:val="20"/>
        </w:rPr>
      </w:pPr>
    </w:p>
    <w:p w14:paraId="532FB610" w14:textId="77777777" w:rsidR="007A6139" w:rsidRDefault="007A6139" w:rsidP="001B3DE9">
      <w:pPr>
        <w:spacing w:after="200"/>
        <w:rPr>
          <w:rFonts w:cs="Calibri"/>
          <w:sz w:val="20"/>
          <w:szCs w:val="20"/>
        </w:rPr>
      </w:pPr>
    </w:p>
    <w:p w14:paraId="0AE592EA" w14:textId="77777777" w:rsidR="007A6139" w:rsidRDefault="007A6139" w:rsidP="001B3DE9">
      <w:pPr>
        <w:spacing w:after="200"/>
        <w:rPr>
          <w:rFonts w:cs="Calibri"/>
          <w:sz w:val="20"/>
          <w:szCs w:val="20"/>
        </w:rPr>
      </w:pPr>
    </w:p>
    <w:p w14:paraId="2E57FCDD" w14:textId="0E09F136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lastRenderedPageBreak/>
        <w:t>JEDILNIK PRIPRAVILA: NATAŠA BRAČKO, srednja medicinska sestra/varuhinja</w:t>
      </w:r>
    </w:p>
    <w:p w14:paraId="008C7C90" w14:textId="77777777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JEDILNIK PREGLEDAL: JAN BREZNIK</w:t>
      </w:r>
    </w:p>
    <w:p w14:paraId="2ADF3CD4" w14:textId="28933E5C" w:rsidR="007F5D5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V VEDNOST: MAG. JASMINA BREZNIK,  DIREKTORICA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60"/>
        <w:gridCol w:w="12214"/>
      </w:tblGrid>
      <w:tr w:rsidR="007F5D59" w14:paraId="1ABBA0E2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4FE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53C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393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ALERGEN</w:t>
            </w:r>
          </w:p>
        </w:tc>
      </w:tr>
      <w:tr w:rsidR="007F5D59" w14:paraId="79185A0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CB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9F6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300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7F5D59" w14:paraId="2843E5A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98F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FE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B553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ARAŠIDI IN PROIZVODI IZ ARAŠIDOV</w:t>
            </w:r>
          </w:p>
        </w:tc>
      </w:tr>
      <w:tr w:rsidR="007F5D59" w14:paraId="2A2A844F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045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6C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D9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ŽITA, KI VSEBUJEJO GLUTEN (pšenica, ječmen, oves, rž, pira in proizvodi iz njih</w:t>
            </w:r>
          </w:p>
        </w:tc>
      </w:tr>
      <w:tr w:rsidR="007F5D59" w14:paraId="59B2F6D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82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AE2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12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GORČIČNO SEME IN NJEGOVI PROIZVODI</w:t>
            </w:r>
          </w:p>
        </w:tc>
      </w:tr>
      <w:tr w:rsidR="007F5D59" w14:paraId="1BF09E6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BDF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1F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B41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JAJCA IN PROIZVODI IZ NJIH</w:t>
            </w:r>
          </w:p>
        </w:tc>
      </w:tr>
      <w:tr w:rsidR="007F5D59" w14:paraId="620A1714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D864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61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F7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MLEKO IN MLEČNI PROIZVODI, KI VSEBUJEJO LAKTOZO</w:t>
            </w:r>
          </w:p>
        </w:tc>
      </w:tr>
      <w:tr w:rsidR="007F5D59" w14:paraId="4785058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9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78F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B1DB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MEHKUŽCI IN PROIZVODI IZ NJIH (lignji, hobotnice, školjke)</w:t>
            </w:r>
          </w:p>
        </w:tc>
      </w:tr>
      <w:tr w:rsidR="007F5D59" w14:paraId="621FFDF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3C3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059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6CDC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LUPINASTO SADJE – OREŠČKI (</w:t>
            </w:r>
            <w:r>
              <w:rPr>
                <w:rFonts w:cs="Calibri"/>
                <w:sz w:val="20"/>
                <w:szCs w:val="20"/>
              </w:rPr>
              <w:t>mandlji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, orehi, lešniki, indijski oreščki, brazilski oreščki, ameriški orehi, pistacija,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makadamija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) IN PROIZVODI IZ NJIH</w:t>
            </w:r>
          </w:p>
        </w:tc>
      </w:tr>
      <w:tr w:rsidR="007F5D59" w14:paraId="0D578B6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EC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0B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BDA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RIBE IN PROIZVODI IZ NJIH</w:t>
            </w:r>
          </w:p>
        </w:tc>
      </w:tr>
      <w:tr w:rsidR="007F5D59" w14:paraId="79B0D34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A87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DAB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1BB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RAKI IN PROIZVODI IZ NJIH</w:t>
            </w:r>
          </w:p>
        </w:tc>
      </w:tr>
      <w:tr w:rsidR="007F5D59" w14:paraId="2BA684F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4E6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19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2BD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ZRNJE SOJE IN PROIZVODI IZ NJIH</w:t>
            </w:r>
          </w:p>
        </w:tc>
      </w:tr>
      <w:tr w:rsidR="007F5D59" w14:paraId="7A17F886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D79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BB7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5E2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ŽVEPLOV DIOKSID IN SULFITI (v koncentraciji več kot </w:t>
            </w:r>
            <w:r>
              <w:rPr>
                <w:rFonts w:cs="Calibri"/>
                <w:sz w:val="20"/>
                <w:szCs w:val="20"/>
              </w:rPr>
              <w:t>100 mg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/kg ali </w:t>
            </w:r>
            <w:r>
              <w:rPr>
                <w:rFonts w:cs="Calibri"/>
                <w:sz w:val="20"/>
                <w:szCs w:val="20"/>
              </w:rPr>
              <w:t>10 mg</w:t>
            </w:r>
            <w:r>
              <w:rPr>
                <w:rFonts w:cs="Calibri"/>
                <w:color w:val="000000"/>
                <w:sz w:val="20"/>
                <w:szCs w:val="20"/>
              </w:rPr>
              <w:t>/l, izraženi kot 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7F5D59" w14:paraId="53A194A0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1E4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24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FBA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SEZAMOVO SEME IN PROIZVODI IZ NJEGA</w:t>
            </w:r>
          </w:p>
        </w:tc>
      </w:tr>
      <w:tr w:rsidR="007F5D59" w14:paraId="06BF708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93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574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4CA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VOLČJI BOB IN PROIZVODI IZ NJEGA</w:t>
            </w:r>
          </w:p>
        </w:tc>
      </w:tr>
      <w:tr w:rsidR="007F5D59" w14:paraId="1B8A1365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93A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7ED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9EB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LISTNA ZELENA IN PROIZVODI IZ NJE</w:t>
            </w:r>
          </w:p>
        </w:tc>
      </w:tr>
    </w:tbl>
    <w:p w14:paraId="1B16BF91" w14:textId="77777777" w:rsidR="007F5D59" w:rsidRDefault="007F5D59" w:rsidP="007F5D59">
      <w:pPr>
        <w:spacing w:after="200"/>
        <w:rPr>
          <w:rFonts w:cs="Calibri"/>
          <w:sz w:val="20"/>
          <w:szCs w:val="20"/>
        </w:rPr>
      </w:pPr>
    </w:p>
    <w:p w14:paraId="52BFE827" w14:textId="77777777" w:rsidR="007F5D59" w:rsidRDefault="007F5D59" w:rsidP="007F5D59">
      <w:pPr>
        <w:spacing w:before="280" w:line="240" w:lineRule="auto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OPOMBA: V KOLIKOR JE V JEDILNIKIH ALERGEN OZNAČEN Z malimi črkami, POMENI, DA SO V ŽIVILU LAHKO PRISOTNE SLEDI TEGA ALERGENA</w:t>
      </w:r>
    </w:p>
    <w:p w14:paraId="06D536DD" w14:textId="77777777" w:rsidR="008B32EB" w:rsidRDefault="008B32EB" w:rsidP="0CA71CDE">
      <w:pPr>
        <w:rPr>
          <w:rFonts w:asciiTheme="minorHAnsi" w:hAnsiTheme="minorHAnsi" w:cstheme="minorBidi"/>
        </w:rPr>
      </w:pPr>
    </w:p>
    <w:p w14:paraId="1E6B8F20" w14:textId="77777777" w:rsidR="008B32EB" w:rsidRDefault="008B32EB" w:rsidP="0CA71CDE">
      <w:pPr>
        <w:rPr>
          <w:rFonts w:asciiTheme="minorHAnsi" w:hAnsiTheme="minorHAnsi" w:cstheme="minorBidi"/>
        </w:rPr>
      </w:pPr>
    </w:p>
    <w:sectPr w:rsidR="008B32EB" w:rsidSect="00083459">
      <w:headerReference w:type="default" r:id="rId19"/>
      <w:footerReference w:type="default" r:id="rId20"/>
      <w:pgSz w:w="16838" w:h="11906" w:orient="landscape"/>
      <w:pgMar w:top="720" w:right="720" w:bottom="720" w:left="720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D4D8" w14:textId="77777777" w:rsidR="0074448C" w:rsidRDefault="0074448C" w:rsidP="00EF1279">
      <w:pPr>
        <w:spacing w:line="240" w:lineRule="auto"/>
      </w:pPr>
      <w:r>
        <w:separator/>
      </w:r>
    </w:p>
  </w:endnote>
  <w:endnote w:type="continuationSeparator" w:id="0">
    <w:p w14:paraId="446AB195" w14:textId="77777777" w:rsidR="0074448C" w:rsidRDefault="0074448C" w:rsidP="00EF1279">
      <w:pPr>
        <w:spacing w:line="240" w:lineRule="auto"/>
      </w:pPr>
      <w:r>
        <w:continuationSeparator/>
      </w:r>
    </w:p>
  </w:endnote>
  <w:endnote w:type="continuationNotice" w:id="1">
    <w:p w14:paraId="3BA067B0" w14:textId="77777777" w:rsidR="0074448C" w:rsidRDefault="007444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984"/>
      <w:gridCol w:w="1560"/>
      <w:gridCol w:w="1134"/>
      <w:gridCol w:w="2126"/>
    </w:tblGrid>
    <w:tr w:rsidR="00E2336E" w14:paraId="3641861C" w14:textId="77777777" w:rsidTr="008B32EB">
      <w:trPr>
        <w:trHeight w:val="709"/>
      </w:trPr>
      <w:tc>
        <w:tcPr>
          <w:tcW w:w="3970" w:type="dxa"/>
          <w:tcBorders>
            <w:top w:val="single" w:sz="4" w:space="0" w:color="auto"/>
          </w:tcBorders>
        </w:tcPr>
        <w:p w14:paraId="782F5630" w14:textId="77777777" w:rsidR="00E2336E" w:rsidRDefault="00E2336E" w:rsidP="00E2336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B0A64A0" w14:textId="77777777" w:rsidR="00E2336E" w:rsidRDefault="00E2336E" w:rsidP="00E2336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8C32B42" w14:textId="77777777" w:rsidR="00E2336E" w:rsidRPr="00415632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77777777" w:rsidR="00E2336E" w:rsidRPr="00161DEE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1984" w:type="dxa"/>
          <w:tcBorders>
            <w:top w:val="single" w:sz="4" w:space="0" w:color="auto"/>
          </w:tcBorders>
        </w:tcPr>
        <w:p w14:paraId="43F37BFF" w14:textId="079FD386" w:rsidR="00E2336E" w:rsidRDefault="00F322C0" w:rsidP="00E2336E">
          <w:pPr>
            <w:pStyle w:val="Noga"/>
          </w:pPr>
          <w:r>
            <w:rPr>
              <w:noProof/>
            </w:rPr>
            <w:drawing>
              <wp:inline distT="0" distB="0" distL="0" distR="0" wp14:anchorId="198273F4" wp14:editId="3CA71AED">
                <wp:extent cx="1114425" cy="590550"/>
                <wp:effectExtent l="0" t="0" r="9525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6EE8C458" w14:textId="6208B667" w:rsidR="00E2336E" w:rsidRDefault="003D4A96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533B1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7.75pt">
                <v:imagedata r:id="rId4" o:title=""/>
              </v:shape>
              <o:OLEObject Type="Embed" ProgID="PBrush" ShapeID="_x0000_i1025" DrawAspect="Content" ObjectID="_1835340522" r:id="rId5"/>
            </w:object>
          </w:r>
        </w:p>
      </w:tc>
      <w:tc>
        <w:tcPr>
          <w:tcW w:w="1134" w:type="dxa"/>
          <w:tcBorders>
            <w:top w:val="single" w:sz="4" w:space="0" w:color="auto"/>
          </w:tcBorders>
        </w:tcPr>
        <w:p w14:paraId="72C15495" w14:textId="77777777" w:rsidR="00E2336E" w:rsidRDefault="00E2336E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6FB36AA" wp14:editId="6E6CDAE4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single" w:sz="4" w:space="0" w:color="auto"/>
          </w:tcBorders>
        </w:tcPr>
        <w:p w14:paraId="7DD6D8A1" w14:textId="77777777" w:rsidR="00E2336E" w:rsidRDefault="00E2336E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283AF0A9">
              <v:shape id="_x0000_i1026" type="#_x0000_t75" style="width:111.75pt;height:48pt">
                <v:imagedata r:id="rId7" o:title=""/>
              </v:shape>
              <o:OLEObject Type="Embed" ProgID="PBrush" ShapeID="_x0000_i1026" DrawAspect="Content" ObjectID="_1835340523" r:id="rId8"/>
            </w:object>
          </w:r>
        </w:p>
      </w:tc>
    </w:tr>
  </w:tbl>
  <w:p w14:paraId="22CD4CDF" w14:textId="77777777" w:rsidR="00161DEE" w:rsidRDefault="00161D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F3CE" w14:textId="77777777" w:rsidR="0074448C" w:rsidRDefault="0074448C" w:rsidP="00EF1279">
      <w:pPr>
        <w:spacing w:line="240" w:lineRule="auto"/>
      </w:pPr>
      <w:bookmarkStart w:id="0" w:name="_Hlk196382283"/>
      <w:bookmarkEnd w:id="0"/>
      <w:r>
        <w:separator/>
      </w:r>
    </w:p>
  </w:footnote>
  <w:footnote w:type="continuationSeparator" w:id="0">
    <w:p w14:paraId="6EA57135" w14:textId="77777777" w:rsidR="0074448C" w:rsidRDefault="0074448C" w:rsidP="00EF1279">
      <w:pPr>
        <w:spacing w:line="240" w:lineRule="auto"/>
      </w:pPr>
      <w:r>
        <w:continuationSeparator/>
      </w:r>
    </w:p>
  </w:footnote>
  <w:footnote w:type="continuationNotice" w:id="1">
    <w:p w14:paraId="5CADF00C" w14:textId="77777777" w:rsidR="0074448C" w:rsidRDefault="007444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3C0" w14:textId="1C53E13F" w:rsidR="007F5D59" w:rsidRDefault="007F5D59" w:rsidP="007F5D59">
    <w:pPr>
      <w:spacing w:line="240" w:lineRule="auto"/>
      <w:rPr>
        <w:sz w:val="12"/>
        <w:szCs w:val="12"/>
      </w:rPr>
    </w:pPr>
    <w:r w:rsidRPr="008B32EB">
      <w:rPr>
        <w:noProof/>
        <w:sz w:val="18"/>
        <w:szCs w:val="16"/>
      </w:rPr>
      <w:drawing>
        <wp:inline distT="0" distB="0" distL="0" distR="0" wp14:anchorId="67E8C5EA" wp14:editId="2982E25F">
          <wp:extent cx="1808630" cy="530225"/>
          <wp:effectExtent l="0" t="0" r="1270" b="3175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261" cy="539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5D59">
      <w:rPr>
        <w:sz w:val="12"/>
        <w:szCs w:val="12"/>
      </w:rPr>
      <w:t xml:space="preserve"> </w:t>
    </w:r>
  </w:p>
  <w:p w14:paraId="43124572" w14:textId="2954E95A" w:rsidR="008402DA" w:rsidRDefault="008402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368">
    <w:abstractNumId w:val="1"/>
  </w:num>
  <w:num w:numId="2" w16cid:durableId="18953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03593"/>
    <w:rsid w:val="000077E2"/>
    <w:rsid w:val="00010AC4"/>
    <w:rsid w:val="00010F3F"/>
    <w:rsid w:val="000335FA"/>
    <w:rsid w:val="00041592"/>
    <w:rsid w:val="00077321"/>
    <w:rsid w:val="00083459"/>
    <w:rsid w:val="00095D60"/>
    <w:rsid w:val="000A2205"/>
    <w:rsid w:val="000C0FFA"/>
    <w:rsid w:val="000C49F6"/>
    <w:rsid w:val="000F4D54"/>
    <w:rsid w:val="000F6739"/>
    <w:rsid w:val="001146ED"/>
    <w:rsid w:val="001244CB"/>
    <w:rsid w:val="00141C9C"/>
    <w:rsid w:val="00161DEE"/>
    <w:rsid w:val="001B3DE9"/>
    <w:rsid w:val="001E0DEF"/>
    <w:rsid w:val="00224A12"/>
    <w:rsid w:val="002313FA"/>
    <w:rsid w:val="002572C7"/>
    <w:rsid w:val="002A53DF"/>
    <w:rsid w:val="002C60D3"/>
    <w:rsid w:val="002E3024"/>
    <w:rsid w:val="003B2618"/>
    <w:rsid w:val="003B7BDD"/>
    <w:rsid w:val="003C333E"/>
    <w:rsid w:val="003D4A96"/>
    <w:rsid w:val="003D78BA"/>
    <w:rsid w:val="004033EE"/>
    <w:rsid w:val="00415632"/>
    <w:rsid w:val="00441BB0"/>
    <w:rsid w:val="00444A04"/>
    <w:rsid w:val="00461BE0"/>
    <w:rsid w:val="0047022D"/>
    <w:rsid w:val="00492FC4"/>
    <w:rsid w:val="004D696A"/>
    <w:rsid w:val="004D7989"/>
    <w:rsid w:val="004F4643"/>
    <w:rsid w:val="0051374B"/>
    <w:rsid w:val="00571A03"/>
    <w:rsid w:val="005761A7"/>
    <w:rsid w:val="0058692D"/>
    <w:rsid w:val="005A549A"/>
    <w:rsid w:val="005A74CC"/>
    <w:rsid w:val="005E5131"/>
    <w:rsid w:val="00610C12"/>
    <w:rsid w:val="0062522D"/>
    <w:rsid w:val="0063721B"/>
    <w:rsid w:val="00656EDE"/>
    <w:rsid w:val="00673F06"/>
    <w:rsid w:val="006B0C19"/>
    <w:rsid w:val="006C6D8B"/>
    <w:rsid w:val="006D073D"/>
    <w:rsid w:val="006D1B92"/>
    <w:rsid w:val="006D2AE3"/>
    <w:rsid w:val="006E7BBA"/>
    <w:rsid w:val="006E7CB6"/>
    <w:rsid w:val="006F3CAA"/>
    <w:rsid w:val="006F5648"/>
    <w:rsid w:val="00725AB5"/>
    <w:rsid w:val="0074448C"/>
    <w:rsid w:val="00747EE2"/>
    <w:rsid w:val="00792C08"/>
    <w:rsid w:val="007A6139"/>
    <w:rsid w:val="007B77F5"/>
    <w:rsid w:val="007C0526"/>
    <w:rsid w:val="007F2CDD"/>
    <w:rsid w:val="007F5D59"/>
    <w:rsid w:val="008402DA"/>
    <w:rsid w:val="0084384F"/>
    <w:rsid w:val="00845C6B"/>
    <w:rsid w:val="008556F9"/>
    <w:rsid w:val="008A062D"/>
    <w:rsid w:val="008A0656"/>
    <w:rsid w:val="008A2F0F"/>
    <w:rsid w:val="008B32EB"/>
    <w:rsid w:val="008C4DA2"/>
    <w:rsid w:val="008D56FD"/>
    <w:rsid w:val="008D5FC4"/>
    <w:rsid w:val="0090113B"/>
    <w:rsid w:val="009270F9"/>
    <w:rsid w:val="00952693"/>
    <w:rsid w:val="00972C46"/>
    <w:rsid w:val="0097474C"/>
    <w:rsid w:val="009A1C1A"/>
    <w:rsid w:val="009A4155"/>
    <w:rsid w:val="009B50F4"/>
    <w:rsid w:val="009C2CC3"/>
    <w:rsid w:val="009F30C8"/>
    <w:rsid w:val="009F4BAD"/>
    <w:rsid w:val="00A03F6A"/>
    <w:rsid w:val="00A06377"/>
    <w:rsid w:val="00A14672"/>
    <w:rsid w:val="00A3210E"/>
    <w:rsid w:val="00A40824"/>
    <w:rsid w:val="00A57165"/>
    <w:rsid w:val="00A70400"/>
    <w:rsid w:val="00A738B1"/>
    <w:rsid w:val="00A9681B"/>
    <w:rsid w:val="00AC3C35"/>
    <w:rsid w:val="00AD10D0"/>
    <w:rsid w:val="00AE3FD5"/>
    <w:rsid w:val="00B00A0A"/>
    <w:rsid w:val="00B208E7"/>
    <w:rsid w:val="00B20C1D"/>
    <w:rsid w:val="00B45B10"/>
    <w:rsid w:val="00B50CA9"/>
    <w:rsid w:val="00B67DD0"/>
    <w:rsid w:val="00BB6F69"/>
    <w:rsid w:val="00C60F36"/>
    <w:rsid w:val="00C66675"/>
    <w:rsid w:val="00C95775"/>
    <w:rsid w:val="00CB2059"/>
    <w:rsid w:val="00CC603E"/>
    <w:rsid w:val="00D02106"/>
    <w:rsid w:val="00D313EF"/>
    <w:rsid w:val="00D50318"/>
    <w:rsid w:val="00D50D30"/>
    <w:rsid w:val="00D5119B"/>
    <w:rsid w:val="00D53097"/>
    <w:rsid w:val="00DC42AC"/>
    <w:rsid w:val="00DE1CCE"/>
    <w:rsid w:val="00DF0E61"/>
    <w:rsid w:val="00E05B59"/>
    <w:rsid w:val="00E2336E"/>
    <w:rsid w:val="00EB159E"/>
    <w:rsid w:val="00EB575D"/>
    <w:rsid w:val="00ED4DDF"/>
    <w:rsid w:val="00ED70A7"/>
    <w:rsid w:val="00EF1279"/>
    <w:rsid w:val="00F05DA4"/>
    <w:rsid w:val="00F10E09"/>
    <w:rsid w:val="00F1188A"/>
    <w:rsid w:val="00F11DE9"/>
    <w:rsid w:val="00F322C0"/>
    <w:rsid w:val="00F57934"/>
    <w:rsid w:val="00F61916"/>
    <w:rsid w:val="00F832A4"/>
    <w:rsid w:val="00FA7726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8E7048F0-F5CD-431B-82E2-D8DED74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2EB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ink/ink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5.jp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5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2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5.7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85.96">0 0 24575,'4'0'0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4.7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35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2.xml><?xml version="1.0" encoding="utf-8"?>
<ds:datastoreItem xmlns:ds="http://schemas.openxmlformats.org/officeDocument/2006/customXml" ds:itemID="{5DD2CE95-C1F3-49BE-A8F1-3234510F6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117</TotalTime>
  <Pages>6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Nataša Bračko</cp:lastModifiedBy>
  <cp:revision>6</cp:revision>
  <cp:lastPrinted>2020-10-28T19:31:00Z</cp:lastPrinted>
  <dcterms:created xsi:type="dcterms:W3CDTF">2026-03-07T09:16:00Z</dcterms:created>
  <dcterms:modified xsi:type="dcterms:W3CDTF">2026-03-18T11:02:00Z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