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22EC" w14:textId="77777777" w:rsidR="007F5D59" w:rsidRDefault="007F5D59"/>
    <w:p w14:paraId="12E4385A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JEDILNIK BIVALNA ENOTA </w:t>
      </w:r>
      <w:r>
        <w:rPr>
          <w:sz w:val="12"/>
          <w:szCs w:val="12"/>
        </w:rPr>
        <w:t xml:space="preserve">DECEMBER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4F137F">
        <w:rPr>
          <w:sz w:val="12"/>
          <w:szCs w:val="12"/>
        </w:rPr>
        <w:t>12261-1/2026-17</w:t>
      </w:r>
    </w:p>
    <w:p w14:paraId="5852A05F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74DF47E2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34D58E1B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7FB975F3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053D9BAB" w14:textId="03B9F756" w:rsidR="008B32EB" w:rsidRDefault="00A70400" w:rsidP="0CA71CD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86A85C3" wp14:editId="062C6604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122078367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9971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9" o:spid="_x0000_s1026" type="#_x0000_t75" style="position:absolute;margin-left:-287.55pt;margin-top:54.6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87xyNuwEAAF0EAAAQAAAAAAAAAAAAAAAAANADAABkcnMvaW5rL2luazEu&#10;eG1sUEsBAi0AFAAGAAgAAAAhABnYNB/iAAAADQEAAA8AAAAAAAAAAAAAAAAAuQUAAGRycy9kb3du&#10;cmV2LnhtbFBLAQItABQABgAIAAAAIQB5GLydvwAAACEBAAAZAAAAAAAAAAAAAAAAAMgGAABkcnMv&#10;X3JlbHMvZTJvRG9jLnhtbC5yZWxzUEsFBgAAAAAGAAYAeAEAAL4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E48F28" wp14:editId="5BB8D32D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788031606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4CD2E" id="Rokopis 8" o:spid="_x0000_s1026" type="#_x0000_t75" style="position:absolute;margin-left:-271.8pt;margin-top:-72.9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6aH3ZuwEAAF0EAAAQAAAAAAAAAAAAAAAAANADAABkcnMvaW5rL2lu&#10;azEueG1sUEsBAi0AFAAGAAgAAAAhADyJ107lAAAADwEAAA8AAAAAAAAAAAAAAAAAuQUAAGRycy9k&#10;b3ducmV2LnhtbFBLAQItABQABgAIAAAAIQB5GLydvwAAACEBAAAZAAAAAAAAAAAAAAAAAMsGAABk&#10;cnMvX3JlbHMvZTJvRG9jLnhtbC5yZWxzUEsFBgAAAAAGAAYAeAEAAME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577D1F2" wp14:editId="40C35049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598855882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8234A" id="Rokopis 7" o:spid="_x0000_s1026" type="#_x0000_t75" style="position:absolute;margin-left:877.9pt;margin-top:-17.35pt;width:1.6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28C412" wp14:editId="4245F216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778512373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83A424" id="Rokopis 4" o:spid="_x0000_s1026" type="#_x0000_t75" style="position:absolute;margin-left:1009.2pt;margin-top:65.8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WU8+37sBAABdBAAAEAAAAAAAAAAAAAAAAADQAwAAZHJzL2luay9pbmsx&#10;LnhtbFBLAQItABQABgAIAAAAIQALBeGl4wAAAA0BAAAPAAAAAAAAAAAAAAAAALkFAABkcnMvZG93&#10;bnJldi54bWxQSwECLQAUAAYACAAAACEAeRi8nb8AAAAhAQAAGQAAAAAAAAAAAAAAAADJBgAAZHJz&#10;L19yZWxzL2Uyb0RvYy54bWwucmVsc1BLBQYAAAAABgAGAHgBAAC/BwAAAAA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434FED" wp14:editId="5E686B0D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593417344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43F60" id="Rokopis 3" o:spid="_x0000_s1026" type="#_x0000_t75" style="position:absolute;margin-left:901.2pt;margin-top:31.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BGOzfC7AQAAXQQAABAAAAAAAAAAAAAAAAAA0AMAAGRycy9pbmsvaW5rMS54&#10;bWxQSwECLQAUAAYACAAAACEARO6dG+EAAAALAQAADwAAAAAAAAAAAAAAAAC5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8B32EB" w:rsidRPr="008B32EB" w14:paraId="0527F39A" w14:textId="77777777" w:rsidTr="00083459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0C1FA85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1CB47DFC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351F2D4" w14:textId="5E632478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9DD9765" w14:textId="14B8E2E4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505B225" w14:textId="1DEEDEAE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68FEE9D" w14:textId="0421C4A6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AC1C737" w14:textId="77D2F02E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C60F36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7045C13" w14:textId="5C980006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SOBOTA</w:t>
            </w:r>
            <w:r w:rsidR="00845C6B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D4D2F9A" w14:textId="5AF25E87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>1.3.2026</w:t>
            </w:r>
          </w:p>
        </w:tc>
      </w:tr>
      <w:tr w:rsidR="00003593" w:rsidRPr="008B32EB" w14:paraId="6B0F0F73" w14:textId="77777777" w:rsidTr="00083459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90773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D5FC2F0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DC623D6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59C0DA" w14:textId="7F9CD64A" w:rsidR="00003593" w:rsidRPr="00A57165" w:rsidRDefault="00003593" w:rsidP="0000359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4BA1" w14:textId="2EC5563A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3090" w14:textId="3A85817C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CC53" w14:textId="0BAE587E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2E9E" w14:textId="3EEC560F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5285" w14:textId="43D0DE48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7A1A" w14:textId="5BFAE931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23B7" w14:textId="76FBB99C" w:rsidR="00003593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A6250">
              <w:rPr>
                <w:rFonts w:cs="Calibri"/>
                <w:sz w:val="16"/>
                <w:szCs w:val="16"/>
                <w:lang w:eastAsia="sl-SI"/>
              </w:rPr>
              <w:t>KREMNA JUHA, PEČENA PIŠČ. KRAČA, PRAŽEN KROMPIR, SOLATA (L,J,G)</w:t>
            </w:r>
          </w:p>
        </w:tc>
      </w:tr>
      <w:tr w:rsidR="006A6250" w:rsidRPr="008B32EB" w14:paraId="54FD2D6E" w14:textId="77777777" w:rsidTr="00083459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0A53D" w14:textId="77777777" w:rsidR="006A6250" w:rsidRPr="008B32EB" w:rsidRDefault="006A6250" w:rsidP="006A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B878FD" w14:textId="77777777" w:rsidR="006A6250" w:rsidRPr="00A57165" w:rsidRDefault="006A6250" w:rsidP="006A625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E5FF5BE" w14:textId="2106753A" w:rsidR="006A6250" w:rsidRPr="00A57165" w:rsidRDefault="006A6250" w:rsidP="006A625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5908" w14:textId="557DAB6A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6E09" w14:textId="34DE76BB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18D9" w14:textId="4C27FB3F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24E8" w14:textId="7983B0F1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BDA9" w14:textId="5A8D4B04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05" w14:textId="3715CE04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FD60" w14:textId="6958F71F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E1B67">
              <w:rPr>
                <w:rFonts w:cs="Calibri"/>
                <w:sz w:val="16"/>
                <w:szCs w:val="16"/>
                <w:lang w:eastAsia="sl-SI"/>
              </w:rPr>
              <w:t>KREMNA JUHA, PEČENA PIŠČ. KRAČA, PRAŽEN KROMPIR, SOLATA (L,J,G)</w:t>
            </w:r>
          </w:p>
        </w:tc>
      </w:tr>
      <w:tr w:rsidR="006A6250" w:rsidRPr="008B32EB" w14:paraId="7E954786" w14:textId="77777777" w:rsidTr="00083459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4C1D6" w14:textId="77777777" w:rsidR="006A6250" w:rsidRPr="008B32EB" w:rsidRDefault="006A6250" w:rsidP="006A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958B4A" w14:textId="77777777" w:rsidR="006A6250" w:rsidRPr="00A57165" w:rsidRDefault="006A6250" w:rsidP="006A625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A4CDF4D" w14:textId="4B0D7FE8" w:rsidR="006A6250" w:rsidRPr="00A57165" w:rsidRDefault="006A6250" w:rsidP="006A625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350F" w14:textId="6DD05A7C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611B" w14:textId="444D8ABD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2ECA" w14:textId="52D8053B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B707" w14:textId="5728C9F1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517F" w14:textId="480DDECA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59B2" w14:textId="36006420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AC00" w14:textId="4A9246B5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E1B67">
              <w:rPr>
                <w:rFonts w:cs="Calibri"/>
                <w:sz w:val="16"/>
                <w:szCs w:val="16"/>
                <w:lang w:eastAsia="sl-SI"/>
              </w:rPr>
              <w:t>KREMNA JUHA, PEČENA PIŠČ. KRAČA, PRAŽEN KROMPIR, SOLATA (L,J,G)</w:t>
            </w:r>
          </w:p>
        </w:tc>
      </w:tr>
      <w:tr w:rsidR="00003593" w:rsidRPr="008B32EB" w14:paraId="693C890C" w14:textId="77777777" w:rsidTr="00083459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5E37B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154ACA3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86FE9F1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6E9EC9" w14:textId="7088267E" w:rsidR="00003593" w:rsidRPr="00A57165" w:rsidRDefault="00003593" w:rsidP="0000359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E75DD" w14:textId="77777777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67E4" w14:textId="6AFE8A23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700A" w14:textId="10A37CFC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2425" w14:textId="281033E4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8AAA" w14:textId="7BCAA45B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072D4" w14:textId="55D8DE07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E50A" w14:textId="027B8A83" w:rsidR="00003593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</w:tr>
      <w:tr w:rsidR="006A6250" w:rsidRPr="008B32EB" w14:paraId="30CAB1B4" w14:textId="77777777" w:rsidTr="00083459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28679" w14:textId="77777777" w:rsidR="006A6250" w:rsidRPr="008B32EB" w:rsidRDefault="006A6250" w:rsidP="006A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80A962" w14:textId="77777777" w:rsidR="006A6250" w:rsidRPr="00A57165" w:rsidRDefault="006A6250" w:rsidP="006A625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8CDA620" w14:textId="01EED006" w:rsidR="006A6250" w:rsidRPr="00A57165" w:rsidRDefault="006A6250" w:rsidP="006A625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EF1E" w14:textId="47773580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3567" w14:textId="7694D9DF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2A6" w14:textId="4886CDE0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C92A" w14:textId="388B068B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2874" w14:textId="42C91DDA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9599" w14:textId="0A002647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F5E8" w14:textId="494622B7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930E7"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</w:tr>
      <w:tr w:rsidR="006A6250" w:rsidRPr="008B32EB" w14:paraId="23978268" w14:textId="77777777" w:rsidTr="00083459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019DC" w14:textId="77777777" w:rsidR="006A6250" w:rsidRPr="008B32EB" w:rsidRDefault="006A6250" w:rsidP="006A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3C107D" w14:textId="77777777" w:rsidR="006A6250" w:rsidRPr="00A57165" w:rsidRDefault="006A6250" w:rsidP="006A625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3BCF419" w14:textId="75515882" w:rsidR="006A6250" w:rsidRPr="00A57165" w:rsidRDefault="006A6250" w:rsidP="006A625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4191" w14:textId="0047D2EB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3363" w14:textId="7AA0A787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4364" w14:textId="452D6C4D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38C8" w14:textId="0A0D8ED6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2866" w14:textId="0F60A7AF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9F6F" w14:textId="5F926CB1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18A6" w14:textId="3E6B4307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930E7"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</w:tr>
      <w:tr w:rsidR="00003593" w:rsidRPr="008B32EB" w14:paraId="612E7771" w14:textId="77777777" w:rsidTr="00083459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28B0E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34D3F32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57E5A52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5BF10E" w14:textId="0B65D37B" w:rsidR="00003593" w:rsidRPr="00A57165" w:rsidRDefault="00003593" w:rsidP="0000359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63E6" w14:textId="1450624A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6923" w14:textId="275F7676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43DA" w14:textId="2F3535D8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1B764" w14:textId="6F65CB4D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762E" w14:textId="58C096CB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B07A" w14:textId="0451FF6C" w:rsidR="00003593" w:rsidRPr="006A6250" w:rsidRDefault="00003593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3C93" w14:textId="69B3E5E8" w:rsidR="00003593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JAJČNA OMLETA Z ZELENJAVO, KRUH (G,L,J)</w:t>
            </w:r>
          </w:p>
        </w:tc>
      </w:tr>
      <w:tr w:rsidR="006A6250" w:rsidRPr="008B32EB" w14:paraId="440690DB" w14:textId="77777777" w:rsidTr="00083459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9120D" w14:textId="77777777" w:rsidR="006A6250" w:rsidRPr="008B32EB" w:rsidRDefault="006A6250" w:rsidP="006A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14CB43" w14:textId="0C4F1025" w:rsidR="006A6250" w:rsidRPr="00A57165" w:rsidRDefault="006A6250" w:rsidP="006A625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7265B0F" w14:textId="4CC6983D" w:rsidR="006A6250" w:rsidRPr="00A57165" w:rsidRDefault="006A6250" w:rsidP="006A625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1C3A" w14:textId="48EC1D4F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A560" w14:textId="3BFF36F5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3895" w14:textId="28395F06" w:rsidR="006A6250" w:rsidRPr="006A6250" w:rsidRDefault="006A6250" w:rsidP="006A6250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6466" w14:textId="315F1870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86B4" w14:textId="6C952952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8593" w14:textId="64996A70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3E9A" w14:textId="11D6F278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2095D">
              <w:rPr>
                <w:rFonts w:cs="Calibri"/>
                <w:sz w:val="16"/>
                <w:szCs w:val="16"/>
                <w:lang w:eastAsia="sl-SI"/>
              </w:rPr>
              <w:t>JAJČNA OMLETA Z ZELENJAVO, KRU</w:t>
            </w:r>
            <w:r>
              <w:rPr>
                <w:rFonts w:cs="Calibri"/>
                <w:sz w:val="16"/>
                <w:szCs w:val="16"/>
                <w:lang w:eastAsia="sl-SI"/>
              </w:rPr>
              <w:t>H</w:t>
            </w:r>
            <w:r w:rsidRPr="00E2095D">
              <w:rPr>
                <w:rFonts w:cs="Calibri"/>
                <w:sz w:val="16"/>
                <w:szCs w:val="16"/>
                <w:lang w:eastAsia="sl-SI"/>
              </w:rPr>
              <w:t xml:space="preserve"> (G,L,J</w:t>
            </w:r>
          </w:p>
        </w:tc>
      </w:tr>
      <w:tr w:rsidR="006A6250" w:rsidRPr="008B32EB" w14:paraId="22B24933" w14:textId="77777777" w:rsidTr="00083459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00596" w14:textId="77777777" w:rsidR="006A6250" w:rsidRPr="008B32EB" w:rsidRDefault="006A6250" w:rsidP="006A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EE9DF8" w14:textId="77777777" w:rsidR="006A6250" w:rsidRPr="00A57165" w:rsidRDefault="006A6250" w:rsidP="006A625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5133823" w14:textId="3F2F1540" w:rsidR="006A6250" w:rsidRPr="00A57165" w:rsidRDefault="006A6250" w:rsidP="006A625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7F16" w14:textId="0DB70703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703F" w14:textId="26365712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E11A" w14:textId="53C0CAF1" w:rsidR="006A6250" w:rsidRPr="006A6250" w:rsidRDefault="006A6250" w:rsidP="006A6250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6F79" w14:textId="27FA98B3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444F" w14:textId="7FA9965E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4BE4" w14:textId="54A6020D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1E5B" w14:textId="3755525C" w:rsidR="006A6250" w:rsidRPr="006A6250" w:rsidRDefault="006A6250" w:rsidP="006A625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2095D">
              <w:rPr>
                <w:rFonts w:cs="Calibri"/>
                <w:sz w:val="16"/>
                <w:szCs w:val="16"/>
                <w:lang w:eastAsia="sl-SI"/>
              </w:rPr>
              <w:t>JAJČNA OMLETA Z ZELENJAVO, KRU</w:t>
            </w:r>
            <w:r>
              <w:rPr>
                <w:rFonts w:cs="Calibri"/>
                <w:sz w:val="16"/>
                <w:szCs w:val="16"/>
                <w:lang w:eastAsia="sl-SI"/>
              </w:rPr>
              <w:t>H</w:t>
            </w:r>
            <w:r w:rsidRPr="00E2095D">
              <w:rPr>
                <w:rFonts w:cs="Calibri"/>
                <w:sz w:val="16"/>
                <w:szCs w:val="16"/>
                <w:lang w:eastAsia="sl-SI"/>
              </w:rPr>
              <w:t xml:space="preserve"> (G,L,J</w:t>
            </w:r>
          </w:p>
        </w:tc>
      </w:tr>
    </w:tbl>
    <w:p w14:paraId="0BCDA72D" w14:textId="77777777" w:rsidR="001B3DE9" w:rsidRDefault="001B3DE9" w:rsidP="0CA71CDE">
      <w:pPr>
        <w:rPr>
          <w:rFonts w:asciiTheme="minorHAnsi" w:hAnsiTheme="minorHAnsi" w:cstheme="minorBidi"/>
        </w:rPr>
      </w:pPr>
    </w:p>
    <w:p w14:paraId="77CC927C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11B93DD3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0D2F998E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1774E227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7A14BA05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8315971" w14:textId="51A668EF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2.3.2026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840EED5" w14:textId="504AFD7A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3.3.2026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E1756B8" w14:textId="5762A5DC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4.3.2026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066958F" w14:textId="46134326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5.3.2026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A8431B6" w14:textId="6D14BA5C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>6.3.2026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C741E1C" w14:textId="2DC33545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SOBOTA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7.3.2026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DB3FE4C" w14:textId="7A0DAF5D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>8.3.2026</w:t>
            </w:r>
          </w:p>
        </w:tc>
      </w:tr>
      <w:tr w:rsidR="00747EE2" w:rsidRPr="00747EE2" w14:paraId="7531081C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229E4C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91FAEEA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F8610AA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3A1271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33DE" w14:textId="7FABC38F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BC0A" w14:textId="19C4DD0F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KISLA REPA, PEČENICA, POLENTA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B728" w14:textId="2052A198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ČUFTI V OMAKI,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461D" w14:textId="7F95B5AB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 GOLAŽ S HRENOVKO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6C12" w14:textId="6483999A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KROMPIRJEVA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EED1" w14:textId="0BEC8E4D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KURJI ŽELODČKI V OMAKI, MLINCI,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B7A5" w14:textId="09F489DB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GOVEJA JUHA, PEČENA SV. REBRA, RIZI-BIZI, SOLATA (G,L,J)</w:t>
            </w:r>
          </w:p>
        </w:tc>
      </w:tr>
      <w:tr w:rsidR="00A71ACD" w:rsidRPr="00747EE2" w14:paraId="7A412A07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10BD6" w14:textId="77777777" w:rsidR="00A71ACD" w:rsidRPr="008B32EB" w:rsidRDefault="00A71ACD" w:rsidP="00A71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FFFFB6" w14:textId="77777777" w:rsidR="00A71ACD" w:rsidRPr="00A57165" w:rsidRDefault="00A71ACD" w:rsidP="00A71AC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D01C368" w14:textId="77777777" w:rsidR="00A71ACD" w:rsidRPr="00A57165" w:rsidRDefault="00A71ACD" w:rsidP="00A71AC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41E7" w14:textId="0F9863FE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93868">
              <w:rPr>
                <w:rFonts w:cs="Calibri"/>
                <w:sz w:val="16"/>
                <w:szCs w:val="16"/>
                <w:lang w:eastAsia="sl-SI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FB94" w14:textId="22070C66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KISLA REPA, PEČENICA, POLENTA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539A" w14:textId="7DBBACAF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ČUFTI V OMAKI,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1815" w14:textId="2E1C257E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 GOLAŽ S HRENOVKO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AF01" w14:textId="57249C90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KROMPIRJEVA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76E0" w14:textId="6D7F118C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KURJI ŽELODČKI V OMAKI, MLINCI,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7474" w14:textId="605E1FEA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GOVEJA JUHA, PEČENA SV. REBRA, RIZI-BIZI, SOLATA (G,L,J)</w:t>
            </w:r>
          </w:p>
        </w:tc>
      </w:tr>
      <w:tr w:rsidR="00A71ACD" w:rsidRPr="00747EE2" w14:paraId="73AF3F2C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64EF9" w14:textId="77777777" w:rsidR="00A71ACD" w:rsidRPr="008B32EB" w:rsidRDefault="00A71ACD" w:rsidP="00A71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4066D1" w14:textId="77777777" w:rsidR="00A71ACD" w:rsidRPr="00A57165" w:rsidRDefault="00A71ACD" w:rsidP="00A71AC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5B56140" w14:textId="77777777" w:rsidR="00A71ACD" w:rsidRPr="00A57165" w:rsidRDefault="00A71ACD" w:rsidP="00A71AC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C1DE" w14:textId="31944BBC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93868">
              <w:rPr>
                <w:rFonts w:cs="Calibri"/>
                <w:sz w:val="16"/>
                <w:szCs w:val="16"/>
                <w:lang w:eastAsia="sl-SI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57E2" w14:textId="6B525C6A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KISLA REPA, PEČENICA, POLENTA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6B37" w14:textId="708F72E7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ČUFTI V OMAKI,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0F66" w14:textId="5D5F9E24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 GOLAŽ S HRENOVKO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7D8B" w14:textId="31C23732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KROMPIRJEVA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0DE4" w14:textId="73234456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KURJI ŽELODČKI V OMAKI, MLINCI,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E035" w14:textId="4BFB92FC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GOVEJA JUHA, PEČENA SV. REBRA, RIZI-BIZI, SOLATA (G,L,J)</w:t>
            </w:r>
          </w:p>
        </w:tc>
      </w:tr>
      <w:tr w:rsidR="00173435" w:rsidRPr="00747EE2" w14:paraId="372AA84A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766CF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DCFD55D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939132B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A15647" w14:textId="77777777" w:rsidR="00173435" w:rsidRPr="00A57165" w:rsidRDefault="00173435" w:rsidP="0017343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ACCC" w14:textId="7E1564A4" w:rsidR="00173435" w:rsidRPr="00747EE2" w:rsidRDefault="00A71ACD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120" w14:textId="70935D5D" w:rsidR="00173435" w:rsidRPr="00747EE2" w:rsidRDefault="00A71ACD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D4142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92B9" w14:textId="5522E38C" w:rsidR="00173435" w:rsidRPr="00747EE2" w:rsidRDefault="00A71ACD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6DB1" w14:textId="3AFD6862" w:rsidR="00173435" w:rsidRPr="00747EE2" w:rsidRDefault="00A71ACD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SMUTI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F8C4" w14:textId="770230A8" w:rsidR="00173435" w:rsidRPr="00747EE2" w:rsidRDefault="00A71ACD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BISKVITNO PECIVO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A4C65" w14:textId="7F7987BF" w:rsidR="00173435" w:rsidRPr="00747EE2" w:rsidRDefault="00A71ACD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9575E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ACB0" w14:textId="2F7ACE51" w:rsidR="00173435" w:rsidRPr="00747EE2" w:rsidRDefault="00A71ACD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NAVADNI JOGURT Z MEDOM (L)</w:t>
            </w:r>
          </w:p>
        </w:tc>
      </w:tr>
      <w:tr w:rsidR="00A71ACD" w:rsidRPr="00747EE2" w14:paraId="3C1F69B5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6FC3D" w14:textId="77777777" w:rsidR="00A71ACD" w:rsidRPr="008B32EB" w:rsidRDefault="00A71ACD" w:rsidP="00A71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87BCCD" w14:textId="77777777" w:rsidR="00A71ACD" w:rsidRPr="00A57165" w:rsidRDefault="00A71ACD" w:rsidP="00A71AC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1D62DC11" w14:textId="77777777" w:rsidR="00A71ACD" w:rsidRPr="00A57165" w:rsidRDefault="00A71ACD" w:rsidP="00A71AC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389C" w14:textId="53E08C08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C0F7" w14:textId="1F61AEC5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D4142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AD28" w14:textId="09F96134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A0D0" w14:textId="4654AD00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SMUTI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17C5" w14:textId="394C105B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BISKVITNO PECIVO (G,L,J)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89A1" w14:textId="779C3B44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9575E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ADA4" w14:textId="6FF62816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071CB">
              <w:rPr>
                <w:rFonts w:cs="Calibri"/>
                <w:sz w:val="16"/>
                <w:szCs w:val="16"/>
                <w:lang w:eastAsia="sl-SI"/>
              </w:rPr>
              <w:t>NAVADNI JOGURT Z MEDOM (L)</w:t>
            </w:r>
          </w:p>
        </w:tc>
      </w:tr>
      <w:tr w:rsidR="00A71ACD" w:rsidRPr="00747EE2" w14:paraId="50493035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72BC8" w14:textId="77777777" w:rsidR="00A71ACD" w:rsidRPr="008B32EB" w:rsidRDefault="00A71ACD" w:rsidP="00A71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C76822" w14:textId="77777777" w:rsidR="00A71ACD" w:rsidRPr="00A57165" w:rsidRDefault="00A71ACD" w:rsidP="00A71AC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DF296F9" w14:textId="77777777" w:rsidR="00A71ACD" w:rsidRPr="00A57165" w:rsidRDefault="00A71ACD" w:rsidP="00A71AC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B842" w14:textId="5740720B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81BC" w14:textId="3E4FF766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D4142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E742" w14:textId="3E8067D1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A046" w14:textId="4FD19E2F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SMUTI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7A56" w14:textId="2FCED349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BISKVITNO PECIVO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3E6F" w14:textId="2234E00D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9575E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18A4" w14:textId="3BD2FB49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071CB">
              <w:rPr>
                <w:rFonts w:cs="Calibri"/>
                <w:sz w:val="16"/>
                <w:szCs w:val="16"/>
                <w:lang w:eastAsia="sl-SI"/>
              </w:rPr>
              <w:t>NAVADNI JOGURT Z MEDOM (L)</w:t>
            </w:r>
          </w:p>
        </w:tc>
      </w:tr>
      <w:tr w:rsidR="00747EE2" w:rsidRPr="00747EE2" w14:paraId="0A250F91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B38EC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9537D24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2F4ABE3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730D30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CF97" w14:textId="78DCB0AE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KROMPIRJEVI NJOKI V DROBTINAH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B5EF" w14:textId="25ACECA5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KRUH, PAŠTETA, KISLA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891D" w14:textId="7FC71BB2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RIŽ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1D79B" w14:textId="57BC20DB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ZABELJEN STROČJI FIŽOL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2661" w14:textId="1561773B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GRŠKA SOLATA, KRUH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459B" w14:textId="5A2A5A91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HAMBURGER, ZELENJAVA,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3A93" w14:textId="4F9CF924" w:rsidR="00747EE2" w:rsidRPr="00747EE2" w:rsidRDefault="00A71AC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GOVEDINA V SOLATI, KRUH (G)</w:t>
            </w:r>
          </w:p>
        </w:tc>
      </w:tr>
      <w:tr w:rsidR="00A71ACD" w:rsidRPr="00747EE2" w14:paraId="4836B121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2F24F" w14:textId="77777777" w:rsidR="00A71ACD" w:rsidRPr="008B32EB" w:rsidRDefault="00A71ACD" w:rsidP="00A71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A6A93A" w14:textId="77777777" w:rsidR="00A71ACD" w:rsidRPr="00A57165" w:rsidRDefault="00A71ACD" w:rsidP="00A71AC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9B6D875" w14:textId="77777777" w:rsidR="00A71ACD" w:rsidRPr="00A57165" w:rsidRDefault="00A71ACD" w:rsidP="00A71AC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D7CB" w14:textId="52D9D2E3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3BE4">
              <w:rPr>
                <w:rFonts w:cs="Calibri"/>
                <w:sz w:val="16"/>
                <w:szCs w:val="16"/>
                <w:lang w:eastAsia="sl-SI"/>
              </w:rPr>
              <w:t>KROMPIRJEVI NJOKI V DROBTINAH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7809" w14:textId="370959B3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KRUH, PAŠTETA, KISLA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E3B0" w14:textId="107328B2" w:rsidR="00A71ACD" w:rsidRPr="00747EE2" w:rsidRDefault="00A71ACD" w:rsidP="00A71ACD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RIŽ (G,J,L)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986C" w14:textId="3C2FD80A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ZABELJEN STROČJI FIŽOL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5E00" w14:textId="41A99A14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GRŠKA SOLATA, KRUH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D5BB" w14:textId="42614684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HAMBURGER, ZELENJAVA,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3576" w14:textId="7938968D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GOVEDINA V SOLATI, KRUH (G)</w:t>
            </w:r>
          </w:p>
        </w:tc>
      </w:tr>
      <w:tr w:rsidR="00A71ACD" w:rsidRPr="00747EE2" w14:paraId="0E17CF3F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620D7" w14:textId="77777777" w:rsidR="00A71ACD" w:rsidRPr="008B32EB" w:rsidRDefault="00A71ACD" w:rsidP="00A71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96E0DA" w14:textId="77777777" w:rsidR="00A71ACD" w:rsidRPr="00A57165" w:rsidRDefault="00A71ACD" w:rsidP="00A71AC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F3CD1B5" w14:textId="77777777" w:rsidR="00A71ACD" w:rsidRPr="00A57165" w:rsidRDefault="00A71ACD" w:rsidP="00A71AC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BD4F" w14:textId="62BACB31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3BE4">
              <w:rPr>
                <w:rFonts w:cs="Calibri"/>
                <w:sz w:val="16"/>
                <w:szCs w:val="16"/>
                <w:lang w:eastAsia="sl-SI"/>
              </w:rPr>
              <w:t>KROMPIRJEVI NJOKI V DROBTINAH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4E27" w14:textId="61280E0C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KRUH, PAŠTETA, KISLA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E877" w14:textId="3DDE2F78" w:rsidR="00A71ACD" w:rsidRPr="00747EE2" w:rsidRDefault="00A71ACD" w:rsidP="00A71ACD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RIŽ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DCD8" w14:textId="49807ED3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ZABELJEN STROČJI FIŽOL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2C7A" w14:textId="354C0217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GRŠKA SOLATA, KRUH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0E46" w14:textId="2D7DF81E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HAMBURGER, ZELENJAVA,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77FC" w14:textId="43D93095" w:rsidR="00A71ACD" w:rsidRPr="00747EE2" w:rsidRDefault="00A71ACD" w:rsidP="00A71AC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GOVEDINA V SOLATI, KRUH (G)</w:t>
            </w:r>
          </w:p>
        </w:tc>
      </w:tr>
    </w:tbl>
    <w:p w14:paraId="31E028D7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JEDILNIK BIVALNA ENOTA </w:t>
      </w:r>
      <w:r>
        <w:rPr>
          <w:sz w:val="12"/>
          <w:szCs w:val="12"/>
        </w:rPr>
        <w:t xml:space="preserve">DECEMBER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4F137F">
        <w:rPr>
          <w:sz w:val="12"/>
          <w:szCs w:val="12"/>
        </w:rPr>
        <w:t>12261-1/2026-17</w:t>
      </w:r>
    </w:p>
    <w:p w14:paraId="7F8B7CB8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253C9D06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2160C486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18601E40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72E297D8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7E213E6D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7AE04A7C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099673E2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BE849E4" w14:textId="2646C1A1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9.3.2026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96790C9" w14:textId="17D26538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10.3.2026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52A4AA9" w14:textId="7CE815D2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11.3.2026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27EEE7D" w14:textId="6E81986F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12.3.2026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A901AFC" w14:textId="53BCCA25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>13.3.2026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5680CC3" w14:textId="448F7EEF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>14.3.2026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3BE7F2A" w14:textId="2A78ABE3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>15.3.2026</w:t>
            </w:r>
          </w:p>
        </w:tc>
      </w:tr>
      <w:tr w:rsidR="00747EE2" w:rsidRPr="00747EE2" w14:paraId="6B56551C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4E96F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65C41AF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C50A1CE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5C1D65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A96B" w14:textId="53742354" w:rsidR="00747EE2" w:rsidRPr="00747EE2" w:rsidRDefault="00BF1340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SEGEDIN GOLAŽ,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6647" w14:textId="047A978F" w:rsidR="00747EE2" w:rsidRPr="00747EE2" w:rsidRDefault="00BF1340" w:rsidP="000965B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ŠPAGETI, BOLONESE OMAKA, PARMEZAN,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AE19" w14:textId="43B67939" w:rsidR="00747EE2" w:rsidRPr="00747EE2" w:rsidRDefault="00BF1340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RIČET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DC08" w14:textId="2F294F3E" w:rsidR="00747EE2" w:rsidRPr="00747EE2" w:rsidRDefault="00BF1340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RAŽNJIČI, PEČEN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0EEC" w14:textId="7729A962" w:rsidR="00747EE2" w:rsidRPr="00747EE2" w:rsidRDefault="00BF1340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ŠPINAČA, KROMPIR, ZELENJAVNI ZREZEK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62DA" w14:textId="3752E27B" w:rsidR="00747EE2" w:rsidRPr="00747EE2" w:rsidRDefault="00BF1340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REPA S FIŽOLOM, KAŠNATE KLOBASE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2D6D" w14:textId="55E22A5F" w:rsidR="00747EE2" w:rsidRPr="00747EE2" w:rsidRDefault="00BF1340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DUNAJSKI ZREZEK, POMFI, SOLATA (G,J,L)</w:t>
            </w:r>
          </w:p>
        </w:tc>
      </w:tr>
      <w:tr w:rsidR="00BF1340" w:rsidRPr="00747EE2" w14:paraId="5FCFCF18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BFAF3" w14:textId="77777777" w:rsidR="00BF1340" w:rsidRPr="008B32EB" w:rsidRDefault="00BF1340" w:rsidP="00BF1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A71CB5" w14:textId="77777777" w:rsidR="00BF1340" w:rsidRPr="00A57165" w:rsidRDefault="00BF1340" w:rsidP="00BF13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E054330" w14:textId="77777777" w:rsidR="00BF1340" w:rsidRPr="00A57165" w:rsidRDefault="00BF1340" w:rsidP="00BF13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76CE" w14:textId="33565DAC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SEGEDIN GOLAŽ,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AC1B" w14:textId="4FB3B0D5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ŠPAGETI, BOLONESE OMAKA, PARMEZAN,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5789" w14:textId="5E3BB10A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RIČET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E06F" w14:textId="35BEA398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RAŽNJIČI, PEČEN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EEF8" w14:textId="4F4D9A19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ŠPINAČA, KROMPIR, ZELENJAVNI ZREZEK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889F" w14:textId="7D32A5C1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REPA S FIŽOLOM, KAŠNATE KLOBASE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FE26" w14:textId="08A2F91E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DUNAJSKI ZREZEK, POMFI, SOLATA (G,J,L)</w:t>
            </w:r>
          </w:p>
        </w:tc>
      </w:tr>
      <w:tr w:rsidR="00BF1340" w:rsidRPr="00747EE2" w14:paraId="1205F3A1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8BD03" w14:textId="77777777" w:rsidR="00BF1340" w:rsidRPr="008B32EB" w:rsidRDefault="00BF1340" w:rsidP="00BF1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87E824" w14:textId="77777777" w:rsidR="00BF1340" w:rsidRPr="00A57165" w:rsidRDefault="00BF1340" w:rsidP="00BF13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27E194EE" w14:textId="77777777" w:rsidR="00BF1340" w:rsidRPr="00A57165" w:rsidRDefault="00BF1340" w:rsidP="00BF13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3F03" w14:textId="3037C2D5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SEGEDIN GOLAŽ,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13AE" w14:textId="3E3FF952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ŠPAGETI, BOLONESE OMAKA, PARMEZAN,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DFE3" w14:textId="7CF7A07F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RIČET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F40A" w14:textId="69E1357E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RAŽNJIČI, PEČEN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DEAD" w14:textId="789C87E4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ŠPINAČA, KROMPIR, ZELENJAVNI ZREZEK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71C9" w14:textId="15D0710B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REPA S FIŽOLOM, KAŠNATE KLOBASE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E4D1" w14:textId="50B50C55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DUNAJSKI ZREZEK, POMFI, SOLATA (G,J,L)</w:t>
            </w:r>
          </w:p>
        </w:tc>
      </w:tr>
      <w:tr w:rsidR="00173435" w:rsidRPr="00747EE2" w14:paraId="5119A0C2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028D4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90B0F7A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85D9994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D9AFF0" w14:textId="77777777" w:rsidR="00173435" w:rsidRPr="00A57165" w:rsidRDefault="00173435" w:rsidP="0017343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569D" w14:textId="3B4753B0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A95C" w14:textId="6CCB3115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24A4A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36F0" w14:textId="4F3F552A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F41F0"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9398" w14:textId="17F0FCE0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ČIPS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F22E" w14:textId="6523AF31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SADNO PECIVO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19EE2" w14:textId="476DC5E8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37796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2B94" w14:textId="241BD17E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SADJE IZ ZALOGE</w:t>
            </w:r>
          </w:p>
        </w:tc>
      </w:tr>
      <w:tr w:rsidR="00BF1340" w:rsidRPr="00747EE2" w14:paraId="729E8049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92411" w14:textId="77777777" w:rsidR="00BF1340" w:rsidRPr="008B32EB" w:rsidRDefault="00BF1340" w:rsidP="00BF1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29881A" w14:textId="77777777" w:rsidR="00BF1340" w:rsidRPr="00A57165" w:rsidRDefault="00BF1340" w:rsidP="00BF13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0A5724D1" w14:textId="77777777" w:rsidR="00BF1340" w:rsidRPr="00A57165" w:rsidRDefault="00BF1340" w:rsidP="00BF13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1175" w14:textId="7D1B8602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C0BE3"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A3CC" w14:textId="6B59565A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24A4A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B157" w14:textId="4660A357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F41F0"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FD1F" w14:textId="1C5AD096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ČIPS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4FAD" w14:textId="3C273A4A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SADNO PECIVO (G,J,L)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74C8" w14:textId="742DE680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37796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9DF0B" w14:textId="1B6D958F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21F0F">
              <w:rPr>
                <w:rFonts w:cs="Calibri"/>
                <w:sz w:val="16"/>
                <w:szCs w:val="16"/>
                <w:lang w:eastAsia="sl-SI"/>
              </w:rPr>
              <w:t>SADJE IZ ZALOGE</w:t>
            </w:r>
          </w:p>
        </w:tc>
      </w:tr>
      <w:tr w:rsidR="00BF1340" w:rsidRPr="00747EE2" w14:paraId="2B180C09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C61D0" w14:textId="77777777" w:rsidR="00BF1340" w:rsidRPr="008B32EB" w:rsidRDefault="00BF1340" w:rsidP="00BF1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31349E" w14:textId="77777777" w:rsidR="00BF1340" w:rsidRPr="00A57165" w:rsidRDefault="00BF1340" w:rsidP="00BF13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57BC52E2" w14:textId="77777777" w:rsidR="00BF1340" w:rsidRPr="00A57165" w:rsidRDefault="00BF1340" w:rsidP="00BF13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9EDD" w14:textId="23C19245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C0BE3"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65C5" w14:textId="4ACA0740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24A4A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F62E" w14:textId="5FB0D10F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F41F0"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24B7" w14:textId="740A230B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ČIPS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70CC" w14:textId="6259D4A7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SADNO PECIVO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26A9" w14:textId="51F989AD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37796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1875" w14:textId="79186A0E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21F0F">
              <w:rPr>
                <w:rFonts w:cs="Calibri"/>
                <w:sz w:val="16"/>
                <w:szCs w:val="16"/>
                <w:lang w:eastAsia="sl-SI"/>
              </w:rPr>
              <w:t>SADJE IZ ZALOGE</w:t>
            </w:r>
          </w:p>
        </w:tc>
      </w:tr>
      <w:tr w:rsidR="00173435" w:rsidRPr="00747EE2" w14:paraId="524AC2DA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26C57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05332DB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2D2A897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9A8910" w14:textId="77777777" w:rsidR="00173435" w:rsidRPr="00A57165" w:rsidRDefault="00173435" w:rsidP="0017343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0D58" w14:textId="5E696F9C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NAREZEK, SOK (L,G,J)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BD56" w14:textId="7EA661DC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CARSKI PRAŽENEC,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7A51" w14:textId="7269833B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D1FD6">
              <w:rPr>
                <w:rFonts w:cs="Calibri"/>
                <w:sz w:val="16"/>
                <w:szCs w:val="16"/>
                <w:lang w:eastAsia="sl-SI"/>
              </w:rPr>
              <w:t>NAREZEK, SOK (L,G,J)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B62276" w14:textId="5FE999EC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PŠENIČNI ZDROB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C2B6" w14:textId="7BD08314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RIBJA KONZERVA, FIŽOLOVA SOLATA, KRUH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A2A7" w14:textId="04A29337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PIZZA, COCA-COLA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A5AE" w14:textId="1C6C4623" w:rsidR="00173435" w:rsidRPr="00747EE2" w:rsidRDefault="00BF1340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KRUH, SIRNI NAMAZ, VLOŽENA ZELENJAVA (G,L,)</w:t>
            </w:r>
          </w:p>
        </w:tc>
      </w:tr>
      <w:tr w:rsidR="00BF1340" w:rsidRPr="00747EE2" w14:paraId="29C40436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1F958" w14:textId="77777777" w:rsidR="00BF1340" w:rsidRPr="008B32EB" w:rsidRDefault="00BF1340" w:rsidP="00BF1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6757C5" w14:textId="77777777" w:rsidR="00BF1340" w:rsidRPr="00A57165" w:rsidRDefault="00BF1340" w:rsidP="00BF13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29F0040" w14:textId="77777777" w:rsidR="00BF1340" w:rsidRPr="00A57165" w:rsidRDefault="00BF1340" w:rsidP="00BF13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6F5F" w14:textId="189A226B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93196">
              <w:rPr>
                <w:rFonts w:cs="Calibri"/>
                <w:sz w:val="16"/>
                <w:szCs w:val="16"/>
                <w:lang w:eastAsia="sl-SI"/>
              </w:rPr>
              <w:t>NAREZEK, SOK (L,G,J)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23401" w14:textId="66637A71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B61E3">
              <w:rPr>
                <w:rFonts w:cs="Calibri"/>
                <w:sz w:val="16"/>
                <w:szCs w:val="16"/>
                <w:lang w:eastAsia="sl-SI"/>
              </w:rPr>
              <w:t>CARSKI PRAŽENEC,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CF73" w14:textId="40D3F557" w:rsidR="00BF1340" w:rsidRPr="00747EE2" w:rsidRDefault="00BF1340" w:rsidP="00BF1340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D1FD6">
              <w:rPr>
                <w:rFonts w:cs="Calibri"/>
                <w:sz w:val="16"/>
                <w:szCs w:val="16"/>
                <w:lang w:eastAsia="sl-SI"/>
              </w:rPr>
              <w:t>NAREZEK, SOK (L,G,J)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3462" w14:textId="7F36B802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PŠENIČNI ZDROB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89FE" w14:textId="7524A0C4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RIBJA KONZERVA, FIŽOLOVA SOLATA, KRUH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88872" w14:textId="2D57A9C0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PIZZA, COCA-COLA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7FF1" w14:textId="6952BD6C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KRUH, SIRNI NAMAZ, VLOŽENA ZELENJAVA (G,L,)</w:t>
            </w:r>
          </w:p>
        </w:tc>
      </w:tr>
      <w:tr w:rsidR="00BF1340" w:rsidRPr="00747EE2" w14:paraId="218E8A0D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26647" w14:textId="77777777" w:rsidR="00BF1340" w:rsidRPr="008B32EB" w:rsidRDefault="00BF1340" w:rsidP="00BF1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7AA9C2" w14:textId="77777777" w:rsidR="00BF1340" w:rsidRPr="00A57165" w:rsidRDefault="00BF1340" w:rsidP="00BF13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BCF2388" w14:textId="77777777" w:rsidR="00BF1340" w:rsidRPr="00A57165" w:rsidRDefault="00BF1340" w:rsidP="00BF13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111D" w14:textId="10FAF75A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93196">
              <w:rPr>
                <w:rFonts w:cs="Calibri"/>
                <w:sz w:val="16"/>
                <w:szCs w:val="16"/>
                <w:lang w:eastAsia="sl-SI"/>
              </w:rPr>
              <w:t>NAREZEK, SOK (L,G,J)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775A" w14:textId="22F64E96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B61E3">
              <w:rPr>
                <w:rFonts w:cs="Calibri"/>
                <w:sz w:val="16"/>
                <w:szCs w:val="16"/>
                <w:lang w:eastAsia="sl-SI"/>
              </w:rPr>
              <w:t>CARSKI PRAŽENEC,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8E2A" w14:textId="32211366" w:rsidR="00BF1340" w:rsidRPr="00747EE2" w:rsidRDefault="00BF1340" w:rsidP="00BF1340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D1FD6">
              <w:rPr>
                <w:rFonts w:cs="Calibri"/>
                <w:sz w:val="16"/>
                <w:szCs w:val="16"/>
                <w:lang w:eastAsia="sl-SI"/>
              </w:rPr>
              <w:t>NAREZEK, SOK (L,G,J)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AC43" w14:textId="3BBA8512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PŠENIČNI ZDROB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595C" w14:textId="2AB2D071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RIBJA KONZERVA, FIŽOLOVA SOLATA, KRUH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0227" w14:textId="543202ED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PIZZA, COCA-COLA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62F1" w14:textId="4EBD0912" w:rsidR="00BF1340" w:rsidRPr="00747EE2" w:rsidRDefault="00BF1340" w:rsidP="00BF13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KRUH, SIRNI NAMAZ, VLOŽENA ZELENJAVA (G,L,)</w:t>
            </w:r>
          </w:p>
        </w:tc>
      </w:tr>
    </w:tbl>
    <w:p w14:paraId="70DE4EB3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p w14:paraId="22D14D10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JEDILNIK BIVALNA ENOTA </w:t>
      </w:r>
      <w:r>
        <w:rPr>
          <w:sz w:val="12"/>
          <w:szCs w:val="12"/>
        </w:rPr>
        <w:t xml:space="preserve">DECEMBER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4F137F">
        <w:rPr>
          <w:sz w:val="12"/>
          <w:szCs w:val="12"/>
        </w:rPr>
        <w:t>12261-1/2026-17</w:t>
      </w:r>
    </w:p>
    <w:p w14:paraId="52862804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7FBA0D0C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1F937F45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788641EB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41102110" w14:textId="77777777" w:rsidR="004F137F" w:rsidRDefault="004F137F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6913F3FF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213E1FB7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67537DC7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90D3461" w14:textId="3AC6CA7A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16.3.2026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A9F3518" w14:textId="1B1D6B3E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17.3.2026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8C4BAFA" w14:textId="46F59CD2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18.3.2026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E45D9D2" w14:textId="223F54B1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19.3.2026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8C20E53" w14:textId="533866A5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>20.3.2026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7AC7978" w14:textId="5BFAB065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>21.3.2026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3EBCB90D" w14:textId="77501208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>22.3.2026</w:t>
            </w:r>
          </w:p>
        </w:tc>
      </w:tr>
      <w:tr w:rsidR="00747EE2" w:rsidRPr="00747EE2" w14:paraId="71610C3C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47A65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E5838BB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9850EB6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923F79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D940" w14:textId="156FAD65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NJOKI V SMETANOVI OMAKI, RDEČA PESA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535A" w14:textId="49AAF46E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PIŠČANČJA OBARA Z ŽLIČNIKI,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7B22" w14:textId="6A41CE76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SV. ZREZEK V NARAVNI OMAKI, RIŽ,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C695" w14:textId="32F0AEC3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MATEVŽ, KRVAVICA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0617" w14:textId="38595A98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ZELJNATE KRPICE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7088" w14:textId="18E86182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POLENTA,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D286" w14:textId="3BD45202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PLESKAVICE, PEČENE ZELENJAVA, PEČEN KROMPIR (G)</w:t>
            </w:r>
          </w:p>
        </w:tc>
      </w:tr>
      <w:tr w:rsidR="00903B0D" w:rsidRPr="00747EE2" w14:paraId="179D7FF4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F446C" w14:textId="77777777" w:rsidR="00903B0D" w:rsidRPr="008B32EB" w:rsidRDefault="00903B0D" w:rsidP="0090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90A8FE" w14:textId="77777777" w:rsidR="00903B0D" w:rsidRPr="00A57165" w:rsidRDefault="00903B0D" w:rsidP="00903B0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35AFF63C" w14:textId="77777777" w:rsidR="00903B0D" w:rsidRPr="00A57165" w:rsidRDefault="00903B0D" w:rsidP="00903B0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2D18" w14:textId="4AD73BD4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NJOKI V SMETANOVI OMAKI, RDEČA PESA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CEA1" w14:textId="16615BFF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PIŠČANČJA OBARA Z ŽLIČNIKI,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D951" w14:textId="63C61560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SV. ZREZEK V NARAVNI OMAKI, RIŽ,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E8AB" w14:textId="42B99094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MATEVŽ, KRVAVICA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C5DB" w14:textId="7AEFBDBD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ZELJNATE KRPICE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4551" w14:textId="2285E605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POLENTA,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F756" w14:textId="7DD14DDB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PLESKAVICE, PEČENE ZELENJAVA, PEČEN KROMPIR (G)</w:t>
            </w:r>
          </w:p>
        </w:tc>
      </w:tr>
      <w:tr w:rsidR="00903B0D" w:rsidRPr="00747EE2" w14:paraId="15A40766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261BA" w14:textId="77777777" w:rsidR="00903B0D" w:rsidRPr="008B32EB" w:rsidRDefault="00903B0D" w:rsidP="0090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ABC4E1" w14:textId="77777777" w:rsidR="00903B0D" w:rsidRPr="00A57165" w:rsidRDefault="00903B0D" w:rsidP="00903B0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21ACE14E" w14:textId="77777777" w:rsidR="00903B0D" w:rsidRPr="00A57165" w:rsidRDefault="00903B0D" w:rsidP="00903B0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2097" w14:textId="07B6272D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NJOKI V SMETANOVI OMAKI, RDEČA PESA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FDA0" w14:textId="1FB5BD92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PIŠČANČJA OBARA Z ŽLIČNIKI,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A285" w14:textId="3058464E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SV. ZREZEK V NARAVNI OMAKI, RIŽ,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7D6E" w14:textId="6F602B95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MATEVŽ, KRVAVICA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9F98" w14:textId="39F314DE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ZELJNATE KRPICE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83FE" w14:textId="3654B72D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POLENTA,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A621" w14:textId="151658FC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PLESKAVICE, PEČENE ZELENJAVA, PEČEN KROMPIR (G)</w:t>
            </w:r>
          </w:p>
        </w:tc>
      </w:tr>
      <w:tr w:rsidR="001A346E" w:rsidRPr="00747EE2" w14:paraId="2DA64399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BC8B80" w14:textId="77777777" w:rsidR="001A346E" w:rsidRPr="008B32EB" w:rsidRDefault="001A346E" w:rsidP="001A346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C409739" w14:textId="77777777" w:rsidR="001A346E" w:rsidRPr="008B32EB" w:rsidRDefault="001A346E" w:rsidP="001A346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4F64ADD" w14:textId="77777777" w:rsidR="001A346E" w:rsidRPr="008B32EB" w:rsidRDefault="001A346E" w:rsidP="001A346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A2BC26" w14:textId="77777777" w:rsidR="001A346E" w:rsidRPr="00A57165" w:rsidRDefault="001A346E" w:rsidP="001A346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0307" w14:textId="3189F417" w:rsidR="001A346E" w:rsidRPr="00747EE2" w:rsidRDefault="00665A86" w:rsidP="001A346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FBE3" w14:textId="26353A68" w:rsidR="001A346E" w:rsidRPr="00747EE2" w:rsidRDefault="00665A86" w:rsidP="001A346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24994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CECDD" w14:textId="3B8D2518" w:rsidR="001A346E" w:rsidRPr="00747EE2" w:rsidRDefault="00665A86" w:rsidP="001A346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9302" w14:textId="70E3055D" w:rsidR="001A346E" w:rsidRPr="00747EE2" w:rsidRDefault="00665A86" w:rsidP="001A346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7A75" w14:textId="66FEAE5A" w:rsidR="001A346E" w:rsidRPr="00747EE2" w:rsidRDefault="00665A86" w:rsidP="001A346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PANAKOTA (L,G,J)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69C654" w14:textId="147E42F3" w:rsidR="001A346E" w:rsidRPr="00747EE2" w:rsidRDefault="00665A86" w:rsidP="001A346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B55B7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46AD" w14:textId="55C5CF45" w:rsidR="001A346E" w:rsidRPr="00747EE2" w:rsidRDefault="00665A86" w:rsidP="001A346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SMUTI S SMETANO (G,L)</w:t>
            </w:r>
          </w:p>
        </w:tc>
      </w:tr>
      <w:tr w:rsidR="00903B0D" w:rsidRPr="00747EE2" w14:paraId="010C86F3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C1BDF" w14:textId="77777777" w:rsidR="00903B0D" w:rsidRPr="008B32EB" w:rsidRDefault="00903B0D" w:rsidP="0090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462B4D" w14:textId="77777777" w:rsidR="00903B0D" w:rsidRPr="00A57165" w:rsidRDefault="00903B0D" w:rsidP="00903B0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0F81B63" w14:textId="77777777" w:rsidR="00903B0D" w:rsidRPr="00A57165" w:rsidRDefault="00903B0D" w:rsidP="00903B0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8CD0" w14:textId="39C70B75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C0BE3"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FE52" w14:textId="7E0A93A5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24994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8C2B" w14:textId="026583B5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3B8A" w14:textId="73699E2C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08F4" w14:textId="5271D777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PANAKOTA (L,G,J)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6116" w14:textId="320CD491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B55B7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9149" w14:textId="08C05752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SMUTI S SMETANO (G,L)</w:t>
            </w:r>
          </w:p>
        </w:tc>
      </w:tr>
      <w:tr w:rsidR="00903B0D" w:rsidRPr="00747EE2" w14:paraId="753190DB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1BB31" w14:textId="77777777" w:rsidR="00903B0D" w:rsidRPr="008B32EB" w:rsidRDefault="00903B0D" w:rsidP="0090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97395E" w14:textId="77777777" w:rsidR="00903B0D" w:rsidRPr="00A57165" w:rsidRDefault="00903B0D" w:rsidP="00903B0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780A609" w14:textId="77777777" w:rsidR="00903B0D" w:rsidRPr="00A57165" w:rsidRDefault="00903B0D" w:rsidP="00903B0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8DC6" w14:textId="6F548D41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C0BE3">
              <w:rPr>
                <w:rFonts w:cs="Calibri"/>
                <w:sz w:val="16"/>
                <w:szCs w:val="16"/>
                <w:lang w:eastAsia="sl-SI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AAFD" w14:textId="59159766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24994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7F62" w14:textId="2E211D82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936B" w14:textId="1033DF95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27EB" w14:textId="11D130A0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PANAKOTA (L,G,J)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371D" w14:textId="2A4BA6A8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B55B7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3E14" w14:textId="04A7EE44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SMUTI S SMETANO (G,L)</w:t>
            </w:r>
          </w:p>
        </w:tc>
      </w:tr>
      <w:tr w:rsidR="00747EE2" w:rsidRPr="00747EE2" w14:paraId="6F2CC3CD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8F0AB0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F99AF6B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5EB7F86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8827D9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8672" w14:textId="0E5636AB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PREŽGANKA, PALAČINKE Z MARMELADO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C2B8" w14:textId="5B7FDA47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 V LEPINJI,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D7B3" w14:textId="50E307C6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SLIVOVI CMOKI, KOMPOT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D4B31D" w14:textId="7EAC1A44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SENDVIČ,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2524" w14:textId="4BC40A69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SOJINI POLPETI, FIŽOLOVA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CC76" w14:textId="617C2AA8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S ŠUNKO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CAC6" w14:textId="2A80AC3E" w:rsidR="00747EE2" w:rsidRPr="00747EE2" w:rsidRDefault="00665A8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NARASTEK, KOMPOT (G,J,L)</w:t>
            </w:r>
          </w:p>
        </w:tc>
      </w:tr>
      <w:tr w:rsidR="00903B0D" w:rsidRPr="00747EE2" w14:paraId="64F0C27C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08051" w14:textId="77777777" w:rsidR="00903B0D" w:rsidRPr="008B32EB" w:rsidRDefault="00903B0D" w:rsidP="0090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276C2E" w14:textId="77777777" w:rsidR="00903B0D" w:rsidRPr="00A57165" w:rsidRDefault="00903B0D" w:rsidP="00903B0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B6E08DD" w14:textId="77777777" w:rsidR="00903B0D" w:rsidRPr="00A57165" w:rsidRDefault="00903B0D" w:rsidP="00903B0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CC32" w14:textId="6BB4F626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742FF">
              <w:rPr>
                <w:rFonts w:cs="Calibri"/>
                <w:sz w:val="16"/>
                <w:szCs w:val="16"/>
                <w:lang w:eastAsia="sl-SI"/>
              </w:rPr>
              <w:t>PREŽGANKA, PALAČINKE Z MARMELADO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5FB3" w14:textId="6739E50C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 V LEPINJI,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1F15" w14:textId="44734FF6" w:rsidR="00903B0D" w:rsidRPr="00747EE2" w:rsidRDefault="00665A86" w:rsidP="00903B0D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SLIVOVI CMOKI, KOMPOT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464B" w14:textId="305ACBB5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SENDVIČ,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60AB" w14:textId="5C03CE2C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SOJINI POLPETI, FIŽOLOVA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6D85" w14:textId="184B2AD4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S ŠUNKO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4249" w14:textId="7F2AF6C1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NARASTEK, KOMPOT (G,J,L)</w:t>
            </w:r>
          </w:p>
        </w:tc>
      </w:tr>
      <w:tr w:rsidR="00903B0D" w:rsidRPr="00747EE2" w14:paraId="0A3567EC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1F255" w14:textId="77777777" w:rsidR="00903B0D" w:rsidRPr="008B32EB" w:rsidRDefault="00903B0D" w:rsidP="0090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9A4DD7" w14:textId="77777777" w:rsidR="00903B0D" w:rsidRPr="00A57165" w:rsidRDefault="00903B0D" w:rsidP="00903B0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3DA91C54" w14:textId="77777777" w:rsidR="00903B0D" w:rsidRPr="00A57165" w:rsidRDefault="00903B0D" w:rsidP="00903B0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9996" w14:textId="4DE86969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742FF">
              <w:rPr>
                <w:rFonts w:cs="Calibri"/>
                <w:sz w:val="16"/>
                <w:szCs w:val="16"/>
                <w:lang w:eastAsia="sl-SI"/>
              </w:rPr>
              <w:t>PREŽGANKA, PALAČINKE Z MARMELADO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C584" w14:textId="49E050A9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 V LEPINJI,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315E" w14:textId="6DD6E3B8" w:rsidR="00903B0D" w:rsidRPr="00747EE2" w:rsidRDefault="00665A86" w:rsidP="00903B0D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SLIVOVI CMOKI, KOMPOT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C9E1" w14:textId="3B190C48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SENDVIČ,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716A" w14:textId="4D67CC79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SOJINI POLPETI, FIŽOLOVA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BD96" w14:textId="2A87A1C2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S ŠUNKO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E14F" w14:textId="5499DDEC" w:rsidR="00903B0D" w:rsidRPr="00747EE2" w:rsidRDefault="00665A86" w:rsidP="00903B0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NARASTEK, KOMPOT (G,J,L)</w:t>
            </w:r>
          </w:p>
        </w:tc>
      </w:tr>
    </w:tbl>
    <w:p w14:paraId="6A2629AF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p w14:paraId="519BDBFE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JEDILNIK BIVALNA ENOTA </w:t>
      </w:r>
      <w:r>
        <w:rPr>
          <w:sz w:val="12"/>
          <w:szCs w:val="12"/>
        </w:rPr>
        <w:t xml:space="preserve">DECEMBER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4F137F">
        <w:rPr>
          <w:sz w:val="12"/>
          <w:szCs w:val="12"/>
        </w:rPr>
        <w:t>12261-1/2026-17</w:t>
      </w:r>
    </w:p>
    <w:p w14:paraId="6353706B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130CAE36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68841253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2DBFE9A6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4F799B46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639FEAB3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7428F898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62D5D1EF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FE39B43" w14:textId="5867AF1E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23.3.2026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9C8203A" w14:textId="4984FF28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24.3.2026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D88FE1B" w14:textId="25DDA161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25.3.2026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B890BA6" w14:textId="6B88EA4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26.3.2026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390E833" w14:textId="375630A1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>27.3.2026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928C0F8" w14:textId="543CBA4C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>28.3.2026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B7FDF22" w14:textId="4DD104D1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>29.3.2026</w:t>
            </w:r>
          </w:p>
        </w:tc>
      </w:tr>
      <w:tr w:rsidR="00747EE2" w:rsidRPr="00747EE2" w14:paraId="2BA69480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BBC95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C7E54A7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582712B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3C6B0C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5878" w14:textId="3F0D5665" w:rsidR="00747EE2" w:rsidRPr="00747EE2" w:rsidRDefault="000F175C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MAKARONOVO MESO, RDEČA PESA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5B467" w14:textId="1C90E8C6" w:rsidR="00747EE2" w:rsidRPr="00747EE2" w:rsidRDefault="000F175C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POLNJENA PAPRIKA, PIRE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D831" w14:textId="3AA169BF" w:rsidR="00747EE2" w:rsidRPr="00747EE2" w:rsidRDefault="000F175C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MESNA RIŽOTA, SOLATA IZ KISLEGA ZELJA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A48B" w14:textId="2A37B5EF" w:rsidR="00747EE2" w:rsidRPr="00747EE2" w:rsidRDefault="000F175C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MLINCI,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530C" w14:textId="6DA28E94" w:rsidR="00747EE2" w:rsidRPr="00747EE2" w:rsidRDefault="000F175C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LIGNJI (PRAŽENI), TATARSKA OMAKA, FIŽOLOVA SOLATA (G,J,L,R1)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B213" w14:textId="34E8E344" w:rsidR="00747EE2" w:rsidRPr="00747EE2" w:rsidRDefault="000F175C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PLESKAVICA, POMFRIT,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5E03" w14:textId="0ABCBE7F" w:rsidR="00747EE2" w:rsidRPr="00747EE2" w:rsidRDefault="000F175C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MREŽNA PEČENKA, RIŽ, SOLATA (G)</w:t>
            </w:r>
          </w:p>
        </w:tc>
      </w:tr>
      <w:tr w:rsidR="000F175C" w:rsidRPr="00747EE2" w14:paraId="72B623CC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9BAC45" w14:textId="77777777" w:rsidR="000F175C" w:rsidRPr="008B32EB" w:rsidRDefault="000F175C" w:rsidP="000F1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2CAEA1" w14:textId="77777777" w:rsidR="000F175C" w:rsidRPr="00A57165" w:rsidRDefault="000F175C" w:rsidP="000F175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0342EFA" w14:textId="77777777" w:rsidR="000F175C" w:rsidRPr="00A57165" w:rsidRDefault="000F175C" w:rsidP="000F175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1A83" w14:textId="77327219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MAKARONOVO MESO, RDEČA PESA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10CB" w14:textId="4C24EBAE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POLNJENA PAPRIKA, PIRE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29AB" w14:textId="4DB8A82E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MESNA RIŽOTA, SOLATA IZ KISLEGA ZELJA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4A81" w14:textId="146B7F88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MLINCI,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1858" w14:textId="3B3A97FE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LIGNJI (PRAŽENI), TATARSKA OMAKA, FIŽOLOVA SOLATA (G,J,L,R1)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CDDF" w14:textId="76D8FA6E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PLESKAVICA, POMFRIT,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BF0C" w14:textId="5E0EE305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MREŽNA PEČENKA, RIŽ, SOLATA (G)</w:t>
            </w:r>
          </w:p>
        </w:tc>
      </w:tr>
      <w:tr w:rsidR="000F175C" w:rsidRPr="00747EE2" w14:paraId="587810E7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82D4A" w14:textId="77777777" w:rsidR="000F175C" w:rsidRPr="008B32EB" w:rsidRDefault="000F175C" w:rsidP="000F1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3E442E" w14:textId="77777777" w:rsidR="000F175C" w:rsidRPr="00A57165" w:rsidRDefault="000F175C" w:rsidP="000F175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56CA5973" w14:textId="77777777" w:rsidR="000F175C" w:rsidRPr="00A57165" w:rsidRDefault="000F175C" w:rsidP="000F175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6838" w14:textId="440ABFCE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MAKARONOVO MESO, RDEČA PESA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0535" w14:textId="5147AA7D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POLNJENA PAPRIKA, PIRE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AC6D" w14:textId="44030CA3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MESNA RIŽOTA, SOLATA IZ KISLEGA ZELJA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BA33" w14:textId="17CEFF81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MLINCI,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FFE2" w14:textId="5136CA38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LIGNJI (PRAŽENI), TATARSKA OMAKA, FIŽOLOVA SOLATA (G,J,L,R1)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5445" w14:textId="07CF699C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PLESKAVICA, POMFRIT,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CCBC" w14:textId="2A255523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MREŽNA PEČENKA, RIŽ, SOLATA (G)</w:t>
            </w:r>
          </w:p>
        </w:tc>
      </w:tr>
      <w:tr w:rsidR="00173435" w:rsidRPr="00747EE2" w14:paraId="1156FDB8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D4823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1350E81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B7A2FA6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82C367" w14:textId="77777777" w:rsidR="00173435" w:rsidRPr="00A57165" w:rsidRDefault="00173435" w:rsidP="0017343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26EE" w14:textId="1B82E470" w:rsidR="00173435" w:rsidRPr="00747EE2" w:rsidRDefault="000F175C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2A23" w14:textId="2D83AA58" w:rsidR="00173435" w:rsidRPr="00747EE2" w:rsidRDefault="000F175C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B6F67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6AF6" w14:textId="5A973950" w:rsidR="00173435" w:rsidRPr="00747EE2" w:rsidRDefault="000F175C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BOBI PALČKE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4F16" w14:textId="70D262B0" w:rsidR="00173435" w:rsidRPr="00747EE2" w:rsidRDefault="000F175C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D229" w14:textId="56CA0195" w:rsidR="00173435" w:rsidRPr="00747EE2" w:rsidRDefault="000F175C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JABOLČNI ZAVITEK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36090" w14:textId="36E2338D" w:rsidR="00173435" w:rsidRPr="00747EE2" w:rsidRDefault="000F175C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F0146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3CD7" w14:textId="230D7277" w:rsidR="00173435" w:rsidRPr="00747EE2" w:rsidRDefault="000F175C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</w:tr>
      <w:tr w:rsidR="000F175C" w:rsidRPr="00747EE2" w14:paraId="47547398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027D3" w14:textId="77777777" w:rsidR="000F175C" w:rsidRPr="008B32EB" w:rsidRDefault="000F175C" w:rsidP="000F1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14BB66" w14:textId="77777777" w:rsidR="000F175C" w:rsidRPr="00A57165" w:rsidRDefault="000F175C" w:rsidP="000F175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3565E131" w14:textId="77777777" w:rsidR="000F175C" w:rsidRPr="00A57165" w:rsidRDefault="000F175C" w:rsidP="000F175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E3ED" w14:textId="00087080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D5129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CDBE" w14:textId="02F2D032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B6F67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1D946" w14:textId="77D2BE0E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BOBI PALČKE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37F6" w14:textId="18216190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9090" w14:textId="05E6696F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JABOLČNI ZAVITEK (G,J)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C6FE" w14:textId="64351843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F0146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E094" w14:textId="250B2FB0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F6F2C"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</w:tr>
      <w:tr w:rsidR="000F175C" w:rsidRPr="00747EE2" w14:paraId="22257085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E3624B" w14:textId="77777777" w:rsidR="000F175C" w:rsidRPr="008B32EB" w:rsidRDefault="000F175C" w:rsidP="000F1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3E8314" w14:textId="77777777" w:rsidR="000F175C" w:rsidRPr="00A57165" w:rsidRDefault="000F175C" w:rsidP="000F175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4377A11" w14:textId="77777777" w:rsidR="000F175C" w:rsidRPr="00A57165" w:rsidRDefault="000F175C" w:rsidP="000F175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DC48" w14:textId="31DFF909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D5129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8487" w14:textId="5661017F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B6F67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2F18" w14:textId="6C862B5D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BOBI PALČKE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95D1" w14:textId="46A70A0B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5490" w14:textId="57DF5FE5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JABOLČNI ZAVITEK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BF6D" w14:textId="474D5597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F0146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8B66" w14:textId="3B267BC0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F6F2C"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</w:tr>
      <w:tr w:rsidR="000F175C" w:rsidRPr="00747EE2" w14:paraId="46CBF05B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A5518" w14:textId="77777777" w:rsidR="000F175C" w:rsidRPr="008B32EB" w:rsidRDefault="000F175C" w:rsidP="000F175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17F24BA" w14:textId="77777777" w:rsidR="000F175C" w:rsidRPr="008B32EB" w:rsidRDefault="000F175C" w:rsidP="000F175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5B0D774" w14:textId="77777777" w:rsidR="000F175C" w:rsidRPr="008B32EB" w:rsidRDefault="000F175C" w:rsidP="000F175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46357D" w14:textId="77777777" w:rsidR="000F175C" w:rsidRPr="00A57165" w:rsidRDefault="000F175C" w:rsidP="000F175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C6A9" w14:textId="3B4F6B4A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HOT-DOG, ZELENJAVA, SOK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841D2" w14:textId="05EC3F61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PRAZNOVANJE ROJ. DNE (G,L,J,R1)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1FC04" w14:textId="4A93BEB5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ZDROB, KAKAV ALI CIMET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CE006A" w14:textId="1DDACB78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MESNI NAREZEK (KONZERVA), ZELENJAVA,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CFFB" w14:textId="353C20AF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SOLATNI KROŽNIK,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9233" w14:textId="6E50047C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SKUTINE PALAČINKE,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62FB" w14:textId="4D80DB85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8320E">
              <w:rPr>
                <w:rFonts w:cs="Calibri"/>
                <w:sz w:val="16"/>
                <w:szCs w:val="16"/>
                <w:lang w:eastAsia="sl-SI"/>
              </w:rPr>
              <w:t>PIZZA, COCA-COLA (G,L)</w:t>
            </w:r>
          </w:p>
        </w:tc>
      </w:tr>
      <w:tr w:rsidR="000F175C" w:rsidRPr="00747EE2" w14:paraId="40C962B4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D09D3E" w14:textId="77777777" w:rsidR="000F175C" w:rsidRPr="008B32EB" w:rsidRDefault="000F175C" w:rsidP="000F1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2D0042" w14:textId="77777777" w:rsidR="000F175C" w:rsidRPr="00A57165" w:rsidRDefault="000F175C" w:rsidP="000F175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76FA84F" w14:textId="77777777" w:rsidR="000F175C" w:rsidRPr="00A57165" w:rsidRDefault="000F175C" w:rsidP="000F175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D1B6" w14:textId="7C0CC846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HOT-DOG, ZELENJAVA, SOK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2C5B" w14:textId="7BB337C4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PRAZNOVANJE ROJ. DNE (G,L,J,R1)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4EA3" w14:textId="367DC9B3" w:rsidR="000F175C" w:rsidRPr="00747EE2" w:rsidRDefault="000F175C" w:rsidP="000F175C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ZDROB, KAKAV ALI CIMET (G,L)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AA2B" w14:textId="50879B92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MESNI NAREZEK (KONZERVA), ZELENJAVA,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FD21" w14:textId="299BEBE9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SOLATNI KROŽNIK,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95BC" w14:textId="2E3338B1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SKUTINE PALAČINKE,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105C" w14:textId="2CB3CB55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8320E">
              <w:rPr>
                <w:rFonts w:cs="Calibri"/>
                <w:sz w:val="16"/>
                <w:szCs w:val="16"/>
                <w:lang w:eastAsia="sl-SI"/>
              </w:rPr>
              <w:t>PIZZA, COCA-COLA (G,L)</w:t>
            </w:r>
          </w:p>
        </w:tc>
      </w:tr>
      <w:tr w:rsidR="000F175C" w:rsidRPr="00747EE2" w14:paraId="6441D1EB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C5F99" w14:textId="77777777" w:rsidR="000F175C" w:rsidRPr="008B32EB" w:rsidRDefault="000F175C" w:rsidP="000F1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4C19A5" w14:textId="77777777" w:rsidR="000F175C" w:rsidRPr="00A57165" w:rsidRDefault="000F175C" w:rsidP="000F175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7809719" w14:textId="77777777" w:rsidR="000F175C" w:rsidRPr="00A57165" w:rsidRDefault="000F175C" w:rsidP="000F175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70DA" w14:textId="3B440929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HOT-DOG, ZELENJAVA, SOK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1BB6" w14:textId="3EA50005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PRAZNOVANJE ROJ. DNE (G,L,J,R1)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D7A8" w14:textId="4F7710F8" w:rsidR="000F175C" w:rsidRPr="00747EE2" w:rsidRDefault="000F175C" w:rsidP="000F175C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ZDROB, KAKAV ALI CIMET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06E5" w14:textId="50F28713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MESNI NAREZEK (KONZERVA), ZELENJAVA,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683E" w14:textId="54212E82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SOLATNI KROŽNIK,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CDF53" w14:textId="534B6369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SKUTINE PALAČINKE,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53F6" w14:textId="1F985E99" w:rsidR="000F175C" w:rsidRPr="00747EE2" w:rsidRDefault="000F175C" w:rsidP="000F175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8320E">
              <w:rPr>
                <w:rFonts w:cs="Calibri"/>
                <w:sz w:val="16"/>
                <w:szCs w:val="16"/>
                <w:lang w:eastAsia="sl-SI"/>
              </w:rPr>
              <w:t>PIZZA, COCA-COLA (G,L)</w:t>
            </w:r>
          </w:p>
        </w:tc>
      </w:tr>
    </w:tbl>
    <w:p w14:paraId="0DED6934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p w14:paraId="740B5A28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JEDILNIK BIVALNA ENOTA </w:t>
      </w:r>
      <w:r>
        <w:rPr>
          <w:sz w:val="12"/>
          <w:szCs w:val="12"/>
        </w:rPr>
        <w:t xml:space="preserve">DECEMBER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4F137F">
        <w:rPr>
          <w:sz w:val="12"/>
          <w:szCs w:val="12"/>
        </w:rPr>
        <w:t>12261-1/2026-17</w:t>
      </w:r>
    </w:p>
    <w:p w14:paraId="728EB4C7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67BA270F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6B795286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285FC3FC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7EF40FB4" w14:textId="77777777" w:rsidR="004F137F" w:rsidRDefault="004F137F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6087CF1E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A1522A9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57DF79AC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34B91E1" w14:textId="18C79FC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30.3.2026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52828C5" w14:textId="521D2BDA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85393F">
              <w:rPr>
                <w:rFonts w:cs="Calibri"/>
                <w:b/>
                <w:sz w:val="16"/>
                <w:szCs w:val="16"/>
                <w:lang w:eastAsia="sl-SI"/>
              </w:rPr>
              <w:t xml:space="preserve"> 31.3.2026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0B10B13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30294F8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519C95B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94E8B0A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3538D673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</w:p>
        </w:tc>
      </w:tr>
      <w:tr w:rsidR="00747EE2" w:rsidRPr="00747EE2" w14:paraId="06387E2D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21ADD4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816887E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37F0185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6A2A8E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37E3" w14:textId="0B316FE4" w:rsidR="00747EE2" w:rsidRPr="00747EE2" w:rsidRDefault="004F137F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F175C">
              <w:rPr>
                <w:rFonts w:cs="Calibri"/>
                <w:sz w:val="16"/>
                <w:szCs w:val="16"/>
                <w:lang w:eastAsia="sl-SI"/>
              </w:rPr>
              <w:t>CHILLI CON CARNE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00968" w14:textId="626C9E7A" w:rsidR="00747EE2" w:rsidRPr="00747EE2" w:rsidRDefault="004F137F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TESTENINE Z OMAKO,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5C40E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2EDE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D60F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EE5E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5BCC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4F137F" w:rsidRPr="00747EE2" w14:paraId="4252870A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D2863" w14:textId="77777777" w:rsidR="004F137F" w:rsidRPr="008B32EB" w:rsidRDefault="004F137F" w:rsidP="004F1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1345F7" w14:textId="77777777" w:rsidR="004F137F" w:rsidRPr="00A57165" w:rsidRDefault="004F137F" w:rsidP="004F137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D6FF310" w14:textId="77777777" w:rsidR="004F137F" w:rsidRPr="00A57165" w:rsidRDefault="004F137F" w:rsidP="004F137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CA107" w14:textId="678D028E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F175C">
              <w:rPr>
                <w:rFonts w:cs="Calibri"/>
                <w:sz w:val="16"/>
                <w:szCs w:val="16"/>
                <w:lang w:eastAsia="sl-SI"/>
              </w:rPr>
              <w:t>CHILLI CON CARNE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58D2" w14:textId="74D90221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TESTENINE Z OMAKO,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2A82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9C3C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38FED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40AE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14EC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4F137F" w:rsidRPr="00747EE2" w14:paraId="72E1BA87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135449" w14:textId="77777777" w:rsidR="004F137F" w:rsidRPr="008B32EB" w:rsidRDefault="004F137F" w:rsidP="004F1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956390" w14:textId="77777777" w:rsidR="004F137F" w:rsidRPr="00A57165" w:rsidRDefault="004F137F" w:rsidP="004F137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9196CA5" w14:textId="77777777" w:rsidR="004F137F" w:rsidRPr="00A57165" w:rsidRDefault="004F137F" w:rsidP="004F137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CDE8" w14:textId="0AFEEA03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F175C">
              <w:rPr>
                <w:rFonts w:cs="Calibri"/>
                <w:sz w:val="16"/>
                <w:szCs w:val="16"/>
                <w:lang w:eastAsia="sl-SI"/>
              </w:rPr>
              <w:t>CHILLI CON CARNE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D2090" w14:textId="78B797F2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TESTENINE Z OMAKO,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01B7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9954E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1CAA6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F8C7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C627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173435" w:rsidRPr="00747EE2" w14:paraId="2F11C5BC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BDD09E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4F915BE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2C3D36B" w14:textId="77777777" w:rsidR="00173435" w:rsidRPr="008B32EB" w:rsidRDefault="00173435" w:rsidP="0017343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928EF5" w14:textId="77777777" w:rsidR="00173435" w:rsidRPr="00A57165" w:rsidRDefault="00173435" w:rsidP="0017343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13BC" w14:textId="73381E44" w:rsidR="00173435" w:rsidRPr="00747EE2" w:rsidRDefault="004F137F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FF1F" w14:textId="27459E3F" w:rsidR="00173435" w:rsidRPr="00747EE2" w:rsidRDefault="004F137F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B6F67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0A5A" w14:textId="77777777" w:rsidR="00173435" w:rsidRPr="00747EE2" w:rsidRDefault="00173435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DA1E" w14:textId="77777777" w:rsidR="00173435" w:rsidRPr="00747EE2" w:rsidRDefault="00173435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65F3" w14:textId="77777777" w:rsidR="00173435" w:rsidRPr="00747EE2" w:rsidRDefault="00173435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40E5D5" w14:textId="77777777" w:rsidR="00173435" w:rsidRPr="00747EE2" w:rsidRDefault="00173435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EBF4" w14:textId="77777777" w:rsidR="00173435" w:rsidRPr="00747EE2" w:rsidRDefault="00173435" w:rsidP="0017343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4F137F" w:rsidRPr="00747EE2" w14:paraId="66EF6B27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B8BD2" w14:textId="77777777" w:rsidR="004F137F" w:rsidRPr="008B32EB" w:rsidRDefault="004F137F" w:rsidP="004F1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8FDEEB" w14:textId="77777777" w:rsidR="004F137F" w:rsidRPr="00A57165" w:rsidRDefault="004F137F" w:rsidP="004F137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66798DD" w14:textId="77777777" w:rsidR="004F137F" w:rsidRPr="00A57165" w:rsidRDefault="004F137F" w:rsidP="004F137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38AA" w14:textId="3383C495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5BA1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BE8F" w14:textId="2631F45F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B6F67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1D88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2E356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60E4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CE0A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2CD9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4F137F" w:rsidRPr="00747EE2" w14:paraId="09AA977F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EEADC8" w14:textId="77777777" w:rsidR="004F137F" w:rsidRPr="008B32EB" w:rsidRDefault="004F137F" w:rsidP="004F1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8D99BD" w14:textId="77777777" w:rsidR="004F137F" w:rsidRPr="00A57165" w:rsidRDefault="004F137F" w:rsidP="004F137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74FB775" w14:textId="77777777" w:rsidR="004F137F" w:rsidRPr="00A57165" w:rsidRDefault="004F137F" w:rsidP="004F137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EE80" w14:textId="5255B622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5BA1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38D06" w14:textId="548792EF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B6F67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0801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ECB4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5CE1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F304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9AAC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747EE2" w:rsidRPr="00747EE2" w14:paraId="453789EA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2A2E6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EB0417F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ACD8D5D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B4F5AA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3C2B" w14:textId="182930FC" w:rsidR="00747EE2" w:rsidRPr="00747EE2" w:rsidRDefault="004F137F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 S PAŠTETO, KISLE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2D6B" w14:textId="0CD3C5A4" w:rsidR="00747EE2" w:rsidRPr="00747EE2" w:rsidRDefault="004F137F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ČEVAPČIČI, KRUH, AJVAR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115A7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8487C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AC51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6F3A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C8B4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4F137F" w:rsidRPr="00747EE2" w14:paraId="4987BAAA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2BED4" w14:textId="77777777" w:rsidR="004F137F" w:rsidRPr="008B32EB" w:rsidRDefault="004F137F" w:rsidP="004F1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4FCFA4" w14:textId="77777777" w:rsidR="004F137F" w:rsidRPr="00A57165" w:rsidRDefault="004F137F" w:rsidP="004F137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2DD8D89" w14:textId="77777777" w:rsidR="004F137F" w:rsidRPr="00A57165" w:rsidRDefault="004F137F" w:rsidP="004F137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B9B23" w14:textId="676CD0A6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324C9">
              <w:rPr>
                <w:rFonts w:cs="Calibri"/>
                <w:sz w:val="16"/>
                <w:szCs w:val="16"/>
                <w:lang w:eastAsia="sl-SI"/>
              </w:rPr>
              <w:t>KRUH S PAŠTETO, KISLE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4370" w14:textId="578A005D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ČEVAPČIČI, KRUH, AJVAR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0298" w14:textId="77777777" w:rsidR="004F137F" w:rsidRPr="00747EE2" w:rsidRDefault="004F137F" w:rsidP="004F137F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5211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2FA4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7BC5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228F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4F137F" w:rsidRPr="00747EE2" w14:paraId="60C976D3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10E931" w14:textId="77777777" w:rsidR="004F137F" w:rsidRPr="008B32EB" w:rsidRDefault="004F137F" w:rsidP="004F1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CEEA0B" w14:textId="77777777" w:rsidR="004F137F" w:rsidRPr="00A57165" w:rsidRDefault="004F137F" w:rsidP="004F137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2F5A1E8" w14:textId="77777777" w:rsidR="004F137F" w:rsidRPr="00A57165" w:rsidRDefault="004F137F" w:rsidP="004F137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0910" w14:textId="0E2C0CFA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324C9">
              <w:rPr>
                <w:rFonts w:cs="Calibri"/>
                <w:sz w:val="16"/>
                <w:szCs w:val="16"/>
                <w:lang w:eastAsia="sl-SI"/>
              </w:rPr>
              <w:t>KRUH S PAŠTETO, KISLE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851B" w14:textId="0638077E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ČEVAPČIČI, KRUH, AJVAR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0B91" w14:textId="77777777" w:rsidR="004F137F" w:rsidRPr="00747EE2" w:rsidRDefault="004F137F" w:rsidP="004F137F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7A56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A2C14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E3B7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1C543" w14:textId="77777777" w:rsidR="004F137F" w:rsidRPr="00747EE2" w:rsidRDefault="004F137F" w:rsidP="004F137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</w:tbl>
    <w:p w14:paraId="0C9137C4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p w14:paraId="7CEE6433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JEDILNIK BIVALNA ENOTA </w:t>
      </w:r>
      <w:r>
        <w:rPr>
          <w:sz w:val="12"/>
          <w:szCs w:val="12"/>
        </w:rPr>
        <w:t xml:space="preserve">DECEMBER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4F137F">
        <w:rPr>
          <w:sz w:val="12"/>
          <w:szCs w:val="12"/>
        </w:rPr>
        <w:t>12261-1/2026-17</w:t>
      </w:r>
    </w:p>
    <w:p w14:paraId="6086E792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326EAD5F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5AFDED7A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5A8C4499" w14:textId="77777777" w:rsidR="004F137F" w:rsidRPr="0004058E" w:rsidRDefault="004F137F" w:rsidP="004F137F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70D7F42F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2CDB634A" w14:textId="77777777" w:rsidR="004F137F" w:rsidRDefault="004F137F" w:rsidP="001B3DE9">
      <w:pPr>
        <w:spacing w:after="200"/>
        <w:rPr>
          <w:rFonts w:cs="Calibri"/>
          <w:sz w:val="20"/>
          <w:szCs w:val="20"/>
        </w:rPr>
      </w:pPr>
    </w:p>
    <w:p w14:paraId="0D681AAB" w14:textId="77777777" w:rsidR="004F137F" w:rsidRDefault="004F137F" w:rsidP="001B3DE9">
      <w:pPr>
        <w:spacing w:after="200"/>
        <w:rPr>
          <w:rFonts w:cs="Calibri"/>
          <w:sz w:val="20"/>
          <w:szCs w:val="20"/>
        </w:rPr>
      </w:pPr>
    </w:p>
    <w:p w14:paraId="7BEB5432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2E775F96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2E57FCDD" w14:textId="0E09F136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lastRenderedPageBreak/>
        <w:t>JEDILNIK PRIPRAVILA: NATAŠA BRAČKO, srednja medicinska sestra/varuhinja</w:t>
      </w:r>
    </w:p>
    <w:p w14:paraId="008C7C90" w14:textId="77777777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JEDILNIK PREGLEDAL: JAN BREZNIK</w:t>
      </w:r>
    </w:p>
    <w:p w14:paraId="2ADF3CD4" w14:textId="28933E5C" w:rsidR="007F5D5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V VEDNOST: MAG. JASMINA BREZNIK,  DIREKTORICA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560"/>
        <w:gridCol w:w="12214"/>
      </w:tblGrid>
      <w:tr w:rsidR="007F5D59" w14:paraId="1ABBA0E2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4FE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53C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393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ALERGEN</w:t>
            </w:r>
          </w:p>
        </w:tc>
      </w:tr>
      <w:tr w:rsidR="007F5D59" w14:paraId="79185A0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CB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9F6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300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</w:tr>
      <w:tr w:rsidR="007F5D59" w14:paraId="2843E5A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98F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FE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B553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ARAŠIDI IN PROIZVODI IZ ARAŠIDOV</w:t>
            </w:r>
          </w:p>
        </w:tc>
      </w:tr>
      <w:tr w:rsidR="007F5D59" w14:paraId="2A2A844F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045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6C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D9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ŽITA, KI VSEBUJEJO GLUTEN (pšenica, ječmen, oves, rž, pira in proizvodi iz njih</w:t>
            </w:r>
          </w:p>
        </w:tc>
      </w:tr>
      <w:tr w:rsidR="007F5D59" w14:paraId="59B2F6D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82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AE2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12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GORČIČNO SEME IN NJEGOVI PROIZVODI</w:t>
            </w:r>
          </w:p>
        </w:tc>
      </w:tr>
      <w:tr w:rsidR="007F5D59" w14:paraId="1BF09E6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BDF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C1F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B41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JAJCA IN PROIZVODI IZ NJIH</w:t>
            </w:r>
          </w:p>
        </w:tc>
      </w:tr>
      <w:tr w:rsidR="007F5D59" w14:paraId="620A1714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D864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61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F7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MLEKO IN MLEČNI PROIZVODI, KI VSEBUJEJO LAKTOZO</w:t>
            </w:r>
          </w:p>
        </w:tc>
      </w:tr>
      <w:tr w:rsidR="007F5D59" w14:paraId="4785058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39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78F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B1DB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MEHKUŽCI IN PROIZVODI IZ NJIH (lignji, hobotnice, školjke)</w:t>
            </w:r>
          </w:p>
        </w:tc>
      </w:tr>
      <w:tr w:rsidR="007F5D59" w14:paraId="621FFDF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3C3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059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6CDC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LUPINASTO SADJE – OREŠČKI (</w:t>
            </w:r>
            <w:r>
              <w:rPr>
                <w:rFonts w:cs="Calibri"/>
                <w:sz w:val="20"/>
                <w:szCs w:val="20"/>
              </w:rPr>
              <w:t>mandlji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, orehi, lešniki, indijski oreščki, brazilski oreščki, ameriški orehi, pistacija,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makadamija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) IN PROIZVODI IZ NJIH</w:t>
            </w:r>
          </w:p>
        </w:tc>
      </w:tr>
      <w:tr w:rsidR="007F5D59" w14:paraId="0D578B6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EC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0B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BDA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RIBE IN PROIZVODI IZ NJIH</w:t>
            </w:r>
          </w:p>
        </w:tc>
      </w:tr>
      <w:tr w:rsidR="007F5D59" w14:paraId="79B0D34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A87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DAB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1BB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RAKI IN PROIZVODI IZ NJIH</w:t>
            </w:r>
          </w:p>
        </w:tc>
      </w:tr>
      <w:tr w:rsidR="007F5D59" w14:paraId="2BA684F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4E6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19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2BD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ZRNJE SOJE IN PROIZVODI IZ NJIH</w:t>
            </w:r>
          </w:p>
        </w:tc>
      </w:tr>
      <w:tr w:rsidR="007F5D59" w14:paraId="7A17F886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D79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BB7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5E2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ŽVEPLOV DIOKSID IN SULFITI (v koncentraciji več kot </w:t>
            </w:r>
            <w:r>
              <w:rPr>
                <w:rFonts w:cs="Calibri"/>
                <w:sz w:val="20"/>
                <w:szCs w:val="20"/>
              </w:rPr>
              <w:t>100 mg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/kg ali </w:t>
            </w:r>
            <w:r>
              <w:rPr>
                <w:rFonts w:cs="Calibri"/>
                <w:sz w:val="20"/>
                <w:szCs w:val="20"/>
              </w:rPr>
              <w:t>10 mg</w:t>
            </w:r>
            <w:r>
              <w:rPr>
                <w:rFonts w:cs="Calibri"/>
                <w:color w:val="000000"/>
                <w:sz w:val="20"/>
                <w:szCs w:val="20"/>
              </w:rPr>
              <w:t>/l, izraženi kot 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7F5D59" w14:paraId="53A194A0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1E4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24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FBA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SEZAMOVO SEME IN PROIZVODI IZ NJEGA</w:t>
            </w:r>
          </w:p>
        </w:tc>
      </w:tr>
      <w:tr w:rsidR="007F5D59" w14:paraId="06BF708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93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574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4CA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VOLČJI BOB IN PROIZVODI IZ NJEGA</w:t>
            </w:r>
          </w:p>
        </w:tc>
      </w:tr>
      <w:tr w:rsidR="007F5D59" w14:paraId="1B8A1365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93A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7ED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9EB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LISTNA ZELENA IN PROIZVODI IZ NJE</w:t>
            </w:r>
          </w:p>
        </w:tc>
      </w:tr>
    </w:tbl>
    <w:p w14:paraId="1B16BF91" w14:textId="77777777" w:rsidR="007F5D59" w:rsidRDefault="007F5D59" w:rsidP="007F5D59">
      <w:pPr>
        <w:spacing w:after="200"/>
        <w:rPr>
          <w:rFonts w:cs="Calibri"/>
          <w:sz w:val="20"/>
          <w:szCs w:val="20"/>
        </w:rPr>
      </w:pPr>
    </w:p>
    <w:p w14:paraId="52BFE827" w14:textId="77777777" w:rsidR="007F5D59" w:rsidRDefault="007F5D59" w:rsidP="007F5D59">
      <w:pPr>
        <w:spacing w:before="280" w:line="240" w:lineRule="auto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OPOMBA: V KOLIKOR JE V JEDILNIKIH ALERGEN OZNAČEN Z malimi črkami, POMENI, DA SO V ŽIVILU LAHKO PRISOTNE SLEDI TEGA ALERGENA</w:t>
      </w:r>
    </w:p>
    <w:p w14:paraId="06D536DD" w14:textId="77777777" w:rsidR="008B32EB" w:rsidRDefault="008B32EB" w:rsidP="0CA71CDE">
      <w:pPr>
        <w:rPr>
          <w:rFonts w:asciiTheme="minorHAnsi" w:hAnsiTheme="minorHAnsi" w:cstheme="minorBidi"/>
        </w:rPr>
      </w:pPr>
    </w:p>
    <w:p w14:paraId="1E6B8F20" w14:textId="77777777" w:rsidR="008B32EB" w:rsidRDefault="008B32EB" w:rsidP="0CA71CDE">
      <w:pPr>
        <w:rPr>
          <w:rFonts w:asciiTheme="minorHAnsi" w:hAnsiTheme="minorHAnsi" w:cstheme="minorBidi"/>
        </w:rPr>
      </w:pPr>
    </w:p>
    <w:sectPr w:rsidR="008B32EB" w:rsidSect="00083459">
      <w:headerReference w:type="default" r:id="rId19"/>
      <w:footerReference w:type="default" r:id="rId20"/>
      <w:pgSz w:w="16838" w:h="11906" w:orient="landscape"/>
      <w:pgMar w:top="720" w:right="720" w:bottom="720" w:left="720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5BE6" w14:textId="77777777" w:rsidR="005A4594" w:rsidRDefault="005A4594" w:rsidP="00EF1279">
      <w:pPr>
        <w:spacing w:line="240" w:lineRule="auto"/>
      </w:pPr>
      <w:r>
        <w:separator/>
      </w:r>
    </w:p>
  </w:endnote>
  <w:endnote w:type="continuationSeparator" w:id="0">
    <w:p w14:paraId="6BC49726" w14:textId="77777777" w:rsidR="005A4594" w:rsidRDefault="005A4594" w:rsidP="00EF1279">
      <w:pPr>
        <w:spacing w:line="240" w:lineRule="auto"/>
      </w:pPr>
      <w:r>
        <w:continuationSeparator/>
      </w:r>
    </w:p>
  </w:endnote>
  <w:endnote w:type="continuationNotice" w:id="1">
    <w:p w14:paraId="206FBF08" w14:textId="77777777" w:rsidR="005A4594" w:rsidRDefault="005A45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1984"/>
      <w:gridCol w:w="1560"/>
      <w:gridCol w:w="1134"/>
      <w:gridCol w:w="2126"/>
    </w:tblGrid>
    <w:tr w:rsidR="00E2336E" w14:paraId="3641861C" w14:textId="77777777" w:rsidTr="008B32EB">
      <w:trPr>
        <w:trHeight w:val="709"/>
      </w:trPr>
      <w:tc>
        <w:tcPr>
          <w:tcW w:w="3970" w:type="dxa"/>
          <w:tcBorders>
            <w:top w:val="single" w:sz="4" w:space="0" w:color="auto"/>
          </w:tcBorders>
        </w:tcPr>
        <w:p w14:paraId="782F5630" w14:textId="77777777" w:rsidR="00E2336E" w:rsidRDefault="00E2336E" w:rsidP="00E2336E">
          <w:pPr>
            <w:pStyle w:val="Noga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4B0A64A0" w14:textId="77777777" w:rsidR="00E2336E" w:rsidRDefault="00E2336E" w:rsidP="00E2336E">
          <w:pPr>
            <w:pStyle w:val="Noga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68C32B42" w14:textId="77777777" w:rsidR="00E2336E" w:rsidRPr="00415632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225F7AB7" w14:textId="77777777" w:rsidR="00E2336E" w:rsidRPr="00161DEE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iperpovezava"/>
                <w:sz w:val="20"/>
                <w:szCs w:val="20"/>
              </w:rPr>
              <w:t>www.vdcpolz.si</w:t>
            </w:r>
          </w:hyperlink>
        </w:p>
      </w:tc>
      <w:tc>
        <w:tcPr>
          <w:tcW w:w="1984" w:type="dxa"/>
          <w:tcBorders>
            <w:top w:val="single" w:sz="4" w:space="0" w:color="auto"/>
          </w:tcBorders>
        </w:tcPr>
        <w:p w14:paraId="43F37BFF" w14:textId="079FD386" w:rsidR="00E2336E" w:rsidRDefault="00F322C0" w:rsidP="00E2336E">
          <w:pPr>
            <w:pStyle w:val="Noga"/>
          </w:pPr>
          <w:r>
            <w:rPr>
              <w:noProof/>
            </w:rPr>
            <w:drawing>
              <wp:inline distT="0" distB="0" distL="0" distR="0" wp14:anchorId="198273F4" wp14:editId="3CA71AED">
                <wp:extent cx="1114425" cy="590550"/>
                <wp:effectExtent l="0" t="0" r="9525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top w:val="single" w:sz="4" w:space="0" w:color="auto"/>
          </w:tcBorders>
        </w:tcPr>
        <w:p w14:paraId="6EE8C458" w14:textId="6208B667" w:rsidR="00E2336E" w:rsidRDefault="003D4A96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6359" w:dyaOrig="8114" w14:anchorId="533B14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7.75pt">
                <v:imagedata r:id="rId4" o:title=""/>
              </v:shape>
              <o:OLEObject Type="Embed" ProgID="PBrush" ShapeID="_x0000_i1025" DrawAspect="Content" ObjectID="_1832131713" r:id="rId5"/>
            </w:object>
          </w:r>
        </w:p>
      </w:tc>
      <w:tc>
        <w:tcPr>
          <w:tcW w:w="1134" w:type="dxa"/>
          <w:tcBorders>
            <w:top w:val="single" w:sz="4" w:space="0" w:color="auto"/>
          </w:tcBorders>
        </w:tcPr>
        <w:p w14:paraId="72C15495" w14:textId="77777777" w:rsidR="00E2336E" w:rsidRDefault="00E2336E" w:rsidP="00E233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06FB36AA" wp14:editId="6E6CDAE4">
                <wp:extent cx="552450" cy="581025"/>
                <wp:effectExtent l="0" t="0" r="0" b="9525"/>
                <wp:docPr id="1809715557" name="Slika 1809715557" descr="Opis: Opis: druzini prijazno-pol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Opis: Opis: druzini prijazno-polni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top w:val="single" w:sz="4" w:space="0" w:color="auto"/>
          </w:tcBorders>
        </w:tcPr>
        <w:p w14:paraId="7DD6D8A1" w14:textId="77777777" w:rsidR="00E2336E" w:rsidRDefault="00E2336E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246" w:dyaOrig="1830" w14:anchorId="283AF0A9">
              <v:shape id="_x0000_i1026" type="#_x0000_t75" style="width:111.75pt;height:48pt">
                <v:imagedata r:id="rId7" o:title=""/>
              </v:shape>
              <o:OLEObject Type="Embed" ProgID="PBrush" ShapeID="_x0000_i1026" DrawAspect="Content" ObjectID="_1832131714" r:id="rId8"/>
            </w:object>
          </w:r>
        </w:p>
      </w:tc>
    </w:tr>
  </w:tbl>
  <w:p w14:paraId="22CD4CDF" w14:textId="77777777" w:rsidR="00161DEE" w:rsidRDefault="00161D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F5AC" w14:textId="77777777" w:rsidR="005A4594" w:rsidRDefault="005A4594" w:rsidP="00EF1279">
      <w:pPr>
        <w:spacing w:line="240" w:lineRule="auto"/>
      </w:pPr>
      <w:bookmarkStart w:id="0" w:name="_Hlk196382283"/>
      <w:bookmarkEnd w:id="0"/>
      <w:r>
        <w:separator/>
      </w:r>
    </w:p>
  </w:footnote>
  <w:footnote w:type="continuationSeparator" w:id="0">
    <w:p w14:paraId="19B31E71" w14:textId="77777777" w:rsidR="005A4594" w:rsidRDefault="005A4594" w:rsidP="00EF1279">
      <w:pPr>
        <w:spacing w:line="240" w:lineRule="auto"/>
      </w:pPr>
      <w:r>
        <w:continuationSeparator/>
      </w:r>
    </w:p>
  </w:footnote>
  <w:footnote w:type="continuationNotice" w:id="1">
    <w:p w14:paraId="2C06632F" w14:textId="77777777" w:rsidR="005A4594" w:rsidRDefault="005A45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3C0" w14:textId="1C53E13F" w:rsidR="007F5D59" w:rsidRDefault="007F5D59" w:rsidP="007F5D59">
    <w:pPr>
      <w:spacing w:line="240" w:lineRule="auto"/>
      <w:rPr>
        <w:sz w:val="12"/>
        <w:szCs w:val="12"/>
      </w:rPr>
    </w:pPr>
    <w:r w:rsidRPr="008B32EB">
      <w:rPr>
        <w:noProof/>
        <w:sz w:val="18"/>
        <w:szCs w:val="16"/>
      </w:rPr>
      <w:drawing>
        <wp:inline distT="0" distB="0" distL="0" distR="0" wp14:anchorId="67E8C5EA" wp14:editId="2982E25F">
          <wp:extent cx="1808630" cy="530225"/>
          <wp:effectExtent l="0" t="0" r="1270" b="3175"/>
          <wp:docPr id="924063986" name="Slika 92406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261" cy="539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5D59">
      <w:rPr>
        <w:sz w:val="12"/>
        <w:szCs w:val="12"/>
      </w:rPr>
      <w:t xml:space="preserve"> </w:t>
    </w:r>
  </w:p>
  <w:p w14:paraId="43124572" w14:textId="2954E95A" w:rsidR="008402DA" w:rsidRDefault="008402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2CA"/>
    <w:multiLevelType w:val="hybridMultilevel"/>
    <w:tmpl w:val="8E0AB69A"/>
    <w:lvl w:ilvl="0" w:tplc="11F66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368">
    <w:abstractNumId w:val="1"/>
  </w:num>
  <w:num w:numId="2" w16cid:durableId="18953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03593"/>
    <w:rsid w:val="000077E2"/>
    <w:rsid w:val="00010AC4"/>
    <w:rsid w:val="000335FA"/>
    <w:rsid w:val="00041592"/>
    <w:rsid w:val="00077321"/>
    <w:rsid w:val="00083459"/>
    <w:rsid w:val="00095D60"/>
    <w:rsid w:val="000965B0"/>
    <w:rsid w:val="000A2205"/>
    <w:rsid w:val="000C0FFA"/>
    <w:rsid w:val="000F175C"/>
    <w:rsid w:val="000F4D54"/>
    <w:rsid w:val="000F6739"/>
    <w:rsid w:val="001126F0"/>
    <w:rsid w:val="001146ED"/>
    <w:rsid w:val="001244CB"/>
    <w:rsid w:val="00141C9C"/>
    <w:rsid w:val="00161DEE"/>
    <w:rsid w:val="00173435"/>
    <w:rsid w:val="001A346E"/>
    <w:rsid w:val="001B3DE9"/>
    <w:rsid w:val="001E0DEF"/>
    <w:rsid w:val="00224A12"/>
    <w:rsid w:val="002313FA"/>
    <w:rsid w:val="002572C7"/>
    <w:rsid w:val="002A53DF"/>
    <w:rsid w:val="002C60D3"/>
    <w:rsid w:val="002E3024"/>
    <w:rsid w:val="003B7BDD"/>
    <w:rsid w:val="003D4A96"/>
    <w:rsid w:val="003D78BA"/>
    <w:rsid w:val="004033EE"/>
    <w:rsid w:val="00415632"/>
    <w:rsid w:val="00441BB0"/>
    <w:rsid w:val="00444A04"/>
    <w:rsid w:val="00461BE0"/>
    <w:rsid w:val="0047022D"/>
    <w:rsid w:val="00492FC4"/>
    <w:rsid w:val="004C0EE2"/>
    <w:rsid w:val="004D696A"/>
    <w:rsid w:val="004D7989"/>
    <w:rsid w:val="004F137F"/>
    <w:rsid w:val="00571A03"/>
    <w:rsid w:val="005761A7"/>
    <w:rsid w:val="0058692D"/>
    <w:rsid w:val="005A4594"/>
    <w:rsid w:val="005A549A"/>
    <w:rsid w:val="005E5131"/>
    <w:rsid w:val="00610C12"/>
    <w:rsid w:val="0062522D"/>
    <w:rsid w:val="0063721B"/>
    <w:rsid w:val="00656EDE"/>
    <w:rsid w:val="00665A86"/>
    <w:rsid w:val="00673F06"/>
    <w:rsid w:val="006A6250"/>
    <w:rsid w:val="006B0C19"/>
    <w:rsid w:val="006C6D8B"/>
    <w:rsid w:val="006D073D"/>
    <w:rsid w:val="006D1B92"/>
    <w:rsid w:val="006D2AE3"/>
    <w:rsid w:val="006E7CB6"/>
    <w:rsid w:val="006F3CAA"/>
    <w:rsid w:val="006F5648"/>
    <w:rsid w:val="006F64AC"/>
    <w:rsid w:val="00725AB5"/>
    <w:rsid w:val="00747EE2"/>
    <w:rsid w:val="007B77F5"/>
    <w:rsid w:val="007C0526"/>
    <w:rsid w:val="007C5E14"/>
    <w:rsid w:val="007F2CDD"/>
    <w:rsid w:val="007F5D59"/>
    <w:rsid w:val="008402DA"/>
    <w:rsid w:val="0084384F"/>
    <w:rsid w:val="00845C6B"/>
    <w:rsid w:val="0085393F"/>
    <w:rsid w:val="008556F9"/>
    <w:rsid w:val="008569BA"/>
    <w:rsid w:val="008A2F0F"/>
    <w:rsid w:val="008B32EB"/>
    <w:rsid w:val="008C4DA2"/>
    <w:rsid w:val="008D56FD"/>
    <w:rsid w:val="008D5FC4"/>
    <w:rsid w:val="008F2FB6"/>
    <w:rsid w:val="0090113B"/>
    <w:rsid w:val="00903B0D"/>
    <w:rsid w:val="009270F9"/>
    <w:rsid w:val="00935A91"/>
    <w:rsid w:val="00952693"/>
    <w:rsid w:val="00972C46"/>
    <w:rsid w:val="0097474C"/>
    <w:rsid w:val="009A1C1A"/>
    <w:rsid w:val="009A4155"/>
    <w:rsid w:val="009B50F4"/>
    <w:rsid w:val="009C2CC3"/>
    <w:rsid w:val="009F30C8"/>
    <w:rsid w:val="009F4BAD"/>
    <w:rsid w:val="00A03F6A"/>
    <w:rsid w:val="00A14672"/>
    <w:rsid w:val="00A3210E"/>
    <w:rsid w:val="00A40824"/>
    <w:rsid w:val="00A57165"/>
    <w:rsid w:val="00A70400"/>
    <w:rsid w:val="00A71ACD"/>
    <w:rsid w:val="00AC3C35"/>
    <w:rsid w:val="00AD10D0"/>
    <w:rsid w:val="00AE3FD5"/>
    <w:rsid w:val="00B00A0A"/>
    <w:rsid w:val="00B208E7"/>
    <w:rsid w:val="00B20C1D"/>
    <w:rsid w:val="00B45B10"/>
    <w:rsid w:val="00B50CA9"/>
    <w:rsid w:val="00B605FF"/>
    <w:rsid w:val="00B67DD0"/>
    <w:rsid w:val="00BB6F69"/>
    <w:rsid w:val="00BF1340"/>
    <w:rsid w:val="00C60F36"/>
    <w:rsid w:val="00C66675"/>
    <w:rsid w:val="00C95775"/>
    <w:rsid w:val="00CB2059"/>
    <w:rsid w:val="00CC603E"/>
    <w:rsid w:val="00D02106"/>
    <w:rsid w:val="00D50318"/>
    <w:rsid w:val="00D50A1E"/>
    <w:rsid w:val="00D50D30"/>
    <w:rsid w:val="00D5119B"/>
    <w:rsid w:val="00D53097"/>
    <w:rsid w:val="00DC42AC"/>
    <w:rsid w:val="00DE1CCE"/>
    <w:rsid w:val="00DF0E61"/>
    <w:rsid w:val="00E05B59"/>
    <w:rsid w:val="00E2336E"/>
    <w:rsid w:val="00E35654"/>
    <w:rsid w:val="00E75221"/>
    <w:rsid w:val="00EB159E"/>
    <w:rsid w:val="00EB575D"/>
    <w:rsid w:val="00ED4DDF"/>
    <w:rsid w:val="00ED70A7"/>
    <w:rsid w:val="00EF1279"/>
    <w:rsid w:val="00EF5508"/>
    <w:rsid w:val="00F05DA4"/>
    <w:rsid w:val="00F10E09"/>
    <w:rsid w:val="00F1188A"/>
    <w:rsid w:val="00F11DE9"/>
    <w:rsid w:val="00F322C0"/>
    <w:rsid w:val="00F57934"/>
    <w:rsid w:val="00F61916"/>
    <w:rsid w:val="00F832A4"/>
    <w:rsid w:val="00FA7726"/>
    <w:rsid w:val="0CA71CDE"/>
    <w:rsid w:val="22B57D87"/>
    <w:rsid w:val="56263C56"/>
    <w:rsid w:val="637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F94F"/>
  <w15:chartTrackingRefBased/>
  <w15:docId w15:val="{8E7048F0-F5CD-431B-82E2-D8DED74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2EB"/>
    <w:pPr>
      <w:spacing w:after="0" w:line="276" w:lineRule="auto"/>
    </w:pPr>
    <w:rPr>
      <w:rFonts w:ascii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0F1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AE3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Naslov1Znak">
    <w:name w:val="Naslov 1 Znak"/>
    <w:basedOn w:val="Privzetapisavaodstavka"/>
    <w:link w:val="Naslov1"/>
    <w:uiPriority w:val="9"/>
    <w:rsid w:val="000F1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customXml" Target="ink/ink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customXml" Target="ink/ink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ink/ink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ink/ink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5.jp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men.serjak\Documents\Officeove%20predloge%20po%20meri\Glava%20in%20noga%20-%202021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5.3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2.3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5.7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85.96">0 0 24575,'4'0'0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4.7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35.5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AMDYX4RZZKX5-1887501796-5595</_dlc_DocId>
    <_dlc_DocIdUrl xmlns="dca2e854-3c13-4a91-b0d8-be20e32d27a0">
      <Url>https://vdcpolz.sharepoint.com/sites/VDCpolz/_layouts/15/DocIdRedir.aspx?ID=AMDYX4RZZKX5-1887501796-5595</Url>
      <Description>AMDYX4RZZKX5-1887501796-5595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8" ma:contentTypeDescription="Ustvari nov dokument." ma:contentTypeScope="" ma:versionID="5224a6842b3dd06a83c64c61e7c8cb77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6bd779d0cc8490522575d081af3b7164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587089-2035-41DC-B656-065B8D064FE8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customXml/itemProps2.xml><?xml version="1.0" encoding="utf-8"?>
<ds:datastoreItem xmlns:ds="http://schemas.openxmlformats.org/officeDocument/2006/customXml" ds:itemID="{5DD2CE95-C1F3-49BE-A8F1-3234510F6C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936BED-CEC5-468A-9E35-2A09B3605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7BD663-BB16-428C-AE3D-361F61D4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192254-4085-441B-99DC-D0FBDE4F77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in noga - 2021</Template>
  <TotalTime>159</TotalTime>
  <Pages>7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Links>
    <vt:vector size="12" baseType="variant"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http://www.vdcpolz.si/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mailto:vdc.polz@vdcpolz.si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Nataša Bračko</cp:lastModifiedBy>
  <cp:revision>7</cp:revision>
  <cp:lastPrinted>2020-10-28T19:31:00Z</cp:lastPrinted>
  <dcterms:created xsi:type="dcterms:W3CDTF">2026-02-02T19:22:00Z</dcterms:created>
  <dcterms:modified xsi:type="dcterms:W3CDTF">2026-02-09T07:42:00Z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92a406e0-e7c3-444a-9271-71c173ee5f35</vt:lpwstr>
  </property>
  <property fmtid="{D5CDD505-2E9C-101B-9397-08002B2CF9AE}" pid="4" name="MediaServiceImageTags">
    <vt:lpwstr/>
  </property>
</Properties>
</file>