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DD97" w14:textId="07B3CABE" w:rsidR="00B2411E" w:rsidRPr="00E818D3" w:rsidRDefault="00B2411E" w:rsidP="00B2411E">
      <w:r w:rsidRPr="089EDF0A">
        <w:rPr>
          <w:b/>
          <w:bCs/>
        </w:rPr>
        <w:t xml:space="preserve">AKTIVNOSTI V </w:t>
      </w:r>
      <w:r w:rsidR="00C219EA">
        <w:rPr>
          <w:b/>
          <w:bCs/>
        </w:rPr>
        <w:t>MAJU</w:t>
      </w:r>
      <w:r>
        <w:rPr>
          <w:b/>
          <w:bCs/>
        </w:rPr>
        <w:t xml:space="preserve"> </w:t>
      </w:r>
      <w:r w:rsidRPr="007A7CED">
        <w:rPr>
          <w:b/>
          <w:bCs/>
        </w:rPr>
        <w:t>202</w:t>
      </w:r>
      <w:r w:rsidR="00813F30">
        <w:rPr>
          <w:b/>
          <w:bCs/>
        </w:rPr>
        <w:t>6</w:t>
      </w:r>
      <w:r>
        <w:t xml:space="preserve"> </w:t>
      </w:r>
      <w:r w:rsidRPr="089EDF0A">
        <w:rPr>
          <w:b/>
          <w:bCs/>
        </w:rPr>
        <w:t xml:space="preserve">– </w:t>
      </w:r>
      <w:r w:rsidR="00033CD1">
        <w:t>BIVALNA ENOTA LJUBLJANSKA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3114"/>
        <w:gridCol w:w="6520"/>
        <w:gridCol w:w="4253"/>
      </w:tblGrid>
      <w:tr w:rsidR="00B2411E" w:rsidRPr="00E818D3" w14:paraId="2CE7BC38" w14:textId="77777777" w:rsidTr="00B2411E">
        <w:tc>
          <w:tcPr>
            <w:tcW w:w="3114" w:type="dxa"/>
          </w:tcPr>
          <w:p w14:paraId="2A4BA04D" w14:textId="77777777" w:rsidR="00B2411E" w:rsidRDefault="00B2411E">
            <w:r>
              <w:rPr>
                <w:rFonts w:asciiTheme="minorHAnsi" w:hAnsiTheme="minorHAnsi" w:cstheme="minorHAnsi"/>
                <w:b/>
                <w:bCs/>
              </w:rPr>
              <w:t>DELAVNICE</w:t>
            </w:r>
          </w:p>
        </w:tc>
        <w:tc>
          <w:tcPr>
            <w:tcW w:w="6520" w:type="dxa"/>
          </w:tcPr>
          <w:p w14:paraId="325181F1" w14:textId="77777777" w:rsidR="00B2411E" w:rsidRPr="0024157D" w:rsidRDefault="00B2411E">
            <w:pPr>
              <w:rPr>
                <w:rFonts w:asciiTheme="minorHAnsi" w:hAnsiTheme="minorHAnsi" w:cstheme="minorHAnsi"/>
              </w:rPr>
            </w:pPr>
            <w:r w:rsidRPr="0024157D">
              <w:rPr>
                <w:rFonts w:asciiTheme="minorHAnsi" w:eastAsia="Times New Roman" w:hAnsiTheme="minorHAnsi" w:cstheme="minorHAnsi"/>
                <w:b/>
                <w:bCs/>
              </w:rPr>
              <w:t>AKTIVNOSTI</w:t>
            </w:r>
          </w:p>
        </w:tc>
        <w:tc>
          <w:tcPr>
            <w:tcW w:w="4253" w:type="dxa"/>
          </w:tcPr>
          <w:p w14:paraId="7BF2CE78" w14:textId="77777777" w:rsidR="00B2411E" w:rsidRPr="0024157D" w:rsidRDefault="00B241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 IZVEDBE</w:t>
            </w:r>
          </w:p>
        </w:tc>
      </w:tr>
      <w:tr w:rsidR="002F31C9" w:rsidRPr="00E818D3" w14:paraId="3B189BFC" w14:textId="77777777" w:rsidTr="00B2411E">
        <w:tc>
          <w:tcPr>
            <w:tcW w:w="3114" w:type="dxa"/>
          </w:tcPr>
          <w:p w14:paraId="125537AC" w14:textId="3AD2A0F3" w:rsidR="002F31C9" w:rsidRDefault="002F31C9">
            <w:r>
              <w:t>USTVARJALNE DELAVNICE</w:t>
            </w:r>
          </w:p>
        </w:tc>
        <w:tc>
          <w:tcPr>
            <w:tcW w:w="6520" w:type="dxa"/>
          </w:tcPr>
          <w:p w14:paraId="7A823284" w14:textId="34C8735C" w:rsidR="00551856" w:rsidRDefault="00877733" w:rsidP="00877733">
            <w:pPr>
              <w:spacing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-      </w:t>
            </w:r>
            <w:r w:rsidR="00616B71" w:rsidRPr="00616B71">
              <w:rPr>
                <w:rFonts w:cs="Calibri"/>
                <w:color w:val="000000"/>
              </w:rPr>
              <w:t>lutke iz papirja</w:t>
            </w:r>
          </w:p>
          <w:p w14:paraId="6A456A05" w14:textId="5E589750" w:rsidR="00877733" w:rsidRPr="00877733" w:rsidRDefault="00877733" w:rsidP="00877733">
            <w:pPr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4253" w:type="dxa"/>
          </w:tcPr>
          <w:p w14:paraId="040125ED" w14:textId="5D207C1E" w:rsidR="002F31C9" w:rsidRDefault="00616B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F31C9">
              <w:rPr>
                <w:rFonts w:asciiTheme="minorHAnsi" w:hAnsiTheme="minorHAnsi" w:cstheme="minorHAnsi"/>
              </w:rPr>
              <w:t xml:space="preserve">. </w:t>
            </w:r>
            <w:r w:rsidR="00C304D3">
              <w:rPr>
                <w:rFonts w:asciiTheme="minorHAnsi" w:hAnsiTheme="minorHAnsi" w:cstheme="minorHAnsi"/>
              </w:rPr>
              <w:t>5</w:t>
            </w:r>
            <w:r w:rsidR="002F31C9">
              <w:rPr>
                <w:rFonts w:asciiTheme="minorHAnsi" w:hAnsiTheme="minorHAnsi" w:cstheme="minorHAnsi"/>
              </w:rPr>
              <w:t>. 2026</w:t>
            </w:r>
          </w:p>
        </w:tc>
      </w:tr>
      <w:tr w:rsidR="00B2411E" w:rsidRPr="00E818D3" w14:paraId="6D7D2D29" w14:textId="77777777" w:rsidTr="00B2411E">
        <w:tc>
          <w:tcPr>
            <w:tcW w:w="3114" w:type="dxa"/>
          </w:tcPr>
          <w:p w14:paraId="49BBC22A" w14:textId="361704AA" w:rsidR="00B2411E" w:rsidRPr="00CF22E3" w:rsidRDefault="00B2411E">
            <w:pPr>
              <w:rPr>
                <w:rFonts w:asciiTheme="minorHAnsi" w:hAnsiTheme="minorHAnsi" w:cstheme="minorHAnsi"/>
              </w:rPr>
            </w:pPr>
            <w:r w:rsidRPr="00E818D3">
              <w:t>KULINARIČNE DELAVNICE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20" w:type="dxa"/>
          </w:tcPr>
          <w:p w14:paraId="78E2D521" w14:textId="77777777" w:rsidR="000D4F30" w:rsidRDefault="00B2411E">
            <w:pPr>
              <w:rPr>
                <w:rFonts w:cs="Calibr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      -   </w:t>
            </w:r>
            <w:r w:rsidR="00B821F6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  </w:t>
            </w:r>
            <w:r w:rsidR="00616B71" w:rsidRPr="00616B71">
              <w:rPr>
                <w:rFonts w:cs="Calibri"/>
                <w:color w:val="000000"/>
              </w:rPr>
              <w:t>peka zagrebških rezin</w:t>
            </w:r>
          </w:p>
          <w:p w14:paraId="0A396779" w14:textId="129D1B9B" w:rsidR="00033CD1" w:rsidRPr="000D4F30" w:rsidRDefault="00033CD1">
            <w:pPr>
              <w:rPr>
                <w:rFonts w:cs="Calibri"/>
                <w:color w:val="000000"/>
              </w:rPr>
            </w:pPr>
          </w:p>
        </w:tc>
        <w:tc>
          <w:tcPr>
            <w:tcW w:w="4253" w:type="dxa"/>
          </w:tcPr>
          <w:p w14:paraId="48CCA25A" w14:textId="3FE86DE8" w:rsidR="005E391A" w:rsidRPr="00F807FD" w:rsidRDefault="00616B71" w:rsidP="00877733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17</w:t>
            </w:r>
            <w:r w:rsidR="00BB0E1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. </w:t>
            </w:r>
            <w:r w:rsidR="00C304D3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5</w:t>
            </w:r>
            <w:r w:rsidR="00BB0E1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. 202</w:t>
            </w:r>
            <w:r w:rsidR="002F31C9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6</w:t>
            </w:r>
          </w:p>
        </w:tc>
      </w:tr>
      <w:tr w:rsidR="00B2411E" w:rsidRPr="00E818D3" w14:paraId="279D7724" w14:textId="77777777" w:rsidTr="00B2411E">
        <w:tc>
          <w:tcPr>
            <w:tcW w:w="3114" w:type="dxa"/>
          </w:tcPr>
          <w:p w14:paraId="763A6F42" w14:textId="77777777" w:rsidR="00B2411E" w:rsidRDefault="00B2411E">
            <w:r>
              <w:rPr>
                <w:rFonts w:asciiTheme="minorHAnsi" w:hAnsiTheme="minorHAnsi" w:cstheme="minorHAnsi"/>
              </w:rPr>
              <w:t>UREJANJE OKOLJA/VRTA</w:t>
            </w:r>
          </w:p>
        </w:tc>
        <w:tc>
          <w:tcPr>
            <w:tcW w:w="6520" w:type="dxa"/>
          </w:tcPr>
          <w:p w14:paraId="64B1A9A3" w14:textId="77777777" w:rsidR="000A08A9" w:rsidRDefault="00B2411E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      -      </w:t>
            </w:r>
            <w:r w:rsidR="00B12AD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pometanje</w:t>
            </w: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pločnikov</w:t>
            </w:r>
            <w:r w:rsidR="00B12ADA"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 xml:space="preserve"> in ureditev okolice</w:t>
            </w:r>
          </w:p>
          <w:p w14:paraId="200DFD19" w14:textId="06ADD1B1" w:rsidR="00033CD1" w:rsidRDefault="00033CD1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</w:p>
        </w:tc>
        <w:tc>
          <w:tcPr>
            <w:tcW w:w="4253" w:type="dxa"/>
          </w:tcPr>
          <w:p w14:paraId="53B37BB3" w14:textId="74C91635" w:rsidR="001C1714" w:rsidRDefault="00B2411E">
            <w:pPr>
              <w:rPr>
                <w:rFonts w:asciiTheme="minorHAnsi" w:eastAsia="Times New Roman" w:hAnsiTheme="minorHAnsi" w:cstheme="minorHAnsi"/>
                <w:color w:val="000000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sl-SI"/>
              </w:rPr>
              <w:t>- vsako soboto (vezano na vreme)</w:t>
            </w:r>
          </w:p>
        </w:tc>
      </w:tr>
      <w:tr w:rsidR="00B2411E" w:rsidRPr="00E818D3" w14:paraId="3EA95D88" w14:textId="77777777" w:rsidTr="00B2411E">
        <w:tc>
          <w:tcPr>
            <w:tcW w:w="3114" w:type="dxa"/>
          </w:tcPr>
          <w:p w14:paraId="5EF0763E" w14:textId="77777777" w:rsidR="00B2411E" w:rsidRPr="00E818D3" w:rsidRDefault="00B2411E">
            <w:r>
              <w:t>REKREACIJSKE AKTIVNOSTI</w:t>
            </w:r>
          </w:p>
        </w:tc>
        <w:tc>
          <w:tcPr>
            <w:tcW w:w="6520" w:type="dxa"/>
          </w:tcPr>
          <w:p w14:paraId="6619A3F7" w14:textId="1110A481" w:rsidR="006B5A23" w:rsidRPr="00B821F6" w:rsidRDefault="006C778E" w:rsidP="001C1714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telovadba: </w:t>
            </w:r>
            <w:r w:rsidR="00B821F6" w:rsidRPr="00B821F6">
              <w:rPr>
                <w:rFonts w:asciiTheme="minorHAnsi" w:hAnsiTheme="minorHAnsi" w:cstheme="minorHAnsi"/>
                <w:color w:val="000000"/>
              </w:rPr>
              <w:t>raztezne vaje, vaje za mišično moč</w:t>
            </w:r>
          </w:p>
          <w:p w14:paraId="27D7DFCA" w14:textId="77777777" w:rsidR="00B821F6" w:rsidRDefault="00B821F6" w:rsidP="00021C4E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sprehodi</w:t>
            </w:r>
          </w:p>
          <w:p w14:paraId="399CD892" w14:textId="77777777" w:rsidR="00616B71" w:rsidRDefault="00616B71" w:rsidP="00551856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pohod: </w:t>
            </w:r>
            <w:r w:rsidRPr="00616B71">
              <w:rPr>
                <w:rFonts w:asciiTheme="minorHAnsi" w:hAnsiTheme="minorHAnsi" w:cstheme="minorHAnsi"/>
              </w:rPr>
              <w:t xml:space="preserve">Oplotniški vintgar </w:t>
            </w:r>
          </w:p>
          <w:p w14:paraId="59CC2B79" w14:textId="5D7505BA" w:rsidR="00877733" w:rsidRPr="00616B71" w:rsidRDefault="00616B71" w:rsidP="00616B71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16B71">
              <w:rPr>
                <w:rFonts w:asciiTheme="minorHAnsi" w:hAnsiTheme="minorHAnsi" w:cstheme="minorHAnsi"/>
              </w:rPr>
              <w:t>kolesarski izlet</w:t>
            </w:r>
          </w:p>
        </w:tc>
        <w:tc>
          <w:tcPr>
            <w:tcW w:w="4253" w:type="dxa"/>
          </w:tcPr>
          <w:p w14:paraId="08AC994D" w14:textId="64C476EB" w:rsidR="00B2411E" w:rsidRDefault="00616B7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5E391A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 w:rsidR="005E391A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B821F6">
              <w:rPr>
                <w:rFonts w:asciiTheme="minorHAnsi" w:hAnsiTheme="minorHAnsi" w:cstheme="minorHAnsi"/>
                <w:color w:val="000000"/>
              </w:rPr>
              <w:t xml:space="preserve">in </w:t>
            </w:r>
            <w:r>
              <w:rPr>
                <w:rFonts w:asciiTheme="minorHAnsi" w:hAnsiTheme="minorHAnsi" w:cstheme="minorHAnsi"/>
                <w:color w:val="000000"/>
              </w:rPr>
              <w:t>30</w:t>
            </w:r>
            <w:r w:rsidR="00B821F6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 w:rsidR="00B821F6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5E391A">
              <w:rPr>
                <w:rFonts w:asciiTheme="minorHAnsi" w:hAnsiTheme="minorHAnsi" w:cstheme="minorHAnsi"/>
                <w:color w:val="000000"/>
              </w:rPr>
              <w:t>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340078A7" w14:textId="77777777" w:rsidR="0002235E" w:rsidRDefault="00B2411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vsakodnevno </w:t>
            </w:r>
          </w:p>
          <w:p w14:paraId="5F771DB5" w14:textId="00A5162E" w:rsidR="002F31C9" w:rsidRDefault="00616B7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  <w:r w:rsidR="002F31C9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 w:rsidR="002F31C9">
              <w:rPr>
                <w:rFonts w:asciiTheme="minorHAnsi" w:hAnsiTheme="minorHAnsi" w:cstheme="minorHAnsi"/>
                <w:color w:val="000000"/>
              </w:rPr>
              <w:t>. 2026</w:t>
            </w:r>
          </w:p>
          <w:p w14:paraId="70566D3B" w14:textId="47D2EE1A" w:rsidR="00877733" w:rsidRPr="0024157D" w:rsidRDefault="0087773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616B71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 2026</w:t>
            </w:r>
          </w:p>
        </w:tc>
      </w:tr>
      <w:tr w:rsidR="004E3E75" w:rsidRPr="00E818D3" w14:paraId="2BFF96EA" w14:textId="77777777" w:rsidTr="00B2411E">
        <w:tc>
          <w:tcPr>
            <w:tcW w:w="3114" w:type="dxa"/>
          </w:tcPr>
          <w:p w14:paraId="2BFEFA51" w14:textId="50489606" w:rsidR="004E3E75" w:rsidRDefault="00C84F54">
            <w:r w:rsidRPr="00C84F54">
              <w:t>SODELOVANJE UPORABNIKOV PRI IZVAJANJU STORITVE</w:t>
            </w:r>
          </w:p>
        </w:tc>
        <w:tc>
          <w:tcPr>
            <w:tcW w:w="6520" w:type="dxa"/>
          </w:tcPr>
          <w:p w14:paraId="5409A449" w14:textId="77777777" w:rsidR="004E3E75" w:rsidRPr="004E3E75" w:rsidRDefault="004E3E75" w:rsidP="004E3E75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 w:rsidRPr="004E3E75">
              <w:rPr>
                <w:rFonts w:asciiTheme="minorHAnsi" w:hAnsiTheme="minorHAnsi" w:cstheme="minorHAnsi"/>
                <w:color w:val="000000"/>
              </w:rPr>
              <w:t>pregled in načrtovanje prostočasnih aktivnosti</w:t>
            </w:r>
          </w:p>
          <w:p w14:paraId="10F070F2" w14:textId="77777777" w:rsidR="004E3E75" w:rsidRPr="004E3E75" w:rsidRDefault="004E3E75" w:rsidP="004E3E75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 w:rsidRPr="004E3E75">
              <w:rPr>
                <w:rFonts w:asciiTheme="minorHAnsi" w:hAnsiTheme="minorHAnsi" w:cstheme="minorHAnsi"/>
                <w:color w:val="000000"/>
              </w:rPr>
              <w:t>priprava predlogov jedi za jedilnik</w:t>
            </w:r>
          </w:p>
          <w:p w14:paraId="6FD5C06D" w14:textId="0FF983DB" w:rsidR="00033CD1" w:rsidRPr="00033CD1" w:rsidRDefault="004E3E75" w:rsidP="00033CD1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</w:rPr>
            </w:pPr>
            <w:r w:rsidRPr="004E3E75">
              <w:rPr>
                <w:rFonts w:asciiTheme="minorHAnsi" w:hAnsiTheme="minorHAnsi" w:cstheme="minorHAnsi"/>
                <w:color w:val="000000"/>
              </w:rPr>
              <w:t>priprava dežurstev</w:t>
            </w:r>
          </w:p>
        </w:tc>
        <w:tc>
          <w:tcPr>
            <w:tcW w:w="4253" w:type="dxa"/>
          </w:tcPr>
          <w:p w14:paraId="26F9BEE5" w14:textId="2D878573" w:rsidR="004E3E75" w:rsidRDefault="004E3E7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>
              <w:rPr>
                <w:rFonts w:asciiTheme="minorHAnsi" w:hAnsiTheme="minorHAnsi" w:cstheme="minorHAnsi"/>
                <w:color w:val="000000"/>
              </w:rPr>
              <w:t>. 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1C8C2428" w14:textId="64A80C66" w:rsidR="004E3E75" w:rsidRDefault="00616B7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  <w:r w:rsidR="004E3E75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 w:rsidR="004E3E75">
              <w:rPr>
                <w:rFonts w:asciiTheme="minorHAnsi" w:hAnsiTheme="minorHAnsi" w:cstheme="minorHAnsi"/>
                <w:color w:val="000000"/>
              </w:rPr>
              <w:t>. 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76440EFA" w14:textId="455F8E82" w:rsidR="00C84F54" w:rsidRDefault="00E369F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tretji</w:t>
            </w:r>
            <w:r w:rsidR="00C84F54">
              <w:rPr>
                <w:rFonts w:asciiTheme="minorHAnsi" w:hAnsiTheme="minorHAnsi" w:cstheme="minorHAnsi"/>
                <w:color w:val="000000"/>
              </w:rPr>
              <w:t xml:space="preserve"> teden v mesecu</w:t>
            </w:r>
          </w:p>
        </w:tc>
      </w:tr>
      <w:tr w:rsidR="00B2411E" w:rsidRPr="00E818D3" w14:paraId="14F50529" w14:textId="77777777" w:rsidTr="00B2411E">
        <w:tc>
          <w:tcPr>
            <w:tcW w:w="3114" w:type="dxa"/>
          </w:tcPr>
          <w:p w14:paraId="0275EFDE" w14:textId="182CAB64" w:rsidR="00B2411E" w:rsidRDefault="00B2411E">
            <w:r>
              <w:t>DRUŽABNE AKTIVNOSTI</w:t>
            </w:r>
          </w:p>
        </w:tc>
        <w:tc>
          <w:tcPr>
            <w:tcW w:w="6520" w:type="dxa"/>
          </w:tcPr>
          <w:p w14:paraId="1ABC28D4" w14:textId="77770D60" w:rsidR="002F31C9" w:rsidRDefault="00616B71" w:rsidP="000D4F30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cs="Calibri"/>
                <w:color w:val="000000"/>
              </w:rPr>
            </w:pPr>
            <w:r w:rsidRPr="00616B71">
              <w:rPr>
                <w:rFonts w:cs="Calibri"/>
                <w:color w:val="000000"/>
              </w:rPr>
              <w:t>igranje družabnih iger (</w:t>
            </w:r>
            <w:r>
              <w:rPr>
                <w:rFonts w:cs="Calibri"/>
                <w:color w:val="000000"/>
              </w:rPr>
              <w:t>Č</w:t>
            </w:r>
            <w:r w:rsidRPr="00616B71">
              <w:rPr>
                <w:rFonts w:cs="Calibri"/>
                <w:color w:val="000000"/>
              </w:rPr>
              <w:t xml:space="preserve">lovek ne jezi se, </w:t>
            </w:r>
            <w:r>
              <w:rPr>
                <w:rFonts w:cs="Calibri"/>
                <w:color w:val="000000"/>
              </w:rPr>
              <w:t>e</w:t>
            </w:r>
            <w:r w:rsidRPr="00616B71">
              <w:rPr>
                <w:rFonts w:cs="Calibri"/>
                <w:color w:val="000000"/>
              </w:rPr>
              <w:t>nka)</w:t>
            </w:r>
          </w:p>
          <w:p w14:paraId="39E317B8" w14:textId="77777777" w:rsidR="00616B71" w:rsidRDefault="00616B71" w:rsidP="000D4F30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cs="Calibri"/>
                <w:color w:val="000000"/>
              </w:rPr>
            </w:pPr>
            <w:r w:rsidRPr="00616B71">
              <w:rPr>
                <w:rFonts w:cs="Calibri"/>
                <w:color w:val="000000"/>
              </w:rPr>
              <w:t>igranje družabnih iger (spomin, domino)</w:t>
            </w:r>
          </w:p>
          <w:p w14:paraId="7AB9E077" w14:textId="2DA3D9EA" w:rsidR="00033CD1" w:rsidRPr="000D4F30" w:rsidRDefault="00033CD1" w:rsidP="00033CD1">
            <w:pPr>
              <w:pStyle w:val="Odstavekseznama"/>
              <w:spacing w:line="240" w:lineRule="auto"/>
              <w:rPr>
                <w:rFonts w:cs="Calibri"/>
                <w:color w:val="000000"/>
              </w:rPr>
            </w:pPr>
          </w:p>
        </w:tc>
        <w:tc>
          <w:tcPr>
            <w:tcW w:w="4253" w:type="dxa"/>
          </w:tcPr>
          <w:p w14:paraId="174B71EA" w14:textId="77777777" w:rsidR="00DE57AC" w:rsidRDefault="00616B7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  <w:r w:rsidR="006C778E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 w:rsidR="006C778E">
              <w:rPr>
                <w:rFonts w:asciiTheme="minorHAnsi" w:hAnsiTheme="minorHAnsi" w:cstheme="minorHAnsi"/>
                <w:color w:val="000000"/>
              </w:rPr>
              <w:t>. 2026</w:t>
            </w:r>
          </w:p>
          <w:p w14:paraId="706605AF" w14:textId="0B695CDA" w:rsidR="00616B71" w:rsidRDefault="00616B7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31. 5. 2026</w:t>
            </w:r>
          </w:p>
        </w:tc>
      </w:tr>
      <w:tr w:rsidR="00B2411E" w:rsidRPr="00E818D3" w14:paraId="6B0CDE69" w14:textId="77777777" w:rsidTr="00B2411E">
        <w:tc>
          <w:tcPr>
            <w:tcW w:w="3114" w:type="dxa"/>
          </w:tcPr>
          <w:p w14:paraId="16D3AFAB" w14:textId="77777777" w:rsidR="00B2411E" w:rsidRDefault="00B2411E">
            <w:r w:rsidRPr="00E818D3">
              <w:t>DODATNE AKTIVNOSTI</w:t>
            </w:r>
          </w:p>
          <w:p w14:paraId="5206E852" w14:textId="77777777" w:rsidR="00B2411E" w:rsidRPr="00E818D3" w:rsidRDefault="00B2411E"/>
        </w:tc>
        <w:tc>
          <w:tcPr>
            <w:tcW w:w="6520" w:type="dxa"/>
          </w:tcPr>
          <w:p w14:paraId="4260C960" w14:textId="0AE9C7CB" w:rsidR="00877733" w:rsidRPr="00877733" w:rsidRDefault="00033CD1" w:rsidP="000A08A9">
            <w:pPr>
              <w:pStyle w:val="Odstavekseznama"/>
              <w:numPr>
                <w:ilvl w:val="0"/>
                <w:numId w:val="4"/>
              </w:numPr>
            </w:pPr>
            <w:r>
              <w:rPr>
                <w:rFonts w:cs="Calibri"/>
                <w:color w:val="000000"/>
              </w:rPr>
              <w:t>pohod</w:t>
            </w:r>
            <w:r w:rsidR="00616B71" w:rsidRPr="00616B71">
              <w:rPr>
                <w:rFonts w:cs="Calibri"/>
                <w:color w:val="000000"/>
              </w:rPr>
              <w:t xml:space="preserve"> do Treh ribnikov + sladoled</w:t>
            </w:r>
          </w:p>
          <w:p w14:paraId="41E5DBD9" w14:textId="66F7A7AF" w:rsidR="00616B71" w:rsidRDefault="00616B71" w:rsidP="000A08A9">
            <w:pPr>
              <w:pStyle w:val="Odstavekseznama"/>
              <w:numPr>
                <w:ilvl w:val="0"/>
                <w:numId w:val="4"/>
              </w:numPr>
            </w:pPr>
            <w:r w:rsidRPr="00616B71">
              <w:t>MD Sožitje - rekreativni pohod Arboretum Volčji Potok</w:t>
            </w:r>
          </w:p>
          <w:p w14:paraId="1044B2FF" w14:textId="455E11FB" w:rsidR="00616B71" w:rsidRDefault="00033CD1" w:rsidP="000A08A9">
            <w:pPr>
              <w:pStyle w:val="Odstavekseznama"/>
              <w:numPr>
                <w:ilvl w:val="0"/>
                <w:numId w:val="4"/>
              </w:numPr>
            </w:pPr>
            <w:r w:rsidRPr="00033CD1">
              <w:t>sprehod po centru Maribora + sladoled</w:t>
            </w:r>
          </w:p>
          <w:p w14:paraId="0F3C0668" w14:textId="77777777" w:rsidR="00551856" w:rsidRDefault="00033CD1" w:rsidP="000A08A9">
            <w:pPr>
              <w:pStyle w:val="Odstavekseznama"/>
              <w:numPr>
                <w:ilvl w:val="0"/>
                <w:numId w:val="4"/>
              </w:numPr>
            </w:pPr>
            <w:r w:rsidRPr="00033CD1">
              <w:t>izlet IVO: Bela krajina</w:t>
            </w:r>
          </w:p>
          <w:p w14:paraId="13309E74" w14:textId="4CF61F8D" w:rsidR="00033CD1" w:rsidRDefault="00033CD1" w:rsidP="00033CD1">
            <w:pPr>
              <w:pStyle w:val="Odstavekseznama"/>
              <w:numPr>
                <w:ilvl w:val="0"/>
                <w:numId w:val="4"/>
              </w:numPr>
            </w:pPr>
            <w:r w:rsidRPr="00033CD1">
              <w:t>ogled filma v kinu</w:t>
            </w:r>
          </w:p>
          <w:p w14:paraId="43C80920" w14:textId="77777777" w:rsidR="00033CD1" w:rsidRDefault="00033CD1" w:rsidP="000A08A9">
            <w:pPr>
              <w:pStyle w:val="Odstavekseznama"/>
              <w:numPr>
                <w:ilvl w:val="0"/>
                <w:numId w:val="4"/>
              </w:numPr>
            </w:pPr>
            <w:r w:rsidRPr="00033CD1">
              <w:t>sprehod + tortica v slaščičarni</w:t>
            </w:r>
          </w:p>
          <w:p w14:paraId="6ED17A18" w14:textId="7D99F106" w:rsidR="00033CD1" w:rsidRPr="00B84398" w:rsidRDefault="00033CD1" w:rsidP="00033CD1">
            <w:pPr>
              <w:pStyle w:val="Odstavekseznama"/>
            </w:pPr>
          </w:p>
        </w:tc>
        <w:tc>
          <w:tcPr>
            <w:tcW w:w="4253" w:type="dxa"/>
          </w:tcPr>
          <w:p w14:paraId="535888D0" w14:textId="25DE0804" w:rsidR="006C778E" w:rsidRDefault="00616B7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6C778E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 w:rsidR="006C778E">
              <w:rPr>
                <w:rFonts w:asciiTheme="minorHAnsi" w:hAnsiTheme="minorHAnsi" w:cstheme="minorHAnsi"/>
                <w:color w:val="000000"/>
              </w:rPr>
              <w:t>. 2026</w:t>
            </w:r>
          </w:p>
          <w:p w14:paraId="43502F77" w14:textId="0A258386" w:rsidR="00021C4E" w:rsidRDefault="00616B7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021C4E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 w:rsidR="00021C4E">
              <w:rPr>
                <w:rFonts w:asciiTheme="minorHAnsi" w:hAnsiTheme="minorHAnsi" w:cstheme="minorHAnsi"/>
                <w:color w:val="000000"/>
              </w:rPr>
              <w:t>. 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0A963349" w14:textId="1050448E" w:rsidR="000E50E8" w:rsidRDefault="00033CD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C84F54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 w:rsidR="00C84F54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0E50E8">
              <w:rPr>
                <w:rFonts w:asciiTheme="minorHAnsi" w:hAnsiTheme="minorHAnsi" w:cstheme="minorHAnsi"/>
                <w:color w:val="000000"/>
              </w:rPr>
              <w:t>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643ECFBA" w14:textId="45A2602E" w:rsidR="00B12ADA" w:rsidRDefault="00033CD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877733">
              <w:rPr>
                <w:rFonts w:asciiTheme="minorHAnsi" w:hAnsiTheme="minorHAnsi" w:cstheme="minorHAnsi"/>
                <w:color w:val="000000"/>
              </w:rPr>
              <w:t>6</w:t>
            </w:r>
            <w:r w:rsidR="00B12ADA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 w:rsidR="00B12ADA">
              <w:rPr>
                <w:rFonts w:asciiTheme="minorHAnsi" w:hAnsiTheme="minorHAnsi" w:cstheme="minorHAnsi"/>
                <w:color w:val="000000"/>
              </w:rPr>
              <w:t>. 2026</w:t>
            </w:r>
          </w:p>
          <w:p w14:paraId="11AFF898" w14:textId="77777777" w:rsidR="00551856" w:rsidRDefault="00033CD1" w:rsidP="00C84F5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  <w:r w:rsidR="00C84F54">
              <w:rPr>
                <w:rFonts w:asciiTheme="minorHAnsi" w:hAnsiTheme="minorHAnsi" w:cstheme="minorHAnsi"/>
                <w:color w:val="000000"/>
              </w:rPr>
              <w:t xml:space="preserve">. </w:t>
            </w:r>
            <w:r w:rsidR="00C304D3">
              <w:rPr>
                <w:rFonts w:asciiTheme="minorHAnsi" w:hAnsiTheme="minorHAnsi" w:cstheme="minorHAnsi"/>
                <w:color w:val="000000"/>
              </w:rPr>
              <w:t>5</w:t>
            </w:r>
            <w:r w:rsidR="00C84F54">
              <w:rPr>
                <w:rFonts w:asciiTheme="minorHAnsi" w:hAnsiTheme="minorHAnsi" w:cstheme="minorHAnsi"/>
                <w:color w:val="000000"/>
              </w:rPr>
              <w:t>. 202</w:t>
            </w:r>
            <w:r w:rsidR="002F31C9">
              <w:rPr>
                <w:rFonts w:asciiTheme="minorHAnsi" w:hAnsiTheme="minorHAnsi" w:cstheme="minorHAnsi"/>
                <w:color w:val="000000"/>
              </w:rPr>
              <w:t>6</w:t>
            </w:r>
          </w:p>
          <w:p w14:paraId="27C5D1C3" w14:textId="04042228" w:rsidR="00033CD1" w:rsidRPr="006C778E" w:rsidRDefault="00033CD1" w:rsidP="00C84F5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30. 5. 2026</w:t>
            </w:r>
          </w:p>
        </w:tc>
      </w:tr>
    </w:tbl>
    <w:p w14:paraId="3988FD12" w14:textId="09D7C6EA" w:rsidR="003B7BDD" w:rsidRDefault="003B7BDD" w:rsidP="0CA71CDE">
      <w:pPr>
        <w:rPr>
          <w:rFonts w:asciiTheme="minorHAnsi" w:hAnsiTheme="minorHAnsi" w:cstheme="minorBidi"/>
        </w:rPr>
      </w:pPr>
    </w:p>
    <w:sectPr w:rsidR="003B7BDD" w:rsidSect="00B241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2268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6F08" w14:textId="77777777" w:rsidR="00FD4EA6" w:rsidRDefault="00FD4EA6" w:rsidP="00EF1279">
      <w:pPr>
        <w:spacing w:line="240" w:lineRule="auto"/>
      </w:pPr>
      <w:r>
        <w:separator/>
      </w:r>
    </w:p>
  </w:endnote>
  <w:endnote w:type="continuationSeparator" w:id="0">
    <w:p w14:paraId="2489BD2B" w14:textId="77777777" w:rsidR="00FD4EA6" w:rsidRDefault="00FD4EA6" w:rsidP="00EF1279">
      <w:pPr>
        <w:spacing w:line="240" w:lineRule="auto"/>
      </w:pPr>
      <w:r>
        <w:continuationSeparator/>
      </w:r>
    </w:p>
  </w:endnote>
  <w:endnote w:type="continuationNotice" w:id="1">
    <w:p w14:paraId="31CBC639" w14:textId="77777777" w:rsidR="00FD4EA6" w:rsidRDefault="00FD4E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2B1F" w14:textId="77777777" w:rsidR="003D4A96" w:rsidRDefault="003D4A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2126"/>
      <w:gridCol w:w="1560"/>
      <w:gridCol w:w="1134"/>
      <w:gridCol w:w="2126"/>
    </w:tblGrid>
    <w:tr w:rsidR="00E2336E" w14:paraId="3641861C" w14:textId="77777777" w:rsidTr="00E2336E">
      <w:trPr>
        <w:trHeight w:val="709"/>
      </w:trPr>
      <w:tc>
        <w:tcPr>
          <w:tcW w:w="3828" w:type="dxa"/>
        </w:tcPr>
        <w:p w14:paraId="782F5630" w14:textId="77777777" w:rsidR="00E2336E" w:rsidRDefault="00E2336E" w:rsidP="00E2336E">
          <w:pPr>
            <w:pStyle w:val="Noga"/>
            <w:rPr>
              <w:b/>
              <w:sz w:val="20"/>
              <w:szCs w:val="20"/>
            </w:rPr>
          </w:pP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4B0A64A0" w14:textId="77777777" w:rsidR="00E2336E" w:rsidRDefault="00E2336E" w:rsidP="00E2336E">
          <w:pPr>
            <w:pStyle w:val="Noga"/>
            <w:rPr>
              <w:sz w:val="20"/>
              <w:szCs w:val="20"/>
            </w:rPr>
          </w:pPr>
          <w:r w:rsidRPr="00415632">
            <w:rPr>
              <w:sz w:val="20"/>
              <w:szCs w:val="20"/>
            </w:rPr>
            <w:t>Park mladih 4 • 2000 Maribor</w:t>
          </w:r>
        </w:p>
        <w:p w14:paraId="68C32B42" w14:textId="77777777" w:rsidR="00E2336E" w:rsidRPr="00415632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77777777" w:rsidR="00E2336E" w:rsidRPr="00161DEE" w:rsidRDefault="00E2336E" w:rsidP="00E2336E">
          <w:pPr>
            <w:pStyle w:val="Noga"/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hyperlink r:id="rId2" w:history="1">
            <w:r w:rsidRPr="00415632">
              <w:rPr>
                <w:rStyle w:val="Hiperpovezava"/>
                <w:sz w:val="20"/>
                <w:szCs w:val="20"/>
              </w:rPr>
              <w:t>www.vdcpolz.si</w:t>
            </w:r>
          </w:hyperlink>
        </w:p>
      </w:tc>
      <w:tc>
        <w:tcPr>
          <w:tcW w:w="2126" w:type="dxa"/>
        </w:tcPr>
        <w:p w14:paraId="43F37BFF" w14:textId="15B50BE0" w:rsidR="00E2336E" w:rsidRDefault="00E2336E" w:rsidP="00E2336E">
          <w:pPr>
            <w:pStyle w:val="Noga"/>
          </w:pPr>
        </w:p>
      </w:tc>
      <w:tc>
        <w:tcPr>
          <w:tcW w:w="1560" w:type="dxa"/>
        </w:tcPr>
        <w:p w14:paraId="6EE8C458" w14:textId="6208B667" w:rsidR="00E2336E" w:rsidRDefault="003D4A96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533B14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7.75pt">
                <v:imagedata r:id="rId3" o:title=""/>
              </v:shape>
              <o:OLEObject Type="Embed" ProgID="PBrush" ShapeID="_x0000_i1025" DrawAspect="Content" ObjectID="_1838654468" r:id="rId4"/>
            </w:object>
          </w:r>
        </w:p>
      </w:tc>
      <w:tc>
        <w:tcPr>
          <w:tcW w:w="1134" w:type="dxa"/>
        </w:tcPr>
        <w:p w14:paraId="72C15495" w14:textId="77777777" w:rsidR="00E2336E" w:rsidRDefault="00E2336E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06FB36AA" wp14:editId="6E6CDAE4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7DD6D8A1" w14:textId="77777777" w:rsidR="00E2336E" w:rsidRDefault="00E2336E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283AF0A9">
              <v:shape id="_x0000_i1026" type="#_x0000_t75" style="width:111.75pt;height:48pt">
                <v:imagedata r:id="rId6" o:title=""/>
              </v:shape>
              <o:OLEObject Type="Embed" ProgID="PBrush" ShapeID="_x0000_i1026" DrawAspect="Content" ObjectID="_1838654469" r:id="rId7"/>
            </w:object>
          </w:r>
        </w:p>
      </w:tc>
    </w:tr>
  </w:tbl>
  <w:p w14:paraId="22CD4CDF" w14:textId="77777777" w:rsidR="00161DEE" w:rsidRDefault="00161D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74B9" w14:textId="77777777" w:rsidR="003D4A96" w:rsidRDefault="003D4A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DA45" w14:textId="77777777" w:rsidR="00FD4EA6" w:rsidRDefault="00FD4EA6" w:rsidP="00EF1279">
      <w:pPr>
        <w:spacing w:line="240" w:lineRule="auto"/>
      </w:pPr>
      <w:r>
        <w:separator/>
      </w:r>
    </w:p>
  </w:footnote>
  <w:footnote w:type="continuationSeparator" w:id="0">
    <w:p w14:paraId="6D887CBD" w14:textId="77777777" w:rsidR="00FD4EA6" w:rsidRDefault="00FD4EA6" w:rsidP="00EF1279">
      <w:pPr>
        <w:spacing w:line="240" w:lineRule="auto"/>
      </w:pPr>
      <w:r>
        <w:continuationSeparator/>
      </w:r>
    </w:p>
  </w:footnote>
  <w:footnote w:type="continuationNotice" w:id="1">
    <w:p w14:paraId="5FED3A3E" w14:textId="77777777" w:rsidR="00FD4EA6" w:rsidRDefault="00FD4E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0DE2" w14:textId="77777777" w:rsidR="003D4A96" w:rsidRDefault="003D4A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4572" w14:textId="2EE172A5" w:rsidR="008402DA" w:rsidRDefault="00D5119B">
    <w:pPr>
      <w:pStyle w:val="Glava"/>
    </w:pPr>
    <w:r w:rsidRPr="00E77BEC">
      <w:rPr>
        <w:rFonts w:asciiTheme="minorHAnsi" w:hAnsiTheme="minorHAnsi"/>
        <w:noProof/>
        <w:sz w:val="18"/>
        <w:szCs w:val="16"/>
      </w:rPr>
      <w:drawing>
        <wp:inline distT="0" distB="0" distL="0" distR="0" wp14:anchorId="19F80354" wp14:editId="1FC5A8E1">
          <wp:extent cx="1810134" cy="702259"/>
          <wp:effectExtent l="0" t="0" r="0" b="3175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228" cy="712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E5A8" w14:textId="77777777" w:rsidR="003D4A96" w:rsidRDefault="003D4A9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67A"/>
    <w:multiLevelType w:val="hybridMultilevel"/>
    <w:tmpl w:val="A40ABF1C"/>
    <w:lvl w:ilvl="0" w:tplc="A498F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48B2"/>
    <w:multiLevelType w:val="hybridMultilevel"/>
    <w:tmpl w:val="0BCE1E24"/>
    <w:lvl w:ilvl="0" w:tplc="9210FE72">
      <w:start w:val="19"/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04C6C64"/>
    <w:multiLevelType w:val="hybridMultilevel"/>
    <w:tmpl w:val="EDEAC32C"/>
    <w:lvl w:ilvl="0" w:tplc="641E6BEE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C668C"/>
    <w:multiLevelType w:val="hybridMultilevel"/>
    <w:tmpl w:val="35AA4A4E"/>
    <w:lvl w:ilvl="0" w:tplc="79E82B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4888"/>
    <w:multiLevelType w:val="hybridMultilevel"/>
    <w:tmpl w:val="5524CF80"/>
    <w:lvl w:ilvl="0" w:tplc="70669A8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13AEC"/>
    <w:multiLevelType w:val="hybridMultilevel"/>
    <w:tmpl w:val="6AD285D2"/>
    <w:lvl w:ilvl="0" w:tplc="A65CAE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40E07"/>
    <w:multiLevelType w:val="hybridMultilevel"/>
    <w:tmpl w:val="DADE206A"/>
    <w:lvl w:ilvl="0" w:tplc="1CF66D56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83C61"/>
    <w:multiLevelType w:val="hybridMultilevel"/>
    <w:tmpl w:val="0CB831EE"/>
    <w:lvl w:ilvl="0" w:tplc="3738EE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263368">
    <w:abstractNumId w:val="4"/>
  </w:num>
  <w:num w:numId="2" w16cid:durableId="1895389654">
    <w:abstractNumId w:val="1"/>
  </w:num>
  <w:num w:numId="3" w16cid:durableId="399907305">
    <w:abstractNumId w:val="5"/>
  </w:num>
  <w:num w:numId="4" w16cid:durableId="1147017974">
    <w:abstractNumId w:val="0"/>
  </w:num>
  <w:num w:numId="5" w16cid:durableId="765539528">
    <w:abstractNumId w:val="8"/>
  </w:num>
  <w:num w:numId="6" w16cid:durableId="2062748186">
    <w:abstractNumId w:val="6"/>
  </w:num>
  <w:num w:numId="7" w16cid:durableId="1305158636">
    <w:abstractNumId w:val="7"/>
  </w:num>
  <w:num w:numId="8" w16cid:durableId="47805969">
    <w:abstractNumId w:val="3"/>
  </w:num>
  <w:num w:numId="9" w16cid:durableId="1906646061">
    <w:abstractNumId w:val="9"/>
  </w:num>
  <w:num w:numId="10" w16cid:durableId="140240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21C4E"/>
    <w:rsid w:val="0002235E"/>
    <w:rsid w:val="000335FA"/>
    <w:rsid w:val="00033CD1"/>
    <w:rsid w:val="0003743D"/>
    <w:rsid w:val="00075DBA"/>
    <w:rsid w:val="00083AE1"/>
    <w:rsid w:val="00095D60"/>
    <w:rsid w:val="000A08A9"/>
    <w:rsid w:val="000A2205"/>
    <w:rsid w:val="000B4F6C"/>
    <w:rsid w:val="000C0FFA"/>
    <w:rsid w:val="000D4F30"/>
    <w:rsid w:val="000E50E8"/>
    <w:rsid w:val="000F6739"/>
    <w:rsid w:val="000F6C6B"/>
    <w:rsid w:val="001146ED"/>
    <w:rsid w:val="001244CB"/>
    <w:rsid w:val="00141C9C"/>
    <w:rsid w:val="001438CC"/>
    <w:rsid w:val="00155046"/>
    <w:rsid w:val="00157093"/>
    <w:rsid w:val="00161DEE"/>
    <w:rsid w:val="001A1C28"/>
    <w:rsid w:val="001C1714"/>
    <w:rsid w:val="00224A12"/>
    <w:rsid w:val="002325A1"/>
    <w:rsid w:val="002572C7"/>
    <w:rsid w:val="002A09D0"/>
    <w:rsid w:val="002A53DF"/>
    <w:rsid w:val="002C2764"/>
    <w:rsid w:val="002E3024"/>
    <w:rsid w:val="002F31C9"/>
    <w:rsid w:val="00310161"/>
    <w:rsid w:val="00321BF0"/>
    <w:rsid w:val="003327D3"/>
    <w:rsid w:val="00375113"/>
    <w:rsid w:val="003A049E"/>
    <w:rsid w:val="003B6B32"/>
    <w:rsid w:val="003B737F"/>
    <w:rsid w:val="003B7BDD"/>
    <w:rsid w:val="003D4A96"/>
    <w:rsid w:val="003D78BA"/>
    <w:rsid w:val="003F0E5B"/>
    <w:rsid w:val="003F41DB"/>
    <w:rsid w:val="004033EE"/>
    <w:rsid w:val="00415632"/>
    <w:rsid w:val="00424B40"/>
    <w:rsid w:val="00441BB0"/>
    <w:rsid w:val="00444A04"/>
    <w:rsid w:val="00461BE0"/>
    <w:rsid w:val="0047022D"/>
    <w:rsid w:val="00492FC4"/>
    <w:rsid w:val="004B4A88"/>
    <w:rsid w:val="004D1332"/>
    <w:rsid w:val="004D621E"/>
    <w:rsid w:val="004D696A"/>
    <w:rsid w:val="004E3E75"/>
    <w:rsid w:val="00503573"/>
    <w:rsid w:val="0052437D"/>
    <w:rsid w:val="00527674"/>
    <w:rsid w:val="00551856"/>
    <w:rsid w:val="0055422C"/>
    <w:rsid w:val="005717E7"/>
    <w:rsid w:val="00571A03"/>
    <w:rsid w:val="0058692D"/>
    <w:rsid w:val="005A549A"/>
    <w:rsid w:val="005B4C31"/>
    <w:rsid w:val="005C4D10"/>
    <w:rsid w:val="005C6B88"/>
    <w:rsid w:val="005D1439"/>
    <w:rsid w:val="005E391A"/>
    <w:rsid w:val="005F2DFA"/>
    <w:rsid w:val="00615930"/>
    <w:rsid w:val="00616B71"/>
    <w:rsid w:val="0062279E"/>
    <w:rsid w:val="00647C28"/>
    <w:rsid w:val="00656EDE"/>
    <w:rsid w:val="0067376B"/>
    <w:rsid w:val="00673F06"/>
    <w:rsid w:val="006B0C19"/>
    <w:rsid w:val="006B5A23"/>
    <w:rsid w:val="006B6A55"/>
    <w:rsid w:val="006C01C5"/>
    <w:rsid w:val="006C6D8B"/>
    <w:rsid w:val="006C778E"/>
    <w:rsid w:val="006D073D"/>
    <w:rsid w:val="006D184F"/>
    <w:rsid w:val="006D2AE3"/>
    <w:rsid w:val="006E7CB6"/>
    <w:rsid w:val="006F3CAA"/>
    <w:rsid w:val="00725AB5"/>
    <w:rsid w:val="00745CD2"/>
    <w:rsid w:val="00771C3B"/>
    <w:rsid w:val="007B26F2"/>
    <w:rsid w:val="007B77F5"/>
    <w:rsid w:val="007C0526"/>
    <w:rsid w:val="007E1B04"/>
    <w:rsid w:val="007F2CDD"/>
    <w:rsid w:val="00813F30"/>
    <w:rsid w:val="00831730"/>
    <w:rsid w:val="008402DA"/>
    <w:rsid w:val="008556F9"/>
    <w:rsid w:val="008612EA"/>
    <w:rsid w:val="00877733"/>
    <w:rsid w:val="00895297"/>
    <w:rsid w:val="00897E35"/>
    <w:rsid w:val="008A2F0F"/>
    <w:rsid w:val="008C4DA2"/>
    <w:rsid w:val="008D56FD"/>
    <w:rsid w:val="008D5FC4"/>
    <w:rsid w:val="008E11FC"/>
    <w:rsid w:val="0090113B"/>
    <w:rsid w:val="00927C1A"/>
    <w:rsid w:val="00952693"/>
    <w:rsid w:val="0097310A"/>
    <w:rsid w:val="0097474C"/>
    <w:rsid w:val="009A4155"/>
    <w:rsid w:val="009B2429"/>
    <w:rsid w:val="009B50F4"/>
    <w:rsid w:val="009B778F"/>
    <w:rsid w:val="009C1C8D"/>
    <w:rsid w:val="009C2CC3"/>
    <w:rsid w:val="009F4BAD"/>
    <w:rsid w:val="00A14672"/>
    <w:rsid w:val="00A3210E"/>
    <w:rsid w:val="00A40824"/>
    <w:rsid w:val="00AA22CD"/>
    <w:rsid w:val="00AC3C35"/>
    <w:rsid w:val="00AE3FD5"/>
    <w:rsid w:val="00AE5E3A"/>
    <w:rsid w:val="00B00A0A"/>
    <w:rsid w:val="00B02AC4"/>
    <w:rsid w:val="00B12ADA"/>
    <w:rsid w:val="00B208E7"/>
    <w:rsid w:val="00B2411E"/>
    <w:rsid w:val="00B27EE3"/>
    <w:rsid w:val="00B45B10"/>
    <w:rsid w:val="00B50CA9"/>
    <w:rsid w:val="00B6697B"/>
    <w:rsid w:val="00B76C72"/>
    <w:rsid w:val="00B821F6"/>
    <w:rsid w:val="00B82875"/>
    <w:rsid w:val="00B84398"/>
    <w:rsid w:val="00BA3D05"/>
    <w:rsid w:val="00BB0E1A"/>
    <w:rsid w:val="00BB2DA2"/>
    <w:rsid w:val="00BC7CBF"/>
    <w:rsid w:val="00BF27EA"/>
    <w:rsid w:val="00BF5BB6"/>
    <w:rsid w:val="00C219EA"/>
    <w:rsid w:val="00C304D3"/>
    <w:rsid w:val="00C66675"/>
    <w:rsid w:val="00C80012"/>
    <w:rsid w:val="00C84F54"/>
    <w:rsid w:val="00C95775"/>
    <w:rsid w:val="00CB2059"/>
    <w:rsid w:val="00CD0F9B"/>
    <w:rsid w:val="00CF22E3"/>
    <w:rsid w:val="00D02106"/>
    <w:rsid w:val="00D1475F"/>
    <w:rsid w:val="00D50318"/>
    <w:rsid w:val="00D50D30"/>
    <w:rsid w:val="00D5119B"/>
    <w:rsid w:val="00D53097"/>
    <w:rsid w:val="00DE1CCE"/>
    <w:rsid w:val="00DE57AC"/>
    <w:rsid w:val="00E04C71"/>
    <w:rsid w:val="00E2336E"/>
    <w:rsid w:val="00E24E88"/>
    <w:rsid w:val="00E25C1B"/>
    <w:rsid w:val="00E3397E"/>
    <w:rsid w:val="00E34C0F"/>
    <w:rsid w:val="00E369FF"/>
    <w:rsid w:val="00E50D04"/>
    <w:rsid w:val="00E81DDE"/>
    <w:rsid w:val="00EC6B4E"/>
    <w:rsid w:val="00ED172E"/>
    <w:rsid w:val="00ED4DDF"/>
    <w:rsid w:val="00ED70A7"/>
    <w:rsid w:val="00EF1279"/>
    <w:rsid w:val="00F05DA4"/>
    <w:rsid w:val="00F10E09"/>
    <w:rsid w:val="00F1188A"/>
    <w:rsid w:val="00F20654"/>
    <w:rsid w:val="00F42686"/>
    <w:rsid w:val="00F43AFA"/>
    <w:rsid w:val="00F4675E"/>
    <w:rsid w:val="00F61916"/>
    <w:rsid w:val="00F6259E"/>
    <w:rsid w:val="00F65956"/>
    <w:rsid w:val="00F7085C"/>
    <w:rsid w:val="00F73A17"/>
    <w:rsid w:val="00F832A4"/>
    <w:rsid w:val="00FA0D16"/>
    <w:rsid w:val="00FA7726"/>
    <w:rsid w:val="00FB244E"/>
    <w:rsid w:val="00FD4EA6"/>
    <w:rsid w:val="00FE2AAA"/>
    <w:rsid w:val="00FF34AC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4D5FD9B6-7B03-472E-9A8A-5D9B90D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50F4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oleObject" Target="embeddings/oleObject2.bin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jp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Props1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50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Jolanda Pompe</cp:lastModifiedBy>
  <cp:revision>8</cp:revision>
  <cp:lastPrinted>2020-10-28T19:31:00Z</cp:lastPrinted>
  <dcterms:created xsi:type="dcterms:W3CDTF">2026-02-25T23:04:00Z</dcterms:created>
  <dcterms:modified xsi:type="dcterms:W3CDTF">2026-04-25T18:35:00Z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