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FC2B" w14:textId="77777777" w:rsidR="00025828" w:rsidRDefault="00025828" w:rsidP="0002582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3886A98" wp14:editId="036E2F33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39221630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72AE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//wHN7wBAABdBAAAEAAAAAAAAAAAAAAAAADQAwAAZHJzL2luay9pbmsx&#10;LnhtbFBLAQItABQABgAIAAAAIQAZ2DQf4gAAAA0BAAAPAAAAAAAAAAAAAAAAALo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515732C" wp14:editId="12F028F1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06773501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AE8784" id="Rokopis 8" o:spid="_x0000_s1026" type="#_x0000_t75" style="position:absolute;margin-left:-271.8pt;margin-top:-72.9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ucN3yrwBAABdBAAAEAAAAAAAAAAAAAAAAADQAwAAZHJzL2luay9p&#10;bmsxLnhtbFBLAQItABQABgAIAAAAIQA8iddO5QAAAA8BAAAPAAAAAAAAAAAAAAAAALo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25F63BE" wp14:editId="408240B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281735685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7F143" id="Rokopis 7" o:spid="_x0000_s1026" type="#_x0000_t75" style="position:absolute;margin-left:877.9pt;margin-top:-17.35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2byKuN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FF9C4BC" wp14:editId="0BFD3DBC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621442180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B8824" id="Rokopis 4" o:spid="_x0000_s1026" type="#_x0000_t75" style="position:absolute;margin-left:1009.2pt;margin-top:65.8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FHuYPK8AQAAXQQAABAAAAAAAAAAAAAAAAAA0AMAAGRycy9pbmsvaW5r&#10;MS54bWxQSwECLQAUAAYACAAAACEACwXhpeMAAAANAQAADwAAAAAAAAAAAAAAAAC6BQAAZHJzL2Rv&#10;d25yZXYueG1sUEsBAi0AFAAGAAgAAAAhAHkYvJ2/AAAAIQEAABkAAAAAAAAAAAAAAAAAygYAAGRy&#10;cy9fcmVscy9lMm9Eb2MueG1sLnJlbHNQSwUGAAAAAAYABgB4AQAAwAcAAAAA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D361C2F" wp14:editId="6FE3E41B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991244256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0F8FB5" id="Rokopis 3" o:spid="_x0000_s1026" type="#_x0000_t75" style="position:absolute;margin-left:901.2pt;margin-top:31.1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X0RAPvAEAAF0EAAAQAAAAAAAAAAAAAAAAANADAABkcnMvaW5rL2luazEu&#10;eG1sUEsBAi0AFAAGAAgAAAAhAETunRvhAAAACwEAAA8AAAAAAAAAAAAAAAAAug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025828" w:rsidRPr="008B32EB" w14:paraId="2947ABF3" w14:textId="77777777" w:rsidTr="004A0FB4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0A6CEACC" w14:textId="77777777" w:rsidR="00025828" w:rsidRPr="008B32EB" w:rsidRDefault="00025828" w:rsidP="004A0FB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F783A2D" w14:textId="77777777" w:rsidR="00025828" w:rsidRPr="008B32EB" w:rsidRDefault="00025828" w:rsidP="004A0FB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25C8E51" w14:textId="77777777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3CC7539" w14:textId="77777777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5B9BD3C" w14:textId="77777777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19D831C" w14:textId="77777777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2BB9A9F" w14:textId="4275ECA4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1.5.2026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2278A40" w14:textId="3B303048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2.5.2026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1EF6D7A" w14:textId="4F35C6D8" w:rsidR="00025828" w:rsidRPr="00A57165" w:rsidRDefault="00025828" w:rsidP="004A0FB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3.5.2026</w:t>
            </w:r>
          </w:p>
        </w:tc>
      </w:tr>
      <w:tr w:rsidR="00485BC3" w:rsidRPr="008B32EB" w14:paraId="3C6AACF2" w14:textId="77777777" w:rsidTr="004A0FB4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C5FD2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314CD43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013523D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46D244" w14:textId="77777777" w:rsidR="00485BC3" w:rsidRPr="00A57165" w:rsidRDefault="00485BC3" w:rsidP="00485BC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47F3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3FE5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0F87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97FE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BF1E" w14:textId="2496AA1F" w:rsidR="00485BC3" w:rsidRPr="00747EE2" w:rsidRDefault="007008F0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RIBJI FILE, FIŽOLOVA SOALTA, KRUH (</w:t>
            </w:r>
            <w:r w:rsidR="004E7A1B">
              <w:rPr>
                <w:rFonts w:cs="Calibri"/>
                <w:sz w:val="16"/>
                <w:szCs w:val="16"/>
                <w:lang w:eastAsia="sl-SI"/>
              </w:rPr>
              <w:t>J,G,R1)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C58E" w14:textId="2D7ADB9E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SVINJSKI ZREZEK V NARAVNO OMAKI, </w:t>
            </w:r>
            <w:r w:rsidR="00B65456">
              <w:rPr>
                <w:sz w:val="16"/>
                <w:szCs w:val="16"/>
              </w:rPr>
              <w:t>NJOKI</w:t>
            </w:r>
            <w:r w:rsidRPr="00A70400">
              <w:rPr>
                <w:sz w:val="16"/>
                <w:szCs w:val="16"/>
              </w:rPr>
              <w:t>, SOLATA</w:t>
            </w:r>
            <w:r>
              <w:rPr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A265" w14:textId="0ABB164E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GOVEJE JUHA, PEČENA PIŠČANČJA KRAČA, RIŽ, SOLATA</w:t>
            </w:r>
            <w:r>
              <w:rPr>
                <w:sz w:val="16"/>
                <w:szCs w:val="16"/>
              </w:rPr>
              <w:t xml:space="preserve"> (G)</w:t>
            </w:r>
          </w:p>
        </w:tc>
      </w:tr>
      <w:tr w:rsidR="004E7A1B" w:rsidRPr="008B32EB" w14:paraId="01A561ED" w14:textId="77777777" w:rsidTr="004A0FB4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998DA" w14:textId="77777777" w:rsidR="004E7A1B" w:rsidRPr="008B32EB" w:rsidRDefault="004E7A1B" w:rsidP="004E7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9D456" w14:textId="77777777" w:rsidR="004E7A1B" w:rsidRPr="00A57165" w:rsidRDefault="004E7A1B" w:rsidP="004E7A1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783CBBA" w14:textId="77777777" w:rsidR="004E7A1B" w:rsidRPr="00A57165" w:rsidRDefault="004E7A1B" w:rsidP="004E7A1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41EF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63D7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5CD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DA3E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3E29" w14:textId="3395EF5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D0AAE">
              <w:rPr>
                <w:rFonts w:cs="Calibri"/>
                <w:sz w:val="16"/>
                <w:szCs w:val="16"/>
                <w:lang w:eastAsia="sl-SI"/>
              </w:rPr>
              <w:t>RIBJI FILE, FIŽOLOVA SOALTA, KRUH (J,G,R1)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893B" w14:textId="37E97DE3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9713F">
              <w:rPr>
                <w:sz w:val="16"/>
                <w:szCs w:val="16"/>
              </w:rPr>
              <w:t>SVINJSKI ZREZEK V NARAVNO OMAKI, NJOKI,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6A36" w14:textId="46535AFE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GOVEJE JUHA, PEČENA PIŠČANČJA KRAČA, RIŽ, SOLATA</w:t>
            </w:r>
            <w:r>
              <w:rPr>
                <w:sz w:val="16"/>
                <w:szCs w:val="16"/>
              </w:rPr>
              <w:t xml:space="preserve"> (G)</w:t>
            </w:r>
          </w:p>
        </w:tc>
      </w:tr>
      <w:tr w:rsidR="004E7A1B" w:rsidRPr="008B32EB" w14:paraId="4263B54A" w14:textId="77777777" w:rsidTr="004A0FB4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A7F70" w14:textId="77777777" w:rsidR="004E7A1B" w:rsidRPr="008B32EB" w:rsidRDefault="004E7A1B" w:rsidP="004E7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E7CA52" w14:textId="77777777" w:rsidR="004E7A1B" w:rsidRPr="00A57165" w:rsidRDefault="004E7A1B" w:rsidP="004E7A1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249A0E7" w14:textId="77777777" w:rsidR="004E7A1B" w:rsidRPr="00A57165" w:rsidRDefault="004E7A1B" w:rsidP="004E7A1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9417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E57C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A98D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6874" w14:textId="77777777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0913" w14:textId="1A0B9C86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D0AAE">
              <w:rPr>
                <w:rFonts w:cs="Calibri"/>
                <w:sz w:val="16"/>
                <w:szCs w:val="16"/>
                <w:lang w:eastAsia="sl-SI"/>
              </w:rPr>
              <w:t>RIBJI FILE, FIŽOLOVA SOALTA, KRUH (J,G,R1)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FD10" w14:textId="7784B179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9713F">
              <w:rPr>
                <w:sz w:val="16"/>
                <w:szCs w:val="16"/>
              </w:rPr>
              <w:t>SVINJSKI ZREZEK V NARAVNO OMAKI, NJOKI,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1C84" w14:textId="06D6A602" w:rsidR="004E7A1B" w:rsidRPr="00747EE2" w:rsidRDefault="004E7A1B" w:rsidP="004E7A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GOVEJE JUHA, PEČENA PIŠČANČJA KRAČA, RIŽ, VLOŽENA SOLATA</w:t>
            </w:r>
            <w:r>
              <w:rPr>
                <w:sz w:val="16"/>
                <w:szCs w:val="16"/>
              </w:rPr>
              <w:t xml:space="preserve"> (G)</w:t>
            </w:r>
          </w:p>
        </w:tc>
      </w:tr>
      <w:tr w:rsidR="00D47D31" w:rsidRPr="008B32EB" w14:paraId="4610F549" w14:textId="77777777" w:rsidTr="004A0FB4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EC0B6" w14:textId="77777777" w:rsidR="00D47D31" w:rsidRPr="008B32EB" w:rsidRDefault="00D47D31" w:rsidP="00D47D31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AA3BE03" w14:textId="77777777" w:rsidR="00D47D31" w:rsidRPr="008B32EB" w:rsidRDefault="00D47D31" w:rsidP="00D47D31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6BD6644" w14:textId="77777777" w:rsidR="00D47D31" w:rsidRPr="008B32EB" w:rsidRDefault="00D47D31" w:rsidP="00D47D31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8E4C5" w14:textId="77777777" w:rsidR="00D47D31" w:rsidRPr="00A57165" w:rsidRDefault="00D47D31" w:rsidP="00D47D3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1789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9E90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D235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F133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B480" w14:textId="77777777" w:rsidR="00D47D31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  <w:p w14:paraId="70412956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BB318" w14:textId="52199EF4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SLADKI KOTIČEK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5419" w14:textId="354FC8E4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SADJE</w:t>
            </w:r>
            <w:r w:rsidRPr="00A70400">
              <w:rPr>
                <w:sz w:val="16"/>
                <w:szCs w:val="16"/>
              </w:rPr>
              <w:t xml:space="preserve"> S SMETANO</w:t>
            </w:r>
            <w:r>
              <w:rPr>
                <w:sz w:val="16"/>
                <w:szCs w:val="16"/>
              </w:rPr>
              <w:t xml:space="preserve"> (L)</w:t>
            </w:r>
          </w:p>
        </w:tc>
      </w:tr>
      <w:tr w:rsidR="00D47D31" w:rsidRPr="008B32EB" w14:paraId="11897CA1" w14:textId="77777777" w:rsidTr="004A0FB4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EBFD3" w14:textId="77777777" w:rsidR="00D47D31" w:rsidRPr="008B32EB" w:rsidRDefault="00D47D31" w:rsidP="00D47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31AE02" w14:textId="77777777" w:rsidR="00D47D31" w:rsidRPr="00A57165" w:rsidRDefault="00D47D31" w:rsidP="00D47D3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ED70F3" w14:textId="77777777" w:rsidR="00D47D31" w:rsidRPr="00A57165" w:rsidRDefault="00D47D31" w:rsidP="00D47D3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D52C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C9FB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8996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C73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39CC" w14:textId="1F726BBE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32891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0C6A" w14:textId="12332023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SLADKI KOTIČEK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3F63" w14:textId="6C313824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A54C4">
              <w:rPr>
                <w:sz w:val="16"/>
                <w:szCs w:val="16"/>
              </w:rPr>
              <w:t>SADJE S SMETANO (L)</w:t>
            </w:r>
          </w:p>
        </w:tc>
      </w:tr>
      <w:tr w:rsidR="00D47D31" w:rsidRPr="008B32EB" w14:paraId="316F8C46" w14:textId="77777777" w:rsidTr="004A0FB4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EE0C9" w14:textId="77777777" w:rsidR="00D47D31" w:rsidRPr="008B32EB" w:rsidRDefault="00D47D31" w:rsidP="00D47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8276FB" w14:textId="77777777" w:rsidR="00D47D31" w:rsidRPr="00A57165" w:rsidRDefault="00D47D31" w:rsidP="00D47D3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01B4D9C" w14:textId="77777777" w:rsidR="00D47D31" w:rsidRPr="00A57165" w:rsidRDefault="00D47D31" w:rsidP="00D47D3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05A8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C96A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9F08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C03C" w14:textId="77777777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AA4C" w14:textId="039C1851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32891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D9AF" w14:textId="03D32D45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SLADKI KOTIČEK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F1A2" w14:textId="3B571533" w:rsidR="00D47D31" w:rsidRPr="00747EE2" w:rsidRDefault="00D47D31" w:rsidP="00D47D3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A54C4">
              <w:rPr>
                <w:sz w:val="16"/>
                <w:szCs w:val="16"/>
              </w:rPr>
              <w:t>SADJE S SMETANO (L)</w:t>
            </w:r>
          </w:p>
        </w:tc>
      </w:tr>
      <w:tr w:rsidR="00485BC3" w:rsidRPr="008B32EB" w14:paraId="18090A1F" w14:textId="77777777" w:rsidTr="004A0FB4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52AA7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7221E9D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D2DA0" w14:textId="77777777" w:rsidR="00485BC3" w:rsidRPr="008B32EB" w:rsidRDefault="00485BC3" w:rsidP="00485BC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C1CA2" w14:textId="77777777" w:rsidR="00485BC3" w:rsidRPr="00A57165" w:rsidRDefault="00485BC3" w:rsidP="00485BC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2D99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09A5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C839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515EA" w14:textId="77777777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785D" w14:textId="719C6AA7" w:rsidR="00485BC3" w:rsidRPr="00747EE2" w:rsidRDefault="003148CB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REGRATOVA SOLATA </w:t>
            </w:r>
            <w:r w:rsidR="00EA5E0C">
              <w:rPr>
                <w:rFonts w:cs="Calibri"/>
                <w:sz w:val="16"/>
                <w:szCs w:val="16"/>
                <w:lang w:eastAsia="sl-SI"/>
              </w:rPr>
              <w:t>Z JAJČKO,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7721" w14:textId="15D67B38" w:rsidR="00485BC3" w:rsidRPr="00747EE2" w:rsidRDefault="00B65456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CARSKI PRAŽENEC, KOMPOT</w:t>
            </w:r>
            <w:r w:rsidR="0022698D">
              <w:rPr>
                <w:sz w:val="16"/>
                <w:szCs w:val="16"/>
              </w:rPr>
              <w:t xml:space="preserve"> </w:t>
            </w:r>
            <w:r w:rsidR="00485BC3">
              <w:rPr>
                <w:sz w:val="16"/>
                <w:szCs w:val="16"/>
              </w:rPr>
              <w:t xml:space="preserve">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03AE" w14:textId="00CD598D" w:rsidR="00485BC3" w:rsidRPr="00747EE2" w:rsidRDefault="00485BC3" w:rsidP="00485BC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GOVEDINA V SOLATI</w:t>
            </w:r>
            <w:r>
              <w:rPr>
                <w:sz w:val="16"/>
                <w:szCs w:val="16"/>
              </w:rPr>
              <w:t>, KRUH</w:t>
            </w:r>
            <w:r w:rsidR="00103488">
              <w:rPr>
                <w:sz w:val="16"/>
                <w:szCs w:val="16"/>
              </w:rPr>
              <w:t xml:space="preserve"> </w:t>
            </w:r>
            <w:r w:rsidR="00844E6D">
              <w:rPr>
                <w:sz w:val="16"/>
                <w:szCs w:val="16"/>
              </w:rPr>
              <w:t>(G,J)</w:t>
            </w:r>
          </w:p>
        </w:tc>
      </w:tr>
      <w:tr w:rsidR="00844E6D" w:rsidRPr="008B32EB" w14:paraId="74F98AED" w14:textId="77777777" w:rsidTr="004A0FB4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60DEC" w14:textId="77777777" w:rsidR="00844E6D" w:rsidRPr="008B32EB" w:rsidRDefault="00844E6D" w:rsidP="00844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E0D53A" w14:textId="77777777" w:rsidR="00844E6D" w:rsidRPr="00A57165" w:rsidRDefault="00844E6D" w:rsidP="00844E6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760D847" w14:textId="77777777" w:rsidR="00844E6D" w:rsidRPr="00A57165" w:rsidRDefault="00844E6D" w:rsidP="00844E6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FD33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6C76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CA07" w14:textId="77777777" w:rsidR="00844E6D" w:rsidRPr="00747EE2" w:rsidRDefault="00844E6D" w:rsidP="00844E6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3C3E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FE39" w14:textId="3A167502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REGRATOVA SOLATA Z JAJČKO,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B988" w14:textId="3F4F6401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7751F">
              <w:rPr>
                <w:sz w:val="16"/>
                <w:szCs w:val="16"/>
              </w:rPr>
              <w:t>CARSKI PRAŽENEC, KOMPOT 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74AA" w14:textId="748763A2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141DE">
              <w:rPr>
                <w:sz w:val="16"/>
                <w:szCs w:val="16"/>
              </w:rPr>
              <w:t>GOVEDINA V SOLATI, KRUH (G,J)</w:t>
            </w:r>
          </w:p>
        </w:tc>
      </w:tr>
      <w:tr w:rsidR="00844E6D" w:rsidRPr="008B32EB" w14:paraId="103F32B1" w14:textId="77777777" w:rsidTr="004A0FB4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398E4" w14:textId="77777777" w:rsidR="00844E6D" w:rsidRPr="008B32EB" w:rsidRDefault="00844E6D" w:rsidP="00844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1D20CB" w14:textId="77777777" w:rsidR="00844E6D" w:rsidRPr="00A57165" w:rsidRDefault="00844E6D" w:rsidP="00844E6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67FEDE8" w14:textId="77777777" w:rsidR="00844E6D" w:rsidRPr="00A57165" w:rsidRDefault="00844E6D" w:rsidP="00844E6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8ECF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7782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AE09" w14:textId="77777777" w:rsidR="00844E6D" w:rsidRPr="00747EE2" w:rsidRDefault="00844E6D" w:rsidP="00844E6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7A31" w14:textId="77777777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8B5C" w14:textId="0A939849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REGRATOVA SOLATA Z JAJČKO,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0EED" w14:textId="4AB7E368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7751F">
              <w:rPr>
                <w:sz w:val="16"/>
                <w:szCs w:val="16"/>
              </w:rPr>
              <w:t>CARSKI PRAŽENEC, KOMPOT 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9762" w14:textId="4B79BF98" w:rsidR="00844E6D" w:rsidRPr="00747EE2" w:rsidRDefault="00844E6D" w:rsidP="00844E6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141DE">
              <w:rPr>
                <w:sz w:val="16"/>
                <w:szCs w:val="16"/>
              </w:rPr>
              <w:t>GOVEDINA V SOLATI, KRUH (G,J)</w:t>
            </w:r>
          </w:p>
        </w:tc>
      </w:tr>
    </w:tbl>
    <w:p w14:paraId="6D1FEC31" w14:textId="71EDA624" w:rsidR="009B5FE3" w:rsidRDefault="009B5FE3" w:rsidP="009B5FE3">
      <w:pPr>
        <w:spacing w:line="240" w:lineRule="auto"/>
        <w:rPr>
          <w:sz w:val="12"/>
          <w:szCs w:val="12"/>
        </w:rPr>
      </w:pPr>
      <w:bookmarkStart w:id="1" w:name="_Hlk219423006"/>
      <w:r>
        <w:rPr>
          <w:b/>
          <w:sz w:val="12"/>
          <w:szCs w:val="12"/>
        </w:rPr>
        <w:t xml:space="preserve">JEDILNIK BIVALNA ENOTA BOHOVA </w:t>
      </w:r>
      <w:r w:rsidR="00151392">
        <w:rPr>
          <w:b/>
          <w:sz w:val="12"/>
          <w:szCs w:val="12"/>
        </w:rPr>
        <w:t>MAJ</w:t>
      </w:r>
      <w:r>
        <w:rPr>
          <w:b/>
          <w:sz w:val="12"/>
          <w:szCs w:val="12"/>
        </w:rPr>
        <w:t xml:space="preserve"> 2026. št. dok.:</w:t>
      </w:r>
      <w:r w:rsidR="00EB5D26">
        <w:rPr>
          <w:b/>
          <w:sz w:val="12"/>
          <w:szCs w:val="12"/>
        </w:rPr>
        <w:t xml:space="preserve"> </w:t>
      </w:r>
      <w:r w:rsidRPr="007A6139">
        <w:rPr>
          <w:b/>
          <w:sz w:val="12"/>
          <w:szCs w:val="12"/>
        </w:rPr>
        <w:t>12261-1/2026-1</w:t>
      </w:r>
      <w:r w:rsidR="002B710C">
        <w:rPr>
          <w:b/>
          <w:sz w:val="12"/>
          <w:szCs w:val="12"/>
        </w:rPr>
        <w:t>9</w:t>
      </w:r>
    </w:p>
    <w:p w14:paraId="7CB50CA8" w14:textId="77777777" w:rsidR="009B5FE3" w:rsidRDefault="009B5FE3" w:rsidP="009B5FE3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48B388C9" w14:textId="77777777" w:rsidR="009B5FE3" w:rsidRDefault="009B5FE3" w:rsidP="009B5FE3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A935552" w14:textId="77777777" w:rsidR="009B5FE3" w:rsidRDefault="009B5FE3" w:rsidP="009B5FE3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713CFD82" w14:textId="77777777" w:rsidR="009B5FE3" w:rsidRDefault="009B5FE3" w:rsidP="009B5FE3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bookmarkEnd w:id="1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41801DB9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4.5.2026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69A5926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5.5.2026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35BA9483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6.5.2026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7998B57C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7.5.2026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6884F7CA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8.5.2026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66877271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9.5.2026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65EB1DEF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10.5.2026</w:t>
            </w:r>
          </w:p>
        </w:tc>
      </w:tr>
      <w:tr w:rsidR="00784E5B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491F6BA5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PIŠČANČJI PAPRIKAŠ, </w:t>
            </w:r>
            <w:r>
              <w:rPr>
                <w:sz w:val="16"/>
                <w:szCs w:val="16"/>
              </w:rPr>
              <w:t>ŽLIČNIKI</w:t>
            </w:r>
            <w:r w:rsidRPr="00A70400">
              <w:rPr>
                <w:sz w:val="16"/>
                <w:szCs w:val="16"/>
              </w:rPr>
              <w:t>, SOLATA</w:t>
            </w:r>
            <w:r>
              <w:rPr>
                <w:sz w:val="16"/>
                <w:szCs w:val="16"/>
              </w:rPr>
              <w:t xml:space="preserve"> (G</w:t>
            </w:r>
            <w:r>
              <w:rPr>
                <w:sz w:val="16"/>
                <w:szCs w:val="16"/>
              </w:rPr>
              <w:t>,J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4FB7A1F3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ŠPAGETI, MESNA OMAKA, PARMEZAN</w:t>
            </w: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</w:t>
            </w:r>
            <w:r>
              <w:rPr>
                <w:sz w:val="16"/>
                <w:szCs w:val="16"/>
              </w:rPr>
              <w:t>,L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76085AF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39977959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5A0CE31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RIŽOTA Z GOBAMI,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121E4FD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BOLONESE OMAKA, TESTENINE,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3FD23FAF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JUHA, </w:t>
            </w: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DUNAJSKI ZREZEK, POMFRIT,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</w:tr>
      <w:tr w:rsidR="00784E5B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40ACE9D3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PIŠČANČJI PAPRIKAŠ, </w:t>
            </w:r>
            <w:r>
              <w:rPr>
                <w:sz w:val="16"/>
                <w:szCs w:val="16"/>
              </w:rPr>
              <w:t>ŽLIČNIKI</w:t>
            </w:r>
            <w:r w:rsidRPr="00A70400">
              <w:rPr>
                <w:sz w:val="16"/>
                <w:szCs w:val="16"/>
              </w:rPr>
              <w:t>,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56F22525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27595">
              <w:rPr>
                <w:rFonts w:asciiTheme="minorHAnsi" w:hAnsiTheme="minorHAnsi" w:cstheme="minorBidi"/>
                <w:sz w:val="16"/>
                <w:szCs w:val="16"/>
              </w:rPr>
              <w:t xml:space="preserve">ŠPAGETI, MESNA OMAKA, PARMEZAN, SOLATA </w:t>
            </w:r>
            <w:r w:rsidRPr="00627595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63F5FBF9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6ED0795D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0F0C012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D655F">
              <w:rPr>
                <w:rFonts w:asciiTheme="minorHAnsi" w:hAnsiTheme="minorHAnsi" w:cstheme="minorBidi"/>
                <w:sz w:val="16"/>
                <w:szCs w:val="16"/>
              </w:rPr>
              <w:t xml:space="preserve">RIŽOTA Z GOBAMI, SOLATA </w:t>
            </w:r>
            <w:r w:rsidRPr="004D655F">
              <w:rPr>
                <w:sz w:val="16"/>
                <w:szCs w:val="16"/>
              </w:rPr>
              <w:t>(G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2FE89CE8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BOLONESE OMAKA, TESTENINE,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329E844B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0775">
              <w:rPr>
                <w:rFonts w:asciiTheme="minorHAnsi" w:hAnsiTheme="minorHAnsi" w:cstheme="minorBidi"/>
                <w:sz w:val="16"/>
                <w:szCs w:val="16"/>
              </w:rPr>
              <w:t>JUHA, DUNAJSKI ZREZEK, POMFRIT, SOLATA (G,J)</w:t>
            </w:r>
          </w:p>
        </w:tc>
      </w:tr>
      <w:tr w:rsidR="00784E5B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58D9D3B9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PIŠČANČJI PAPRIKAŠ, </w:t>
            </w:r>
            <w:r>
              <w:rPr>
                <w:sz w:val="16"/>
                <w:szCs w:val="16"/>
              </w:rPr>
              <w:t>ŽLIČNIKI</w:t>
            </w:r>
            <w:r w:rsidRPr="00A70400">
              <w:rPr>
                <w:sz w:val="16"/>
                <w:szCs w:val="16"/>
              </w:rPr>
              <w:t>,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53171897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627595">
              <w:rPr>
                <w:rFonts w:asciiTheme="minorHAnsi" w:hAnsiTheme="minorHAnsi" w:cstheme="minorBidi"/>
                <w:sz w:val="16"/>
                <w:szCs w:val="16"/>
              </w:rPr>
              <w:t xml:space="preserve">ŠPAGETI, MESNA OMAKA, PARMEZAN, SOLATA </w:t>
            </w:r>
            <w:r w:rsidRPr="00627595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7342309B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VLOŽENA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4D4FAF75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5303C729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D655F">
              <w:rPr>
                <w:rFonts w:asciiTheme="minorHAnsi" w:hAnsiTheme="minorHAnsi" w:cstheme="minorBidi"/>
                <w:sz w:val="16"/>
                <w:szCs w:val="16"/>
              </w:rPr>
              <w:t xml:space="preserve">RIŽOTA Z GOBAMI, SOLATA </w:t>
            </w:r>
            <w:r w:rsidRPr="004D655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09D8340F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BOLONESE OMAKA, TESTENINE, RDEČA PESA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46DC6B68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0775">
              <w:rPr>
                <w:rFonts w:asciiTheme="minorHAnsi" w:hAnsiTheme="minorHAnsi" w:cstheme="minorBidi"/>
                <w:sz w:val="16"/>
                <w:szCs w:val="16"/>
              </w:rPr>
              <w:t>JUHA, DUNAJSKI ZREZEK, POMFRIT, SOLATA (G,J)</w:t>
            </w:r>
          </w:p>
        </w:tc>
      </w:tr>
      <w:tr w:rsidR="00784E5B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2BCFBD0F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FF6F" w14:textId="77777777" w:rsidR="00784E5B" w:rsidRPr="00845C6B" w:rsidRDefault="00784E5B" w:rsidP="00784E5B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TORTA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  <w:p w14:paraId="598C67E4" w14:textId="0F2B5163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5E9D0F34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4A5D1B7A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353CEF52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ČOKOLADNO PECIVO</w:t>
            </w:r>
            <w:r>
              <w:rPr>
                <w:sz w:val="16"/>
                <w:szCs w:val="16"/>
              </w:rPr>
              <w:t xml:space="preserve">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4852AD4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0039">
              <w:rPr>
                <w:rFonts w:asciiTheme="minorHAnsi" w:hAnsiTheme="minorHAnsi" w:cstheme="minorBidi"/>
                <w:sz w:val="16"/>
                <w:szCs w:val="16"/>
              </w:rPr>
              <w:t>SLADKI KOTIČEK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07206714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SADNI SMUTI</w:t>
            </w:r>
            <w:r>
              <w:rPr>
                <w:sz w:val="16"/>
                <w:szCs w:val="16"/>
              </w:rPr>
              <w:t xml:space="preserve"> (L)</w:t>
            </w:r>
          </w:p>
        </w:tc>
      </w:tr>
      <w:tr w:rsidR="00784E5B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71620B6B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C917476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TORTA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(G,J,L)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732DDBAF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4151BC7D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JOGURT S KOŠČKI SVEŽEGA SADJA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2893D89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412F6">
              <w:rPr>
                <w:sz w:val="16"/>
                <w:szCs w:val="16"/>
              </w:rPr>
              <w:t>ČOKOLADNO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2CDC835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0039">
              <w:rPr>
                <w:rFonts w:asciiTheme="minorHAnsi" w:hAnsiTheme="minorHAnsi" w:cstheme="minorBidi"/>
                <w:sz w:val="16"/>
                <w:szCs w:val="16"/>
              </w:rPr>
              <w:t>SLADKI KOTIČEK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4A2C556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4EFA">
              <w:rPr>
                <w:sz w:val="16"/>
                <w:szCs w:val="16"/>
              </w:rPr>
              <w:t>SADNI SMUTI (L)</w:t>
            </w:r>
          </w:p>
        </w:tc>
      </w:tr>
      <w:tr w:rsidR="00784E5B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60A9D70B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2309A847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TORTA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44896197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6571C7BA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3950879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412F6">
              <w:rPr>
                <w:sz w:val="16"/>
                <w:szCs w:val="16"/>
              </w:rPr>
              <w:t>ČOKOLADNO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64493A4E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0039">
              <w:rPr>
                <w:rFonts w:asciiTheme="minorHAnsi" w:hAnsiTheme="minorHAnsi" w:cstheme="minorBidi"/>
                <w:sz w:val="16"/>
                <w:szCs w:val="16"/>
              </w:rPr>
              <w:t>SLADKI KOTIČEK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644AC735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4EFA">
              <w:rPr>
                <w:sz w:val="16"/>
                <w:szCs w:val="16"/>
              </w:rPr>
              <w:t>SADNI SMUTI (L)</w:t>
            </w:r>
          </w:p>
        </w:tc>
      </w:tr>
      <w:tr w:rsidR="00784E5B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784E5B" w:rsidRPr="008B32EB" w:rsidRDefault="00784E5B" w:rsidP="00784E5B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6B67695A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KRUH, PAŠTETA, KISLE KUMARICE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66B63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NAREZEK, SOK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2A69ED78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3CC7EDF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KRUH S SIRNIM NAMAZOM, SVEŽA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24F2670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TESTENINSKA SOLATA</w:t>
            </w:r>
            <w:r w:rsidRPr="00845C6B">
              <w:rPr>
                <w:rFonts w:asciiTheme="minorHAnsi" w:hAnsiTheme="minorHAnsi" w:cstheme="minorBidi"/>
                <w:sz w:val="16"/>
                <w:szCs w:val="16"/>
              </w:rPr>
              <w:t xml:space="preserve"> S TUNO,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4B14F8C6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PLAČANKINE Z MARMELADO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5ACA3B90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SOLATNI KROŽNIK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, KRUH (G)</w:t>
            </w:r>
          </w:p>
        </w:tc>
      </w:tr>
      <w:tr w:rsidR="00784E5B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2AB303EC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KRUH, PAŠTETA, KISLE KUMARICE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240139AF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NAREZEK, SOK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5E0EBA8D" w:rsidR="00784E5B" w:rsidRPr="00747EE2" w:rsidRDefault="00784E5B" w:rsidP="00784E5B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7617941A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KRUH S SIRNIM NAMAZOM, SVEŽA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79CC7966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68FF">
              <w:rPr>
                <w:rFonts w:asciiTheme="minorHAnsi" w:hAnsiTheme="minorHAnsi" w:cstheme="minorBidi"/>
                <w:sz w:val="16"/>
                <w:szCs w:val="16"/>
              </w:rPr>
              <w:t xml:space="preserve">TESTENINSKA SOLATA S TUNO, KRUH </w:t>
            </w:r>
            <w:r w:rsidRPr="006E68FF">
              <w:rPr>
                <w:sz w:val="16"/>
                <w:szCs w:val="16"/>
              </w:rPr>
              <w:t>(G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7E9894B3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PLAČANKINE Z  DIABETIČNO MARMELADO</w:t>
            </w:r>
            <w:r>
              <w:rPr>
                <w:sz w:val="16"/>
                <w:szCs w:val="16"/>
              </w:rPr>
              <w:t xml:space="preserve"> </w:t>
            </w:r>
            <w:r w:rsidRPr="00DF0E61">
              <w:rPr>
                <w:sz w:val="16"/>
                <w:szCs w:val="16"/>
              </w:rPr>
              <w:t xml:space="preserve">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1B5BFA4D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SOLATNI KROŽNIK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, TEMNI KRUH (G)</w:t>
            </w:r>
          </w:p>
        </w:tc>
      </w:tr>
      <w:tr w:rsidR="00784E5B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784E5B" w:rsidRPr="008B32EB" w:rsidRDefault="00784E5B" w:rsidP="00784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784E5B" w:rsidRPr="00A57165" w:rsidRDefault="00784E5B" w:rsidP="00784E5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0F19EC5B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 xml:space="preserve"> KRUH, PAŠTETA, KISLE KUMARICE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7E420028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NAREZEK, SOK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450CEFF9" w:rsidR="00784E5B" w:rsidRPr="00747EE2" w:rsidRDefault="00784E5B" w:rsidP="00784E5B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1C5F08FD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KRUH S SIRNIM NAMAZOM, VLOŽENA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345A3A36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68FF">
              <w:rPr>
                <w:rFonts w:asciiTheme="minorHAnsi" w:hAnsiTheme="minorHAnsi" w:cstheme="minorBidi"/>
                <w:sz w:val="16"/>
                <w:szCs w:val="16"/>
              </w:rPr>
              <w:t xml:space="preserve">TESTENINSKA SOLATA S TUNO, KRUH </w:t>
            </w:r>
            <w:r w:rsidRPr="006E68FF">
              <w:rPr>
                <w:sz w:val="16"/>
                <w:szCs w:val="16"/>
              </w:rPr>
              <w:t>(G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3E8D9B5A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70400">
              <w:rPr>
                <w:sz w:val="16"/>
                <w:szCs w:val="16"/>
              </w:rPr>
              <w:t>PLAČANKINE Z DIABETIČNO MARMELADO</w:t>
            </w:r>
            <w:r>
              <w:rPr>
                <w:sz w:val="16"/>
                <w:szCs w:val="16"/>
              </w:rPr>
              <w:t xml:space="preserve"> </w:t>
            </w:r>
            <w:r w:rsidRPr="00A704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329E2088" w:rsidR="00784E5B" w:rsidRPr="00747EE2" w:rsidRDefault="00784E5B" w:rsidP="00784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SOLATNI KROŽNIK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, TEMNI KRUH (G)</w:t>
            </w:r>
          </w:p>
        </w:tc>
      </w:tr>
    </w:tbl>
    <w:p w14:paraId="11B93DD3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71040CB2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 xml:space="preserve">JEDILNIK BIVALNA ENOTA BOHOVA MAJ 2026. št. dok.: </w:t>
      </w:r>
      <w:r w:rsidRPr="007A6139">
        <w:rPr>
          <w:b/>
          <w:sz w:val="12"/>
          <w:szCs w:val="12"/>
        </w:rPr>
        <w:t>12261-1/2026-1</w:t>
      </w:r>
      <w:r>
        <w:rPr>
          <w:b/>
          <w:sz w:val="12"/>
          <w:szCs w:val="12"/>
        </w:rPr>
        <w:t>9</w:t>
      </w:r>
    </w:p>
    <w:p w14:paraId="4367EF8A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055D6A1C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BBC7A01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8A15D4B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3F5312C6" w14:textId="77777777" w:rsidR="00151392" w:rsidRDefault="0015139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0D2F998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774E22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A14BA05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315971" w14:textId="12954EE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11.5.2026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840EED5" w14:textId="1126DF4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12.5.2026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1756B8" w14:textId="3F6D82F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13.5.2026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066958F" w14:textId="048C8BB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 xml:space="preserve"> 14.5.2026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8431B6" w14:textId="5A439EC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15.5.2026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741E1C" w14:textId="0D59C31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16.5.2026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DB3FE4C" w14:textId="43F37A8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025828">
              <w:rPr>
                <w:rFonts w:cs="Calibri"/>
                <w:b/>
                <w:sz w:val="16"/>
                <w:szCs w:val="16"/>
                <w:lang w:eastAsia="sl-SI"/>
              </w:rPr>
              <w:t>17.5.2026</w:t>
            </w:r>
          </w:p>
        </w:tc>
      </w:tr>
      <w:tr w:rsidR="000D4060" w:rsidRPr="00747EE2" w14:paraId="753108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9E4C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91FAEEA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F8610AA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A1271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DE" w14:textId="31A9F18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KROMPIRJEV GOLAŽ, HRENOVKA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C0A" w14:textId="5FA3FF8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PEČENKA, RIŽ,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728" w14:textId="318F4B1E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ZELENJAVNA ENOLONČNICA Z LEČO,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61D" w14:textId="61418CA5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PIŠČANČJE KRAČE, PEČEN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2" w14:textId="2ABD9279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ŠPINAČA, PIRE KROMPIR</w:t>
            </w:r>
            <w:r>
              <w:rPr>
                <w:sz w:val="16"/>
                <w:szCs w:val="16"/>
              </w:rPr>
              <w:t>, 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ED1" w14:textId="11DA26C2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PIZZA,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B7A5" w14:textId="790D8989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 xml:space="preserve">JUHA, GOVEJI ZREZEK V NARAVNI OMAKI, </w:t>
            </w:r>
            <w:r>
              <w:rPr>
                <w:sz w:val="16"/>
                <w:szCs w:val="16"/>
              </w:rPr>
              <w:t>PIRE KROMPIR</w:t>
            </w:r>
            <w:r w:rsidRPr="00845C6B">
              <w:rPr>
                <w:sz w:val="16"/>
                <w:szCs w:val="16"/>
              </w:rPr>
              <w:t>, SOLATA</w:t>
            </w:r>
            <w:r>
              <w:rPr>
                <w:sz w:val="16"/>
                <w:szCs w:val="16"/>
              </w:rPr>
              <w:t xml:space="preserve"> (G,L)</w:t>
            </w:r>
          </w:p>
        </w:tc>
      </w:tr>
      <w:tr w:rsidR="000D4060" w:rsidRPr="00747EE2" w14:paraId="7A412A07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10BD6" w14:textId="77777777" w:rsidR="000D4060" w:rsidRPr="008B32EB" w:rsidRDefault="000D4060" w:rsidP="000D4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FFFB6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01C368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1E7" w14:textId="45A90173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KROMPIRJEV GOLAŽ, HRENOVKA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94" w14:textId="7FA97C47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PEČENKA, RIŽ,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9A" w14:textId="2411B864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ZELENJAVNA ENOLONČNICA Z LEČO,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1815" w14:textId="56DB8CE6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PIŠČANČJE KRAČE, PEČEN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AF01" w14:textId="3FB932B7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ŠPINAČA, PIRE KROMPIR</w:t>
            </w:r>
            <w:r>
              <w:rPr>
                <w:sz w:val="16"/>
                <w:szCs w:val="16"/>
              </w:rPr>
              <w:t>, 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6E0" w14:textId="17623B4B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PIZZA,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7474" w14:textId="2E895CB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918F5">
              <w:rPr>
                <w:sz w:val="16"/>
                <w:szCs w:val="16"/>
              </w:rPr>
              <w:t>JUHA, GOVEJI ZREZEK V NARAVNI OMAKI, PIRE KROMPIR, SOLATA (G,L)</w:t>
            </w:r>
          </w:p>
        </w:tc>
      </w:tr>
      <w:tr w:rsidR="000D4060" w:rsidRPr="00747EE2" w14:paraId="73AF3F2C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EF9" w14:textId="77777777" w:rsidR="000D4060" w:rsidRPr="008B32EB" w:rsidRDefault="000D4060" w:rsidP="000D4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066D1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5B56140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1DE" w14:textId="3EDB642E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KROMPIRJEV GOLAŽ, HRENOVKA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7E2" w14:textId="019F206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D52A41">
              <w:rPr>
                <w:sz w:val="16"/>
                <w:szCs w:val="16"/>
              </w:rPr>
              <w:t>PEČENKA, RIŽ, VLOŽENA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B37" w14:textId="50AB44F8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ZELENJAVNA ENOLONČNICA Z LEČO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66" w14:textId="5581BC5B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PIŠČANČJE KRAČE, PEČEN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C154" w14:textId="77777777" w:rsidR="000D4060" w:rsidRDefault="000D4060" w:rsidP="000D406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52A41">
              <w:rPr>
                <w:sz w:val="16"/>
                <w:szCs w:val="16"/>
              </w:rPr>
              <w:t>ŠPINAČA, PIRE KROMPIR</w:t>
            </w:r>
            <w:r>
              <w:rPr>
                <w:sz w:val="16"/>
                <w:szCs w:val="16"/>
              </w:rPr>
              <w:t>,</w:t>
            </w:r>
          </w:p>
          <w:p w14:paraId="181B7D8B" w14:textId="0FBC9E4B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DE4" w14:textId="66B7130D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PIZZA, VLOŽENA SOLATA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035" w14:textId="1862BE81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918F5">
              <w:rPr>
                <w:sz w:val="16"/>
                <w:szCs w:val="16"/>
              </w:rPr>
              <w:t>JUHA, GOVEJI ZREZEK V NARAVNI OMAKI, PIRE KROMPIR, SOLATA (G,L)</w:t>
            </w:r>
          </w:p>
        </w:tc>
      </w:tr>
      <w:tr w:rsidR="000D4060" w:rsidRPr="00747EE2" w14:paraId="372AA84A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766CF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CFD55D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939132B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15647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ACCC" w14:textId="52115094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PANAKOTA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120" w14:textId="10F14E19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2B9" w14:textId="144DC4A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JAGODE S SMETANO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DB1" w14:textId="067E6E5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JOGURT Z MEDOM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8C4" w14:textId="7CDFAA2F" w:rsidR="000D4060" w:rsidRPr="00747EE2" w:rsidRDefault="007D1402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JABOLČNA PITA (G,L,</w:t>
            </w:r>
            <w:r w:rsidR="004E3965">
              <w:rPr>
                <w:rFonts w:asciiTheme="minorHAnsi" w:hAnsiTheme="minorHAnsi" w:cstheme="minorBidi"/>
                <w:sz w:val="16"/>
                <w:szCs w:val="16"/>
              </w:rPr>
              <w:t>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4C65" w14:textId="067D3CF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CB0" w14:textId="0E5EA91E" w:rsidR="000D4060" w:rsidRPr="00747EE2" w:rsidRDefault="0085081A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LEDENA KAVA (L)</w:t>
            </w:r>
          </w:p>
        </w:tc>
      </w:tr>
      <w:tr w:rsidR="0085081A" w:rsidRPr="00747EE2" w14:paraId="3C1F69B5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FC3D" w14:textId="77777777" w:rsidR="0085081A" w:rsidRPr="008B32EB" w:rsidRDefault="0085081A" w:rsidP="00850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7BCCD" w14:textId="77777777" w:rsidR="0085081A" w:rsidRPr="00A57165" w:rsidRDefault="0085081A" w:rsidP="0085081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D62DC11" w14:textId="77777777" w:rsidR="0085081A" w:rsidRPr="00A57165" w:rsidRDefault="0085081A" w:rsidP="0085081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89C" w14:textId="56BE93D9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PANAKOTA</w:t>
            </w:r>
            <w:r>
              <w:rPr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C0F7" w14:textId="34140E42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AD28" w14:textId="0073C62F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JAGODE S SMETANO ZA STEPANJE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A0D0" w14:textId="7486A222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JOGURT Z MEDOM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7C5" w14:textId="273D6D30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2AC">
              <w:rPr>
                <w:rFonts w:asciiTheme="minorHAnsi" w:hAnsiTheme="minorHAnsi" w:cstheme="minorBidi"/>
                <w:sz w:val="16"/>
                <w:szCs w:val="16"/>
              </w:rPr>
              <w:t>JABOLČNA PITA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9A1" w14:textId="52CC19A8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ADA4" w14:textId="55E1681D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B75D4">
              <w:rPr>
                <w:rFonts w:asciiTheme="minorHAnsi" w:hAnsiTheme="minorHAnsi" w:cstheme="minorBidi"/>
                <w:sz w:val="16"/>
                <w:szCs w:val="16"/>
              </w:rPr>
              <w:t>LEDENA KAVA (L)</w:t>
            </w:r>
          </w:p>
        </w:tc>
      </w:tr>
      <w:tr w:rsidR="0085081A" w:rsidRPr="00747EE2" w14:paraId="5049303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2BC8" w14:textId="77777777" w:rsidR="0085081A" w:rsidRPr="008B32EB" w:rsidRDefault="0085081A" w:rsidP="00850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C76822" w14:textId="77777777" w:rsidR="0085081A" w:rsidRPr="00A57165" w:rsidRDefault="0085081A" w:rsidP="0085081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DF296F9" w14:textId="77777777" w:rsidR="0085081A" w:rsidRPr="00A57165" w:rsidRDefault="0085081A" w:rsidP="0085081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842" w14:textId="5EEDAD64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PANAKOTA</w:t>
            </w:r>
            <w:r>
              <w:rPr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81BC" w14:textId="2D23F572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742" w14:textId="578BE4DD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JAGODNI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46" w14:textId="2CD7D2F2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JOGURT Z MEDOM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A56" w14:textId="630BF3A0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2AC">
              <w:rPr>
                <w:rFonts w:asciiTheme="minorHAnsi" w:hAnsiTheme="minorHAnsi" w:cstheme="minorBidi"/>
                <w:sz w:val="16"/>
                <w:szCs w:val="16"/>
              </w:rPr>
              <w:t>JABOLČNA PITA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E6F" w14:textId="4DAA409E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18A4" w14:textId="6E0D4098" w:rsidR="0085081A" w:rsidRPr="00747EE2" w:rsidRDefault="0085081A" w:rsidP="0085081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B75D4">
              <w:rPr>
                <w:rFonts w:asciiTheme="minorHAnsi" w:hAnsiTheme="minorHAnsi" w:cstheme="minorBidi"/>
                <w:sz w:val="16"/>
                <w:szCs w:val="16"/>
              </w:rPr>
              <w:t>LEDENA KAVA (L)</w:t>
            </w:r>
          </w:p>
        </w:tc>
      </w:tr>
      <w:tr w:rsidR="000D4060" w:rsidRPr="00747EE2" w14:paraId="0A250F91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38EC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537D24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4ABE3" w14:textId="77777777" w:rsidR="000D4060" w:rsidRPr="008B32EB" w:rsidRDefault="000D4060" w:rsidP="000D40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30D30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97" w14:textId="7BDF160C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MEČNI RIŽ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5EF" w14:textId="385DBAAD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PLESKAVICA V LEPINJI, SVEŽA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91D" w14:textId="7ECF6379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TESTENINSKA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1D79B" w14:textId="752816FC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KRUH S PAŠTETO IN VLOŽENO ZELENJAVO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2661" w14:textId="1E06AF78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59B" w14:textId="52E91772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SATARAŠ,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A93" w14:textId="533561C8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sz w:val="16"/>
                <w:szCs w:val="16"/>
              </w:rPr>
              <w:t>PALAČINKE Z MARMELADO, KOMPOT (G,J,L)</w:t>
            </w:r>
          </w:p>
        </w:tc>
      </w:tr>
      <w:tr w:rsidR="000D4060" w:rsidRPr="00747EE2" w14:paraId="4836B121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2F24F" w14:textId="77777777" w:rsidR="000D4060" w:rsidRPr="008B32EB" w:rsidRDefault="000D4060" w:rsidP="000D4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6A93A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B6D875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7CB" w14:textId="0186540E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MEČNI RIŽ</w:t>
            </w:r>
            <w:r>
              <w:rPr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7809" w14:textId="19535F2D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PLESKAVICA V LEPINJI, SVEŽA ZELENJAVA</w:t>
            </w:r>
            <w:r>
              <w:rPr>
                <w:sz w:val="16"/>
                <w:szCs w:val="16"/>
              </w:rPr>
              <w:t xml:space="preserve">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3B0" w14:textId="2E76FCC5" w:rsidR="000D4060" w:rsidRPr="00747EE2" w:rsidRDefault="000D4060" w:rsidP="000D406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TESTENINSKA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86C" w14:textId="25CBD21E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KRUH S PAŠTETO IN VLOŽENO ZELENJAVO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5E00" w14:textId="1748A21A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D5BB" w14:textId="56E9AF45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SATARAŠ,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576" w14:textId="705AB893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41A43">
              <w:rPr>
                <w:sz w:val="16"/>
                <w:szCs w:val="16"/>
              </w:rPr>
              <w:t>PALAČINKE Z MARMELADO, KOMPOT (G,J,L)</w:t>
            </w:r>
          </w:p>
        </w:tc>
      </w:tr>
      <w:tr w:rsidR="000D4060" w:rsidRPr="00747EE2" w14:paraId="0E17CF3F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620D7" w14:textId="77777777" w:rsidR="000D4060" w:rsidRPr="008B32EB" w:rsidRDefault="000D4060" w:rsidP="000D4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6E0DA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F3CD1B5" w14:textId="77777777" w:rsidR="000D4060" w:rsidRPr="00A57165" w:rsidRDefault="000D4060" w:rsidP="000D40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BD4F" w14:textId="587F8F6E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MEČNI RIŽ</w:t>
            </w:r>
            <w:r>
              <w:rPr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4E27" w14:textId="30AE5833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PLESKAVICA V LEPINJI, SVEŽA ZELENJAVA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877" w14:textId="2B7A679B" w:rsidR="000D4060" w:rsidRPr="00747EE2" w:rsidRDefault="000D4060" w:rsidP="000D406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sz w:val="16"/>
                <w:szCs w:val="16"/>
              </w:rPr>
              <w:t>TESTENINSKA SOLATA</w:t>
            </w:r>
            <w:r>
              <w:rPr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DCD8" w14:textId="11E57F4D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KRUH S PAŠTETO IN VLOŽENO ZELENJAVO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C7A" w14:textId="2C516638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0E46" w14:textId="1897B38B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SATARAŠ,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7FC" w14:textId="219E3EC8" w:rsidR="000D4060" w:rsidRPr="00747EE2" w:rsidRDefault="000D4060" w:rsidP="000D40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41A43">
              <w:rPr>
                <w:sz w:val="16"/>
                <w:szCs w:val="16"/>
              </w:rPr>
              <w:t>PALAČINKE Z MARMELADO, KOMPOT (G,J,L)</w:t>
            </w:r>
          </w:p>
        </w:tc>
      </w:tr>
    </w:tbl>
    <w:p w14:paraId="72E297D8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6105497D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 xml:space="preserve">JEDILNIK BIVALNA ENOTA BOHOVA MAJ 2026. št. dok.: </w:t>
      </w:r>
      <w:r w:rsidRPr="007A6139">
        <w:rPr>
          <w:b/>
          <w:sz w:val="12"/>
          <w:szCs w:val="12"/>
        </w:rPr>
        <w:t>12261-1/2026-1</w:t>
      </w:r>
      <w:r>
        <w:rPr>
          <w:b/>
          <w:sz w:val="12"/>
          <w:szCs w:val="12"/>
        </w:rPr>
        <w:t>9</w:t>
      </w:r>
    </w:p>
    <w:p w14:paraId="22E13A05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357BA417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352CAC3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7A3994D2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185DC96E" w14:textId="77777777" w:rsidR="00151392" w:rsidRDefault="0015139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7E213E6D" w14:textId="77777777" w:rsidTr="005C42D2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AE04A7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99673E2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E849E4" w14:textId="6525D98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18..5.2026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96790C9" w14:textId="13DE0D3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19.5.2026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52A4AA9" w14:textId="07EAC870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20.5.2026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7EEE7D" w14:textId="474131E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21.5.2026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A901AFC" w14:textId="2A29D60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>22.5.2026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680CC3" w14:textId="452DD12F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>23.5.2026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3BE7F2A" w14:textId="0744393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>24.5.2026</w:t>
            </w:r>
          </w:p>
        </w:tc>
      </w:tr>
      <w:tr w:rsidR="000F1760" w:rsidRPr="00747EE2" w14:paraId="6B56551C" w14:textId="77777777" w:rsidTr="005C42D2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4E96F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5C41AF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50A1CE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C1D65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96B" w14:textId="0BA1DE1F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PASULJ S ŠUNKO</w:t>
            </w: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6647" w14:textId="6E0AF1C3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ČUFTI V PARADIŽNIKOVI OMAKI, PIRE KROMPIR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E19" w14:textId="34E9B7CF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SVINJSKI GOLAŽ, TESTENINE,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C08" w14:textId="053D3E5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MESNO-ZELENJAVNA ENOLONČNICA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EEC" w14:textId="198C7328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RIBJI FILE, KROMPIRJEVA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2DA" w14:textId="28E37CCA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LAZANJA,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2D6D" w14:textId="3F9C9E27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JUHA, MREŽNA PEČENKA, RIŽ Z GRAHOM,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</w:tr>
      <w:tr w:rsidR="000F1760" w:rsidRPr="00747EE2" w14:paraId="5FCFCF18" w14:textId="77777777" w:rsidTr="005C42D2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AF3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A71CB5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054330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6CE" w14:textId="7E46466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1D89">
              <w:rPr>
                <w:rFonts w:asciiTheme="minorHAnsi" w:hAnsiTheme="minorHAnsi" w:cstheme="minorBidi"/>
                <w:sz w:val="16"/>
                <w:szCs w:val="16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C1B" w14:textId="48A9E2C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ČUFTI V PARADIŽNIKOVI OMAKI, PIRE KROMPIR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5789" w14:textId="386D905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SVINJSKI GOLAŽ, TESTENINE,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06F" w14:textId="5E46F4E1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MESNO-ZELENJAVNA ENOLONČNICA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EEF8" w14:textId="632D3A1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RIBJI FILE, KROMPIRJEVA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89F" w14:textId="58783011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094A">
              <w:rPr>
                <w:rFonts w:cs="Calibri"/>
                <w:sz w:val="16"/>
                <w:szCs w:val="16"/>
                <w:lang w:eastAsia="sl-SI"/>
              </w:rPr>
              <w:t>LAZANJA,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E26" w14:textId="766C01E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JUHA, MREŽNA PEČENKA, RIŽ Z GRAHOM,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</w:tr>
      <w:tr w:rsidR="000F1760" w:rsidRPr="00747EE2" w14:paraId="1205F3A1" w14:textId="77777777" w:rsidTr="005C42D2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D03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7E824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7E194EE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F03" w14:textId="51A1D310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1D89">
              <w:rPr>
                <w:rFonts w:asciiTheme="minorHAnsi" w:hAnsiTheme="minorHAnsi" w:cstheme="minorBidi"/>
                <w:sz w:val="16"/>
                <w:szCs w:val="16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3AE" w14:textId="4ACEB384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89299C">
              <w:rPr>
                <w:sz w:val="16"/>
                <w:szCs w:val="16"/>
              </w:rPr>
              <w:t>ČUFTI V PARADIŽNIKOVI OMAKI, PIRE KROMPIR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FE3" w14:textId="76C9B3A7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SVINJSKI GOLAŽ, TESTENINE,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F40A" w14:textId="32FE12AB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MESNO-ZELENJAVNA ENOLONČNICA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DEAD" w14:textId="581EED7B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RIBJI FILE, KROMPIRJEVA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71C9" w14:textId="15D8D17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094A">
              <w:rPr>
                <w:rFonts w:cs="Calibri"/>
                <w:sz w:val="16"/>
                <w:szCs w:val="16"/>
                <w:lang w:eastAsia="sl-SI"/>
              </w:rPr>
              <w:t>LAZANJA,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E4D1" w14:textId="2891DC8D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JUHA, MREŽNA PEČENKA, RIŽ Z GRAHOM, RDEČA PESA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</w:tr>
      <w:tr w:rsidR="000F1760" w:rsidRPr="00747EE2" w14:paraId="5119A0C2" w14:textId="77777777" w:rsidTr="005C42D2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28D4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0B0F7A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5D9994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D9AFF0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69D" w14:textId="1ACEE070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GRŠKI JOGURT Z MEDOM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A95C" w14:textId="38348293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SLADKI KOTIČEK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6F0" w14:textId="518221D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PUDING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9398" w14:textId="0858DFD1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F22E" w14:textId="548F1CEE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JOGURTOVO PECIVO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9EE2" w14:textId="6E119EB5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2B94" w14:textId="1F8F3714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0F1760" w:rsidRPr="00747EE2" w14:paraId="729E8049" w14:textId="77777777" w:rsidTr="005C42D2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92411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9881A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A5724D1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175" w14:textId="1B2B17A8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61A35">
              <w:rPr>
                <w:rFonts w:asciiTheme="minorHAnsi" w:hAnsiTheme="minorHAnsi" w:cstheme="minorBidi"/>
                <w:sz w:val="16"/>
                <w:szCs w:val="16"/>
              </w:rPr>
              <w:t>GRŠKI 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3CC" w14:textId="041BB52D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SLADKI KOTIČEK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157" w14:textId="36021EE5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PUDING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FD1F" w14:textId="0A67FCBA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JOGURT S KOŠČKI SVEŽEGA SADJA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34A0" w14:textId="77777777" w:rsidR="000F1760" w:rsidRDefault="000F1760" w:rsidP="000F1760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JOGURTOVO PECIVO</w:t>
            </w:r>
          </w:p>
          <w:p w14:paraId="58544FAD" w14:textId="768ABBC8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4C8" w14:textId="35026B2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DF0B" w14:textId="1454BFD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D5764"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0F1760" w:rsidRPr="00747EE2" w14:paraId="2B180C09" w14:textId="77777777" w:rsidTr="005C42D2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61D0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1349E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7BC52E2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EDD" w14:textId="673761C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61A35">
              <w:rPr>
                <w:rFonts w:asciiTheme="minorHAnsi" w:hAnsiTheme="minorHAnsi" w:cstheme="minorBidi"/>
                <w:sz w:val="16"/>
                <w:szCs w:val="16"/>
              </w:rPr>
              <w:t>GRŠKI 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5C5" w14:textId="6367A5A2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SLADKI KOTIČEK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62E" w14:textId="1A4A3210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PUDING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24B7" w14:textId="2B6F4D1B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70CC" w14:textId="67EDCE9C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JOGURTOVO PECIVO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6A9" w14:textId="38D4C80D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1875" w14:textId="14FBDAA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D5764"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0F1760" w:rsidRPr="00747EE2" w14:paraId="524AC2DA" w14:textId="77777777" w:rsidTr="005C42D2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26C57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5332DB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D2A897" w14:textId="77777777" w:rsidR="000F1760" w:rsidRPr="008B32EB" w:rsidRDefault="000F1760" w:rsidP="000F176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A8910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D58" w14:textId="291C33A7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POLENTA, MLEKO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D56" w14:textId="4E3FE8DF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HOT-DOG,</w:t>
            </w:r>
            <w:r w:rsidRPr="0089299C">
              <w:rPr>
                <w:rFonts w:asciiTheme="minorHAnsi" w:hAnsiTheme="minorHAnsi" w:cstheme="minorBidi"/>
                <w:sz w:val="16"/>
                <w:szCs w:val="16"/>
              </w:rPr>
              <w:t xml:space="preserve">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7A51" w14:textId="21269FDF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KUMARČINA SOLATA,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62276" w14:textId="0B68DCE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2B6" w14:textId="396D0EB5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MLEČNI RIŽ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2A7" w14:textId="4104D69E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KROMPIRJEVA JUHA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A5AE" w14:textId="49E69D66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JAJČNA OMLETA,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</w:tr>
      <w:tr w:rsidR="000F1760" w:rsidRPr="00747EE2" w14:paraId="29C40436" w14:textId="77777777" w:rsidTr="005C42D2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1F958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757C5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29F0040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F5F" w14:textId="27DA0568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POLENTA, MLEKO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3401" w14:textId="0E390800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D5ED0">
              <w:rPr>
                <w:rFonts w:asciiTheme="minorHAnsi" w:hAnsiTheme="minorHAnsi" w:cstheme="minorBidi"/>
                <w:sz w:val="16"/>
                <w:szCs w:val="16"/>
              </w:rPr>
              <w:t>HOT-DOG,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F73" w14:textId="19F9BCC1" w:rsidR="000F1760" w:rsidRPr="00747EE2" w:rsidRDefault="000F1760" w:rsidP="000F176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KUMARČINA SOLATA, KRUH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462" w14:textId="25948CD4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D7D5A">
              <w:rPr>
                <w:rFonts w:cs="Calibri"/>
                <w:sz w:val="16"/>
                <w:szCs w:val="16"/>
                <w:lang w:eastAsia="sl-SI"/>
              </w:rPr>
              <w:t>GRŠKA SOLATA, KRUH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89FE" w14:textId="5F31A77A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MLEČNI RIŽ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872" w14:textId="6C48A01E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KROMPIRJEVA JUHA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7FF1" w14:textId="63F9C5EA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JAJČNA OMLETA,</w:t>
            </w:r>
            <w:r w:rsidR="00A81924">
              <w:rPr>
                <w:sz w:val="16"/>
                <w:szCs w:val="16"/>
              </w:rPr>
              <w:t xml:space="preserve"> </w:t>
            </w:r>
            <w:r w:rsidRPr="0089299C">
              <w:rPr>
                <w:sz w:val="16"/>
                <w:szCs w:val="16"/>
              </w:rPr>
              <w:t>KRUH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(G,J)</w:t>
            </w:r>
          </w:p>
        </w:tc>
      </w:tr>
      <w:tr w:rsidR="000F1760" w:rsidRPr="00747EE2" w14:paraId="218E8A0D" w14:textId="77777777" w:rsidTr="005C42D2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26647" w14:textId="77777777" w:rsidR="000F1760" w:rsidRPr="008B32EB" w:rsidRDefault="000F1760" w:rsidP="000F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AA9C2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BCF2388" w14:textId="77777777" w:rsidR="000F1760" w:rsidRPr="00A57165" w:rsidRDefault="000F1760" w:rsidP="000F176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111D" w14:textId="0EF2E357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POLENTA, MLEKO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775A" w14:textId="1230A423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D5ED0">
              <w:rPr>
                <w:rFonts w:asciiTheme="minorHAnsi" w:hAnsiTheme="minorHAnsi" w:cstheme="minorBidi"/>
                <w:sz w:val="16"/>
                <w:szCs w:val="16"/>
              </w:rPr>
              <w:t>HOT-DOG,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E2A" w14:textId="1CCAF6FB" w:rsidR="000F1760" w:rsidRPr="00747EE2" w:rsidRDefault="000F1760" w:rsidP="000F176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KUMARČINA SOLATA,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C43" w14:textId="4EEB5637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D7D5A">
              <w:rPr>
                <w:rFonts w:cs="Calibri"/>
                <w:sz w:val="16"/>
                <w:szCs w:val="16"/>
                <w:lang w:eastAsia="sl-SI"/>
              </w:rPr>
              <w:t>GRŠKA SOLATA, KRUH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595C" w14:textId="40B25165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MLEČNI RIŽ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0227" w14:textId="39338028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KROMPIRJEVA JUHA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2F1" w14:textId="002A921B" w:rsidR="000F1760" w:rsidRPr="00747EE2" w:rsidRDefault="000F1760" w:rsidP="000F176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JAJČNA OMLETA, KRUH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(G,J)</w:t>
            </w:r>
          </w:p>
        </w:tc>
      </w:tr>
    </w:tbl>
    <w:p w14:paraId="70DE4EB3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0D0720E5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 xml:space="preserve">JEDILNIK BIVALNA ENOTA BOHOVA MAJ 2026. št. dok.: </w:t>
      </w:r>
      <w:r w:rsidRPr="007A6139">
        <w:rPr>
          <w:b/>
          <w:sz w:val="12"/>
          <w:szCs w:val="12"/>
        </w:rPr>
        <w:t>12261-1/2026-1</w:t>
      </w:r>
      <w:r>
        <w:rPr>
          <w:b/>
          <w:sz w:val="12"/>
          <w:szCs w:val="12"/>
        </w:rPr>
        <w:t>9</w:t>
      </w:r>
    </w:p>
    <w:p w14:paraId="6585A8C9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53A91EAE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A0AD620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2CC54618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54279189" w14:textId="77777777" w:rsidR="00151392" w:rsidRDefault="0015139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913F3FF" w14:textId="77777777" w:rsidTr="005C42D2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13E1FB7" w14:textId="77777777" w:rsidR="00747EE2" w:rsidRPr="008B32EB" w:rsidRDefault="00747EE2" w:rsidP="005C42D2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7537DC7" w14:textId="77777777" w:rsidR="00747EE2" w:rsidRPr="008B32EB" w:rsidRDefault="00747EE2" w:rsidP="005C42D2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0D3461" w14:textId="4FED9D5A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25.5.2026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A9F3518" w14:textId="2FAA8887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26.5.2026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8C4BAFA" w14:textId="27476081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27.5.2026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45D9D2" w14:textId="62B1426D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28.5.2026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8C20E53" w14:textId="4BB453C8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 xml:space="preserve"> 29.5.2026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AC7978" w14:textId="4E7E4BC9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>30.5.2026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EBCB90D" w14:textId="26CA9B83" w:rsidR="00747EE2" w:rsidRPr="00A57165" w:rsidRDefault="00747EE2" w:rsidP="005C42D2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F93964">
              <w:rPr>
                <w:rFonts w:cs="Calibri"/>
                <w:b/>
                <w:sz w:val="16"/>
                <w:szCs w:val="16"/>
                <w:lang w:eastAsia="sl-SI"/>
              </w:rPr>
              <w:t>31.5.2026</w:t>
            </w:r>
          </w:p>
        </w:tc>
      </w:tr>
      <w:tr w:rsidR="00BD3E39" w:rsidRPr="00747EE2" w14:paraId="71610C3C" w14:textId="77777777" w:rsidTr="005C42D2">
        <w:trPr>
          <w:trHeight w:val="397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47A65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5838BB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9850EB6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923F79" w14:textId="77777777" w:rsidR="00BD3E39" w:rsidRPr="00A57165" w:rsidRDefault="00BD3E39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D940" w14:textId="1CBDDF1C" w:rsidR="00BD3E39" w:rsidRPr="00747EE2" w:rsidRDefault="00F63744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PIŠČANČJE KRAČE,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535A" w14:textId="2D9859A0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ZELENJAVNA RIŽOTA,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B22" w14:textId="728020B8" w:rsidR="00BD3E39" w:rsidRPr="00747EE2" w:rsidRDefault="00AE3525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VAMPI</w:t>
            </w:r>
            <w:r w:rsidR="00BD3E39" w:rsidRPr="0089299C">
              <w:rPr>
                <w:rFonts w:asciiTheme="minorHAnsi" w:hAnsiTheme="minorHAnsi" w:cstheme="minorBidi"/>
                <w:sz w:val="16"/>
                <w:szCs w:val="16"/>
              </w:rPr>
              <w:t>, KROMPIR V KOSIH</w:t>
            </w:r>
            <w:r w:rsidR="00BD3E39"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C695" w14:textId="1B5FC71B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SVINSKI ZREZKI V OMAKI, ŠIROKI REZANCI,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0617" w14:textId="44660C02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ZELENJAVNI ZREZEK, PIRE KROMPIR,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7088" w14:textId="28BB104F" w:rsidR="00BD3E39" w:rsidRPr="00747EE2" w:rsidRDefault="00075F15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BUREK,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D286" w14:textId="2AA3C1A1" w:rsidR="00BD3E39" w:rsidRPr="00747EE2" w:rsidRDefault="00202CFE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JUHA,  </w:t>
            </w:r>
            <w:r>
              <w:rPr>
                <w:rFonts w:cs="Calibri"/>
                <w:sz w:val="16"/>
                <w:szCs w:val="16"/>
                <w:lang w:eastAsia="sl-SI"/>
              </w:rPr>
              <w:t>TORTILIJE Z MLETIM MESOM, SOLATA (G,L)</w:t>
            </w:r>
          </w:p>
        </w:tc>
      </w:tr>
      <w:tr w:rsidR="00E705CA" w:rsidRPr="00747EE2" w14:paraId="179D7FF4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446C" w14:textId="77777777" w:rsidR="00E705CA" w:rsidRPr="008B32EB" w:rsidRDefault="00E705CA" w:rsidP="00E70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90A8FE" w14:textId="77777777" w:rsidR="00E705CA" w:rsidRPr="00A57165" w:rsidRDefault="00E705CA" w:rsidP="00E705C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AFF63C" w14:textId="77777777" w:rsidR="00E705CA" w:rsidRPr="00A57165" w:rsidRDefault="00E705CA" w:rsidP="00E705C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2D18" w14:textId="4D7732B9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031C0">
              <w:rPr>
                <w:rFonts w:cs="Calibri"/>
                <w:sz w:val="16"/>
                <w:szCs w:val="16"/>
                <w:lang w:eastAsia="sl-SI"/>
              </w:rPr>
              <w:t>PEČENE PIŠČANČJE KRAČE,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CEA1" w14:textId="19E78138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ZELENJAVNA RIŽOTA,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D951" w14:textId="5E840F7E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81AE2">
              <w:rPr>
                <w:rFonts w:asciiTheme="minorHAnsi" w:hAnsiTheme="minorHAnsi" w:cstheme="minorBidi"/>
                <w:sz w:val="16"/>
                <w:szCs w:val="16"/>
              </w:rPr>
              <w:t>VAMPI, KROMPIR V KOSIH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E8AB" w14:textId="163AABB1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SVINSKI ZREZKI V OMAKI, ŠIROKI REZANCI,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C5DB" w14:textId="63D96CC8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ZELENJAVNI ZREZEK, PIRE KROMPIR,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4551" w14:textId="7BAAEB32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76A02">
              <w:rPr>
                <w:rFonts w:cs="Calibri"/>
                <w:sz w:val="16"/>
                <w:szCs w:val="16"/>
                <w:lang w:eastAsia="sl-SI"/>
              </w:rPr>
              <w:t>MESNI BUREK,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F756" w14:textId="676BD839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530E7">
              <w:rPr>
                <w:rFonts w:cs="Calibri"/>
                <w:sz w:val="16"/>
                <w:szCs w:val="16"/>
                <w:lang w:eastAsia="sl-SI"/>
              </w:rPr>
              <w:t>JUHA,  TORTILIJE Z MLETIM MESOM, SOLATA (G,L)</w:t>
            </w:r>
          </w:p>
        </w:tc>
      </w:tr>
      <w:tr w:rsidR="00E705CA" w:rsidRPr="00747EE2" w14:paraId="15A40766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261BA" w14:textId="77777777" w:rsidR="00E705CA" w:rsidRPr="008B32EB" w:rsidRDefault="00E705CA" w:rsidP="00E70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ABC4E1" w14:textId="77777777" w:rsidR="00E705CA" w:rsidRPr="00A57165" w:rsidRDefault="00E705CA" w:rsidP="00E705C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1ACE14E" w14:textId="77777777" w:rsidR="00E705CA" w:rsidRPr="00A57165" w:rsidRDefault="00E705CA" w:rsidP="00E705C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2097" w14:textId="70E1D16D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031C0">
              <w:rPr>
                <w:rFonts w:cs="Calibri"/>
                <w:sz w:val="16"/>
                <w:szCs w:val="16"/>
                <w:lang w:eastAsia="sl-SI"/>
              </w:rPr>
              <w:t>PEČENE PIŠČANČJE KRAČE,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FDA0" w14:textId="272F1970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89299C">
              <w:rPr>
                <w:sz w:val="16"/>
                <w:szCs w:val="16"/>
              </w:rPr>
              <w:t>ZELENJAVNA RIŽOTA, VLOŽENA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A285" w14:textId="14E4A408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81AE2">
              <w:rPr>
                <w:rFonts w:asciiTheme="minorHAnsi" w:hAnsiTheme="minorHAnsi" w:cstheme="minorBidi"/>
                <w:sz w:val="16"/>
                <w:szCs w:val="16"/>
              </w:rPr>
              <w:t>VAMPI, KROMPIR V KOSIH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D6E" w14:textId="273C360D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 xml:space="preserve">SVINSKI ZREZKI V OMAKI, ŠIROKI REZANCI,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9F98" w14:textId="78F56965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ZELENJAVNI ZREZEK, PIRE KROMPIR, SOLATA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83FE" w14:textId="670DC8AF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76A02">
              <w:rPr>
                <w:rFonts w:cs="Calibri"/>
                <w:sz w:val="16"/>
                <w:szCs w:val="16"/>
                <w:lang w:eastAsia="sl-SI"/>
              </w:rPr>
              <w:t>MESNI BUREK,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A621" w14:textId="2F52F007" w:rsidR="00E705CA" w:rsidRPr="00747EE2" w:rsidRDefault="00E705CA" w:rsidP="00E705C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530E7">
              <w:rPr>
                <w:rFonts w:cs="Calibri"/>
                <w:sz w:val="16"/>
                <w:szCs w:val="16"/>
                <w:lang w:eastAsia="sl-SI"/>
              </w:rPr>
              <w:t>JUHA,  TORTILIJE Z MLETIM MESOM, SOLATA (G,L)</w:t>
            </w:r>
          </w:p>
        </w:tc>
      </w:tr>
      <w:tr w:rsidR="00BD3E39" w:rsidRPr="00747EE2" w14:paraId="2DA64399" w14:textId="77777777" w:rsidTr="005C42D2">
        <w:trPr>
          <w:trHeight w:val="397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C8B80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C409739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4F64ADD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A2BC26" w14:textId="77777777" w:rsidR="00BD3E39" w:rsidRPr="00A57165" w:rsidRDefault="00BD3E39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307" w14:textId="0A2D6C62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FBE3" w14:textId="1635CCEC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ECDD" w14:textId="29033933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PANAKOTA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9302" w14:textId="7BB62D98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GRŠKI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7A75" w14:textId="4F54C941" w:rsidR="00BD3E39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9C654" w14:textId="6CC9D939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46AD" w14:textId="2F8585DE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</w:tr>
      <w:tr w:rsidR="00B34D7C" w:rsidRPr="00747EE2" w14:paraId="010C86F3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C1BDF" w14:textId="77777777" w:rsidR="00B34D7C" w:rsidRPr="008B32EB" w:rsidRDefault="00B34D7C" w:rsidP="005C4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62B4D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F81B63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8CD0" w14:textId="0BA39ACF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FE52" w14:textId="59666CB1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C2B" w14:textId="4964B2EB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PANAKOTA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B8A" w14:textId="3730BB70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GRŠKI JOGURT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08F4" w14:textId="76ABA590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63830"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6116" w14:textId="772D0DA2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149" w14:textId="306D690B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</w:tr>
      <w:tr w:rsidR="00B34D7C" w:rsidRPr="00747EE2" w14:paraId="753190DB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1BB31" w14:textId="77777777" w:rsidR="00B34D7C" w:rsidRPr="008B32EB" w:rsidRDefault="00B34D7C" w:rsidP="005C4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7395E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780A609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DC6" w14:textId="1E76BB50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AAFD" w14:textId="5BCA0443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7F62" w14:textId="701265E3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PANAKOTA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936B" w14:textId="0CDBB6B8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GRŠKI JOGURT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7EB" w14:textId="17F35980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63830"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371D" w14:textId="06641EB3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3E14" w14:textId="7063AB34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</w:tr>
      <w:tr w:rsidR="00BD3E39" w:rsidRPr="00747EE2" w14:paraId="6F2CC3CD" w14:textId="77777777" w:rsidTr="005C42D2">
        <w:trPr>
          <w:trHeight w:val="397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F0AB0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F99AF6B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EB7F86" w14:textId="77777777" w:rsidR="00BD3E39" w:rsidRPr="008B32EB" w:rsidRDefault="00BD3E39" w:rsidP="005C42D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8827D9" w14:textId="77777777" w:rsidR="00BD3E39" w:rsidRPr="00A57165" w:rsidRDefault="00BD3E39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672" w14:textId="1069886C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70. ROJSTNEGA DNEVA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C2B8" w14:textId="63E642EB" w:rsidR="00BD3E39" w:rsidRPr="00747EE2" w:rsidRDefault="00F918C8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D7B3" w14:textId="7999FAC6" w:rsidR="00BD3E39" w:rsidRPr="00747EE2" w:rsidRDefault="00791DBD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HAMBURGER,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4B31D" w14:textId="78C383AB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KRUH S PAŠTETO IN KISLIMI KUMARICAMI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2524" w14:textId="1EC20E57" w:rsidR="00BD3E39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CC76" w14:textId="49FA6456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CAC6" w14:textId="3AABCC6C" w:rsidR="00BD3E39" w:rsidRPr="00747EE2" w:rsidRDefault="00BD3E39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</w:tr>
      <w:tr w:rsidR="00B34D7C" w:rsidRPr="00747EE2" w14:paraId="64F0C27C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08051" w14:textId="77777777" w:rsidR="00B34D7C" w:rsidRPr="008B32EB" w:rsidRDefault="00B34D7C" w:rsidP="005C4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76C2E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B6E08DD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CC32" w14:textId="227AC0C2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70. ROJSTNEGA DNEVA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5FB3" w14:textId="2FD889C1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1F15" w14:textId="5C29E768" w:rsidR="00B34D7C" w:rsidRPr="00747EE2" w:rsidRDefault="00B34D7C" w:rsidP="005C42D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C1C65">
              <w:rPr>
                <w:rFonts w:asciiTheme="minorHAnsi" w:hAnsiTheme="minorHAnsi" w:cstheme="minorBidi"/>
                <w:sz w:val="16"/>
                <w:szCs w:val="16"/>
              </w:rPr>
              <w:t>HAMBURGER, ZELENJAVA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464B" w14:textId="5160D4D2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KRUH S PAŠTETO IN KISLIMI KUMARICAMI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0AB" w14:textId="6D825B09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0DC3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6D85" w14:textId="25E810A2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4249" w14:textId="6BCE1FAD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</w:tr>
      <w:tr w:rsidR="00B34D7C" w:rsidRPr="00747EE2" w14:paraId="0A3567EC" w14:textId="77777777" w:rsidTr="005C42D2">
        <w:trPr>
          <w:trHeight w:val="397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1F255" w14:textId="77777777" w:rsidR="00B34D7C" w:rsidRPr="008B32EB" w:rsidRDefault="00B34D7C" w:rsidP="005C4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A4DD7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DA91C54" w14:textId="77777777" w:rsidR="00B34D7C" w:rsidRPr="00A57165" w:rsidRDefault="00B34D7C" w:rsidP="005C42D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9996" w14:textId="22BEE525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70. ROJSTNEGA DNEVA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C584" w14:textId="4B3BA0CA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315E" w14:textId="544181F7" w:rsidR="00B34D7C" w:rsidRPr="00747EE2" w:rsidRDefault="00B34D7C" w:rsidP="005C42D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C1C65">
              <w:rPr>
                <w:rFonts w:asciiTheme="minorHAnsi" w:hAnsiTheme="minorHAnsi" w:cstheme="minorBidi"/>
                <w:sz w:val="16"/>
                <w:szCs w:val="16"/>
              </w:rPr>
              <w:t>HAMBURGER,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C9E1" w14:textId="46E8CC33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sz w:val="16"/>
                <w:szCs w:val="16"/>
              </w:rPr>
              <w:t>KRUH S PAŠTETO IN KISLIMI KUMARICAMI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716A" w14:textId="3CEB6639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0DC3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BD96" w14:textId="52D2E513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E14F" w14:textId="5DA224E2" w:rsidR="00B34D7C" w:rsidRPr="00747EE2" w:rsidRDefault="00B34D7C" w:rsidP="005C42D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</w:tr>
    </w:tbl>
    <w:p w14:paraId="6CA6D79F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6393BB54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 xml:space="preserve">JEDILNIK BIVALNA ENOTA BOHOVA MAJ 2026. št. dok.: </w:t>
      </w:r>
      <w:r w:rsidRPr="007A6139">
        <w:rPr>
          <w:b/>
          <w:sz w:val="12"/>
          <w:szCs w:val="12"/>
        </w:rPr>
        <w:t>12261-1/2026-1</w:t>
      </w:r>
      <w:r>
        <w:rPr>
          <w:b/>
          <w:sz w:val="12"/>
          <w:szCs w:val="12"/>
        </w:rPr>
        <w:t>9</w:t>
      </w:r>
    </w:p>
    <w:p w14:paraId="35867862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02C50C8A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C7EC1CE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05DDD41C" w14:textId="77777777" w:rsidR="00151392" w:rsidRDefault="00151392" w:rsidP="00151392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692FA32C" w14:textId="77777777" w:rsidR="00151392" w:rsidRDefault="00151392" w:rsidP="001B3DE9">
      <w:pPr>
        <w:spacing w:after="200"/>
        <w:rPr>
          <w:rFonts w:cs="Calibri"/>
          <w:sz w:val="20"/>
          <w:szCs w:val="20"/>
        </w:rPr>
      </w:pPr>
    </w:p>
    <w:p w14:paraId="4F799B46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>, orehi, lešniki, indijski oreščki, brazilski oreščki, ameriški orehi, pistacija, makadamija)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26"/>
      <w:footerReference w:type="default" r:id="rId27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3BCC" w14:textId="77777777" w:rsidR="00D014B2" w:rsidRDefault="00D014B2" w:rsidP="00EF1279">
      <w:pPr>
        <w:spacing w:line="240" w:lineRule="auto"/>
      </w:pPr>
      <w:r>
        <w:separator/>
      </w:r>
    </w:p>
  </w:endnote>
  <w:endnote w:type="continuationSeparator" w:id="0">
    <w:p w14:paraId="17348905" w14:textId="77777777" w:rsidR="00D014B2" w:rsidRDefault="00D014B2" w:rsidP="00EF1279">
      <w:pPr>
        <w:spacing w:line="240" w:lineRule="auto"/>
      </w:pPr>
      <w:r>
        <w:continuationSeparator/>
      </w:r>
    </w:p>
  </w:endnote>
  <w:endnote w:type="continuationNotice" w:id="1">
    <w:p w14:paraId="2AA7566C" w14:textId="77777777" w:rsidR="00D014B2" w:rsidRDefault="00D014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37371015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37371016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FAEE" w14:textId="77777777" w:rsidR="00D014B2" w:rsidRDefault="00D014B2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2C95F1A5" w14:textId="77777777" w:rsidR="00D014B2" w:rsidRDefault="00D014B2" w:rsidP="00EF1279">
      <w:pPr>
        <w:spacing w:line="240" w:lineRule="auto"/>
      </w:pPr>
      <w:r>
        <w:continuationSeparator/>
      </w:r>
    </w:p>
  </w:footnote>
  <w:footnote w:type="continuationNotice" w:id="1">
    <w:p w14:paraId="0C6D6B4F" w14:textId="77777777" w:rsidR="00D014B2" w:rsidRDefault="00D014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25828"/>
    <w:rsid w:val="000335FA"/>
    <w:rsid w:val="00041592"/>
    <w:rsid w:val="000548D8"/>
    <w:rsid w:val="00075F15"/>
    <w:rsid w:val="00077321"/>
    <w:rsid w:val="0008107D"/>
    <w:rsid w:val="00083459"/>
    <w:rsid w:val="00085852"/>
    <w:rsid w:val="00095D60"/>
    <w:rsid w:val="000A2205"/>
    <w:rsid w:val="000C0FFA"/>
    <w:rsid w:val="000D4060"/>
    <w:rsid w:val="000F1760"/>
    <w:rsid w:val="000F4D54"/>
    <w:rsid w:val="000F6739"/>
    <w:rsid w:val="00103488"/>
    <w:rsid w:val="001146ED"/>
    <w:rsid w:val="001244CB"/>
    <w:rsid w:val="001368BA"/>
    <w:rsid w:val="00141C9C"/>
    <w:rsid w:val="00151392"/>
    <w:rsid w:val="00161DEE"/>
    <w:rsid w:val="00173F86"/>
    <w:rsid w:val="00181DE7"/>
    <w:rsid w:val="001926E7"/>
    <w:rsid w:val="001B3DE9"/>
    <w:rsid w:val="001E0DEF"/>
    <w:rsid w:val="00202CFE"/>
    <w:rsid w:val="00224A12"/>
    <w:rsid w:val="0022698D"/>
    <w:rsid w:val="002313FA"/>
    <w:rsid w:val="002572C7"/>
    <w:rsid w:val="002A53DF"/>
    <w:rsid w:val="002B710C"/>
    <w:rsid w:val="002C60D3"/>
    <w:rsid w:val="002D286F"/>
    <w:rsid w:val="002E3024"/>
    <w:rsid w:val="002F3F8E"/>
    <w:rsid w:val="003148CB"/>
    <w:rsid w:val="003715B5"/>
    <w:rsid w:val="003B7BDD"/>
    <w:rsid w:val="003D4A96"/>
    <w:rsid w:val="003D78BA"/>
    <w:rsid w:val="003F7017"/>
    <w:rsid w:val="004033EE"/>
    <w:rsid w:val="00415632"/>
    <w:rsid w:val="00432BA4"/>
    <w:rsid w:val="0043660A"/>
    <w:rsid w:val="00441BB0"/>
    <w:rsid w:val="00444A04"/>
    <w:rsid w:val="00461BE0"/>
    <w:rsid w:val="0047022D"/>
    <w:rsid w:val="0047339F"/>
    <w:rsid w:val="00485BC3"/>
    <w:rsid w:val="00492FC4"/>
    <w:rsid w:val="004D2CBE"/>
    <w:rsid w:val="004D604F"/>
    <w:rsid w:val="004D696A"/>
    <w:rsid w:val="004D7989"/>
    <w:rsid w:val="004E3965"/>
    <w:rsid w:val="004E7A1B"/>
    <w:rsid w:val="0051525B"/>
    <w:rsid w:val="005279B4"/>
    <w:rsid w:val="00533DCF"/>
    <w:rsid w:val="00571A03"/>
    <w:rsid w:val="005761A7"/>
    <w:rsid w:val="0058692D"/>
    <w:rsid w:val="005A549A"/>
    <w:rsid w:val="005B4920"/>
    <w:rsid w:val="005C42D2"/>
    <w:rsid w:val="005E5131"/>
    <w:rsid w:val="00610C12"/>
    <w:rsid w:val="0062522D"/>
    <w:rsid w:val="0063721B"/>
    <w:rsid w:val="00656EDE"/>
    <w:rsid w:val="00673F06"/>
    <w:rsid w:val="006B0C19"/>
    <w:rsid w:val="006C6D8B"/>
    <w:rsid w:val="006D073D"/>
    <w:rsid w:val="006D1B92"/>
    <w:rsid w:val="006D2AE3"/>
    <w:rsid w:val="006E7CB6"/>
    <w:rsid w:val="006F3CAA"/>
    <w:rsid w:val="006F5648"/>
    <w:rsid w:val="007008F0"/>
    <w:rsid w:val="00724F4B"/>
    <w:rsid w:val="00725AB5"/>
    <w:rsid w:val="00740C82"/>
    <w:rsid w:val="00747EE2"/>
    <w:rsid w:val="00784E5B"/>
    <w:rsid w:val="00791DBD"/>
    <w:rsid w:val="007B77F5"/>
    <w:rsid w:val="007C0526"/>
    <w:rsid w:val="007D1402"/>
    <w:rsid w:val="007F2CDD"/>
    <w:rsid w:val="007F5D59"/>
    <w:rsid w:val="008402DA"/>
    <w:rsid w:val="0084384F"/>
    <w:rsid w:val="00844E6D"/>
    <w:rsid w:val="00845C6B"/>
    <w:rsid w:val="0085081A"/>
    <w:rsid w:val="008556F9"/>
    <w:rsid w:val="008A1631"/>
    <w:rsid w:val="008A2F0F"/>
    <w:rsid w:val="008B32EB"/>
    <w:rsid w:val="008C4DA2"/>
    <w:rsid w:val="008D07BD"/>
    <w:rsid w:val="008D56FD"/>
    <w:rsid w:val="008D5FC4"/>
    <w:rsid w:val="0090113B"/>
    <w:rsid w:val="009270F9"/>
    <w:rsid w:val="009311AF"/>
    <w:rsid w:val="00952693"/>
    <w:rsid w:val="00972C46"/>
    <w:rsid w:val="0097474C"/>
    <w:rsid w:val="009A1C1A"/>
    <w:rsid w:val="009A4155"/>
    <w:rsid w:val="009B50F4"/>
    <w:rsid w:val="009B5FE3"/>
    <w:rsid w:val="009C2CC3"/>
    <w:rsid w:val="009E0150"/>
    <w:rsid w:val="009E2B1B"/>
    <w:rsid w:val="009F30C8"/>
    <w:rsid w:val="009F4BAD"/>
    <w:rsid w:val="00A03F6A"/>
    <w:rsid w:val="00A14672"/>
    <w:rsid w:val="00A3210E"/>
    <w:rsid w:val="00A33925"/>
    <w:rsid w:val="00A40824"/>
    <w:rsid w:val="00A57165"/>
    <w:rsid w:val="00A70400"/>
    <w:rsid w:val="00A81924"/>
    <w:rsid w:val="00A85B4C"/>
    <w:rsid w:val="00AB10E8"/>
    <w:rsid w:val="00AC3C35"/>
    <w:rsid w:val="00AD10D0"/>
    <w:rsid w:val="00AE3525"/>
    <w:rsid w:val="00AE3FD5"/>
    <w:rsid w:val="00B00A0A"/>
    <w:rsid w:val="00B01C64"/>
    <w:rsid w:val="00B152BF"/>
    <w:rsid w:val="00B208E7"/>
    <w:rsid w:val="00B20C1D"/>
    <w:rsid w:val="00B34D7C"/>
    <w:rsid w:val="00B45B10"/>
    <w:rsid w:val="00B50CA9"/>
    <w:rsid w:val="00B65456"/>
    <w:rsid w:val="00B67DD0"/>
    <w:rsid w:val="00BB6F69"/>
    <w:rsid w:val="00BD3E39"/>
    <w:rsid w:val="00C413CA"/>
    <w:rsid w:val="00C42AB6"/>
    <w:rsid w:val="00C456D0"/>
    <w:rsid w:val="00C60F36"/>
    <w:rsid w:val="00C66675"/>
    <w:rsid w:val="00C95775"/>
    <w:rsid w:val="00CB2059"/>
    <w:rsid w:val="00CC603E"/>
    <w:rsid w:val="00CE710F"/>
    <w:rsid w:val="00D014B2"/>
    <w:rsid w:val="00D02106"/>
    <w:rsid w:val="00D241A4"/>
    <w:rsid w:val="00D47D31"/>
    <w:rsid w:val="00D50318"/>
    <w:rsid w:val="00D50D30"/>
    <w:rsid w:val="00D5119B"/>
    <w:rsid w:val="00D53097"/>
    <w:rsid w:val="00D97D2D"/>
    <w:rsid w:val="00DC42AC"/>
    <w:rsid w:val="00DE1CCE"/>
    <w:rsid w:val="00DF0E61"/>
    <w:rsid w:val="00E04788"/>
    <w:rsid w:val="00E05B59"/>
    <w:rsid w:val="00E2336E"/>
    <w:rsid w:val="00E269F9"/>
    <w:rsid w:val="00E705CA"/>
    <w:rsid w:val="00EA5E0C"/>
    <w:rsid w:val="00EB159E"/>
    <w:rsid w:val="00EB298D"/>
    <w:rsid w:val="00EB575D"/>
    <w:rsid w:val="00EB5D26"/>
    <w:rsid w:val="00EC6513"/>
    <w:rsid w:val="00ED4DDF"/>
    <w:rsid w:val="00ED70A7"/>
    <w:rsid w:val="00EF1279"/>
    <w:rsid w:val="00F05DA4"/>
    <w:rsid w:val="00F10E09"/>
    <w:rsid w:val="00F1188A"/>
    <w:rsid w:val="00F11DE9"/>
    <w:rsid w:val="00F322C0"/>
    <w:rsid w:val="00F40EDA"/>
    <w:rsid w:val="00F57934"/>
    <w:rsid w:val="00F61916"/>
    <w:rsid w:val="00F63744"/>
    <w:rsid w:val="00F71FDD"/>
    <w:rsid w:val="00F832A4"/>
    <w:rsid w:val="00F918C8"/>
    <w:rsid w:val="00F93964"/>
    <w:rsid w:val="00FA7726"/>
    <w:rsid w:val="00FF4C27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10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ink/ink9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ustomXml" Target="ink/ink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customXml" Target="ink/ink8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8:49:06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8:49:06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8:49:06.5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8:49:06.5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8:49:06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63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76</cp:revision>
  <cp:lastPrinted>2020-10-28T19:31:00Z</cp:lastPrinted>
  <dcterms:created xsi:type="dcterms:W3CDTF">2026-04-04T09:09:00Z</dcterms:created>
  <dcterms:modified xsi:type="dcterms:W3CDTF">2026-04-10T22:01:00Z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