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DD97" w14:textId="2DA852B1" w:rsidR="00B2411E" w:rsidRPr="00E818D3" w:rsidRDefault="00B2411E" w:rsidP="00B2411E">
      <w:r w:rsidRPr="089EDF0A">
        <w:rPr>
          <w:b/>
          <w:bCs/>
        </w:rPr>
        <w:t xml:space="preserve">AKTIVNOSTI V </w:t>
      </w:r>
      <w:r w:rsidR="00CB4F56">
        <w:rPr>
          <w:b/>
          <w:bCs/>
        </w:rPr>
        <w:t>JU</w:t>
      </w:r>
      <w:r w:rsidR="00656C23">
        <w:rPr>
          <w:b/>
          <w:bCs/>
        </w:rPr>
        <w:t>LIJU</w:t>
      </w:r>
      <w:r>
        <w:rPr>
          <w:b/>
          <w:bCs/>
        </w:rPr>
        <w:t xml:space="preserve"> </w:t>
      </w:r>
      <w:r w:rsidRPr="007A7CED">
        <w:rPr>
          <w:b/>
          <w:bCs/>
        </w:rPr>
        <w:t>202</w:t>
      </w:r>
      <w:r w:rsidR="00813F30">
        <w:rPr>
          <w:b/>
          <w:bCs/>
        </w:rPr>
        <w:t>6</w:t>
      </w:r>
      <w:r>
        <w:t xml:space="preserve"> </w:t>
      </w:r>
      <w:r w:rsidRPr="089EDF0A">
        <w:rPr>
          <w:b/>
          <w:bCs/>
        </w:rPr>
        <w:t xml:space="preserve">– </w:t>
      </w:r>
      <w:r w:rsidR="00033CD1">
        <w:t>BIVALNA ENOTA LJUBLJANSKA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3114"/>
        <w:gridCol w:w="6520"/>
        <w:gridCol w:w="4253"/>
      </w:tblGrid>
      <w:tr w:rsidR="00B2411E" w:rsidRPr="00E818D3" w14:paraId="2CE7BC38" w14:textId="77777777" w:rsidTr="00B2411E">
        <w:tc>
          <w:tcPr>
            <w:tcW w:w="3114" w:type="dxa"/>
          </w:tcPr>
          <w:p w14:paraId="2A4BA04D" w14:textId="77777777" w:rsidR="00B2411E" w:rsidRDefault="00B2411E">
            <w:r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6520" w:type="dxa"/>
          </w:tcPr>
          <w:p w14:paraId="325181F1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 w:rsidRPr="0024157D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4253" w:type="dxa"/>
          </w:tcPr>
          <w:p w14:paraId="7BF2CE78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2F31C9" w:rsidRPr="00E818D3" w14:paraId="3B189BFC" w14:textId="77777777" w:rsidTr="00B2411E">
        <w:tc>
          <w:tcPr>
            <w:tcW w:w="3114" w:type="dxa"/>
          </w:tcPr>
          <w:p w14:paraId="125537AC" w14:textId="3AD2A0F3" w:rsidR="002F31C9" w:rsidRDefault="002F31C9">
            <w:r>
              <w:t>USTVARJALNE DELAVNICE</w:t>
            </w:r>
          </w:p>
        </w:tc>
        <w:tc>
          <w:tcPr>
            <w:tcW w:w="6520" w:type="dxa"/>
          </w:tcPr>
          <w:p w14:paraId="7A823284" w14:textId="3BD295D3" w:rsidR="00551856" w:rsidRDefault="00877733" w:rsidP="0087773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="00656C23" w:rsidRPr="00656C23">
              <w:rPr>
                <w:rFonts w:cs="Calibri"/>
                <w:color w:val="000000"/>
              </w:rPr>
              <w:t>izdelava ladjic iz papirja</w:t>
            </w:r>
          </w:p>
          <w:p w14:paraId="1B4E2266" w14:textId="4AB75883" w:rsidR="00656C23" w:rsidRDefault="00656C23" w:rsidP="0087773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Pr="00656C23">
              <w:rPr>
                <w:rFonts w:cs="Calibri"/>
                <w:color w:val="000000"/>
              </w:rPr>
              <w:t>poletna dekoracija hiše</w:t>
            </w:r>
          </w:p>
          <w:p w14:paraId="6A456A05" w14:textId="128A492C" w:rsidR="00877733" w:rsidRPr="00877733" w:rsidRDefault="00656C23" w:rsidP="0087773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Pr="00656C23">
              <w:rPr>
                <w:rFonts w:cs="Calibri"/>
                <w:color w:val="000000"/>
              </w:rPr>
              <w:t>barvanje pobarvank za odrasle</w:t>
            </w:r>
          </w:p>
        </w:tc>
        <w:tc>
          <w:tcPr>
            <w:tcW w:w="4253" w:type="dxa"/>
          </w:tcPr>
          <w:p w14:paraId="73D36EC1" w14:textId="77777777" w:rsidR="002F31C9" w:rsidRDefault="00656C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2F31C9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7</w:t>
            </w:r>
            <w:r w:rsidR="002F31C9">
              <w:rPr>
                <w:rFonts w:asciiTheme="minorHAnsi" w:hAnsiTheme="minorHAnsi" w:cstheme="minorHAnsi"/>
              </w:rPr>
              <w:t>. 2026</w:t>
            </w:r>
          </w:p>
          <w:p w14:paraId="594730D4" w14:textId="77777777" w:rsidR="00656C23" w:rsidRDefault="00656C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9. 7. 2026</w:t>
            </w:r>
          </w:p>
          <w:p w14:paraId="040125ED" w14:textId="3A560F00" w:rsidR="00656C23" w:rsidRDefault="00656C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12. 7. 2026</w:t>
            </w:r>
          </w:p>
        </w:tc>
      </w:tr>
      <w:tr w:rsidR="00690624" w:rsidRPr="00E818D3" w14:paraId="47B21C38" w14:textId="77777777" w:rsidTr="00B2411E">
        <w:tc>
          <w:tcPr>
            <w:tcW w:w="3114" w:type="dxa"/>
          </w:tcPr>
          <w:p w14:paraId="3196FBFE" w14:textId="2DC18B21" w:rsidR="00690624" w:rsidRDefault="00656C23">
            <w:r>
              <w:t>DELAVNICE ZA OSEBNO RAST</w:t>
            </w:r>
          </w:p>
        </w:tc>
        <w:tc>
          <w:tcPr>
            <w:tcW w:w="6520" w:type="dxa"/>
          </w:tcPr>
          <w:p w14:paraId="6FB09909" w14:textId="4645D673" w:rsidR="00690624" w:rsidRDefault="00656C23" w:rsidP="00656C23">
            <w:pPr>
              <w:pStyle w:val="Odstavekseznama"/>
              <w:numPr>
                <w:ilvl w:val="0"/>
                <w:numId w:val="11"/>
              </w:numPr>
              <w:spacing w:line="240" w:lineRule="auto"/>
              <w:rPr>
                <w:rFonts w:cs="Calibri"/>
                <w:color w:val="000000"/>
              </w:rPr>
            </w:pPr>
            <w:r w:rsidRPr="00656C23">
              <w:rPr>
                <w:rFonts w:cs="Calibri"/>
                <w:color w:val="000000"/>
              </w:rPr>
              <w:t xml:space="preserve">izraženje čustev </w:t>
            </w:r>
            <w:r>
              <w:rPr>
                <w:rFonts w:cs="Calibri"/>
                <w:color w:val="000000"/>
              </w:rPr>
              <w:t>–</w:t>
            </w:r>
            <w:r w:rsidRPr="00656C23">
              <w:rPr>
                <w:rFonts w:cs="Calibri"/>
                <w:color w:val="000000"/>
              </w:rPr>
              <w:t xml:space="preserve"> jeza</w:t>
            </w:r>
          </w:p>
          <w:p w14:paraId="084E1080" w14:textId="18E9FE0D" w:rsidR="00656C23" w:rsidRPr="00690624" w:rsidRDefault="00656C23" w:rsidP="00656C23">
            <w:pPr>
              <w:pStyle w:val="Odstavekseznama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35DBAE15" w14:textId="636DE903" w:rsidR="00690624" w:rsidRDefault="00656C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690624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7</w:t>
            </w:r>
            <w:r w:rsidR="00690624">
              <w:rPr>
                <w:rFonts w:asciiTheme="minorHAnsi" w:hAnsiTheme="minorHAnsi" w:cstheme="minorHAnsi"/>
              </w:rPr>
              <w:t>. 2026</w:t>
            </w:r>
          </w:p>
        </w:tc>
      </w:tr>
      <w:tr w:rsidR="00B2411E" w:rsidRPr="00E818D3" w14:paraId="6D7D2D29" w14:textId="77777777" w:rsidTr="00B2411E">
        <w:tc>
          <w:tcPr>
            <w:tcW w:w="3114" w:type="dxa"/>
          </w:tcPr>
          <w:p w14:paraId="49BBC22A" w14:textId="361704AA" w:rsidR="00B2411E" w:rsidRPr="00CF22E3" w:rsidRDefault="00B2411E">
            <w:pPr>
              <w:rPr>
                <w:rFonts w:asciiTheme="minorHAnsi" w:hAnsiTheme="minorHAnsi" w:cstheme="minorHAnsi"/>
              </w:rPr>
            </w:pPr>
            <w:r w:rsidRPr="00E818D3">
              <w:t>KULINARIČNE DELAVNICE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0" w:type="dxa"/>
          </w:tcPr>
          <w:p w14:paraId="78E2D521" w14:textId="5525B8F3" w:rsidR="000D4F30" w:rsidRDefault="00B2411E">
            <w:pPr>
              <w:rPr>
                <w:rFonts w:cs="Calibr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</w:t>
            </w:r>
            <w:r w:rsidR="00B821F6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</w:t>
            </w:r>
            <w:r w:rsidR="00656C23" w:rsidRPr="00656C23">
              <w:rPr>
                <w:rFonts w:cs="Calibri"/>
                <w:color w:val="000000"/>
              </w:rPr>
              <w:t>sladoledna bomba</w:t>
            </w:r>
          </w:p>
          <w:p w14:paraId="0A396779" w14:textId="019DB1CA" w:rsidR="00033CD1" w:rsidRPr="000D4F30" w:rsidRDefault="00656C23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Pr="00656C23">
              <w:rPr>
                <w:rFonts w:cs="Calibri"/>
                <w:color w:val="000000"/>
              </w:rPr>
              <w:t>priprava osvežilne poletne sladice v kozarčku</w:t>
            </w:r>
          </w:p>
        </w:tc>
        <w:tc>
          <w:tcPr>
            <w:tcW w:w="4253" w:type="dxa"/>
          </w:tcPr>
          <w:p w14:paraId="4BFE1983" w14:textId="77777777" w:rsidR="005E391A" w:rsidRDefault="00616B71" w:rsidP="00877733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</w:t>
            </w:r>
            <w:r w:rsidR="00656C23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. </w:t>
            </w:r>
            <w:r w:rsidR="00656C23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7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. 202</w:t>
            </w:r>
            <w:r w:rsidR="002F31C9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6</w:t>
            </w:r>
          </w:p>
          <w:p w14:paraId="48CCA25A" w14:textId="6314AD4C" w:rsidR="00656C23" w:rsidRPr="00F807FD" w:rsidRDefault="00656C23" w:rsidP="00877733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26. 7. 2026</w:t>
            </w:r>
          </w:p>
        </w:tc>
      </w:tr>
      <w:tr w:rsidR="00B2411E" w:rsidRPr="00E818D3" w14:paraId="279D7724" w14:textId="77777777" w:rsidTr="00B2411E">
        <w:tc>
          <w:tcPr>
            <w:tcW w:w="3114" w:type="dxa"/>
          </w:tcPr>
          <w:p w14:paraId="763A6F42" w14:textId="77777777" w:rsidR="00B2411E" w:rsidRDefault="00B2411E">
            <w:r>
              <w:rPr>
                <w:rFonts w:asciiTheme="minorHAnsi" w:hAnsiTheme="minorHAnsi" w:cstheme="minorHAnsi"/>
              </w:rPr>
              <w:t>UREJANJE OKOLJA/VRTA</w:t>
            </w:r>
          </w:p>
        </w:tc>
        <w:tc>
          <w:tcPr>
            <w:tcW w:w="6520" w:type="dxa"/>
          </w:tcPr>
          <w:p w14:paraId="4E96934C" w14:textId="77777777" w:rsidR="00033CD1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   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pometanje</w:t>
            </w: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pločnikov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in ureditev okolice</w:t>
            </w:r>
          </w:p>
          <w:p w14:paraId="200DFD19" w14:textId="46179BD8" w:rsidR="00656C23" w:rsidRDefault="00656C23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</w:tc>
        <w:tc>
          <w:tcPr>
            <w:tcW w:w="4253" w:type="dxa"/>
          </w:tcPr>
          <w:p w14:paraId="53B37BB3" w14:textId="74C91635" w:rsidR="001C1714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- vsako soboto (vezano na vreme)</w:t>
            </w:r>
          </w:p>
        </w:tc>
      </w:tr>
      <w:tr w:rsidR="00B2411E" w:rsidRPr="00E818D3" w14:paraId="3EA95D88" w14:textId="77777777" w:rsidTr="00B2411E">
        <w:tc>
          <w:tcPr>
            <w:tcW w:w="3114" w:type="dxa"/>
          </w:tcPr>
          <w:p w14:paraId="5EF0763E" w14:textId="77777777" w:rsidR="00B2411E" w:rsidRPr="00E818D3" w:rsidRDefault="00B2411E">
            <w:r>
              <w:t>REKREACIJSKE AKTIVNOSTI</w:t>
            </w:r>
          </w:p>
        </w:tc>
        <w:tc>
          <w:tcPr>
            <w:tcW w:w="6520" w:type="dxa"/>
          </w:tcPr>
          <w:p w14:paraId="6619A3F7" w14:textId="1110A481" w:rsidR="006B5A23" w:rsidRPr="00B821F6" w:rsidRDefault="006C778E" w:rsidP="001C17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telovadba: </w:t>
            </w:r>
            <w:r w:rsidR="00B821F6" w:rsidRPr="00B821F6">
              <w:rPr>
                <w:rFonts w:asciiTheme="minorHAnsi" w:hAnsiTheme="minorHAnsi" w:cstheme="minorHAnsi"/>
                <w:color w:val="000000"/>
              </w:rPr>
              <w:t>raztezne vaje, vaje za mišično moč</w:t>
            </w:r>
          </w:p>
          <w:p w14:paraId="27D7DFCA" w14:textId="77777777" w:rsidR="00B821F6" w:rsidRDefault="00B821F6" w:rsidP="00021C4E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sprehodi</w:t>
            </w:r>
          </w:p>
          <w:p w14:paraId="59CC2B79" w14:textId="6BA1BD15" w:rsidR="009324FE" w:rsidRPr="00656C23" w:rsidRDefault="00656C23" w:rsidP="00656C23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56C23">
              <w:rPr>
                <w:rFonts w:asciiTheme="minorHAnsi" w:hAnsiTheme="minorHAnsi" w:cstheme="minorHAnsi"/>
              </w:rPr>
              <w:t>pohod na Lovrenška jezera</w:t>
            </w:r>
          </w:p>
        </w:tc>
        <w:tc>
          <w:tcPr>
            <w:tcW w:w="4253" w:type="dxa"/>
          </w:tcPr>
          <w:p w14:paraId="08AC994D" w14:textId="256BD51D" w:rsidR="00B2411E" w:rsidRDefault="00F53FC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in </w:t>
            </w:r>
            <w:r>
              <w:rPr>
                <w:rFonts w:asciiTheme="minorHAnsi" w:hAnsiTheme="minorHAnsi" w:cstheme="minorHAnsi"/>
                <w:color w:val="000000"/>
              </w:rPr>
              <w:t>18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5E391A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340078A7" w14:textId="77777777" w:rsidR="0002235E" w:rsidRDefault="00B2411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vsakodnevno </w:t>
            </w:r>
          </w:p>
          <w:p w14:paraId="70566D3B" w14:textId="5A248538" w:rsidR="00877733" w:rsidRPr="0024157D" w:rsidRDefault="00656C2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="002F31C9">
              <w:rPr>
                <w:rFonts w:asciiTheme="minorHAnsi" w:hAnsiTheme="minorHAnsi" w:cstheme="minorHAnsi"/>
                <w:color w:val="00000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="002F31C9">
              <w:rPr>
                <w:rFonts w:asciiTheme="minorHAnsi" w:hAnsiTheme="minorHAnsi" w:cstheme="minorHAnsi"/>
                <w:color w:val="000000"/>
              </w:rPr>
              <w:t>. 2026</w:t>
            </w:r>
          </w:p>
        </w:tc>
      </w:tr>
      <w:tr w:rsidR="004E3E75" w:rsidRPr="00E818D3" w14:paraId="2BFF96EA" w14:textId="77777777" w:rsidTr="00B2411E">
        <w:tc>
          <w:tcPr>
            <w:tcW w:w="3114" w:type="dxa"/>
          </w:tcPr>
          <w:p w14:paraId="2BFEFA51" w14:textId="50489606" w:rsidR="004E3E75" w:rsidRDefault="00C84F54">
            <w:r w:rsidRPr="00C84F54">
              <w:t>SODELOVANJE UPORABNIKOV PRI IZVAJANJU STORITVE</w:t>
            </w:r>
          </w:p>
        </w:tc>
        <w:tc>
          <w:tcPr>
            <w:tcW w:w="6520" w:type="dxa"/>
          </w:tcPr>
          <w:p w14:paraId="5409A449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pregled in načrtovanje prostočasnih aktivnosti</w:t>
            </w:r>
          </w:p>
          <w:p w14:paraId="10F070F2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predlogov jedi za jedilnik</w:t>
            </w:r>
          </w:p>
          <w:p w14:paraId="6FD5C06D" w14:textId="75F01DBD" w:rsidR="009324FE" w:rsidRPr="00656C23" w:rsidRDefault="004E3E75" w:rsidP="00656C23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dežurstev</w:t>
            </w:r>
          </w:p>
        </w:tc>
        <w:tc>
          <w:tcPr>
            <w:tcW w:w="4253" w:type="dxa"/>
          </w:tcPr>
          <w:p w14:paraId="26F9BEE5" w14:textId="6B3A3651" w:rsidR="004E3E75" w:rsidRDefault="004E3E7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1C8C2428" w14:textId="64223908" w:rsidR="004E3E75" w:rsidRDefault="00F53FC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="004E3E75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 w:rsidR="004E3E75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76440EFA" w14:textId="455F8E82" w:rsidR="00C84F54" w:rsidRDefault="00E369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tretji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 teden v mesecu</w:t>
            </w:r>
          </w:p>
        </w:tc>
      </w:tr>
      <w:tr w:rsidR="00B2411E" w:rsidRPr="00E818D3" w14:paraId="14F50529" w14:textId="77777777" w:rsidTr="00B2411E">
        <w:tc>
          <w:tcPr>
            <w:tcW w:w="3114" w:type="dxa"/>
          </w:tcPr>
          <w:p w14:paraId="0275EFDE" w14:textId="182CAB64" w:rsidR="00B2411E" w:rsidRDefault="00B2411E">
            <w:r>
              <w:t>DRUŽABNE AKTIVNOSTI</w:t>
            </w:r>
          </w:p>
        </w:tc>
        <w:tc>
          <w:tcPr>
            <w:tcW w:w="6520" w:type="dxa"/>
          </w:tcPr>
          <w:p w14:paraId="5E02E469" w14:textId="1CFFF594" w:rsidR="00033CD1" w:rsidRPr="00F53FC1" w:rsidRDefault="00616B71" w:rsidP="00F53FC1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color w:val="000000"/>
              </w:rPr>
            </w:pPr>
            <w:r w:rsidRPr="00616B71">
              <w:rPr>
                <w:rFonts w:cs="Calibri"/>
                <w:color w:val="000000"/>
              </w:rPr>
              <w:t>igranje družabnih iger (</w:t>
            </w:r>
            <w:r>
              <w:rPr>
                <w:rFonts w:cs="Calibri"/>
                <w:color w:val="000000"/>
              </w:rPr>
              <w:t>Č</w:t>
            </w:r>
            <w:r w:rsidRPr="00616B71">
              <w:rPr>
                <w:rFonts w:cs="Calibri"/>
                <w:color w:val="000000"/>
              </w:rPr>
              <w:t xml:space="preserve">lovek ne jezi se, </w:t>
            </w:r>
            <w:r>
              <w:rPr>
                <w:rFonts w:cs="Calibri"/>
                <w:color w:val="000000"/>
              </w:rPr>
              <w:t>e</w:t>
            </w:r>
            <w:r w:rsidRPr="00616B71">
              <w:rPr>
                <w:rFonts w:cs="Calibri"/>
                <w:color w:val="000000"/>
              </w:rPr>
              <w:t>nka)</w:t>
            </w:r>
          </w:p>
          <w:p w14:paraId="7AB9E077" w14:textId="59AC907C" w:rsidR="009324FE" w:rsidRPr="000D4F30" w:rsidRDefault="009324FE" w:rsidP="009324FE">
            <w:pPr>
              <w:pStyle w:val="Odstavekseznama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706605AF" w14:textId="173DFF30" w:rsidR="00616B71" w:rsidRDefault="00F53FC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tedensko</w:t>
            </w:r>
          </w:p>
        </w:tc>
      </w:tr>
      <w:tr w:rsidR="00B2411E" w:rsidRPr="00E818D3" w14:paraId="6B0CDE69" w14:textId="77777777" w:rsidTr="00B2411E">
        <w:tc>
          <w:tcPr>
            <w:tcW w:w="3114" w:type="dxa"/>
          </w:tcPr>
          <w:p w14:paraId="16D3AFAB" w14:textId="77777777" w:rsidR="00B2411E" w:rsidRDefault="00B2411E">
            <w:r w:rsidRPr="00E818D3">
              <w:t>DODATNE AKTIVNOSTI</w:t>
            </w:r>
          </w:p>
          <w:p w14:paraId="5206E852" w14:textId="77777777" w:rsidR="00B2411E" w:rsidRPr="00E818D3" w:rsidRDefault="00B2411E"/>
        </w:tc>
        <w:tc>
          <w:tcPr>
            <w:tcW w:w="6520" w:type="dxa"/>
          </w:tcPr>
          <w:p w14:paraId="17846097" w14:textId="7566050D" w:rsidR="009324FE" w:rsidRPr="00656C23" w:rsidRDefault="00656C23" w:rsidP="00033CD1">
            <w:pPr>
              <w:pStyle w:val="Odstavekseznama"/>
              <w:numPr>
                <w:ilvl w:val="0"/>
                <w:numId w:val="4"/>
              </w:numPr>
            </w:pPr>
            <w:r w:rsidRPr="00656C23">
              <w:rPr>
                <w:rFonts w:cs="Calibri"/>
                <w:color w:val="000000"/>
              </w:rPr>
              <w:t xml:space="preserve">obisk Mestnega parka - Art kamp </w:t>
            </w:r>
          </w:p>
          <w:p w14:paraId="60133B54" w14:textId="7C61858E" w:rsidR="00656C23" w:rsidRDefault="00656C23" w:rsidP="00033CD1">
            <w:pPr>
              <w:pStyle w:val="Odstavekseznama"/>
              <w:numPr>
                <w:ilvl w:val="0"/>
                <w:numId w:val="4"/>
              </w:numPr>
            </w:pPr>
            <w:r w:rsidRPr="00656C23">
              <w:t>sprehod in sladoled</w:t>
            </w:r>
          </w:p>
          <w:p w14:paraId="43C80920" w14:textId="16E3BCF2" w:rsidR="00033CD1" w:rsidRDefault="00656C23" w:rsidP="000A08A9">
            <w:pPr>
              <w:pStyle w:val="Odstavekseznama"/>
              <w:numPr>
                <w:ilvl w:val="0"/>
                <w:numId w:val="4"/>
              </w:numPr>
            </w:pPr>
            <w:r>
              <w:t>kopanje na zunanjem kopališču</w:t>
            </w:r>
          </w:p>
          <w:p w14:paraId="6ED17A18" w14:textId="42C7E5D4" w:rsidR="00033CD1" w:rsidRPr="00B84398" w:rsidRDefault="00656C23" w:rsidP="00656C23">
            <w:pPr>
              <w:pStyle w:val="Odstavekseznama"/>
              <w:numPr>
                <w:ilvl w:val="0"/>
                <w:numId w:val="4"/>
              </w:numPr>
            </w:pPr>
            <w:r w:rsidRPr="00656C23">
              <w:t>pižama party s karaokami</w:t>
            </w:r>
          </w:p>
        </w:tc>
        <w:tc>
          <w:tcPr>
            <w:tcW w:w="4253" w:type="dxa"/>
          </w:tcPr>
          <w:p w14:paraId="535888D0" w14:textId="2C25A720" w:rsidR="006C778E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="006C778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 w:rsidR="006C778E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43502F77" w14:textId="6EF6FA32" w:rsidR="00021C4E" w:rsidRDefault="009324F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656C23">
              <w:rPr>
                <w:rFonts w:asciiTheme="minorHAnsi" w:hAnsiTheme="minorHAnsi" w:cstheme="minorHAnsi"/>
                <w:color w:val="000000"/>
              </w:rPr>
              <w:t>8</w:t>
            </w:r>
            <w:r w:rsidR="00021C4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656C23">
              <w:rPr>
                <w:rFonts w:asciiTheme="minorHAnsi" w:hAnsiTheme="minorHAnsi" w:cstheme="minorHAnsi"/>
                <w:color w:val="000000"/>
              </w:rPr>
              <w:t>7</w:t>
            </w:r>
            <w:r w:rsidR="00021C4E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0A963349" w14:textId="5D9E2F65" w:rsidR="000E50E8" w:rsidRDefault="00656C2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7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0E50E8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27C5D1C3" w14:textId="09C8C212" w:rsidR="00033CD1" w:rsidRPr="006C778E" w:rsidRDefault="00656C23" w:rsidP="00C84F5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25. 7. 2026</w:t>
            </w:r>
          </w:p>
        </w:tc>
      </w:tr>
    </w:tbl>
    <w:p w14:paraId="3988FD12" w14:textId="09D7C6EA" w:rsidR="003B7BDD" w:rsidRDefault="003B7BDD" w:rsidP="0CA71CDE">
      <w:pPr>
        <w:rPr>
          <w:rFonts w:asciiTheme="minorHAnsi" w:hAnsiTheme="minorHAnsi" w:cstheme="minorBidi"/>
        </w:rPr>
      </w:pPr>
    </w:p>
    <w:sectPr w:rsidR="003B7BDD" w:rsidSect="00B241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2268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3AD1" w14:textId="77777777" w:rsidR="00706B37" w:rsidRDefault="00706B37" w:rsidP="00EF1279">
      <w:pPr>
        <w:spacing w:line="240" w:lineRule="auto"/>
      </w:pPr>
      <w:r>
        <w:separator/>
      </w:r>
    </w:p>
  </w:endnote>
  <w:endnote w:type="continuationSeparator" w:id="0">
    <w:p w14:paraId="5565E5E3" w14:textId="77777777" w:rsidR="00706B37" w:rsidRDefault="00706B37" w:rsidP="00EF1279">
      <w:pPr>
        <w:spacing w:line="240" w:lineRule="auto"/>
      </w:pPr>
      <w:r>
        <w:continuationSeparator/>
      </w:r>
    </w:p>
  </w:endnote>
  <w:endnote w:type="continuationNotice" w:id="1">
    <w:p w14:paraId="110581F2" w14:textId="77777777" w:rsidR="00706B37" w:rsidRDefault="00706B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2B1F" w14:textId="77777777" w:rsidR="003D4A96" w:rsidRDefault="003D4A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2126"/>
      <w:gridCol w:w="1560"/>
      <w:gridCol w:w="1134"/>
      <w:gridCol w:w="2126"/>
    </w:tblGrid>
    <w:tr w:rsidR="00E2336E" w14:paraId="3641861C" w14:textId="77777777" w:rsidTr="00E2336E">
      <w:trPr>
        <w:trHeight w:val="709"/>
      </w:trPr>
      <w:tc>
        <w:tcPr>
          <w:tcW w:w="3828" w:type="dxa"/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2126" w:type="dxa"/>
        </w:tcPr>
        <w:p w14:paraId="43F37BFF" w14:textId="15B50BE0" w:rsidR="00E2336E" w:rsidRDefault="00E2336E" w:rsidP="00E2336E">
          <w:pPr>
            <w:pStyle w:val="Noga"/>
          </w:pPr>
        </w:p>
      </w:tc>
      <w:tc>
        <w:tcPr>
          <w:tcW w:w="1560" w:type="dxa"/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3" o:title=""/>
              </v:shape>
              <o:OLEObject Type="Embed" ProgID="PBrush" ShapeID="_x0000_i1025" DrawAspect="Content" ObjectID="_1844048829" r:id="rId4"/>
            </w:object>
          </w:r>
        </w:p>
      </w:tc>
      <w:tc>
        <w:tcPr>
          <w:tcW w:w="1134" w:type="dxa"/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6" o:title=""/>
              </v:shape>
              <o:OLEObject Type="Embed" ProgID="PBrush" ShapeID="_x0000_i1026" DrawAspect="Content" ObjectID="_1844048830" r:id="rId7"/>
            </w:object>
          </w:r>
        </w:p>
      </w:tc>
    </w:tr>
  </w:tbl>
  <w:p w14:paraId="22CD4CDF" w14:textId="77777777" w:rsidR="00161DEE" w:rsidRDefault="00161D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74B9" w14:textId="77777777" w:rsidR="003D4A96" w:rsidRDefault="003D4A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BA97" w14:textId="77777777" w:rsidR="00706B37" w:rsidRDefault="00706B37" w:rsidP="00EF1279">
      <w:pPr>
        <w:spacing w:line="240" w:lineRule="auto"/>
      </w:pPr>
      <w:r>
        <w:separator/>
      </w:r>
    </w:p>
  </w:footnote>
  <w:footnote w:type="continuationSeparator" w:id="0">
    <w:p w14:paraId="00E9BB60" w14:textId="77777777" w:rsidR="00706B37" w:rsidRDefault="00706B37" w:rsidP="00EF1279">
      <w:pPr>
        <w:spacing w:line="240" w:lineRule="auto"/>
      </w:pPr>
      <w:r>
        <w:continuationSeparator/>
      </w:r>
    </w:p>
  </w:footnote>
  <w:footnote w:type="continuationNotice" w:id="1">
    <w:p w14:paraId="470425A2" w14:textId="77777777" w:rsidR="00706B37" w:rsidRDefault="00706B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0DE2" w14:textId="77777777" w:rsidR="003D4A96" w:rsidRDefault="003D4A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572" w14:textId="2EE172A5" w:rsidR="008402DA" w:rsidRDefault="00D5119B">
    <w:pPr>
      <w:pStyle w:val="Glava"/>
    </w:pPr>
    <w:r w:rsidRPr="00E77BEC">
      <w:rPr>
        <w:rFonts w:asciiTheme="minorHAnsi" w:hAnsiTheme="minorHAnsi"/>
        <w:noProof/>
        <w:sz w:val="18"/>
        <w:szCs w:val="16"/>
      </w:rPr>
      <w:drawing>
        <wp:inline distT="0" distB="0" distL="0" distR="0" wp14:anchorId="19F80354" wp14:editId="1FC5A8E1">
          <wp:extent cx="1810134" cy="702259"/>
          <wp:effectExtent l="0" t="0" r="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28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E5A8" w14:textId="77777777" w:rsidR="003D4A96" w:rsidRDefault="003D4A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8B2"/>
    <w:multiLevelType w:val="hybridMultilevel"/>
    <w:tmpl w:val="0BCE1E24"/>
    <w:lvl w:ilvl="0" w:tplc="9210FE72">
      <w:start w:val="19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0AA6026"/>
    <w:multiLevelType w:val="hybridMultilevel"/>
    <w:tmpl w:val="DA6AA02A"/>
    <w:lvl w:ilvl="0" w:tplc="929E5D7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6C64"/>
    <w:multiLevelType w:val="hybridMultilevel"/>
    <w:tmpl w:val="EDEAC32C"/>
    <w:lvl w:ilvl="0" w:tplc="641E6BE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68C"/>
    <w:multiLevelType w:val="hybridMultilevel"/>
    <w:tmpl w:val="35AA4A4E"/>
    <w:lvl w:ilvl="0" w:tplc="79E82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4888"/>
    <w:multiLevelType w:val="hybridMultilevel"/>
    <w:tmpl w:val="5524CF80"/>
    <w:lvl w:ilvl="0" w:tplc="70669A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3AEC"/>
    <w:multiLevelType w:val="hybridMultilevel"/>
    <w:tmpl w:val="6AD285D2"/>
    <w:lvl w:ilvl="0" w:tplc="A65CAE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E07"/>
    <w:multiLevelType w:val="hybridMultilevel"/>
    <w:tmpl w:val="DADE206A"/>
    <w:lvl w:ilvl="0" w:tplc="1CF66D56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83C61"/>
    <w:multiLevelType w:val="hybridMultilevel"/>
    <w:tmpl w:val="0CB831EE"/>
    <w:lvl w:ilvl="0" w:tplc="3738E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63368">
    <w:abstractNumId w:val="5"/>
  </w:num>
  <w:num w:numId="2" w16cid:durableId="1895389654">
    <w:abstractNumId w:val="1"/>
  </w:num>
  <w:num w:numId="3" w16cid:durableId="399907305">
    <w:abstractNumId w:val="6"/>
  </w:num>
  <w:num w:numId="4" w16cid:durableId="1147017974">
    <w:abstractNumId w:val="0"/>
  </w:num>
  <w:num w:numId="5" w16cid:durableId="765539528">
    <w:abstractNumId w:val="9"/>
  </w:num>
  <w:num w:numId="6" w16cid:durableId="2062748186">
    <w:abstractNumId w:val="7"/>
  </w:num>
  <w:num w:numId="7" w16cid:durableId="1305158636">
    <w:abstractNumId w:val="8"/>
  </w:num>
  <w:num w:numId="8" w16cid:durableId="47805969">
    <w:abstractNumId w:val="4"/>
  </w:num>
  <w:num w:numId="9" w16cid:durableId="1906646061">
    <w:abstractNumId w:val="10"/>
  </w:num>
  <w:num w:numId="10" w16cid:durableId="1402406349">
    <w:abstractNumId w:val="2"/>
  </w:num>
  <w:num w:numId="11" w16cid:durableId="2015261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21C5"/>
    <w:rsid w:val="00021C4E"/>
    <w:rsid w:val="0002235E"/>
    <w:rsid w:val="000335FA"/>
    <w:rsid w:val="00033CD1"/>
    <w:rsid w:val="0003743D"/>
    <w:rsid w:val="00075DBA"/>
    <w:rsid w:val="00083AE1"/>
    <w:rsid w:val="00095D60"/>
    <w:rsid w:val="000A08A9"/>
    <w:rsid w:val="000A2205"/>
    <w:rsid w:val="000B4F6C"/>
    <w:rsid w:val="000C0FFA"/>
    <w:rsid w:val="000D4F30"/>
    <w:rsid w:val="000E50E8"/>
    <w:rsid w:val="000F6739"/>
    <w:rsid w:val="000F6C6B"/>
    <w:rsid w:val="001146ED"/>
    <w:rsid w:val="001244CB"/>
    <w:rsid w:val="00141C9C"/>
    <w:rsid w:val="001438CC"/>
    <w:rsid w:val="00155046"/>
    <w:rsid w:val="00157093"/>
    <w:rsid w:val="00161DEE"/>
    <w:rsid w:val="001A1C28"/>
    <w:rsid w:val="001C1714"/>
    <w:rsid w:val="00224A12"/>
    <w:rsid w:val="002325A1"/>
    <w:rsid w:val="002572C7"/>
    <w:rsid w:val="002A09D0"/>
    <w:rsid w:val="002A53DF"/>
    <w:rsid w:val="002C2764"/>
    <w:rsid w:val="002C6D27"/>
    <w:rsid w:val="002E3024"/>
    <w:rsid w:val="002F31C9"/>
    <w:rsid w:val="00310161"/>
    <w:rsid w:val="00321BF0"/>
    <w:rsid w:val="003327D3"/>
    <w:rsid w:val="00375113"/>
    <w:rsid w:val="003A049E"/>
    <w:rsid w:val="003B6B32"/>
    <w:rsid w:val="003B737F"/>
    <w:rsid w:val="003B7BDD"/>
    <w:rsid w:val="003D4A96"/>
    <w:rsid w:val="003D78BA"/>
    <w:rsid w:val="003F0E5B"/>
    <w:rsid w:val="003F41DB"/>
    <w:rsid w:val="004033EE"/>
    <w:rsid w:val="00415632"/>
    <w:rsid w:val="00424B40"/>
    <w:rsid w:val="00441BB0"/>
    <w:rsid w:val="00444A04"/>
    <w:rsid w:val="00461BE0"/>
    <w:rsid w:val="0047022D"/>
    <w:rsid w:val="00492FC4"/>
    <w:rsid w:val="004B4A88"/>
    <w:rsid w:val="004D1332"/>
    <w:rsid w:val="004D621E"/>
    <w:rsid w:val="004D696A"/>
    <w:rsid w:val="004E3E75"/>
    <w:rsid w:val="00503573"/>
    <w:rsid w:val="0052437D"/>
    <w:rsid w:val="00527674"/>
    <w:rsid w:val="00551856"/>
    <w:rsid w:val="0055422C"/>
    <w:rsid w:val="005717E7"/>
    <w:rsid w:val="00571A03"/>
    <w:rsid w:val="0058692D"/>
    <w:rsid w:val="005A549A"/>
    <w:rsid w:val="005B4C31"/>
    <w:rsid w:val="005C4D10"/>
    <w:rsid w:val="005C6B88"/>
    <w:rsid w:val="005D1439"/>
    <w:rsid w:val="005D56EC"/>
    <w:rsid w:val="005E391A"/>
    <w:rsid w:val="005F2DFA"/>
    <w:rsid w:val="00615930"/>
    <w:rsid w:val="00616B71"/>
    <w:rsid w:val="0062279E"/>
    <w:rsid w:val="00647C28"/>
    <w:rsid w:val="00656C23"/>
    <w:rsid w:val="00656EDE"/>
    <w:rsid w:val="0067376B"/>
    <w:rsid w:val="00673F06"/>
    <w:rsid w:val="00690624"/>
    <w:rsid w:val="006B0C19"/>
    <w:rsid w:val="006B5A23"/>
    <w:rsid w:val="006B6A55"/>
    <w:rsid w:val="006C01C5"/>
    <w:rsid w:val="006C6D8B"/>
    <w:rsid w:val="006C778E"/>
    <w:rsid w:val="006D073D"/>
    <w:rsid w:val="006D184F"/>
    <w:rsid w:val="006D2AE3"/>
    <w:rsid w:val="006E7CB6"/>
    <w:rsid w:val="006F3CAA"/>
    <w:rsid w:val="00706B37"/>
    <w:rsid w:val="00725AB5"/>
    <w:rsid w:val="00745CD2"/>
    <w:rsid w:val="00771C3B"/>
    <w:rsid w:val="007B26F2"/>
    <w:rsid w:val="007B77F5"/>
    <w:rsid w:val="007C0526"/>
    <w:rsid w:val="007E1B04"/>
    <w:rsid w:val="007F2CDD"/>
    <w:rsid w:val="00813F30"/>
    <w:rsid w:val="00831730"/>
    <w:rsid w:val="008402DA"/>
    <w:rsid w:val="008556F9"/>
    <w:rsid w:val="008612EA"/>
    <w:rsid w:val="008720BE"/>
    <w:rsid w:val="00877733"/>
    <w:rsid w:val="00882202"/>
    <w:rsid w:val="00895297"/>
    <w:rsid w:val="00897E35"/>
    <w:rsid w:val="008A2F0F"/>
    <w:rsid w:val="008C4DA2"/>
    <w:rsid w:val="008D56FD"/>
    <w:rsid w:val="008D5FC4"/>
    <w:rsid w:val="008E11FC"/>
    <w:rsid w:val="0090113B"/>
    <w:rsid w:val="00927C1A"/>
    <w:rsid w:val="009324FE"/>
    <w:rsid w:val="00952693"/>
    <w:rsid w:val="0097310A"/>
    <w:rsid w:val="0097474C"/>
    <w:rsid w:val="009A4155"/>
    <w:rsid w:val="009B2429"/>
    <w:rsid w:val="009B50F4"/>
    <w:rsid w:val="009B778F"/>
    <w:rsid w:val="009C1C8D"/>
    <w:rsid w:val="009C2CC3"/>
    <w:rsid w:val="009F4BAD"/>
    <w:rsid w:val="00A14672"/>
    <w:rsid w:val="00A3210E"/>
    <w:rsid w:val="00A40824"/>
    <w:rsid w:val="00A475D4"/>
    <w:rsid w:val="00A6439C"/>
    <w:rsid w:val="00AA22CD"/>
    <w:rsid w:val="00AC3C35"/>
    <w:rsid w:val="00AE3FD5"/>
    <w:rsid w:val="00AE5E3A"/>
    <w:rsid w:val="00B00A0A"/>
    <w:rsid w:val="00B02AC4"/>
    <w:rsid w:val="00B12ADA"/>
    <w:rsid w:val="00B208E7"/>
    <w:rsid w:val="00B2411E"/>
    <w:rsid w:val="00B27EE3"/>
    <w:rsid w:val="00B45B10"/>
    <w:rsid w:val="00B50CA9"/>
    <w:rsid w:val="00B6697B"/>
    <w:rsid w:val="00B76C72"/>
    <w:rsid w:val="00B821F6"/>
    <w:rsid w:val="00B82875"/>
    <w:rsid w:val="00B84398"/>
    <w:rsid w:val="00BA3D05"/>
    <w:rsid w:val="00BB0E1A"/>
    <w:rsid w:val="00BB2DA2"/>
    <w:rsid w:val="00BC7CBF"/>
    <w:rsid w:val="00BF27EA"/>
    <w:rsid w:val="00BF5BB6"/>
    <w:rsid w:val="00C219EA"/>
    <w:rsid w:val="00C304D3"/>
    <w:rsid w:val="00C66675"/>
    <w:rsid w:val="00C80012"/>
    <w:rsid w:val="00C84F54"/>
    <w:rsid w:val="00C95775"/>
    <w:rsid w:val="00CB2059"/>
    <w:rsid w:val="00CB4F56"/>
    <w:rsid w:val="00CD0F9B"/>
    <w:rsid w:val="00CF22E3"/>
    <w:rsid w:val="00D02106"/>
    <w:rsid w:val="00D1475F"/>
    <w:rsid w:val="00D50318"/>
    <w:rsid w:val="00D50D30"/>
    <w:rsid w:val="00D5119B"/>
    <w:rsid w:val="00D53097"/>
    <w:rsid w:val="00DE1CCE"/>
    <w:rsid w:val="00DE57AC"/>
    <w:rsid w:val="00E04C71"/>
    <w:rsid w:val="00E2336E"/>
    <w:rsid w:val="00E24E88"/>
    <w:rsid w:val="00E25C1B"/>
    <w:rsid w:val="00E3397E"/>
    <w:rsid w:val="00E34C0F"/>
    <w:rsid w:val="00E369FF"/>
    <w:rsid w:val="00E50D04"/>
    <w:rsid w:val="00E81DDE"/>
    <w:rsid w:val="00EC6B4E"/>
    <w:rsid w:val="00ED172E"/>
    <w:rsid w:val="00ED4DDF"/>
    <w:rsid w:val="00ED70A7"/>
    <w:rsid w:val="00EF1279"/>
    <w:rsid w:val="00F05DA4"/>
    <w:rsid w:val="00F10E09"/>
    <w:rsid w:val="00F1188A"/>
    <w:rsid w:val="00F20654"/>
    <w:rsid w:val="00F42686"/>
    <w:rsid w:val="00F43AFA"/>
    <w:rsid w:val="00F4675E"/>
    <w:rsid w:val="00F53FC1"/>
    <w:rsid w:val="00F61916"/>
    <w:rsid w:val="00F6259E"/>
    <w:rsid w:val="00F65956"/>
    <w:rsid w:val="00F7085C"/>
    <w:rsid w:val="00F73A17"/>
    <w:rsid w:val="00F832A4"/>
    <w:rsid w:val="00FA0D16"/>
    <w:rsid w:val="00FA7726"/>
    <w:rsid w:val="00FB244E"/>
    <w:rsid w:val="00FD4EA6"/>
    <w:rsid w:val="00FE2AAA"/>
    <w:rsid w:val="00FF34AC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4D5FD9B6-7B03-472E-9A8A-5D9B90D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oleObject" Target="embeddings/oleObject2.bin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jp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2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Jolanda Pompe</cp:lastModifiedBy>
  <cp:revision>3</cp:revision>
  <cp:lastPrinted>2026-05-30T19:55:00Z</cp:lastPrinted>
  <dcterms:created xsi:type="dcterms:W3CDTF">2026-06-27T04:56:00Z</dcterms:created>
  <dcterms:modified xsi:type="dcterms:W3CDTF">2026-06-27T05:01:00Z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