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DD97" w14:textId="564ECE48" w:rsidR="00B2411E" w:rsidRPr="00E818D3" w:rsidRDefault="00B2411E" w:rsidP="00B2411E">
      <w:r w:rsidRPr="089EDF0A">
        <w:rPr>
          <w:b/>
          <w:bCs/>
        </w:rPr>
        <w:t xml:space="preserve">AKTIVNOSTI V </w:t>
      </w:r>
      <w:r w:rsidR="00CB4F56">
        <w:rPr>
          <w:b/>
          <w:bCs/>
        </w:rPr>
        <w:t>JUNIJU</w:t>
      </w:r>
      <w:r>
        <w:rPr>
          <w:b/>
          <w:bCs/>
        </w:rPr>
        <w:t xml:space="preserve"> </w:t>
      </w:r>
      <w:r w:rsidRPr="007A7CED">
        <w:rPr>
          <w:b/>
          <w:bCs/>
        </w:rPr>
        <w:t>202</w:t>
      </w:r>
      <w:r w:rsidR="00813F30">
        <w:rPr>
          <w:b/>
          <w:bCs/>
        </w:rPr>
        <w:t>6</w:t>
      </w:r>
      <w:r>
        <w:t xml:space="preserve"> </w:t>
      </w:r>
      <w:r w:rsidRPr="089EDF0A">
        <w:rPr>
          <w:b/>
          <w:bCs/>
        </w:rPr>
        <w:t xml:space="preserve">– </w:t>
      </w:r>
      <w:r w:rsidR="00033CD1">
        <w:t>BIVALNA ENOTA LJUBLJANSKA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3114"/>
        <w:gridCol w:w="6520"/>
        <w:gridCol w:w="4253"/>
      </w:tblGrid>
      <w:tr w:rsidR="00B2411E" w:rsidRPr="00E818D3" w14:paraId="2CE7BC38" w14:textId="77777777" w:rsidTr="00B2411E">
        <w:tc>
          <w:tcPr>
            <w:tcW w:w="3114" w:type="dxa"/>
          </w:tcPr>
          <w:p w14:paraId="2A4BA04D" w14:textId="77777777" w:rsidR="00B2411E" w:rsidRDefault="00B2411E">
            <w:r>
              <w:rPr>
                <w:rFonts w:asciiTheme="minorHAnsi" w:hAnsiTheme="minorHAnsi" w:cstheme="minorHAnsi"/>
                <w:b/>
                <w:bCs/>
              </w:rPr>
              <w:t>DELAVNICE</w:t>
            </w:r>
          </w:p>
        </w:tc>
        <w:tc>
          <w:tcPr>
            <w:tcW w:w="6520" w:type="dxa"/>
          </w:tcPr>
          <w:p w14:paraId="325181F1" w14:textId="77777777" w:rsidR="00B2411E" w:rsidRPr="0024157D" w:rsidRDefault="00B2411E">
            <w:pPr>
              <w:rPr>
                <w:rFonts w:asciiTheme="minorHAnsi" w:hAnsiTheme="minorHAnsi" w:cstheme="minorHAnsi"/>
              </w:rPr>
            </w:pPr>
            <w:r w:rsidRPr="0024157D">
              <w:rPr>
                <w:rFonts w:asciiTheme="minorHAnsi" w:eastAsia="Times New Roman" w:hAnsiTheme="minorHAnsi" w:cstheme="minorHAnsi"/>
                <w:b/>
                <w:bCs/>
              </w:rPr>
              <w:t>AKTIVNOSTI</w:t>
            </w:r>
          </w:p>
        </w:tc>
        <w:tc>
          <w:tcPr>
            <w:tcW w:w="4253" w:type="dxa"/>
          </w:tcPr>
          <w:p w14:paraId="7BF2CE78" w14:textId="77777777" w:rsidR="00B2411E" w:rsidRPr="0024157D" w:rsidRDefault="00B2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 IZVEDBE</w:t>
            </w:r>
          </w:p>
        </w:tc>
      </w:tr>
      <w:tr w:rsidR="002F31C9" w:rsidRPr="00E818D3" w14:paraId="3B189BFC" w14:textId="77777777" w:rsidTr="00B2411E">
        <w:tc>
          <w:tcPr>
            <w:tcW w:w="3114" w:type="dxa"/>
          </w:tcPr>
          <w:p w14:paraId="125537AC" w14:textId="3AD2A0F3" w:rsidR="002F31C9" w:rsidRDefault="002F31C9">
            <w:r>
              <w:t>USTVARJALNE DELAVNICE</w:t>
            </w:r>
          </w:p>
        </w:tc>
        <w:tc>
          <w:tcPr>
            <w:tcW w:w="6520" w:type="dxa"/>
          </w:tcPr>
          <w:p w14:paraId="7A823284" w14:textId="2422EC5D" w:rsidR="00551856" w:rsidRDefault="00877733" w:rsidP="00877733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-      </w:t>
            </w:r>
            <w:r w:rsidR="009324FE">
              <w:rPr>
                <w:rFonts w:cs="Calibri"/>
                <w:color w:val="000000"/>
              </w:rPr>
              <w:t>i</w:t>
            </w:r>
            <w:r w:rsidR="009324FE" w:rsidRPr="009324FE">
              <w:rPr>
                <w:rFonts w:cs="Calibri"/>
                <w:color w:val="000000"/>
              </w:rPr>
              <w:t xml:space="preserve">zdelajmo </w:t>
            </w:r>
            <w:proofErr w:type="spellStart"/>
            <w:r w:rsidR="009324FE" w:rsidRPr="009324FE">
              <w:rPr>
                <w:rFonts w:cs="Calibri"/>
                <w:color w:val="000000"/>
              </w:rPr>
              <w:t>Kostka</w:t>
            </w:r>
            <w:proofErr w:type="spellEnd"/>
          </w:p>
          <w:p w14:paraId="6A456A05" w14:textId="5E589750" w:rsidR="00877733" w:rsidRPr="00877733" w:rsidRDefault="00877733" w:rsidP="00877733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040125ED" w14:textId="6C14B4AF" w:rsidR="002F31C9" w:rsidRDefault="00932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2F31C9">
              <w:rPr>
                <w:rFonts w:asciiTheme="minorHAnsi" w:hAnsiTheme="minorHAnsi" w:cstheme="minorHAnsi"/>
              </w:rPr>
              <w:t xml:space="preserve">. </w:t>
            </w:r>
            <w:r w:rsidR="00CB4F56">
              <w:rPr>
                <w:rFonts w:asciiTheme="minorHAnsi" w:hAnsiTheme="minorHAnsi" w:cstheme="minorHAnsi"/>
              </w:rPr>
              <w:t>6</w:t>
            </w:r>
            <w:r w:rsidR="002F31C9">
              <w:rPr>
                <w:rFonts w:asciiTheme="minorHAnsi" w:hAnsiTheme="minorHAnsi" w:cstheme="minorHAnsi"/>
              </w:rPr>
              <w:t>. 2026</w:t>
            </w:r>
          </w:p>
        </w:tc>
      </w:tr>
      <w:tr w:rsidR="00690624" w:rsidRPr="00E818D3" w14:paraId="47B21C38" w14:textId="77777777" w:rsidTr="00B2411E">
        <w:tc>
          <w:tcPr>
            <w:tcW w:w="3114" w:type="dxa"/>
          </w:tcPr>
          <w:p w14:paraId="3196FBFE" w14:textId="3CC506C0" w:rsidR="00690624" w:rsidRDefault="00690624">
            <w:r>
              <w:t>BRALNO POGOVORNE URICE</w:t>
            </w:r>
          </w:p>
        </w:tc>
        <w:tc>
          <w:tcPr>
            <w:tcW w:w="6520" w:type="dxa"/>
          </w:tcPr>
          <w:p w14:paraId="5717D0AC" w14:textId="77777777" w:rsidR="00690624" w:rsidRDefault="00690624" w:rsidP="00690624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rFonts w:cs="Calibri"/>
                <w:color w:val="000000"/>
              </w:rPr>
            </w:pPr>
            <w:r w:rsidRPr="00690624">
              <w:rPr>
                <w:rFonts w:cs="Calibri"/>
                <w:color w:val="000000"/>
              </w:rPr>
              <w:t>pogovorna delavnica - spoštljiva komunikacija</w:t>
            </w:r>
          </w:p>
          <w:p w14:paraId="084E1080" w14:textId="62663B64" w:rsidR="00690624" w:rsidRPr="00690624" w:rsidRDefault="00690624" w:rsidP="00690624">
            <w:pPr>
              <w:pStyle w:val="Odstavekseznama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35DBAE15" w14:textId="56E1A257" w:rsidR="00690624" w:rsidRDefault="006906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6. 6. 2026</w:t>
            </w:r>
          </w:p>
        </w:tc>
      </w:tr>
      <w:tr w:rsidR="00B2411E" w:rsidRPr="00E818D3" w14:paraId="6D7D2D29" w14:textId="77777777" w:rsidTr="00B2411E">
        <w:tc>
          <w:tcPr>
            <w:tcW w:w="3114" w:type="dxa"/>
          </w:tcPr>
          <w:p w14:paraId="49BBC22A" w14:textId="361704AA" w:rsidR="00B2411E" w:rsidRPr="00CF22E3" w:rsidRDefault="00B2411E">
            <w:pPr>
              <w:rPr>
                <w:rFonts w:asciiTheme="minorHAnsi" w:hAnsiTheme="minorHAnsi" w:cstheme="minorHAnsi"/>
              </w:rPr>
            </w:pPr>
            <w:r w:rsidRPr="00E818D3">
              <w:t>KULINARIČNE DELAVNICE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20" w:type="dxa"/>
          </w:tcPr>
          <w:p w14:paraId="78E2D521" w14:textId="48A0913E" w:rsidR="000D4F30" w:rsidRDefault="00B2411E">
            <w:pPr>
              <w:rPr>
                <w:rFonts w:cs="Calibr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    -   </w:t>
            </w:r>
            <w:r w:rsidR="00B821F6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</w:t>
            </w:r>
            <w:r w:rsidR="009324FE" w:rsidRPr="009324FE">
              <w:rPr>
                <w:rFonts w:cs="Calibri"/>
                <w:color w:val="000000"/>
              </w:rPr>
              <w:t>peka jabolčne pite</w:t>
            </w:r>
          </w:p>
          <w:p w14:paraId="0A396779" w14:textId="129D1B9B" w:rsidR="00033CD1" w:rsidRPr="000D4F30" w:rsidRDefault="00033CD1">
            <w:pPr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48CCA25A" w14:textId="2515EE12" w:rsidR="005E391A" w:rsidRPr="00F807FD" w:rsidRDefault="00616B71" w:rsidP="00877733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</w:t>
            </w:r>
            <w:r w:rsidR="009324FE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3</w:t>
            </w:r>
            <w:r w:rsidR="00BB0E1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. </w:t>
            </w:r>
            <w:r w:rsidR="00CB4F56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6</w:t>
            </w:r>
            <w:r w:rsidR="00BB0E1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. 202</w:t>
            </w:r>
            <w:r w:rsidR="002F31C9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6</w:t>
            </w:r>
          </w:p>
        </w:tc>
      </w:tr>
      <w:tr w:rsidR="00B2411E" w:rsidRPr="00E818D3" w14:paraId="279D7724" w14:textId="77777777" w:rsidTr="00B2411E">
        <w:tc>
          <w:tcPr>
            <w:tcW w:w="3114" w:type="dxa"/>
          </w:tcPr>
          <w:p w14:paraId="763A6F42" w14:textId="77777777" w:rsidR="00B2411E" w:rsidRDefault="00B2411E">
            <w:r>
              <w:rPr>
                <w:rFonts w:asciiTheme="minorHAnsi" w:hAnsiTheme="minorHAnsi" w:cstheme="minorHAnsi"/>
              </w:rPr>
              <w:t>UREJANJE OKOLJA/VRTA</w:t>
            </w:r>
          </w:p>
        </w:tc>
        <w:tc>
          <w:tcPr>
            <w:tcW w:w="6520" w:type="dxa"/>
          </w:tcPr>
          <w:p w14:paraId="64B1A9A3" w14:textId="77777777" w:rsidR="000A08A9" w:rsidRDefault="00B2411E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    -      </w:t>
            </w:r>
            <w:r w:rsidR="00B12AD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pometanje</w:t>
            </w: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pločnikov</w:t>
            </w:r>
            <w:r w:rsidR="00B12AD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in ureditev okolice</w:t>
            </w:r>
          </w:p>
          <w:p w14:paraId="200DFD19" w14:textId="06ADD1B1" w:rsidR="00033CD1" w:rsidRDefault="00033CD1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</w:tc>
        <w:tc>
          <w:tcPr>
            <w:tcW w:w="4253" w:type="dxa"/>
          </w:tcPr>
          <w:p w14:paraId="53B37BB3" w14:textId="74C91635" w:rsidR="001C1714" w:rsidRDefault="00B2411E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- vsako soboto (vezano na vreme)</w:t>
            </w:r>
          </w:p>
        </w:tc>
      </w:tr>
      <w:tr w:rsidR="00B2411E" w:rsidRPr="00E818D3" w14:paraId="3EA95D88" w14:textId="77777777" w:rsidTr="00B2411E">
        <w:tc>
          <w:tcPr>
            <w:tcW w:w="3114" w:type="dxa"/>
          </w:tcPr>
          <w:p w14:paraId="5EF0763E" w14:textId="77777777" w:rsidR="00B2411E" w:rsidRPr="00E818D3" w:rsidRDefault="00B2411E">
            <w:r>
              <w:t>REKREACIJSKE AKTIVNOSTI</w:t>
            </w:r>
          </w:p>
        </w:tc>
        <w:tc>
          <w:tcPr>
            <w:tcW w:w="6520" w:type="dxa"/>
          </w:tcPr>
          <w:p w14:paraId="6619A3F7" w14:textId="1110A481" w:rsidR="006B5A23" w:rsidRPr="00B821F6" w:rsidRDefault="006C778E" w:rsidP="001C17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telovadba: </w:t>
            </w:r>
            <w:r w:rsidR="00B821F6" w:rsidRPr="00B821F6">
              <w:rPr>
                <w:rFonts w:asciiTheme="minorHAnsi" w:hAnsiTheme="minorHAnsi" w:cstheme="minorHAnsi"/>
                <w:color w:val="000000"/>
              </w:rPr>
              <w:t>raztezne vaje, vaje za mišično moč</w:t>
            </w:r>
          </w:p>
          <w:p w14:paraId="27D7DFCA" w14:textId="77777777" w:rsidR="00B821F6" w:rsidRDefault="00B821F6" w:rsidP="00021C4E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sprehodi</w:t>
            </w:r>
          </w:p>
          <w:p w14:paraId="692E34F9" w14:textId="77777777" w:rsidR="00877733" w:rsidRDefault="009324FE" w:rsidP="00616B71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324FE">
              <w:rPr>
                <w:rFonts w:asciiTheme="minorHAnsi" w:hAnsiTheme="minorHAnsi" w:cstheme="minorHAnsi"/>
              </w:rPr>
              <w:t>pohod okoli Trojiškega jezera</w:t>
            </w:r>
          </w:p>
          <w:p w14:paraId="71AC88C6" w14:textId="77777777" w:rsidR="009324FE" w:rsidRDefault="009324FE" w:rsidP="00616B71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324FE">
              <w:rPr>
                <w:rFonts w:asciiTheme="minorHAnsi" w:hAnsiTheme="minorHAnsi" w:cstheme="minorHAnsi"/>
              </w:rPr>
              <w:t>fitnes na prostem</w:t>
            </w:r>
          </w:p>
          <w:p w14:paraId="59CC2B79" w14:textId="58D3B512" w:rsidR="009324FE" w:rsidRPr="00616B71" w:rsidRDefault="009324FE" w:rsidP="009324FE">
            <w:pPr>
              <w:pStyle w:val="Odstavekseznama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08AC994D" w14:textId="062B52FE" w:rsidR="00B2411E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5E391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5E391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in </w:t>
            </w:r>
            <w:r>
              <w:rPr>
                <w:rFonts w:asciiTheme="minorHAnsi" w:hAnsiTheme="minorHAnsi" w:cstheme="minorHAnsi"/>
                <w:color w:val="000000"/>
              </w:rPr>
              <w:t>27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5E391A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340078A7" w14:textId="77777777" w:rsidR="0002235E" w:rsidRDefault="00B2411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vsakodnevno </w:t>
            </w:r>
          </w:p>
          <w:p w14:paraId="5F771DB5" w14:textId="0D93F171" w:rsidR="002F31C9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="002F31C9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2F31C9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70566D3B" w14:textId="1A2F5357" w:rsidR="00877733" w:rsidRPr="0024157D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28. 6. 2026</w:t>
            </w:r>
          </w:p>
        </w:tc>
      </w:tr>
      <w:tr w:rsidR="004E3E75" w:rsidRPr="00E818D3" w14:paraId="2BFF96EA" w14:textId="77777777" w:rsidTr="00B2411E">
        <w:tc>
          <w:tcPr>
            <w:tcW w:w="3114" w:type="dxa"/>
          </w:tcPr>
          <w:p w14:paraId="2BFEFA51" w14:textId="50489606" w:rsidR="004E3E75" w:rsidRDefault="00C84F54">
            <w:r w:rsidRPr="00C84F54">
              <w:t>SODELOVANJE UPORABNIKOV PRI IZVAJANJU STORITVE</w:t>
            </w:r>
          </w:p>
        </w:tc>
        <w:tc>
          <w:tcPr>
            <w:tcW w:w="6520" w:type="dxa"/>
          </w:tcPr>
          <w:p w14:paraId="5409A449" w14:textId="77777777" w:rsidR="004E3E75" w:rsidRPr="004E3E75" w:rsidRDefault="004E3E75" w:rsidP="004E3E75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pregled in načrtovanje prostočasnih aktivnosti</w:t>
            </w:r>
          </w:p>
          <w:p w14:paraId="10F070F2" w14:textId="77777777" w:rsidR="004E3E75" w:rsidRPr="004E3E75" w:rsidRDefault="004E3E75" w:rsidP="004E3E75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priprava predlogov jedi za jedilnik</w:t>
            </w:r>
          </w:p>
          <w:p w14:paraId="6A702E97" w14:textId="77777777" w:rsidR="00033CD1" w:rsidRDefault="004E3E75" w:rsidP="00033CD1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priprava dežurstev</w:t>
            </w:r>
          </w:p>
          <w:p w14:paraId="6FD5C06D" w14:textId="0FF983DB" w:rsidR="009324FE" w:rsidRPr="00033CD1" w:rsidRDefault="009324FE" w:rsidP="009324FE">
            <w:pPr>
              <w:pStyle w:val="Odstavekseznama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53" w:type="dxa"/>
          </w:tcPr>
          <w:p w14:paraId="26F9BEE5" w14:textId="61777942" w:rsidR="004E3E75" w:rsidRDefault="004E3E7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1C8C2428" w14:textId="12FD2BE7" w:rsidR="004E3E75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="004E3E75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4E3E75"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76440EFA" w14:textId="455F8E82" w:rsidR="00C84F54" w:rsidRDefault="00E369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tretji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 teden v mesecu</w:t>
            </w:r>
          </w:p>
        </w:tc>
      </w:tr>
      <w:tr w:rsidR="00B2411E" w:rsidRPr="00E818D3" w14:paraId="14F50529" w14:textId="77777777" w:rsidTr="00B2411E">
        <w:tc>
          <w:tcPr>
            <w:tcW w:w="3114" w:type="dxa"/>
          </w:tcPr>
          <w:p w14:paraId="0275EFDE" w14:textId="182CAB64" w:rsidR="00B2411E" w:rsidRDefault="00B2411E">
            <w:r>
              <w:t>DRUŽABNE AKTIVNOSTI</w:t>
            </w:r>
          </w:p>
        </w:tc>
        <w:tc>
          <w:tcPr>
            <w:tcW w:w="6520" w:type="dxa"/>
          </w:tcPr>
          <w:p w14:paraId="1ABC28D4" w14:textId="77770D60" w:rsidR="002F31C9" w:rsidRDefault="00616B71" w:rsidP="000D4F30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color w:val="000000"/>
              </w:rPr>
            </w:pPr>
            <w:r w:rsidRPr="00616B71">
              <w:rPr>
                <w:rFonts w:cs="Calibri"/>
                <w:color w:val="000000"/>
              </w:rPr>
              <w:t>igranje družabnih iger (</w:t>
            </w:r>
            <w:r>
              <w:rPr>
                <w:rFonts w:cs="Calibri"/>
                <w:color w:val="000000"/>
              </w:rPr>
              <w:t>Č</w:t>
            </w:r>
            <w:r w:rsidRPr="00616B71">
              <w:rPr>
                <w:rFonts w:cs="Calibri"/>
                <w:color w:val="000000"/>
              </w:rPr>
              <w:t xml:space="preserve">lovek ne jezi se, </w:t>
            </w:r>
            <w:r>
              <w:rPr>
                <w:rFonts w:cs="Calibri"/>
                <w:color w:val="000000"/>
              </w:rPr>
              <w:t>e</w:t>
            </w:r>
            <w:r w:rsidRPr="00616B71">
              <w:rPr>
                <w:rFonts w:cs="Calibri"/>
                <w:color w:val="000000"/>
              </w:rPr>
              <w:t>nka)</w:t>
            </w:r>
          </w:p>
          <w:p w14:paraId="5E02E469" w14:textId="77777777" w:rsidR="00033CD1" w:rsidRDefault="009324FE" w:rsidP="009324FE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color w:val="000000"/>
              </w:rPr>
            </w:pPr>
            <w:r w:rsidRPr="009324FE">
              <w:rPr>
                <w:rFonts w:cs="Calibri"/>
                <w:color w:val="000000"/>
              </w:rPr>
              <w:t>utrjevanje branja in računanja</w:t>
            </w:r>
          </w:p>
          <w:p w14:paraId="7AB9E077" w14:textId="59AC907C" w:rsidR="009324FE" w:rsidRPr="000D4F30" w:rsidRDefault="009324FE" w:rsidP="009324FE">
            <w:pPr>
              <w:pStyle w:val="Odstavekseznama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174B71EA" w14:textId="31E10B90" w:rsidR="00DE57AC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="006C778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6C778E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706605AF" w14:textId="1C0D481B" w:rsidR="00616B71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</w:t>
            </w:r>
            <w:r w:rsidR="00616B71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616B71">
              <w:rPr>
                <w:rFonts w:asciiTheme="minorHAnsi" w:hAnsiTheme="minorHAnsi" w:cstheme="minorHAnsi"/>
                <w:color w:val="000000"/>
              </w:rPr>
              <w:t>. 2026</w:t>
            </w:r>
          </w:p>
        </w:tc>
      </w:tr>
      <w:tr w:rsidR="00B2411E" w:rsidRPr="00E818D3" w14:paraId="6B0CDE69" w14:textId="77777777" w:rsidTr="00B2411E">
        <w:tc>
          <w:tcPr>
            <w:tcW w:w="3114" w:type="dxa"/>
          </w:tcPr>
          <w:p w14:paraId="16D3AFAB" w14:textId="77777777" w:rsidR="00B2411E" w:rsidRDefault="00B2411E">
            <w:r w:rsidRPr="00E818D3">
              <w:t>DODATNE AKTIVNOSTI</w:t>
            </w:r>
          </w:p>
          <w:p w14:paraId="5206E852" w14:textId="77777777" w:rsidR="00B2411E" w:rsidRPr="00E818D3" w:rsidRDefault="00B2411E"/>
        </w:tc>
        <w:tc>
          <w:tcPr>
            <w:tcW w:w="6520" w:type="dxa"/>
          </w:tcPr>
          <w:p w14:paraId="2B0C2DA6" w14:textId="77777777" w:rsidR="009324FE" w:rsidRPr="009324FE" w:rsidRDefault="009324FE" w:rsidP="006B1DD3">
            <w:pPr>
              <w:pStyle w:val="Odstavekseznama"/>
              <w:numPr>
                <w:ilvl w:val="0"/>
                <w:numId w:val="4"/>
              </w:numPr>
            </w:pPr>
            <w:r w:rsidRPr="009324FE">
              <w:rPr>
                <w:rFonts w:cs="Calibri"/>
                <w:color w:val="000000"/>
              </w:rPr>
              <w:t xml:space="preserve">obisk in aktivnosti na dvorcu </w:t>
            </w:r>
            <w:proofErr w:type="spellStart"/>
            <w:r w:rsidRPr="009324FE">
              <w:rPr>
                <w:rFonts w:cs="Calibri"/>
                <w:color w:val="000000"/>
              </w:rPr>
              <w:t>Frajštajn</w:t>
            </w:r>
            <w:proofErr w:type="spellEnd"/>
          </w:p>
          <w:p w14:paraId="17846097" w14:textId="078CAEAD" w:rsidR="009324FE" w:rsidRDefault="009324FE" w:rsidP="00033CD1">
            <w:pPr>
              <w:pStyle w:val="Odstavekseznama"/>
              <w:numPr>
                <w:ilvl w:val="0"/>
                <w:numId w:val="4"/>
              </w:numPr>
            </w:pPr>
            <w:r w:rsidRPr="009324FE">
              <w:t xml:space="preserve">sprostitveni dnevi </w:t>
            </w:r>
            <w:r>
              <w:t>–</w:t>
            </w:r>
            <w:r w:rsidRPr="009324FE">
              <w:t xml:space="preserve"> Izola</w:t>
            </w:r>
          </w:p>
          <w:p w14:paraId="43C80920" w14:textId="41398CF2" w:rsidR="00033CD1" w:rsidRDefault="00033CD1" w:rsidP="000A08A9">
            <w:pPr>
              <w:pStyle w:val="Odstavekseznama"/>
              <w:numPr>
                <w:ilvl w:val="0"/>
                <w:numId w:val="4"/>
              </w:numPr>
            </w:pPr>
            <w:r w:rsidRPr="00033CD1">
              <w:t xml:space="preserve">sprehod </w:t>
            </w:r>
            <w:r w:rsidR="009324FE">
              <w:t>in obisk slaščičarne</w:t>
            </w:r>
          </w:p>
          <w:p w14:paraId="6ED17A18" w14:textId="7D99F106" w:rsidR="00033CD1" w:rsidRPr="00B84398" w:rsidRDefault="00033CD1" w:rsidP="00033CD1">
            <w:pPr>
              <w:pStyle w:val="Odstavekseznama"/>
            </w:pPr>
          </w:p>
        </w:tc>
        <w:tc>
          <w:tcPr>
            <w:tcW w:w="4253" w:type="dxa"/>
          </w:tcPr>
          <w:p w14:paraId="535888D0" w14:textId="1E993428" w:rsidR="006C778E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9324FE">
              <w:rPr>
                <w:rFonts w:asciiTheme="minorHAnsi" w:hAnsiTheme="minorHAnsi" w:cstheme="minorHAnsi"/>
                <w:color w:val="000000"/>
              </w:rPr>
              <w:t>4</w:t>
            </w:r>
            <w:r w:rsidR="006C778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6C778E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43502F77" w14:textId="4A86C7E2" w:rsidR="00021C4E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  <w:r w:rsidR="00021C4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021C4E">
              <w:rPr>
                <w:rFonts w:asciiTheme="minorHAnsi" w:hAnsiTheme="minorHAnsi" w:cstheme="minorHAnsi"/>
                <w:color w:val="00000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 xml:space="preserve">– 19. 6. </w:t>
            </w:r>
            <w:r w:rsidR="00021C4E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0A963349" w14:textId="2FAEFEF9" w:rsidR="000E50E8" w:rsidRDefault="00033C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9324FE">
              <w:rPr>
                <w:rFonts w:asciiTheme="minorHAnsi" w:hAnsiTheme="minorHAnsi" w:cstheme="minorHAnsi"/>
                <w:color w:val="000000"/>
              </w:rPr>
              <w:t>1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B4F56">
              <w:rPr>
                <w:rFonts w:asciiTheme="minorHAnsi" w:hAnsiTheme="minorHAnsi" w:cstheme="minorHAnsi"/>
                <w:color w:val="000000"/>
              </w:rPr>
              <w:t>6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0E50E8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27C5D1C3" w14:textId="67E319C5" w:rsidR="00033CD1" w:rsidRPr="006C778E" w:rsidRDefault="00033CD1" w:rsidP="00C84F54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988FD12" w14:textId="09D7C6EA" w:rsidR="003B7BDD" w:rsidRDefault="003B7BDD" w:rsidP="0CA71CDE">
      <w:pPr>
        <w:rPr>
          <w:rFonts w:asciiTheme="minorHAnsi" w:hAnsiTheme="minorHAnsi" w:cstheme="minorBidi"/>
        </w:rPr>
      </w:pPr>
    </w:p>
    <w:sectPr w:rsidR="003B7BDD" w:rsidSect="00B241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2268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A241" w14:textId="77777777" w:rsidR="002C6D27" w:rsidRDefault="002C6D27" w:rsidP="00EF1279">
      <w:pPr>
        <w:spacing w:line="240" w:lineRule="auto"/>
      </w:pPr>
      <w:r>
        <w:separator/>
      </w:r>
    </w:p>
  </w:endnote>
  <w:endnote w:type="continuationSeparator" w:id="0">
    <w:p w14:paraId="7113E8A4" w14:textId="77777777" w:rsidR="002C6D27" w:rsidRDefault="002C6D27" w:rsidP="00EF1279">
      <w:pPr>
        <w:spacing w:line="240" w:lineRule="auto"/>
      </w:pPr>
      <w:r>
        <w:continuationSeparator/>
      </w:r>
    </w:p>
  </w:endnote>
  <w:endnote w:type="continuationNotice" w:id="1">
    <w:p w14:paraId="1EF9947E" w14:textId="77777777" w:rsidR="002C6D27" w:rsidRDefault="002C6D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2B1F" w14:textId="77777777" w:rsidR="003D4A96" w:rsidRDefault="003D4A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2126"/>
      <w:gridCol w:w="1560"/>
      <w:gridCol w:w="1134"/>
      <w:gridCol w:w="2126"/>
    </w:tblGrid>
    <w:tr w:rsidR="00E2336E" w14:paraId="3641861C" w14:textId="77777777" w:rsidTr="00E2336E">
      <w:trPr>
        <w:trHeight w:val="709"/>
      </w:trPr>
      <w:tc>
        <w:tcPr>
          <w:tcW w:w="3828" w:type="dxa"/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2126" w:type="dxa"/>
        </w:tcPr>
        <w:p w14:paraId="43F37BFF" w14:textId="15B50BE0" w:rsidR="00E2336E" w:rsidRDefault="00E2336E" w:rsidP="00E2336E">
          <w:pPr>
            <w:pStyle w:val="Noga"/>
          </w:pPr>
        </w:p>
      </w:tc>
      <w:tc>
        <w:tcPr>
          <w:tcW w:w="1560" w:type="dxa"/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3" o:title=""/>
              </v:shape>
              <o:OLEObject Type="Embed" ProgID="PBrush" ShapeID="_x0000_i1025" DrawAspect="Content" ObjectID="_1841685062" r:id="rId4"/>
            </w:object>
          </w:r>
        </w:p>
      </w:tc>
      <w:tc>
        <w:tcPr>
          <w:tcW w:w="1134" w:type="dxa"/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6" o:title=""/>
              </v:shape>
              <o:OLEObject Type="Embed" ProgID="PBrush" ShapeID="_x0000_i1026" DrawAspect="Content" ObjectID="_1841685063" r:id="rId7"/>
            </w:object>
          </w:r>
        </w:p>
      </w:tc>
    </w:tr>
  </w:tbl>
  <w:p w14:paraId="22CD4CDF" w14:textId="77777777" w:rsidR="00161DEE" w:rsidRDefault="00161D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74B9" w14:textId="77777777" w:rsidR="003D4A96" w:rsidRDefault="003D4A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52E5" w14:textId="77777777" w:rsidR="002C6D27" w:rsidRDefault="002C6D27" w:rsidP="00EF1279">
      <w:pPr>
        <w:spacing w:line="240" w:lineRule="auto"/>
      </w:pPr>
      <w:r>
        <w:separator/>
      </w:r>
    </w:p>
  </w:footnote>
  <w:footnote w:type="continuationSeparator" w:id="0">
    <w:p w14:paraId="5E019CDB" w14:textId="77777777" w:rsidR="002C6D27" w:rsidRDefault="002C6D27" w:rsidP="00EF1279">
      <w:pPr>
        <w:spacing w:line="240" w:lineRule="auto"/>
      </w:pPr>
      <w:r>
        <w:continuationSeparator/>
      </w:r>
    </w:p>
  </w:footnote>
  <w:footnote w:type="continuationNotice" w:id="1">
    <w:p w14:paraId="2761E043" w14:textId="77777777" w:rsidR="002C6D27" w:rsidRDefault="002C6D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0DE2" w14:textId="77777777" w:rsidR="003D4A96" w:rsidRDefault="003D4A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572" w14:textId="2EE172A5" w:rsidR="008402DA" w:rsidRDefault="00D5119B">
    <w:pPr>
      <w:pStyle w:val="Glava"/>
    </w:pPr>
    <w:r w:rsidRPr="00E77BEC">
      <w:rPr>
        <w:rFonts w:asciiTheme="minorHAnsi" w:hAnsiTheme="minorHAnsi"/>
        <w:noProof/>
        <w:sz w:val="18"/>
        <w:szCs w:val="16"/>
      </w:rPr>
      <w:drawing>
        <wp:inline distT="0" distB="0" distL="0" distR="0" wp14:anchorId="19F80354" wp14:editId="1FC5A8E1">
          <wp:extent cx="1810134" cy="702259"/>
          <wp:effectExtent l="0" t="0" r="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28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E5A8" w14:textId="77777777" w:rsidR="003D4A96" w:rsidRDefault="003D4A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67A"/>
    <w:multiLevelType w:val="hybridMultilevel"/>
    <w:tmpl w:val="A40ABF1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8B2"/>
    <w:multiLevelType w:val="hybridMultilevel"/>
    <w:tmpl w:val="0BCE1E24"/>
    <w:lvl w:ilvl="0" w:tplc="9210FE72">
      <w:start w:val="19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0AA6026"/>
    <w:multiLevelType w:val="hybridMultilevel"/>
    <w:tmpl w:val="DA6AA02A"/>
    <w:lvl w:ilvl="0" w:tplc="929E5D7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6C64"/>
    <w:multiLevelType w:val="hybridMultilevel"/>
    <w:tmpl w:val="EDEAC32C"/>
    <w:lvl w:ilvl="0" w:tplc="641E6BE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68C"/>
    <w:multiLevelType w:val="hybridMultilevel"/>
    <w:tmpl w:val="35AA4A4E"/>
    <w:lvl w:ilvl="0" w:tplc="79E82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4888"/>
    <w:multiLevelType w:val="hybridMultilevel"/>
    <w:tmpl w:val="5524CF80"/>
    <w:lvl w:ilvl="0" w:tplc="70669A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13AEC"/>
    <w:multiLevelType w:val="hybridMultilevel"/>
    <w:tmpl w:val="6AD285D2"/>
    <w:lvl w:ilvl="0" w:tplc="A65CAE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E07"/>
    <w:multiLevelType w:val="hybridMultilevel"/>
    <w:tmpl w:val="DADE206A"/>
    <w:lvl w:ilvl="0" w:tplc="1CF66D56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83C61"/>
    <w:multiLevelType w:val="hybridMultilevel"/>
    <w:tmpl w:val="0CB831EE"/>
    <w:lvl w:ilvl="0" w:tplc="3738EE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263368">
    <w:abstractNumId w:val="5"/>
  </w:num>
  <w:num w:numId="2" w16cid:durableId="1895389654">
    <w:abstractNumId w:val="1"/>
  </w:num>
  <w:num w:numId="3" w16cid:durableId="399907305">
    <w:abstractNumId w:val="6"/>
  </w:num>
  <w:num w:numId="4" w16cid:durableId="1147017974">
    <w:abstractNumId w:val="0"/>
  </w:num>
  <w:num w:numId="5" w16cid:durableId="765539528">
    <w:abstractNumId w:val="9"/>
  </w:num>
  <w:num w:numId="6" w16cid:durableId="2062748186">
    <w:abstractNumId w:val="7"/>
  </w:num>
  <w:num w:numId="7" w16cid:durableId="1305158636">
    <w:abstractNumId w:val="8"/>
  </w:num>
  <w:num w:numId="8" w16cid:durableId="47805969">
    <w:abstractNumId w:val="4"/>
  </w:num>
  <w:num w:numId="9" w16cid:durableId="1906646061">
    <w:abstractNumId w:val="10"/>
  </w:num>
  <w:num w:numId="10" w16cid:durableId="1402406349">
    <w:abstractNumId w:val="2"/>
  </w:num>
  <w:num w:numId="11" w16cid:durableId="2015261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21C4E"/>
    <w:rsid w:val="0002235E"/>
    <w:rsid w:val="000335FA"/>
    <w:rsid w:val="00033CD1"/>
    <w:rsid w:val="0003743D"/>
    <w:rsid w:val="00075DBA"/>
    <w:rsid w:val="00083AE1"/>
    <w:rsid w:val="00095D60"/>
    <w:rsid w:val="000A08A9"/>
    <w:rsid w:val="000A2205"/>
    <w:rsid w:val="000B4F6C"/>
    <w:rsid w:val="000C0FFA"/>
    <w:rsid w:val="000D4F30"/>
    <w:rsid w:val="000E50E8"/>
    <w:rsid w:val="000F6739"/>
    <w:rsid w:val="000F6C6B"/>
    <w:rsid w:val="001146ED"/>
    <w:rsid w:val="001244CB"/>
    <w:rsid w:val="00141C9C"/>
    <w:rsid w:val="001438CC"/>
    <w:rsid w:val="00155046"/>
    <w:rsid w:val="00157093"/>
    <w:rsid w:val="00161DEE"/>
    <w:rsid w:val="001A1C28"/>
    <w:rsid w:val="001C1714"/>
    <w:rsid w:val="00224A12"/>
    <w:rsid w:val="002325A1"/>
    <w:rsid w:val="002572C7"/>
    <w:rsid w:val="002A09D0"/>
    <w:rsid w:val="002A53DF"/>
    <w:rsid w:val="002C2764"/>
    <w:rsid w:val="002C6D27"/>
    <w:rsid w:val="002E3024"/>
    <w:rsid w:val="002F31C9"/>
    <w:rsid w:val="00310161"/>
    <w:rsid w:val="00321BF0"/>
    <w:rsid w:val="003327D3"/>
    <w:rsid w:val="00375113"/>
    <w:rsid w:val="003A049E"/>
    <w:rsid w:val="003B6B32"/>
    <w:rsid w:val="003B737F"/>
    <w:rsid w:val="003B7BDD"/>
    <w:rsid w:val="003D4A96"/>
    <w:rsid w:val="003D78BA"/>
    <w:rsid w:val="003F0E5B"/>
    <w:rsid w:val="003F41DB"/>
    <w:rsid w:val="004033EE"/>
    <w:rsid w:val="00415632"/>
    <w:rsid w:val="00424B40"/>
    <w:rsid w:val="00441BB0"/>
    <w:rsid w:val="00444A04"/>
    <w:rsid w:val="00461BE0"/>
    <w:rsid w:val="0047022D"/>
    <w:rsid w:val="00492FC4"/>
    <w:rsid w:val="004B4A88"/>
    <w:rsid w:val="004D1332"/>
    <w:rsid w:val="004D621E"/>
    <w:rsid w:val="004D696A"/>
    <w:rsid w:val="004E3E75"/>
    <w:rsid w:val="00503573"/>
    <w:rsid w:val="0052437D"/>
    <w:rsid w:val="00527674"/>
    <w:rsid w:val="00551856"/>
    <w:rsid w:val="0055422C"/>
    <w:rsid w:val="005717E7"/>
    <w:rsid w:val="00571A03"/>
    <w:rsid w:val="0058692D"/>
    <w:rsid w:val="005A549A"/>
    <w:rsid w:val="005B4C31"/>
    <w:rsid w:val="005C4D10"/>
    <w:rsid w:val="005C6B88"/>
    <w:rsid w:val="005D1439"/>
    <w:rsid w:val="005D56EC"/>
    <w:rsid w:val="005E391A"/>
    <w:rsid w:val="005F2DFA"/>
    <w:rsid w:val="00615930"/>
    <w:rsid w:val="00616B71"/>
    <w:rsid w:val="0062279E"/>
    <w:rsid w:val="00647C28"/>
    <w:rsid w:val="00656EDE"/>
    <w:rsid w:val="0067376B"/>
    <w:rsid w:val="00673F06"/>
    <w:rsid w:val="00690624"/>
    <w:rsid w:val="006B0C19"/>
    <w:rsid w:val="006B5A23"/>
    <w:rsid w:val="006B6A55"/>
    <w:rsid w:val="006C01C5"/>
    <w:rsid w:val="006C6D8B"/>
    <w:rsid w:val="006C778E"/>
    <w:rsid w:val="006D073D"/>
    <w:rsid w:val="006D184F"/>
    <w:rsid w:val="006D2AE3"/>
    <w:rsid w:val="006E7CB6"/>
    <w:rsid w:val="006F3CAA"/>
    <w:rsid w:val="00725AB5"/>
    <w:rsid w:val="00745CD2"/>
    <w:rsid w:val="00771C3B"/>
    <w:rsid w:val="007B26F2"/>
    <w:rsid w:val="007B77F5"/>
    <w:rsid w:val="007C0526"/>
    <w:rsid w:val="007E1B04"/>
    <w:rsid w:val="007F2CDD"/>
    <w:rsid w:val="00813F30"/>
    <w:rsid w:val="00831730"/>
    <w:rsid w:val="008402DA"/>
    <w:rsid w:val="008556F9"/>
    <w:rsid w:val="008612EA"/>
    <w:rsid w:val="00877733"/>
    <w:rsid w:val="00882202"/>
    <w:rsid w:val="00895297"/>
    <w:rsid w:val="00897E35"/>
    <w:rsid w:val="008A2F0F"/>
    <w:rsid w:val="008C4DA2"/>
    <w:rsid w:val="008D56FD"/>
    <w:rsid w:val="008D5FC4"/>
    <w:rsid w:val="008E11FC"/>
    <w:rsid w:val="0090113B"/>
    <w:rsid w:val="00927C1A"/>
    <w:rsid w:val="009324FE"/>
    <w:rsid w:val="00952693"/>
    <w:rsid w:val="0097310A"/>
    <w:rsid w:val="0097474C"/>
    <w:rsid w:val="009A4155"/>
    <w:rsid w:val="009B2429"/>
    <w:rsid w:val="009B50F4"/>
    <w:rsid w:val="009B778F"/>
    <w:rsid w:val="009C1C8D"/>
    <w:rsid w:val="009C2CC3"/>
    <w:rsid w:val="009F4BAD"/>
    <w:rsid w:val="00A14672"/>
    <w:rsid w:val="00A3210E"/>
    <w:rsid w:val="00A40824"/>
    <w:rsid w:val="00A475D4"/>
    <w:rsid w:val="00A6439C"/>
    <w:rsid w:val="00AA22CD"/>
    <w:rsid w:val="00AC3C35"/>
    <w:rsid w:val="00AE3FD5"/>
    <w:rsid w:val="00AE5E3A"/>
    <w:rsid w:val="00B00A0A"/>
    <w:rsid w:val="00B02AC4"/>
    <w:rsid w:val="00B12ADA"/>
    <w:rsid w:val="00B208E7"/>
    <w:rsid w:val="00B2411E"/>
    <w:rsid w:val="00B27EE3"/>
    <w:rsid w:val="00B45B10"/>
    <w:rsid w:val="00B50CA9"/>
    <w:rsid w:val="00B6697B"/>
    <w:rsid w:val="00B76C72"/>
    <w:rsid w:val="00B821F6"/>
    <w:rsid w:val="00B82875"/>
    <w:rsid w:val="00B84398"/>
    <w:rsid w:val="00BA3D05"/>
    <w:rsid w:val="00BB0E1A"/>
    <w:rsid w:val="00BB2DA2"/>
    <w:rsid w:val="00BC7CBF"/>
    <w:rsid w:val="00BF27EA"/>
    <w:rsid w:val="00BF5BB6"/>
    <w:rsid w:val="00C219EA"/>
    <w:rsid w:val="00C304D3"/>
    <w:rsid w:val="00C66675"/>
    <w:rsid w:val="00C80012"/>
    <w:rsid w:val="00C84F54"/>
    <w:rsid w:val="00C95775"/>
    <w:rsid w:val="00CB2059"/>
    <w:rsid w:val="00CB4F56"/>
    <w:rsid w:val="00CD0F9B"/>
    <w:rsid w:val="00CF22E3"/>
    <w:rsid w:val="00D02106"/>
    <w:rsid w:val="00D1475F"/>
    <w:rsid w:val="00D50318"/>
    <w:rsid w:val="00D50D30"/>
    <w:rsid w:val="00D5119B"/>
    <w:rsid w:val="00D53097"/>
    <w:rsid w:val="00DE1CCE"/>
    <w:rsid w:val="00DE57AC"/>
    <w:rsid w:val="00E04C71"/>
    <w:rsid w:val="00E2336E"/>
    <w:rsid w:val="00E24E88"/>
    <w:rsid w:val="00E25C1B"/>
    <w:rsid w:val="00E3397E"/>
    <w:rsid w:val="00E34C0F"/>
    <w:rsid w:val="00E369FF"/>
    <w:rsid w:val="00E50D04"/>
    <w:rsid w:val="00E81DDE"/>
    <w:rsid w:val="00EC6B4E"/>
    <w:rsid w:val="00ED172E"/>
    <w:rsid w:val="00ED4DDF"/>
    <w:rsid w:val="00ED70A7"/>
    <w:rsid w:val="00EF1279"/>
    <w:rsid w:val="00F05DA4"/>
    <w:rsid w:val="00F10E09"/>
    <w:rsid w:val="00F1188A"/>
    <w:rsid w:val="00F20654"/>
    <w:rsid w:val="00F42686"/>
    <w:rsid w:val="00F43AFA"/>
    <w:rsid w:val="00F4675E"/>
    <w:rsid w:val="00F61916"/>
    <w:rsid w:val="00F6259E"/>
    <w:rsid w:val="00F65956"/>
    <w:rsid w:val="00F7085C"/>
    <w:rsid w:val="00F73A17"/>
    <w:rsid w:val="00F832A4"/>
    <w:rsid w:val="00FA0D16"/>
    <w:rsid w:val="00FA7726"/>
    <w:rsid w:val="00FB244E"/>
    <w:rsid w:val="00FD4EA6"/>
    <w:rsid w:val="00FE2AAA"/>
    <w:rsid w:val="00FF34AC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4D5FD9B6-7B03-472E-9A8A-5D9B90D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oleObject" Target="embeddings/oleObject2.bin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jp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Props1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Jolanda Pompe</cp:lastModifiedBy>
  <cp:revision>4</cp:revision>
  <cp:lastPrinted>2026-05-30T19:55:00Z</cp:lastPrinted>
  <dcterms:created xsi:type="dcterms:W3CDTF">2026-05-30T19:55:00Z</dcterms:created>
  <dcterms:modified xsi:type="dcterms:W3CDTF">2026-05-30T20:25:00Z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