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124AE" w14:textId="77777777" w:rsidR="00115A64" w:rsidRDefault="00115A64" w:rsidP="00115A64">
      <w:pPr>
        <w:spacing w:after="200"/>
        <w:rPr>
          <w:rFonts w:cs="Calibri"/>
          <w:sz w:val="20"/>
          <w:szCs w:val="20"/>
        </w:rPr>
      </w:pPr>
    </w:p>
    <w:p w14:paraId="293321C9" w14:textId="30BC0043" w:rsidR="005D6C6F" w:rsidRDefault="005D6C6F" w:rsidP="005D6C6F">
      <w:pPr>
        <w:rPr>
          <w:sz w:val="12"/>
          <w:szCs w:val="12"/>
        </w:rPr>
      </w:pPr>
      <w:r w:rsidRPr="0004058E">
        <w:rPr>
          <w:sz w:val="12"/>
          <w:szCs w:val="12"/>
        </w:rPr>
        <w:t>JEDILNIK BIVALNA ENOTA</w:t>
      </w:r>
      <w:r>
        <w:rPr>
          <w:sz w:val="12"/>
          <w:szCs w:val="12"/>
        </w:rPr>
        <w:t xml:space="preserve"> </w:t>
      </w:r>
      <w:r w:rsidR="00E53B61">
        <w:rPr>
          <w:sz w:val="12"/>
          <w:szCs w:val="12"/>
        </w:rPr>
        <w:t>JULIJ</w:t>
      </w:r>
      <w:r>
        <w:rPr>
          <w:sz w:val="12"/>
          <w:szCs w:val="12"/>
        </w:rPr>
        <w:t xml:space="preserve"> 2026 </w:t>
      </w:r>
      <w:r w:rsidRPr="0004058E">
        <w:rPr>
          <w:sz w:val="12"/>
          <w:szCs w:val="12"/>
        </w:rPr>
        <w:t xml:space="preserve"> št. dok:</w:t>
      </w:r>
      <w:r w:rsidRPr="0046264F">
        <w:rPr>
          <w:sz w:val="24"/>
          <w:szCs w:val="24"/>
        </w:rPr>
        <w:t xml:space="preserve"> </w:t>
      </w:r>
      <w:r w:rsidR="0088591F" w:rsidRPr="0088591F">
        <w:rPr>
          <w:sz w:val="12"/>
          <w:szCs w:val="12"/>
        </w:rPr>
        <w:t>12261-1/2026-21</w:t>
      </w:r>
    </w:p>
    <w:p w14:paraId="29A3EEF8" w14:textId="77777777" w:rsidR="005D6C6F" w:rsidRPr="0004058E" w:rsidRDefault="005D6C6F" w:rsidP="005D6C6F">
      <w:pPr>
        <w:rPr>
          <w:sz w:val="12"/>
          <w:szCs w:val="12"/>
        </w:rPr>
      </w:pPr>
      <w:r w:rsidRPr="0004058E">
        <w:rPr>
          <w:sz w:val="12"/>
          <w:szCs w:val="12"/>
        </w:rPr>
        <w:t xml:space="preserve">ZAJTRK IN VEČERJA VKLJUČUJETA TOPLI NAPITEK PO IZBIRI IN V SKLADU Z DIETO. </w:t>
      </w:r>
    </w:p>
    <w:p w14:paraId="1113567F" w14:textId="77777777" w:rsidR="005D6C6F" w:rsidRPr="0004058E" w:rsidRDefault="005D6C6F" w:rsidP="005D6C6F">
      <w:pPr>
        <w:rPr>
          <w:sz w:val="12"/>
          <w:szCs w:val="12"/>
        </w:rPr>
      </w:pPr>
      <w:r w:rsidRPr="0004058E"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2DE9F4AB" w14:textId="77777777" w:rsidR="005D6C6F" w:rsidRPr="0004058E" w:rsidRDefault="005D6C6F" w:rsidP="005D6C6F">
      <w:pPr>
        <w:rPr>
          <w:sz w:val="12"/>
          <w:szCs w:val="12"/>
        </w:rPr>
      </w:pPr>
      <w:r w:rsidRPr="0004058E">
        <w:rPr>
          <w:sz w:val="12"/>
          <w:szCs w:val="12"/>
        </w:rPr>
        <w:t>SADJE, KRUH , NAPITEK VES DAN NA RAZPOLAGO (PRI DIETNI PREHRANI JE USKLAJEN Z DIETO)</w:t>
      </w:r>
    </w:p>
    <w:p w14:paraId="035C163F" w14:textId="77777777" w:rsidR="005D6C6F" w:rsidRPr="0004058E" w:rsidRDefault="005D6C6F" w:rsidP="005D6C6F">
      <w:pPr>
        <w:rPr>
          <w:sz w:val="12"/>
          <w:szCs w:val="12"/>
        </w:rPr>
      </w:pPr>
      <w:r w:rsidRPr="0004058E">
        <w:rPr>
          <w:sz w:val="12"/>
          <w:szCs w:val="12"/>
        </w:rPr>
        <w:t>PRIDRUŽUJEMO SI PRAVICO SPREMEMBE JEDILNIKA. TABELA ALERGENOV JE V PRILOG</w:t>
      </w:r>
    </w:p>
    <w:p w14:paraId="7B0FD389" w14:textId="77777777" w:rsidR="005D6C6F" w:rsidRDefault="005D6C6F" w:rsidP="00115A64">
      <w:pPr>
        <w:spacing w:after="200"/>
        <w:rPr>
          <w:rFonts w:cs="Calibri"/>
          <w:sz w:val="20"/>
          <w:szCs w:val="20"/>
        </w:rPr>
      </w:pPr>
    </w:p>
    <w:tbl>
      <w:tblPr>
        <w:tblpPr w:leftFromText="141" w:rightFromText="141" w:bottomFromText="160" w:vertAnchor="page" w:horzAnchor="margin" w:tblpY="2041"/>
        <w:tblW w:w="15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"/>
        <w:gridCol w:w="1399"/>
        <w:gridCol w:w="1814"/>
        <w:gridCol w:w="1814"/>
        <w:gridCol w:w="1814"/>
        <w:gridCol w:w="1814"/>
        <w:gridCol w:w="1814"/>
        <w:gridCol w:w="1814"/>
        <w:gridCol w:w="1814"/>
      </w:tblGrid>
      <w:tr w:rsidR="00115A64" w14:paraId="51DCD35E" w14:textId="77777777" w:rsidTr="00115A64">
        <w:trPr>
          <w:trHeight w:val="323"/>
        </w:trPr>
        <w:tc>
          <w:tcPr>
            <w:tcW w:w="918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19790925" w14:textId="77777777" w:rsidR="00115A64" w:rsidRDefault="00115A64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9" w:type="dxa"/>
            <w:tcBorders>
              <w:top w:val="single" w:sz="4" w:space="0" w:color="FFFFFF"/>
              <w:left w:val="nil"/>
              <w:bottom w:val="single" w:sz="6" w:space="0" w:color="000000"/>
              <w:right w:val="single" w:sz="4" w:space="0" w:color="000000"/>
            </w:tcBorders>
          </w:tcPr>
          <w:p w14:paraId="5360936D" w14:textId="77777777" w:rsidR="00115A64" w:rsidRDefault="00115A64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hideMark/>
          </w:tcPr>
          <w:p w14:paraId="3B04A546" w14:textId="77777777" w:rsidR="00115A64" w:rsidRPr="007220F3" w:rsidRDefault="00115A64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7220F3">
              <w:rPr>
                <w:rFonts w:cs="Calibri"/>
                <w:b/>
                <w:sz w:val="18"/>
                <w:szCs w:val="18"/>
                <w:lang w:eastAsia="sl-SI"/>
              </w:rPr>
              <w:t xml:space="preserve">PONEDELJEK 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hideMark/>
          </w:tcPr>
          <w:p w14:paraId="3C453EC1" w14:textId="77777777" w:rsidR="00115A64" w:rsidRPr="007220F3" w:rsidRDefault="00115A64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7220F3">
              <w:rPr>
                <w:rFonts w:cs="Calibri"/>
                <w:b/>
                <w:sz w:val="18"/>
                <w:szCs w:val="18"/>
                <w:lang w:eastAsia="sl-SI"/>
              </w:rPr>
              <w:t xml:space="preserve">TOREK 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hideMark/>
          </w:tcPr>
          <w:p w14:paraId="4785412A" w14:textId="251980C4" w:rsidR="00115A64" w:rsidRPr="007220F3" w:rsidRDefault="00115A64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7220F3">
              <w:rPr>
                <w:rFonts w:cs="Calibri"/>
                <w:b/>
                <w:sz w:val="18"/>
                <w:szCs w:val="18"/>
                <w:lang w:eastAsia="sl-SI"/>
              </w:rPr>
              <w:t>SREDA</w:t>
            </w:r>
            <w:r w:rsidR="008B67C6" w:rsidRPr="007220F3">
              <w:rPr>
                <w:rFonts w:cs="Calibri"/>
                <w:b/>
                <w:sz w:val="18"/>
                <w:szCs w:val="18"/>
                <w:lang w:eastAsia="sl-SI"/>
              </w:rPr>
              <w:t xml:space="preserve"> 1.7.2026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hideMark/>
          </w:tcPr>
          <w:p w14:paraId="5E21B3EF" w14:textId="5E42D03B" w:rsidR="00115A64" w:rsidRPr="007220F3" w:rsidRDefault="00115A64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7220F3">
              <w:rPr>
                <w:rFonts w:cs="Calibri"/>
                <w:b/>
                <w:sz w:val="18"/>
                <w:szCs w:val="18"/>
                <w:lang w:eastAsia="sl-SI"/>
              </w:rPr>
              <w:t>ČETRTEK</w:t>
            </w:r>
            <w:r w:rsidR="008B67C6" w:rsidRPr="007220F3">
              <w:rPr>
                <w:rFonts w:cs="Calibri"/>
                <w:b/>
                <w:sz w:val="18"/>
                <w:szCs w:val="18"/>
                <w:lang w:eastAsia="sl-SI"/>
              </w:rPr>
              <w:t xml:space="preserve"> 2.7.2026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hideMark/>
          </w:tcPr>
          <w:p w14:paraId="4E00C332" w14:textId="31F038D5" w:rsidR="00115A64" w:rsidRPr="007220F3" w:rsidRDefault="00115A64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7220F3">
              <w:rPr>
                <w:rFonts w:cs="Calibri"/>
                <w:b/>
                <w:sz w:val="18"/>
                <w:szCs w:val="18"/>
                <w:lang w:eastAsia="sl-SI"/>
              </w:rPr>
              <w:t xml:space="preserve">PETEK </w:t>
            </w:r>
            <w:r w:rsidR="008B67C6" w:rsidRPr="007220F3">
              <w:rPr>
                <w:rFonts w:cs="Calibri"/>
                <w:b/>
                <w:sz w:val="18"/>
                <w:szCs w:val="18"/>
                <w:lang w:eastAsia="sl-SI"/>
              </w:rPr>
              <w:t>3.7.2026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hideMark/>
          </w:tcPr>
          <w:p w14:paraId="0E4D3A2C" w14:textId="7670E02D" w:rsidR="00115A64" w:rsidRPr="007220F3" w:rsidRDefault="00115A64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7220F3">
              <w:rPr>
                <w:rFonts w:cs="Calibri"/>
                <w:b/>
                <w:sz w:val="18"/>
                <w:szCs w:val="18"/>
                <w:lang w:eastAsia="sl-SI"/>
              </w:rPr>
              <w:t xml:space="preserve">SOBOTA </w:t>
            </w:r>
            <w:r w:rsidR="008B67C6" w:rsidRPr="007220F3">
              <w:rPr>
                <w:rFonts w:cs="Calibri"/>
                <w:b/>
                <w:sz w:val="18"/>
                <w:szCs w:val="18"/>
                <w:lang w:eastAsia="sl-SI"/>
              </w:rPr>
              <w:t>4.7.2026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hideMark/>
          </w:tcPr>
          <w:p w14:paraId="43BD57C4" w14:textId="533FBBDE" w:rsidR="00115A64" w:rsidRPr="007220F3" w:rsidRDefault="00115A64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7220F3">
              <w:rPr>
                <w:rFonts w:cs="Calibri"/>
                <w:b/>
                <w:sz w:val="18"/>
                <w:szCs w:val="18"/>
                <w:lang w:eastAsia="sl-SI"/>
              </w:rPr>
              <w:t xml:space="preserve">NEDELJA </w:t>
            </w:r>
            <w:r w:rsidR="008B67C6" w:rsidRPr="007220F3">
              <w:rPr>
                <w:rFonts w:cs="Calibri"/>
                <w:b/>
                <w:sz w:val="18"/>
                <w:szCs w:val="18"/>
                <w:lang w:eastAsia="sl-SI"/>
              </w:rPr>
              <w:t>5.7.2026</w:t>
            </w:r>
          </w:p>
        </w:tc>
      </w:tr>
      <w:tr w:rsidR="00115A64" w14:paraId="06E14D8F" w14:textId="77777777" w:rsidTr="00115A64">
        <w:trPr>
          <w:trHeight w:val="328"/>
        </w:trPr>
        <w:tc>
          <w:tcPr>
            <w:tcW w:w="9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A59CD6" w14:textId="77777777" w:rsidR="00115A64" w:rsidRPr="007220F3" w:rsidRDefault="00115A64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  <w:p w14:paraId="2F7E6F7F" w14:textId="77777777" w:rsidR="00115A64" w:rsidRPr="007220F3" w:rsidRDefault="00115A64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  <w:p w14:paraId="208825FE" w14:textId="77777777" w:rsidR="00115A64" w:rsidRPr="007220F3" w:rsidRDefault="00115A64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7220F3">
              <w:rPr>
                <w:rFonts w:cs="Calibri"/>
                <w:b/>
                <w:sz w:val="18"/>
                <w:szCs w:val="18"/>
                <w:lang w:eastAsia="sl-SI"/>
              </w:rPr>
              <w:t>KOSILO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6465C" w14:textId="77777777" w:rsidR="00115A64" w:rsidRPr="007220F3" w:rsidRDefault="00115A64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7220F3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5FD08" w14:textId="77777777" w:rsidR="00115A64" w:rsidRDefault="00115A6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8EBEE" w14:textId="77777777" w:rsidR="00115A64" w:rsidRDefault="00115A6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FE300" w14:textId="520E6995" w:rsidR="00115A64" w:rsidRDefault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PAŠATA-FIŽOL, SOLATA (L,J)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45329" w14:textId="60388AAC" w:rsidR="00115A64" w:rsidRDefault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PURANJI ZREZEK V SMETANOVI OMAKI, NJOKI,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735C5" w14:textId="3AC90D11" w:rsidR="00115A64" w:rsidRDefault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PEČEN MLAD KROMPIR, MLEČNE »MURKE«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6935E" w14:textId="550BF105" w:rsidR="00115A64" w:rsidRDefault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PIZZA, COCA-COLA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05DF4" w14:textId="7A601F17" w:rsidR="00115A64" w:rsidRDefault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GOVEJA JUHA Z ZAKUHO, SV. REBRCE, RIŽ, SLOLATA (G)</w:t>
            </w:r>
          </w:p>
        </w:tc>
      </w:tr>
      <w:tr w:rsidR="00C732FE" w14:paraId="538F786A" w14:textId="77777777" w:rsidTr="00115A64">
        <w:trPr>
          <w:trHeight w:val="389"/>
        </w:trPr>
        <w:tc>
          <w:tcPr>
            <w:tcW w:w="9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C691A6E" w14:textId="77777777" w:rsidR="00C732FE" w:rsidRPr="007220F3" w:rsidRDefault="00C732FE" w:rsidP="00C732FE">
            <w:pPr>
              <w:spacing w:line="256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79945" w14:textId="77777777" w:rsidR="00C732FE" w:rsidRPr="007220F3" w:rsidRDefault="00C732FE" w:rsidP="00C732FE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7220F3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SLADKORNA</w:t>
            </w:r>
          </w:p>
          <w:p w14:paraId="052FC576" w14:textId="77777777" w:rsidR="00C732FE" w:rsidRPr="007220F3" w:rsidRDefault="00C732FE" w:rsidP="00C732FE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7220F3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6E7BB" w14:textId="77777777" w:rsidR="00C732FE" w:rsidRDefault="00C732FE" w:rsidP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4BCB0" w14:textId="77777777" w:rsidR="00C732FE" w:rsidRDefault="00C732FE" w:rsidP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777EB" w14:textId="3D38CC12" w:rsidR="00C732FE" w:rsidRDefault="00C732FE" w:rsidP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PAŠATA-FIŽOL, SOLATA (L,J)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02CE3" w14:textId="29CA888F" w:rsidR="00C732FE" w:rsidRDefault="00C732FE" w:rsidP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PURANJI ZREZEK V SMETANOVI OMAKI, NJOKI,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6FB58" w14:textId="7451A807" w:rsidR="00C732FE" w:rsidRDefault="00C732FE" w:rsidP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PEČEN MLAD KROMPIR, MLEČNE »MURKE«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55AF9" w14:textId="0F387621" w:rsidR="00C732FE" w:rsidRDefault="00C732FE" w:rsidP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PIZZA, COCA-COLA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FF3F9" w14:textId="23D3346C" w:rsidR="00C732FE" w:rsidRDefault="00C732FE" w:rsidP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GOVEJA JUHA Z ZAKUHO, SV. REBRCE, RIŽ, SLOLATA (G)</w:t>
            </w:r>
          </w:p>
        </w:tc>
      </w:tr>
      <w:tr w:rsidR="00C732FE" w14:paraId="0F014763" w14:textId="77777777" w:rsidTr="00115A64">
        <w:trPr>
          <w:trHeight w:val="396"/>
        </w:trPr>
        <w:tc>
          <w:tcPr>
            <w:tcW w:w="9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20B55FF" w14:textId="77777777" w:rsidR="00C732FE" w:rsidRPr="007220F3" w:rsidRDefault="00C732FE" w:rsidP="00C732FE">
            <w:pPr>
              <w:spacing w:line="256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EE929" w14:textId="77777777" w:rsidR="00C732FE" w:rsidRPr="007220F3" w:rsidRDefault="00C732FE" w:rsidP="00C732FE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7220F3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REFLUKSNA</w:t>
            </w:r>
          </w:p>
          <w:p w14:paraId="33739559" w14:textId="77777777" w:rsidR="00C732FE" w:rsidRPr="007220F3" w:rsidRDefault="00C732FE" w:rsidP="00C732FE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7220F3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54DCC" w14:textId="77777777" w:rsidR="00C732FE" w:rsidRDefault="00C732FE" w:rsidP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67C7A" w14:textId="77777777" w:rsidR="00C732FE" w:rsidRDefault="00C732FE" w:rsidP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2276A" w14:textId="36C07664" w:rsidR="00C732FE" w:rsidRDefault="00C732FE" w:rsidP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PAŠATA-FIŽOL, SOLATA (L,J)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F835" w14:textId="177FBA9A" w:rsidR="00C732FE" w:rsidRDefault="00C732FE" w:rsidP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PURANJI ZREZEK V SMETANOVI OMAKI, NJOKI,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4D5E9" w14:textId="69BD3095" w:rsidR="00C732FE" w:rsidRDefault="00C732FE" w:rsidP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PEČEN MLAD KROMPIR, MLEČNE »MURKE«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EF827" w14:textId="3C69A00B" w:rsidR="00C732FE" w:rsidRDefault="00C732FE" w:rsidP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PIZZA, COCA-COLA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2C5F5" w14:textId="01F1E7CA" w:rsidR="00C732FE" w:rsidRDefault="00C732FE" w:rsidP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GOVEJA JUHA Z ZAKUHO, SV. REBRCE, RIŽ, SLOLATA (G)</w:t>
            </w:r>
          </w:p>
        </w:tc>
      </w:tr>
      <w:tr w:rsidR="00D75E5B" w14:paraId="70EF764E" w14:textId="77777777" w:rsidTr="00115A64">
        <w:trPr>
          <w:trHeight w:val="392"/>
        </w:trPr>
        <w:tc>
          <w:tcPr>
            <w:tcW w:w="9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1C4C59" w14:textId="77777777" w:rsidR="00D75E5B" w:rsidRPr="007220F3" w:rsidRDefault="00D75E5B" w:rsidP="00D75E5B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  <w:p w14:paraId="3BA9D2B1" w14:textId="77777777" w:rsidR="00D75E5B" w:rsidRPr="007220F3" w:rsidRDefault="00D75E5B" w:rsidP="00D75E5B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  <w:p w14:paraId="7D049A67" w14:textId="77777777" w:rsidR="00D75E5B" w:rsidRPr="007220F3" w:rsidRDefault="00D75E5B" w:rsidP="00D75E5B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7220F3">
              <w:rPr>
                <w:rFonts w:cs="Calibri"/>
                <w:b/>
                <w:sz w:val="18"/>
                <w:szCs w:val="18"/>
                <w:lang w:eastAsia="sl-SI"/>
              </w:rPr>
              <w:t>MALICA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A453E9" w14:textId="77777777" w:rsidR="00D75E5B" w:rsidRPr="007220F3" w:rsidRDefault="00D75E5B" w:rsidP="00D75E5B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7220F3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3DA1A" w14:textId="77777777" w:rsidR="00D75E5B" w:rsidRDefault="00D75E5B" w:rsidP="00D75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2E3B9" w14:textId="77777777" w:rsidR="00D75E5B" w:rsidRDefault="00D75E5B" w:rsidP="00D75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70699" w14:textId="00C4F490" w:rsidR="00D75E5B" w:rsidRDefault="00C732FE" w:rsidP="00D75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SADNI KROŽNIK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505FA" w14:textId="1B104025" w:rsidR="00D75E5B" w:rsidRDefault="00C732FE" w:rsidP="00D75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BOBI PALČKE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34553" w14:textId="46B0DB80" w:rsidR="00D75E5B" w:rsidRDefault="00C732FE" w:rsidP="00D75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SKUTINO PECIVO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F76495" w14:textId="2D892103" w:rsidR="00D75E5B" w:rsidRDefault="00C732FE" w:rsidP="00D75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B63D0">
              <w:rPr>
                <w:rFonts w:cs="Calibri"/>
                <w:sz w:val="16"/>
                <w:szCs w:val="16"/>
                <w:lang w:eastAsia="sl-SI"/>
              </w:rPr>
              <w:t>SLADKI KOTIČEK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A8365" w14:textId="00A80BDE" w:rsidR="00D75E5B" w:rsidRDefault="00C732FE" w:rsidP="00D75E5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LEDENA KAVA S SLADOLEDOM (L)</w:t>
            </w:r>
          </w:p>
        </w:tc>
      </w:tr>
      <w:tr w:rsidR="00C732FE" w14:paraId="6BDA5C45" w14:textId="77777777" w:rsidTr="00115A64">
        <w:trPr>
          <w:trHeight w:val="330"/>
        </w:trPr>
        <w:tc>
          <w:tcPr>
            <w:tcW w:w="9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D9A8C84" w14:textId="77777777" w:rsidR="00C732FE" w:rsidRPr="007220F3" w:rsidRDefault="00C732FE" w:rsidP="00C732FE">
            <w:pPr>
              <w:spacing w:line="256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D794D" w14:textId="77777777" w:rsidR="00C732FE" w:rsidRPr="007220F3" w:rsidRDefault="00C732FE" w:rsidP="00C732FE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7220F3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SLADKORNA</w:t>
            </w:r>
          </w:p>
          <w:p w14:paraId="28F32E2E" w14:textId="77777777" w:rsidR="00C732FE" w:rsidRPr="007220F3" w:rsidRDefault="00C732FE" w:rsidP="00C732FE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7220F3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F5ED3" w14:textId="77777777" w:rsidR="00C732FE" w:rsidRDefault="00C732FE" w:rsidP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57C66" w14:textId="77777777" w:rsidR="00C732FE" w:rsidRDefault="00C732FE" w:rsidP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23449" w14:textId="05266EDF" w:rsidR="00C732FE" w:rsidRDefault="00C732FE" w:rsidP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E5E97">
              <w:rPr>
                <w:rFonts w:cs="Calibri"/>
                <w:sz w:val="16"/>
                <w:szCs w:val="16"/>
                <w:lang w:eastAsia="sl-SI"/>
              </w:rPr>
              <w:t>SADNI KROŽNIK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CCF8D" w14:textId="4F12F874" w:rsidR="00C732FE" w:rsidRDefault="00C732FE" w:rsidP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BOBI PALČKE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337CE" w14:textId="1CC3D310" w:rsidR="00C732FE" w:rsidRDefault="00C732FE" w:rsidP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SKUTINO PECIVO (G,J,L)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09CAC" w14:textId="4521CDEA" w:rsidR="00C732FE" w:rsidRDefault="00C732FE" w:rsidP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B63D0">
              <w:rPr>
                <w:rFonts w:cs="Calibri"/>
                <w:sz w:val="16"/>
                <w:szCs w:val="16"/>
                <w:lang w:eastAsia="sl-SI"/>
              </w:rPr>
              <w:t>SLADKI KOTIČEK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74D39" w14:textId="33A8B2BF" w:rsidR="00C732FE" w:rsidRDefault="00C732FE" w:rsidP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LEDENA KAVA S SLADOLEDOM (L)</w:t>
            </w:r>
          </w:p>
        </w:tc>
      </w:tr>
      <w:tr w:rsidR="00C732FE" w14:paraId="70275B1E" w14:textId="77777777" w:rsidTr="00115A64">
        <w:trPr>
          <w:trHeight w:val="398"/>
        </w:trPr>
        <w:tc>
          <w:tcPr>
            <w:tcW w:w="9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312B7BB" w14:textId="77777777" w:rsidR="00C732FE" w:rsidRPr="007220F3" w:rsidRDefault="00C732FE" w:rsidP="00C732FE">
            <w:pPr>
              <w:spacing w:line="256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F53BA" w14:textId="77777777" w:rsidR="00C732FE" w:rsidRPr="007220F3" w:rsidRDefault="00C732FE" w:rsidP="00C732FE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7220F3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REFLUKSNA</w:t>
            </w:r>
          </w:p>
          <w:p w14:paraId="7CDBFBC1" w14:textId="77777777" w:rsidR="00C732FE" w:rsidRPr="007220F3" w:rsidRDefault="00C732FE" w:rsidP="00C732FE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7220F3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61E9D" w14:textId="77777777" w:rsidR="00C732FE" w:rsidRDefault="00C732FE" w:rsidP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13E7B" w14:textId="77777777" w:rsidR="00C732FE" w:rsidRDefault="00C732FE" w:rsidP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6DF89" w14:textId="415EEDDF" w:rsidR="00C732FE" w:rsidRDefault="00C732FE" w:rsidP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E5E97">
              <w:rPr>
                <w:rFonts w:cs="Calibri"/>
                <w:sz w:val="16"/>
                <w:szCs w:val="16"/>
                <w:lang w:eastAsia="sl-SI"/>
              </w:rPr>
              <w:t>SADNI KROŽNIK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A3F00" w14:textId="13E8CDA1" w:rsidR="00C732FE" w:rsidRDefault="00C732FE" w:rsidP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BOBI PALČKE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F8744" w14:textId="5A63E1D8" w:rsidR="00C732FE" w:rsidRDefault="00C732FE" w:rsidP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SKUTINO PECIVO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5123F" w14:textId="45C624B7" w:rsidR="00C732FE" w:rsidRDefault="00C732FE" w:rsidP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B63D0">
              <w:rPr>
                <w:rFonts w:cs="Calibri"/>
                <w:sz w:val="16"/>
                <w:szCs w:val="16"/>
                <w:lang w:eastAsia="sl-SI"/>
              </w:rPr>
              <w:t>SLADKI KOTIČEK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9E3DC" w14:textId="155265C6" w:rsidR="00C732FE" w:rsidRDefault="00C732FE" w:rsidP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LEDENA KAVA S SLADOLEDOM (L)</w:t>
            </w:r>
          </w:p>
        </w:tc>
      </w:tr>
      <w:tr w:rsidR="00115A64" w14:paraId="3FC1118D" w14:textId="77777777" w:rsidTr="00115A64">
        <w:trPr>
          <w:trHeight w:val="405"/>
        </w:trPr>
        <w:tc>
          <w:tcPr>
            <w:tcW w:w="9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DF72D4" w14:textId="77777777" w:rsidR="00115A64" w:rsidRPr="007220F3" w:rsidRDefault="00115A64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  <w:p w14:paraId="0744FC45" w14:textId="77777777" w:rsidR="00115A64" w:rsidRPr="007220F3" w:rsidRDefault="00115A64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  <w:p w14:paraId="7C8EA0F4" w14:textId="77777777" w:rsidR="00115A64" w:rsidRPr="007220F3" w:rsidRDefault="00115A64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7220F3">
              <w:rPr>
                <w:rFonts w:cs="Calibri"/>
                <w:b/>
                <w:sz w:val="18"/>
                <w:szCs w:val="18"/>
                <w:lang w:eastAsia="sl-SI"/>
              </w:rPr>
              <w:t>VEČERJA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1B232" w14:textId="77777777" w:rsidR="00115A64" w:rsidRPr="007220F3" w:rsidRDefault="00115A64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7220F3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DDDE3" w14:textId="77777777" w:rsidR="00115A64" w:rsidRDefault="00115A6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63060" w14:textId="77777777" w:rsidR="00115A64" w:rsidRDefault="00115A6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A7D5C" w14:textId="4BFDB38E" w:rsidR="00115A64" w:rsidRDefault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HAMBURGER, JABOLČNI SOK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380BE3" w14:textId="79B25488" w:rsidR="00115A64" w:rsidRDefault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KROPARJEVA JUHA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CD8AA" w14:textId="2D9014AA" w:rsidR="00115A64" w:rsidRDefault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RIBE V KONZERVI, KRUH (G,R1</w:t>
            </w:r>
            <w:r>
              <w:rPr>
                <w:rFonts w:cs="Calibri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09307" w14:textId="009DE95A" w:rsidR="00115A64" w:rsidRDefault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MLEČNI ZDROB, KAKAV (L,G)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53FE4" w14:textId="32285818" w:rsidR="00115A64" w:rsidRDefault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GOVEDINA V SOLATA, KRUH (G,J,L)</w:t>
            </w:r>
          </w:p>
        </w:tc>
      </w:tr>
      <w:tr w:rsidR="00C732FE" w14:paraId="76EA1E06" w14:textId="77777777" w:rsidTr="00115A64">
        <w:trPr>
          <w:trHeight w:val="383"/>
        </w:trPr>
        <w:tc>
          <w:tcPr>
            <w:tcW w:w="9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CCB34A6" w14:textId="77777777" w:rsidR="00C732FE" w:rsidRPr="007220F3" w:rsidRDefault="00C732FE" w:rsidP="00C732FE">
            <w:pPr>
              <w:spacing w:line="256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FA9C2" w14:textId="77777777" w:rsidR="00C732FE" w:rsidRPr="007220F3" w:rsidRDefault="00C732FE" w:rsidP="00C732FE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7220F3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SLADKORNA</w:t>
            </w:r>
          </w:p>
          <w:p w14:paraId="50104F38" w14:textId="77777777" w:rsidR="00C732FE" w:rsidRPr="007220F3" w:rsidRDefault="00C732FE" w:rsidP="00C732FE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7220F3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BE5B9" w14:textId="77777777" w:rsidR="00C732FE" w:rsidRDefault="00C732FE" w:rsidP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89D88" w14:textId="77777777" w:rsidR="00C732FE" w:rsidRDefault="00C732FE" w:rsidP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05482" w14:textId="4E9E8846" w:rsidR="00C732FE" w:rsidRDefault="00C732FE" w:rsidP="00C732FE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HAMBURGER, JABOLČNI SOK (G,L,J)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6BA7F" w14:textId="6022E2F3" w:rsidR="00C732FE" w:rsidRDefault="00C732FE" w:rsidP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KROPARJEVA JUHA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D679C" w14:textId="5B5373B2" w:rsidR="00C732FE" w:rsidRDefault="00C732FE" w:rsidP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RIBE V KONZERVI, KRUH (G,R1</w:t>
            </w:r>
            <w:r>
              <w:rPr>
                <w:rFonts w:cs="Calibri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CC4D5" w14:textId="7B3DB307" w:rsidR="00C732FE" w:rsidRDefault="00C732FE" w:rsidP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MLEČNI ZDROB, KAKAV (L,G)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7EE34" w14:textId="58B7D2D3" w:rsidR="00C732FE" w:rsidRDefault="00C732FE" w:rsidP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GOVEDINA V SOLATA, KRUH (G,J,L)</w:t>
            </w:r>
          </w:p>
        </w:tc>
      </w:tr>
      <w:tr w:rsidR="00C732FE" w14:paraId="3E883472" w14:textId="77777777" w:rsidTr="00115A64">
        <w:trPr>
          <w:trHeight w:val="402"/>
        </w:trPr>
        <w:tc>
          <w:tcPr>
            <w:tcW w:w="9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E8EC3EB" w14:textId="77777777" w:rsidR="00C732FE" w:rsidRPr="007220F3" w:rsidRDefault="00C732FE" w:rsidP="00C732FE">
            <w:pPr>
              <w:spacing w:line="256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ECC0A" w14:textId="77777777" w:rsidR="00C732FE" w:rsidRPr="007220F3" w:rsidRDefault="00C732FE" w:rsidP="00C732FE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7220F3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REFLUKSNA</w:t>
            </w:r>
          </w:p>
          <w:p w14:paraId="6AE661EA" w14:textId="77777777" w:rsidR="00C732FE" w:rsidRPr="007220F3" w:rsidRDefault="00C732FE" w:rsidP="00C732FE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7220F3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73663" w14:textId="77777777" w:rsidR="00C732FE" w:rsidRDefault="00C732FE" w:rsidP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E287C" w14:textId="77777777" w:rsidR="00C732FE" w:rsidRDefault="00C732FE" w:rsidP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429EA" w14:textId="4ED41361" w:rsidR="00C732FE" w:rsidRDefault="00C732FE" w:rsidP="00C732FE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HAMBURGER, JABOLČNI SOK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8BC12" w14:textId="654054B0" w:rsidR="00C732FE" w:rsidRDefault="00C732FE" w:rsidP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KROPARJEVA JUHA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3ABA5" w14:textId="39CB4255" w:rsidR="00C732FE" w:rsidRDefault="00C732FE" w:rsidP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RIBE V KONZERVI, KRUH (G,R1</w:t>
            </w:r>
            <w:r>
              <w:rPr>
                <w:rFonts w:cs="Calibri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CC01E" w14:textId="606E6EC5" w:rsidR="00C732FE" w:rsidRDefault="00C732FE" w:rsidP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MLEČNI ZDROB, KAKAV (L,G)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31D50" w14:textId="248A8993" w:rsidR="00C732FE" w:rsidRDefault="00C732FE" w:rsidP="00C732F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GOVEDINA V SOLATA, KRUH (G,J,L)</w:t>
            </w:r>
          </w:p>
        </w:tc>
      </w:tr>
    </w:tbl>
    <w:p w14:paraId="59BF66B2" w14:textId="77777777" w:rsidR="00115A64" w:rsidRDefault="00115A64" w:rsidP="00115A64">
      <w:pPr>
        <w:spacing w:after="200"/>
        <w:rPr>
          <w:rFonts w:cs="Calibri"/>
          <w:sz w:val="20"/>
          <w:szCs w:val="20"/>
        </w:rPr>
      </w:pPr>
    </w:p>
    <w:p w14:paraId="35269721" w14:textId="77777777" w:rsidR="00115A64" w:rsidRDefault="00115A64" w:rsidP="00115A64">
      <w:pPr>
        <w:spacing w:after="200"/>
        <w:rPr>
          <w:rFonts w:cs="Calibri"/>
          <w:sz w:val="20"/>
          <w:szCs w:val="20"/>
        </w:rPr>
      </w:pPr>
    </w:p>
    <w:tbl>
      <w:tblPr>
        <w:tblpPr w:leftFromText="141" w:rightFromText="141" w:bottomFromText="160" w:vertAnchor="page" w:horzAnchor="margin" w:tblpY="2041"/>
        <w:tblW w:w="15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"/>
        <w:gridCol w:w="1399"/>
        <w:gridCol w:w="1814"/>
        <w:gridCol w:w="1814"/>
        <w:gridCol w:w="1814"/>
        <w:gridCol w:w="1814"/>
        <w:gridCol w:w="1814"/>
        <w:gridCol w:w="1814"/>
        <w:gridCol w:w="1814"/>
      </w:tblGrid>
      <w:tr w:rsidR="00115A64" w14:paraId="68E5DD2A" w14:textId="77777777" w:rsidTr="008B67C6">
        <w:trPr>
          <w:trHeight w:val="323"/>
        </w:trPr>
        <w:tc>
          <w:tcPr>
            <w:tcW w:w="918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24809825" w14:textId="77777777" w:rsidR="00115A64" w:rsidRDefault="00115A64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9" w:type="dxa"/>
            <w:tcBorders>
              <w:top w:val="single" w:sz="4" w:space="0" w:color="FFFFFF"/>
              <w:left w:val="nil"/>
              <w:bottom w:val="single" w:sz="6" w:space="0" w:color="000000"/>
              <w:right w:val="single" w:sz="4" w:space="0" w:color="000000"/>
            </w:tcBorders>
          </w:tcPr>
          <w:p w14:paraId="74597E08" w14:textId="77777777" w:rsidR="00115A64" w:rsidRDefault="00115A64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hideMark/>
          </w:tcPr>
          <w:p w14:paraId="2844FAC2" w14:textId="104CA6CC" w:rsidR="00115A64" w:rsidRPr="000F7AEA" w:rsidRDefault="00115A64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0F7AEA">
              <w:rPr>
                <w:rFonts w:cs="Calibri"/>
                <w:b/>
                <w:sz w:val="16"/>
                <w:szCs w:val="16"/>
                <w:lang w:eastAsia="sl-SI"/>
              </w:rPr>
              <w:t xml:space="preserve">PONEDELJEK </w:t>
            </w:r>
            <w:r w:rsidR="00101B05" w:rsidRPr="000F7AEA">
              <w:rPr>
                <w:rFonts w:cs="Calibri"/>
                <w:b/>
                <w:sz w:val="16"/>
                <w:szCs w:val="16"/>
                <w:lang w:eastAsia="sl-SI"/>
              </w:rPr>
              <w:t>6.7.2026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hideMark/>
          </w:tcPr>
          <w:p w14:paraId="7954B612" w14:textId="26734986" w:rsidR="00115A64" w:rsidRPr="0086052A" w:rsidRDefault="00115A64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86052A">
              <w:rPr>
                <w:rFonts w:cs="Calibri"/>
                <w:b/>
                <w:sz w:val="18"/>
                <w:szCs w:val="18"/>
                <w:lang w:eastAsia="sl-SI"/>
              </w:rPr>
              <w:t xml:space="preserve">TOREK </w:t>
            </w:r>
            <w:r w:rsidR="00101B05" w:rsidRPr="0086052A">
              <w:rPr>
                <w:rFonts w:cs="Calibri"/>
                <w:b/>
                <w:sz w:val="18"/>
                <w:szCs w:val="18"/>
                <w:lang w:eastAsia="sl-SI"/>
              </w:rPr>
              <w:t>7.7.2026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hideMark/>
          </w:tcPr>
          <w:p w14:paraId="41D9C953" w14:textId="50940AFA" w:rsidR="00115A64" w:rsidRPr="0086052A" w:rsidRDefault="00115A64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86052A">
              <w:rPr>
                <w:rFonts w:cs="Calibri"/>
                <w:b/>
                <w:sz w:val="18"/>
                <w:szCs w:val="18"/>
                <w:lang w:eastAsia="sl-SI"/>
              </w:rPr>
              <w:t>SREDA</w:t>
            </w:r>
            <w:r w:rsidR="00101B05" w:rsidRPr="0086052A">
              <w:rPr>
                <w:rFonts w:cs="Calibri"/>
                <w:b/>
                <w:sz w:val="18"/>
                <w:szCs w:val="18"/>
                <w:lang w:eastAsia="sl-SI"/>
              </w:rPr>
              <w:t xml:space="preserve"> 8.7.2026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hideMark/>
          </w:tcPr>
          <w:p w14:paraId="5B0D477F" w14:textId="4BF213F3" w:rsidR="00115A64" w:rsidRPr="0086052A" w:rsidRDefault="00115A64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86052A">
              <w:rPr>
                <w:rFonts w:cs="Calibri"/>
                <w:b/>
                <w:sz w:val="18"/>
                <w:szCs w:val="18"/>
                <w:lang w:eastAsia="sl-SI"/>
              </w:rPr>
              <w:t>ČETRTEK</w:t>
            </w:r>
            <w:r w:rsidR="00101B05" w:rsidRPr="0086052A">
              <w:rPr>
                <w:rFonts w:cs="Calibri"/>
                <w:b/>
                <w:sz w:val="18"/>
                <w:szCs w:val="18"/>
                <w:lang w:eastAsia="sl-SI"/>
              </w:rPr>
              <w:t xml:space="preserve"> 9.7.2026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hideMark/>
          </w:tcPr>
          <w:p w14:paraId="277CC4E1" w14:textId="77A8FD1E" w:rsidR="00115A64" w:rsidRPr="0086052A" w:rsidRDefault="00115A64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86052A">
              <w:rPr>
                <w:rFonts w:cs="Calibri"/>
                <w:b/>
                <w:sz w:val="18"/>
                <w:szCs w:val="18"/>
                <w:lang w:eastAsia="sl-SI"/>
              </w:rPr>
              <w:t xml:space="preserve">PETEK </w:t>
            </w:r>
            <w:r w:rsidR="00101B05" w:rsidRPr="0086052A">
              <w:rPr>
                <w:rFonts w:cs="Calibri"/>
                <w:b/>
                <w:sz w:val="18"/>
                <w:szCs w:val="18"/>
                <w:lang w:eastAsia="sl-SI"/>
              </w:rPr>
              <w:t>10.7.2026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hideMark/>
          </w:tcPr>
          <w:p w14:paraId="7899BB3C" w14:textId="19D1C4AC" w:rsidR="00115A64" w:rsidRPr="0086052A" w:rsidRDefault="00115A64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86052A">
              <w:rPr>
                <w:rFonts w:cs="Calibri"/>
                <w:b/>
                <w:sz w:val="18"/>
                <w:szCs w:val="18"/>
                <w:lang w:eastAsia="sl-SI"/>
              </w:rPr>
              <w:t xml:space="preserve">SOBOTA </w:t>
            </w:r>
            <w:r w:rsidR="00101B05" w:rsidRPr="0086052A">
              <w:rPr>
                <w:rFonts w:cs="Calibri"/>
                <w:b/>
                <w:sz w:val="18"/>
                <w:szCs w:val="18"/>
                <w:lang w:eastAsia="sl-SI"/>
              </w:rPr>
              <w:t>11.7.2026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hideMark/>
          </w:tcPr>
          <w:p w14:paraId="3CB0E249" w14:textId="638A3EB5" w:rsidR="00115A64" w:rsidRPr="0086052A" w:rsidRDefault="00115A64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86052A">
              <w:rPr>
                <w:rFonts w:cs="Calibri"/>
                <w:b/>
                <w:sz w:val="18"/>
                <w:szCs w:val="18"/>
                <w:lang w:eastAsia="sl-SI"/>
              </w:rPr>
              <w:t xml:space="preserve">NEDELJA </w:t>
            </w:r>
            <w:r w:rsidR="00101B05" w:rsidRPr="0086052A">
              <w:rPr>
                <w:rFonts w:cs="Calibri"/>
                <w:b/>
                <w:sz w:val="18"/>
                <w:szCs w:val="18"/>
                <w:lang w:eastAsia="sl-SI"/>
              </w:rPr>
              <w:t>12.7.2026</w:t>
            </w:r>
          </w:p>
        </w:tc>
      </w:tr>
      <w:tr w:rsidR="00115A64" w14:paraId="704DA3C1" w14:textId="77777777" w:rsidTr="008B67C6">
        <w:trPr>
          <w:trHeight w:val="328"/>
        </w:trPr>
        <w:tc>
          <w:tcPr>
            <w:tcW w:w="9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627B82" w14:textId="77777777" w:rsidR="00115A64" w:rsidRPr="0086052A" w:rsidRDefault="00115A64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  <w:p w14:paraId="3E290F9B" w14:textId="77777777" w:rsidR="00115A64" w:rsidRPr="0086052A" w:rsidRDefault="00115A64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  <w:p w14:paraId="48487DEE" w14:textId="77777777" w:rsidR="00115A64" w:rsidRPr="0086052A" w:rsidRDefault="00115A64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86052A">
              <w:rPr>
                <w:rFonts w:cs="Calibri"/>
                <w:b/>
                <w:sz w:val="18"/>
                <w:szCs w:val="18"/>
                <w:lang w:eastAsia="sl-SI"/>
              </w:rPr>
              <w:t>KOSILO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3FE63" w14:textId="77777777" w:rsidR="00115A64" w:rsidRPr="0086052A" w:rsidRDefault="00115A64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2D729" w14:textId="585129E0" w:rsidR="00115A64" w:rsidRDefault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MESNO-ZELENJAVNA ENOLONČNICA,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50666" w14:textId="53C3A6D5" w:rsidR="00115A64" w:rsidRDefault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MAKARONOVO MESO,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37456" w14:textId="31C4A5DE" w:rsidR="00115A64" w:rsidRDefault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SEGEDIN GOLAŽ, KROMPIR V KOSIH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2D5B1" w14:textId="4B735516" w:rsidR="00115A64" w:rsidRDefault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RIŽOTA S PIŠČANCEM,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CC7F6" w14:textId="26B112CB" w:rsidR="00115A64" w:rsidRDefault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MINEŠTRA S TESTENINI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FE7FB" w14:textId="2721A9AE" w:rsidR="00115A64" w:rsidRDefault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ČUFTI V PARADIŽNIKOVI OMAKI, PIRE KROMPIR, SOLATA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36A30" w14:textId="443905EF" w:rsidR="00115A64" w:rsidRDefault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JUHA, DUNAJSKI ZREZEK, POMFRI, SOLATA (L,G,J)</w:t>
            </w:r>
          </w:p>
        </w:tc>
      </w:tr>
      <w:tr w:rsidR="00361153" w14:paraId="5FC86A12" w14:textId="77777777" w:rsidTr="008B67C6">
        <w:trPr>
          <w:trHeight w:val="389"/>
        </w:trPr>
        <w:tc>
          <w:tcPr>
            <w:tcW w:w="9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D9007BD" w14:textId="77777777" w:rsidR="00361153" w:rsidRPr="0086052A" w:rsidRDefault="00361153" w:rsidP="00361153">
            <w:pPr>
              <w:spacing w:line="256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5DBC4" w14:textId="77777777" w:rsidR="00361153" w:rsidRPr="0086052A" w:rsidRDefault="00361153" w:rsidP="00361153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SLADKORNA</w:t>
            </w:r>
          </w:p>
          <w:p w14:paraId="2F4CBCA8" w14:textId="77777777" w:rsidR="00361153" w:rsidRPr="0086052A" w:rsidRDefault="00361153" w:rsidP="00361153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E3354" w14:textId="21647AD3" w:rsidR="00361153" w:rsidRDefault="00361153" w:rsidP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MESNO-ZELENJAVNA ENOLONČNICA,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3DD22" w14:textId="0C60E7F4" w:rsidR="00361153" w:rsidRDefault="00361153" w:rsidP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MAKARONOVO MESO,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71CFF" w14:textId="6A5B84CA" w:rsidR="00361153" w:rsidRDefault="00361153" w:rsidP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SEGEDIN GOLAŽ, KROMPIR V KOSIH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02C97" w14:textId="1281CE26" w:rsidR="00361153" w:rsidRDefault="00361153" w:rsidP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RIŽOTA S PIŠČANCEM,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B8169" w14:textId="2B9C3431" w:rsidR="00361153" w:rsidRDefault="00361153" w:rsidP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MINEŠTRA S TESTENINI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069D8" w14:textId="545F924F" w:rsidR="00361153" w:rsidRDefault="00361153" w:rsidP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ČUFTI V PARADIŽNIKOVI OMAKI, PIRE KROMPIR, SOLATA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94F00" w14:textId="74EA9B5C" w:rsidR="00361153" w:rsidRDefault="00361153" w:rsidP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JUHA, DUNAJSKI ZREZEK, POMFRI, SOLATA (L,G,J)</w:t>
            </w:r>
          </w:p>
        </w:tc>
      </w:tr>
      <w:tr w:rsidR="00361153" w14:paraId="10E6BFA2" w14:textId="77777777" w:rsidTr="008B67C6">
        <w:trPr>
          <w:trHeight w:val="396"/>
        </w:trPr>
        <w:tc>
          <w:tcPr>
            <w:tcW w:w="9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69A21C9" w14:textId="77777777" w:rsidR="00361153" w:rsidRPr="0086052A" w:rsidRDefault="00361153" w:rsidP="00361153">
            <w:pPr>
              <w:spacing w:line="256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EEF6B" w14:textId="77777777" w:rsidR="00361153" w:rsidRPr="0086052A" w:rsidRDefault="00361153" w:rsidP="00361153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REFLUKSNA</w:t>
            </w:r>
          </w:p>
          <w:p w14:paraId="120395B8" w14:textId="77777777" w:rsidR="00361153" w:rsidRPr="0086052A" w:rsidRDefault="00361153" w:rsidP="00361153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37004" w14:textId="482E5460" w:rsidR="00361153" w:rsidRDefault="00361153" w:rsidP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MESNO-ZELENJAVNA ENOLONČNICA,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D0E76" w14:textId="25A2CC71" w:rsidR="00361153" w:rsidRDefault="00361153" w:rsidP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MAKARONOVO MESO,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0A9DE" w14:textId="4F27F2A4" w:rsidR="00361153" w:rsidRDefault="00361153" w:rsidP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SEGEDIN GOLAŽ, KROMPIR V KOSIH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1A428" w14:textId="337B8E60" w:rsidR="00361153" w:rsidRDefault="00361153" w:rsidP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RIŽOTA S PIŠČANCEM,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36BB3" w14:textId="2BDAC8FE" w:rsidR="00361153" w:rsidRDefault="00361153" w:rsidP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MINEŠTRA S TESTENINI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76B5A" w14:textId="422076CB" w:rsidR="00361153" w:rsidRDefault="00361153" w:rsidP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ČUFTI V PARADIŽNIKOVI OMAKI, PIRE KROMPIR, SOLATA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E0D73" w14:textId="5B8453F9" w:rsidR="00361153" w:rsidRDefault="00361153" w:rsidP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JUHA, DUNAJSKI ZREZEK, POMFRI, SOLATA (L,G,J)</w:t>
            </w:r>
          </w:p>
        </w:tc>
      </w:tr>
      <w:tr w:rsidR="005B7F68" w14:paraId="37DC2BE9" w14:textId="77777777" w:rsidTr="008B67C6">
        <w:trPr>
          <w:trHeight w:val="392"/>
        </w:trPr>
        <w:tc>
          <w:tcPr>
            <w:tcW w:w="9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526EEF" w14:textId="77777777" w:rsidR="005B7F68" w:rsidRPr="0086052A" w:rsidRDefault="005B7F68" w:rsidP="005B7F68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  <w:p w14:paraId="1876B2CC" w14:textId="77777777" w:rsidR="005B7F68" w:rsidRPr="0086052A" w:rsidRDefault="005B7F68" w:rsidP="005B7F68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  <w:p w14:paraId="1CB60C36" w14:textId="77777777" w:rsidR="005B7F68" w:rsidRPr="0086052A" w:rsidRDefault="005B7F68" w:rsidP="005B7F68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86052A">
              <w:rPr>
                <w:rFonts w:cs="Calibri"/>
                <w:b/>
                <w:sz w:val="18"/>
                <w:szCs w:val="18"/>
                <w:lang w:eastAsia="sl-SI"/>
              </w:rPr>
              <w:t>MALICA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F2DC4" w14:textId="77777777" w:rsidR="005B7F68" w:rsidRPr="0086052A" w:rsidRDefault="005B7F68" w:rsidP="005B7F68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9411E" w14:textId="6C822B30" w:rsidR="005B7F68" w:rsidRPr="00845C6B" w:rsidRDefault="00361153" w:rsidP="005B7F68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SADNI SMUTI (L)</w:t>
            </w:r>
          </w:p>
          <w:p w14:paraId="6E8B69E1" w14:textId="77777777" w:rsidR="005B7F68" w:rsidRDefault="005B7F68" w:rsidP="005B7F6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9C6FC" w14:textId="4D41A88A" w:rsidR="005B7F68" w:rsidRDefault="00361153" w:rsidP="005B7F6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B63D0">
              <w:rPr>
                <w:rFonts w:cs="Calibri"/>
                <w:sz w:val="16"/>
                <w:szCs w:val="16"/>
                <w:lang w:eastAsia="sl-SI"/>
              </w:rPr>
              <w:t>SLADKI KOTIČEK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3A143" w14:textId="6014C51F" w:rsidR="005B7F68" w:rsidRDefault="00361153" w:rsidP="005B7F6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SADNI JOGURT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E80F4" w14:textId="46777132" w:rsidR="005B7F68" w:rsidRDefault="00361153" w:rsidP="005B7F6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sz w:val="16"/>
                <w:szCs w:val="16"/>
              </w:rPr>
              <w:t>NAPOLITANKE</w:t>
            </w:r>
            <w:r>
              <w:rPr>
                <w:sz w:val="16"/>
                <w:szCs w:val="16"/>
              </w:rPr>
              <w:t xml:space="preserve">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5BC9F" w14:textId="1E448549" w:rsidR="005B7F68" w:rsidRDefault="00361153" w:rsidP="005B7F6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ČOKOLADNO PECIVO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121181" w14:textId="0C265339" w:rsidR="005B7F68" w:rsidRDefault="00361153" w:rsidP="005B7F6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B63D0">
              <w:rPr>
                <w:rFonts w:cs="Calibri"/>
                <w:sz w:val="16"/>
                <w:szCs w:val="16"/>
                <w:lang w:eastAsia="sl-SI"/>
              </w:rPr>
              <w:t>SLADKI KOTIČEK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6515D" w14:textId="5C3803EA" w:rsidR="005B7F68" w:rsidRDefault="00361153" w:rsidP="005B7F6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LUBENICA</w:t>
            </w:r>
          </w:p>
        </w:tc>
      </w:tr>
      <w:tr w:rsidR="00361153" w14:paraId="026E6C1C" w14:textId="77777777" w:rsidTr="008B67C6">
        <w:trPr>
          <w:trHeight w:val="330"/>
        </w:trPr>
        <w:tc>
          <w:tcPr>
            <w:tcW w:w="9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48D5C4B" w14:textId="77777777" w:rsidR="00361153" w:rsidRPr="0086052A" w:rsidRDefault="00361153" w:rsidP="00361153">
            <w:pPr>
              <w:spacing w:line="256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A6A23" w14:textId="77777777" w:rsidR="00361153" w:rsidRPr="0086052A" w:rsidRDefault="00361153" w:rsidP="00361153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SLADKORNA</w:t>
            </w:r>
          </w:p>
          <w:p w14:paraId="26667FBB" w14:textId="77777777" w:rsidR="00361153" w:rsidRPr="0086052A" w:rsidRDefault="00361153" w:rsidP="00361153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8B285" w14:textId="1C3FBCEE" w:rsidR="00361153" w:rsidRPr="00845C6B" w:rsidRDefault="00361153" w:rsidP="00361153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SADNI SMUTI (L)</w:t>
            </w:r>
          </w:p>
          <w:p w14:paraId="453EF98E" w14:textId="77777777" w:rsidR="00361153" w:rsidRDefault="00361153" w:rsidP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8A783" w14:textId="2D2D0268" w:rsidR="00361153" w:rsidRDefault="00361153" w:rsidP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B63D0">
              <w:rPr>
                <w:rFonts w:cs="Calibri"/>
                <w:sz w:val="16"/>
                <w:szCs w:val="16"/>
                <w:lang w:eastAsia="sl-SI"/>
              </w:rPr>
              <w:t>SLADKI KOTIČEK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F07C9" w14:textId="147058C2" w:rsidR="00361153" w:rsidRDefault="00361153" w:rsidP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SADNI JOGURT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A7086" w14:textId="667FCF01" w:rsidR="00361153" w:rsidRDefault="00361153" w:rsidP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sz w:val="16"/>
                <w:szCs w:val="16"/>
              </w:rPr>
              <w:t>NAPOLITANKE</w:t>
            </w:r>
            <w:r>
              <w:rPr>
                <w:sz w:val="16"/>
                <w:szCs w:val="16"/>
              </w:rPr>
              <w:t xml:space="preserve">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BC1F6" w14:textId="65F8670B" w:rsidR="00361153" w:rsidRDefault="00361153" w:rsidP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ČOKOLADNO PECIVO (G,J,L)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C8D2" w14:textId="6627C557" w:rsidR="00361153" w:rsidRDefault="00361153" w:rsidP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B63D0">
              <w:rPr>
                <w:rFonts w:cs="Calibri"/>
                <w:sz w:val="16"/>
                <w:szCs w:val="16"/>
                <w:lang w:eastAsia="sl-SI"/>
              </w:rPr>
              <w:t>SLADKI KOTIČEK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0DA96" w14:textId="59E1B411" w:rsidR="00361153" w:rsidRDefault="00361153" w:rsidP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LUBENICA</w:t>
            </w:r>
          </w:p>
        </w:tc>
      </w:tr>
      <w:tr w:rsidR="00361153" w14:paraId="3FC7AAE1" w14:textId="77777777" w:rsidTr="008B67C6">
        <w:trPr>
          <w:trHeight w:val="398"/>
        </w:trPr>
        <w:tc>
          <w:tcPr>
            <w:tcW w:w="9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13629D0" w14:textId="77777777" w:rsidR="00361153" w:rsidRPr="0086052A" w:rsidRDefault="00361153" w:rsidP="00361153">
            <w:pPr>
              <w:spacing w:line="256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F00E1" w14:textId="77777777" w:rsidR="00361153" w:rsidRPr="0086052A" w:rsidRDefault="00361153" w:rsidP="00361153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REFLUKSNA</w:t>
            </w:r>
          </w:p>
          <w:p w14:paraId="6D01B34B" w14:textId="77777777" w:rsidR="00361153" w:rsidRPr="0086052A" w:rsidRDefault="00361153" w:rsidP="00361153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C5E11" w14:textId="382055EC" w:rsidR="00361153" w:rsidRPr="00845C6B" w:rsidRDefault="00361153" w:rsidP="00361153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SADNI SMUTI (L)</w:t>
            </w:r>
          </w:p>
          <w:p w14:paraId="75483250" w14:textId="77777777" w:rsidR="00361153" w:rsidRDefault="00361153" w:rsidP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F20D2" w14:textId="7AE3FFE3" w:rsidR="00361153" w:rsidRDefault="00361153" w:rsidP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B63D0">
              <w:rPr>
                <w:rFonts w:cs="Calibri"/>
                <w:sz w:val="16"/>
                <w:szCs w:val="16"/>
                <w:lang w:eastAsia="sl-SI"/>
              </w:rPr>
              <w:t>SLADKI KOTIČEK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AF892" w14:textId="019D76DC" w:rsidR="00361153" w:rsidRDefault="00361153" w:rsidP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SADNI JOGURT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EE29D" w14:textId="582A749E" w:rsidR="00361153" w:rsidRDefault="00361153" w:rsidP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sz w:val="16"/>
                <w:szCs w:val="16"/>
              </w:rPr>
              <w:t>NAPOLITANKE</w:t>
            </w:r>
            <w:r>
              <w:rPr>
                <w:sz w:val="16"/>
                <w:szCs w:val="16"/>
              </w:rPr>
              <w:t xml:space="preserve">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87841" w14:textId="151186F7" w:rsidR="00361153" w:rsidRDefault="00361153" w:rsidP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ČOKOLADNO PECIVO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A1993" w14:textId="5390E1D2" w:rsidR="00361153" w:rsidRDefault="00361153" w:rsidP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B63D0">
              <w:rPr>
                <w:rFonts w:cs="Calibri"/>
                <w:sz w:val="16"/>
                <w:szCs w:val="16"/>
                <w:lang w:eastAsia="sl-SI"/>
              </w:rPr>
              <w:t>SLADKI KOTIČEK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3EC94" w14:textId="7FEA7A05" w:rsidR="00361153" w:rsidRDefault="00361153" w:rsidP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LUBENICA</w:t>
            </w:r>
          </w:p>
        </w:tc>
      </w:tr>
      <w:tr w:rsidR="008C0794" w14:paraId="1628CBAE" w14:textId="77777777" w:rsidTr="008B67C6">
        <w:trPr>
          <w:trHeight w:val="405"/>
        </w:trPr>
        <w:tc>
          <w:tcPr>
            <w:tcW w:w="9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F34DA8" w14:textId="77777777" w:rsidR="008C0794" w:rsidRPr="0086052A" w:rsidRDefault="008C0794" w:rsidP="008C0794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  <w:p w14:paraId="35F710A8" w14:textId="77777777" w:rsidR="008C0794" w:rsidRPr="0086052A" w:rsidRDefault="008C0794" w:rsidP="008C0794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  <w:p w14:paraId="6246C2B6" w14:textId="77777777" w:rsidR="008C0794" w:rsidRPr="0086052A" w:rsidRDefault="008C0794" w:rsidP="008C0794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86052A">
              <w:rPr>
                <w:rFonts w:cs="Calibri"/>
                <w:b/>
                <w:sz w:val="18"/>
                <w:szCs w:val="18"/>
                <w:lang w:eastAsia="sl-SI"/>
              </w:rPr>
              <w:t>VEČERJA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8BD79" w14:textId="77777777" w:rsidR="008C0794" w:rsidRPr="0086052A" w:rsidRDefault="008C0794" w:rsidP="008C0794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9A061" w14:textId="09762A0D" w:rsidR="008C0794" w:rsidRDefault="00361153" w:rsidP="008C079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TESTENINSKA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A5F6A" w14:textId="77724B94" w:rsidR="008C0794" w:rsidRDefault="00361153" w:rsidP="008C079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MLEČNI ZDROB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B2580" w14:textId="5E2FC39A" w:rsidR="008C0794" w:rsidRDefault="00361153" w:rsidP="008C079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bookmarkStart w:id="1" w:name="_Hlk200570155"/>
            <w:r w:rsidRPr="00845C6B">
              <w:rPr>
                <w:rFonts w:asciiTheme="minorHAnsi" w:hAnsiTheme="minorHAnsi" w:cstheme="minorBidi"/>
                <w:sz w:val="16"/>
                <w:szCs w:val="16"/>
              </w:rPr>
              <w:t xml:space="preserve">KRUH 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S PAŠTETO, VLOŽENA ZELENJAVA, ČAJ </w:t>
            </w:r>
            <w:r>
              <w:rPr>
                <w:sz w:val="16"/>
                <w:szCs w:val="16"/>
              </w:rPr>
              <w:t>(G)</w:t>
            </w:r>
            <w:bookmarkEnd w:id="1"/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DA579E" w14:textId="51010C19" w:rsidR="008C0794" w:rsidRDefault="00361153" w:rsidP="008C079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SOLATNI KROŽNIK S TUNO, KRUH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04A79" w14:textId="545731F6" w:rsidR="008C0794" w:rsidRDefault="00361153" w:rsidP="008C079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MARELIČNI CMOKI, KOMPOT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5EA63" w14:textId="125DE358" w:rsidR="008C0794" w:rsidRDefault="00361153" w:rsidP="008C079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CARSKI PRAŽENEC, KOMPOT (J,G,L)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D970F" w14:textId="72F3075E" w:rsidR="008C0794" w:rsidRDefault="00361153" w:rsidP="008C079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MLEČNI RIŽ S KAKAVOM (L,G)</w:t>
            </w:r>
          </w:p>
        </w:tc>
      </w:tr>
      <w:tr w:rsidR="00361153" w14:paraId="6139451C" w14:textId="77777777" w:rsidTr="008B67C6">
        <w:trPr>
          <w:trHeight w:val="383"/>
        </w:trPr>
        <w:tc>
          <w:tcPr>
            <w:tcW w:w="9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61A92A6" w14:textId="77777777" w:rsidR="00361153" w:rsidRPr="0086052A" w:rsidRDefault="00361153" w:rsidP="00361153">
            <w:pPr>
              <w:spacing w:line="256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8CC3D" w14:textId="77777777" w:rsidR="00361153" w:rsidRPr="0086052A" w:rsidRDefault="00361153" w:rsidP="00361153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SLADKORNA</w:t>
            </w:r>
          </w:p>
          <w:p w14:paraId="19400326" w14:textId="77777777" w:rsidR="00361153" w:rsidRPr="0086052A" w:rsidRDefault="00361153" w:rsidP="00361153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58B1E" w14:textId="5FD4A3FE" w:rsidR="00361153" w:rsidRDefault="00361153" w:rsidP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TESTENINSKA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6CE3A" w14:textId="534A93B7" w:rsidR="00361153" w:rsidRDefault="00361153" w:rsidP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MLEČNI ZDROB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22FC1" w14:textId="3D5935D7" w:rsidR="00361153" w:rsidRDefault="00361153" w:rsidP="00361153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 xml:space="preserve">KRUH 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S PAŠTETO, VLOŽENA ZELENJAVA, ČAJ </w:t>
            </w:r>
            <w:r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EF127" w14:textId="711599A9" w:rsidR="00361153" w:rsidRDefault="00361153" w:rsidP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SOLATNI KROŽNIK S TUNO, KRUH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65C01" w14:textId="59976F85" w:rsidR="00361153" w:rsidRDefault="00361153" w:rsidP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MARELIČNI CMOKI, KOMPOT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46F5A" w14:textId="0B9D109B" w:rsidR="00361153" w:rsidRDefault="00361153" w:rsidP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CARSKI PRAŽENEC, KOMPOT (J,G,L)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09322" w14:textId="3035D27D" w:rsidR="00361153" w:rsidRDefault="00361153" w:rsidP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MLEČNI RIŽ S CIMETOM (L,G)</w:t>
            </w:r>
          </w:p>
        </w:tc>
      </w:tr>
      <w:tr w:rsidR="00361153" w14:paraId="6BB1521B" w14:textId="77777777" w:rsidTr="008B67C6">
        <w:trPr>
          <w:trHeight w:val="402"/>
        </w:trPr>
        <w:tc>
          <w:tcPr>
            <w:tcW w:w="9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D1D2121" w14:textId="77777777" w:rsidR="00361153" w:rsidRPr="0086052A" w:rsidRDefault="00361153" w:rsidP="00361153">
            <w:pPr>
              <w:spacing w:line="256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CE6A7" w14:textId="77777777" w:rsidR="00361153" w:rsidRPr="0086052A" w:rsidRDefault="00361153" w:rsidP="00361153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REFLUKSNA</w:t>
            </w:r>
          </w:p>
          <w:p w14:paraId="65794B4A" w14:textId="77777777" w:rsidR="00361153" w:rsidRPr="0086052A" w:rsidRDefault="00361153" w:rsidP="00361153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A3FAE" w14:textId="6A6C66BF" w:rsidR="00361153" w:rsidRDefault="00361153" w:rsidP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TESTENINSKA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9E255" w14:textId="2A124295" w:rsidR="00361153" w:rsidRDefault="00361153" w:rsidP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MLEČNI ZDROB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CB4EA" w14:textId="464768F0" w:rsidR="00361153" w:rsidRDefault="00361153" w:rsidP="00361153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 xml:space="preserve">KRUH 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S PAŠTETO, VLOŽENA ZELENJAVA, ČAJ </w:t>
            </w:r>
            <w:r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54D45" w14:textId="6C5001B1" w:rsidR="00361153" w:rsidRDefault="00361153" w:rsidP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SOLATNI KROŽNIK S TUNO, KRUH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24F39" w14:textId="4DFC43B3" w:rsidR="00361153" w:rsidRDefault="00361153" w:rsidP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MARELIČNI CMOKI, KOMPOT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5FA8C" w14:textId="565A3EC6" w:rsidR="00361153" w:rsidRDefault="00361153" w:rsidP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CARSKI PRAŽENEC, KOMPOT (J,G,L)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9B994" w14:textId="7FB1A64E" w:rsidR="00361153" w:rsidRDefault="00361153" w:rsidP="0036115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MLEČNI RIŽ S KAKAVOM (L,G)</w:t>
            </w:r>
          </w:p>
        </w:tc>
      </w:tr>
    </w:tbl>
    <w:p w14:paraId="2BB4F4BE" w14:textId="77777777" w:rsidR="008B67C6" w:rsidRDefault="008B67C6" w:rsidP="008B67C6">
      <w:pPr>
        <w:spacing w:after="200"/>
        <w:rPr>
          <w:rFonts w:cs="Calibri"/>
          <w:sz w:val="20"/>
          <w:szCs w:val="20"/>
        </w:rPr>
      </w:pPr>
    </w:p>
    <w:p w14:paraId="5E1B4307" w14:textId="77777777" w:rsidR="00BF3AA6" w:rsidRDefault="00BF3AA6" w:rsidP="00BF3AA6">
      <w:pPr>
        <w:rPr>
          <w:sz w:val="12"/>
          <w:szCs w:val="12"/>
        </w:rPr>
      </w:pPr>
      <w:r w:rsidRPr="0004058E">
        <w:rPr>
          <w:sz w:val="12"/>
          <w:szCs w:val="12"/>
        </w:rPr>
        <w:t>JEDILNIK BIVALNA ENOTA</w:t>
      </w:r>
      <w:r>
        <w:rPr>
          <w:sz w:val="12"/>
          <w:szCs w:val="12"/>
        </w:rPr>
        <w:t xml:space="preserve"> JULIJ 2026 </w:t>
      </w:r>
      <w:r w:rsidRPr="0004058E">
        <w:rPr>
          <w:sz w:val="12"/>
          <w:szCs w:val="12"/>
        </w:rPr>
        <w:t xml:space="preserve"> št. dok:</w:t>
      </w:r>
      <w:r w:rsidRPr="0046264F">
        <w:rPr>
          <w:sz w:val="24"/>
          <w:szCs w:val="24"/>
        </w:rPr>
        <w:t xml:space="preserve"> </w:t>
      </w:r>
      <w:r w:rsidRPr="0088591F">
        <w:rPr>
          <w:sz w:val="12"/>
          <w:szCs w:val="12"/>
        </w:rPr>
        <w:t>12261-1/2026-21</w:t>
      </w:r>
    </w:p>
    <w:p w14:paraId="56E744CC" w14:textId="77777777" w:rsidR="00BF3AA6" w:rsidRPr="0004058E" w:rsidRDefault="00BF3AA6" w:rsidP="00BF3AA6">
      <w:pPr>
        <w:rPr>
          <w:sz w:val="12"/>
          <w:szCs w:val="12"/>
        </w:rPr>
      </w:pPr>
      <w:r w:rsidRPr="0004058E">
        <w:rPr>
          <w:sz w:val="12"/>
          <w:szCs w:val="12"/>
        </w:rPr>
        <w:t xml:space="preserve">ZAJTRK IN VEČERJA VKLJUČUJETA TOPLI NAPITEK PO IZBIRI IN V SKLADU Z DIETO. </w:t>
      </w:r>
    </w:p>
    <w:p w14:paraId="01473D79" w14:textId="77777777" w:rsidR="00BF3AA6" w:rsidRPr="0004058E" w:rsidRDefault="00BF3AA6" w:rsidP="00BF3AA6">
      <w:pPr>
        <w:rPr>
          <w:sz w:val="12"/>
          <w:szCs w:val="12"/>
        </w:rPr>
      </w:pPr>
      <w:r w:rsidRPr="0004058E"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250E0BFF" w14:textId="77777777" w:rsidR="00BF3AA6" w:rsidRPr="0004058E" w:rsidRDefault="00BF3AA6" w:rsidP="00BF3AA6">
      <w:pPr>
        <w:rPr>
          <w:sz w:val="12"/>
          <w:szCs w:val="12"/>
        </w:rPr>
      </w:pPr>
      <w:r w:rsidRPr="0004058E">
        <w:rPr>
          <w:sz w:val="12"/>
          <w:szCs w:val="12"/>
        </w:rPr>
        <w:t>SADJE, KRUH , NAPITEK VES DAN NA RAZPOLAGO (PRI DIETNI PREHRANI JE USKLAJEN Z DIETO)</w:t>
      </w:r>
    </w:p>
    <w:p w14:paraId="26EF0297" w14:textId="77777777" w:rsidR="00BF3AA6" w:rsidRPr="0004058E" w:rsidRDefault="00BF3AA6" w:rsidP="00BF3AA6">
      <w:pPr>
        <w:rPr>
          <w:sz w:val="12"/>
          <w:szCs w:val="12"/>
        </w:rPr>
      </w:pPr>
      <w:r w:rsidRPr="0004058E">
        <w:rPr>
          <w:sz w:val="12"/>
          <w:szCs w:val="12"/>
        </w:rPr>
        <w:t>PRIDRUŽUJEMO SI PRAVICO SPREMEMBE JEDILNIKA. TABELA ALERGENOV JE V PRILOG</w:t>
      </w:r>
    </w:p>
    <w:p w14:paraId="32DCDD1C" w14:textId="77777777" w:rsidR="00BF3AA6" w:rsidRDefault="00BF3AA6" w:rsidP="008B67C6">
      <w:pPr>
        <w:spacing w:after="200"/>
        <w:rPr>
          <w:rFonts w:cs="Calibri"/>
          <w:sz w:val="20"/>
          <w:szCs w:val="20"/>
        </w:rPr>
      </w:pPr>
    </w:p>
    <w:p w14:paraId="5ABC1519" w14:textId="77777777" w:rsidR="00BF3AA6" w:rsidRDefault="00BF3AA6" w:rsidP="00371BFB">
      <w:pPr>
        <w:rPr>
          <w:rFonts w:cs="Calibri"/>
          <w:sz w:val="20"/>
          <w:szCs w:val="20"/>
        </w:rPr>
      </w:pPr>
    </w:p>
    <w:tbl>
      <w:tblPr>
        <w:tblpPr w:leftFromText="141" w:rightFromText="141" w:bottomFromText="160" w:vertAnchor="page" w:horzAnchor="margin" w:tblpY="2041"/>
        <w:tblW w:w="15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"/>
        <w:gridCol w:w="1399"/>
        <w:gridCol w:w="1814"/>
        <w:gridCol w:w="1814"/>
        <w:gridCol w:w="1814"/>
        <w:gridCol w:w="1814"/>
        <w:gridCol w:w="1814"/>
        <w:gridCol w:w="1814"/>
        <w:gridCol w:w="1814"/>
      </w:tblGrid>
      <w:tr w:rsidR="008B67C6" w14:paraId="3CE6FB1F" w14:textId="77777777" w:rsidTr="00C1789E">
        <w:trPr>
          <w:trHeight w:val="323"/>
        </w:trPr>
        <w:tc>
          <w:tcPr>
            <w:tcW w:w="918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259E9BF7" w14:textId="77777777" w:rsidR="008B67C6" w:rsidRDefault="008B67C6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9" w:type="dxa"/>
            <w:tcBorders>
              <w:top w:val="single" w:sz="4" w:space="0" w:color="FFFFFF"/>
              <w:left w:val="nil"/>
              <w:bottom w:val="single" w:sz="6" w:space="0" w:color="000000"/>
              <w:right w:val="single" w:sz="4" w:space="0" w:color="000000"/>
            </w:tcBorders>
          </w:tcPr>
          <w:p w14:paraId="50D214E5" w14:textId="77777777" w:rsidR="008B67C6" w:rsidRDefault="008B67C6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hideMark/>
          </w:tcPr>
          <w:p w14:paraId="26786315" w14:textId="30B6129D" w:rsidR="008B67C6" w:rsidRPr="0086052A" w:rsidRDefault="008B67C6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86052A">
              <w:rPr>
                <w:rFonts w:cs="Calibri"/>
                <w:b/>
                <w:sz w:val="18"/>
                <w:szCs w:val="18"/>
                <w:lang w:eastAsia="sl-SI"/>
              </w:rPr>
              <w:t xml:space="preserve">PONEDELJEK </w:t>
            </w:r>
            <w:r w:rsidR="00101B05" w:rsidRPr="0086052A">
              <w:rPr>
                <w:rFonts w:cs="Calibri"/>
                <w:b/>
                <w:sz w:val="18"/>
                <w:szCs w:val="18"/>
                <w:lang w:eastAsia="sl-SI"/>
              </w:rPr>
              <w:t>13.7.2026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hideMark/>
          </w:tcPr>
          <w:p w14:paraId="737DDC2A" w14:textId="100ED8F9" w:rsidR="008B67C6" w:rsidRPr="0086052A" w:rsidRDefault="008B67C6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86052A">
              <w:rPr>
                <w:rFonts w:cs="Calibri"/>
                <w:b/>
                <w:sz w:val="18"/>
                <w:szCs w:val="18"/>
                <w:lang w:eastAsia="sl-SI"/>
              </w:rPr>
              <w:t xml:space="preserve">TOREK </w:t>
            </w:r>
            <w:r w:rsidR="00101B05" w:rsidRPr="0086052A">
              <w:rPr>
                <w:rFonts w:cs="Calibri"/>
                <w:b/>
                <w:sz w:val="18"/>
                <w:szCs w:val="18"/>
                <w:lang w:eastAsia="sl-SI"/>
              </w:rPr>
              <w:t>14.7.2026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hideMark/>
          </w:tcPr>
          <w:p w14:paraId="3E7438A9" w14:textId="24A67BC9" w:rsidR="008B67C6" w:rsidRPr="0086052A" w:rsidRDefault="008B67C6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86052A">
              <w:rPr>
                <w:rFonts w:cs="Calibri"/>
                <w:b/>
                <w:sz w:val="18"/>
                <w:szCs w:val="18"/>
                <w:lang w:eastAsia="sl-SI"/>
              </w:rPr>
              <w:t>SREDA</w:t>
            </w:r>
            <w:r w:rsidR="00101B05" w:rsidRPr="0086052A">
              <w:rPr>
                <w:rFonts w:cs="Calibri"/>
                <w:b/>
                <w:sz w:val="18"/>
                <w:szCs w:val="18"/>
                <w:lang w:eastAsia="sl-SI"/>
              </w:rPr>
              <w:t xml:space="preserve"> 15.7.2026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hideMark/>
          </w:tcPr>
          <w:p w14:paraId="0BAE798C" w14:textId="21E791C2" w:rsidR="008B67C6" w:rsidRPr="0086052A" w:rsidRDefault="008B67C6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86052A">
              <w:rPr>
                <w:rFonts w:cs="Calibri"/>
                <w:b/>
                <w:sz w:val="18"/>
                <w:szCs w:val="18"/>
                <w:lang w:eastAsia="sl-SI"/>
              </w:rPr>
              <w:t>ČETRTEK</w:t>
            </w:r>
            <w:r w:rsidR="00101B05" w:rsidRPr="0086052A">
              <w:rPr>
                <w:rFonts w:cs="Calibri"/>
                <w:b/>
                <w:sz w:val="18"/>
                <w:szCs w:val="18"/>
                <w:lang w:eastAsia="sl-SI"/>
              </w:rPr>
              <w:t xml:space="preserve"> 16.7.2026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hideMark/>
          </w:tcPr>
          <w:p w14:paraId="3F79B4A5" w14:textId="4BCF7ABF" w:rsidR="008B67C6" w:rsidRPr="0086052A" w:rsidRDefault="008B67C6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86052A">
              <w:rPr>
                <w:rFonts w:cs="Calibri"/>
                <w:b/>
                <w:sz w:val="18"/>
                <w:szCs w:val="18"/>
                <w:lang w:eastAsia="sl-SI"/>
              </w:rPr>
              <w:t xml:space="preserve">PETEK </w:t>
            </w:r>
            <w:r w:rsidR="00101B05" w:rsidRPr="0086052A">
              <w:rPr>
                <w:rFonts w:cs="Calibri"/>
                <w:b/>
                <w:sz w:val="18"/>
                <w:szCs w:val="18"/>
                <w:lang w:eastAsia="sl-SI"/>
              </w:rPr>
              <w:t>17.7.2026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hideMark/>
          </w:tcPr>
          <w:p w14:paraId="3B13EE0A" w14:textId="71A4BEDC" w:rsidR="008B67C6" w:rsidRPr="0086052A" w:rsidRDefault="008B67C6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86052A">
              <w:rPr>
                <w:rFonts w:cs="Calibri"/>
                <w:b/>
                <w:sz w:val="18"/>
                <w:szCs w:val="18"/>
                <w:lang w:eastAsia="sl-SI"/>
              </w:rPr>
              <w:t xml:space="preserve">SOBOTA </w:t>
            </w:r>
            <w:r w:rsidR="00101B05" w:rsidRPr="0086052A">
              <w:rPr>
                <w:rFonts w:cs="Calibri"/>
                <w:b/>
                <w:sz w:val="18"/>
                <w:szCs w:val="18"/>
                <w:lang w:eastAsia="sl-SI"/>
              </w:rPr>
              <w:t>18.7.2026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hideMark/>
          </w:tcPr>
          <w:p w14:paraId="069FD625" w14:textId="583AF714" w:rsidR="008B67C6" w:rsidRPr="0086052A" w:rsidRDefault="008B67C6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86052A">
              <w:rPr>
                <w:rFonts w:cs="Calibri"/>
                <w:b/>
                <w:sz w:val="18"/>
                <w:szCs w:val="18"/>
                <w:lang w:eastAsia="sl-SI"/>
              </w:rPr>
              <w:t xml:space="preserve">NEDELJA </w:t>
            </w:r>
            <w:r w:rsidR="00101B05" w:rsidRPr="0086052A">
              <w:rPr>
                <w:rFonts w:cs="Calibri"/>
                <w:b/>
                <w:sz w:val="18"/>
                <w:szCs w:val="18"/>
                <w:lang w:eastAsia="sl-SI"/>
              </w:rPr>
              <w:t>19.7.2026</w:t>
            </w:r>
          </w:p>
        </w:tc>
      </w:tr>
      <w:tr w:rsidR="008B67C6" w14:paraId="72C6F925" w14:textId="77777777" w:rsidTr="00C1789E">
        <w:trPr>
          <w:trHeight w:val="328"/>
        </w:trPr>
        <w:tc>
          <w:tcPr>
            <w:tcW w:w="9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3C9827" w14:textId="77777777" w:rsidR="008B67C6" w:rsidRPr="0086052A" w:rsidRDefault="008B67C6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  <w:p w14:paraId="23A5B303" w14:textId="77777777" w:rsidR="008B67C6" w:rsidRPr="0086052A" w:rsidRDefault="008B67C6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  <w:p w14:paraId="26D13F53" w14:textId="77777777" w:rsidR="008B67C6" w:rsidRPr="0086052A" w:rsidRDefault="008B67C6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86052A">
              <w:rPr>
                <w:rFonts w:cs="Calibri"/>
                <w:b/>
                <w:sz w:val="18"/>
                <w:szCs w:val="18"/>
                <w:lang w:eastAsia="sl-SI"/>
              </w:rPr>
              <w:t>KOSILO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726B3" w14:textId="77777777" w:rsidR="008B67C6" w:rsidRPr="0086052A" w:rsidRDefault="008B67C6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468CF" w14:textId="1412D7D2" w:rsidR="008B67C6" w:rsidRDefault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B747CD">
              <w:rPr>
                <w:rFonts w:cs="Calibri"/>
                <w:sz w:val="16"/>
                <w:szCs w:val="16"/>
                <w:lang w:eastAsia="sl-SI"/>
              </w:rPr>
              <w:t>RIČET S ŠUNKO, KOS KRUHA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5A77C" w14:textId="270142F8" w:rsidR="008B67C6" w:rsidRDefault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KROMPIRJEVA MUSAKA, SOLATA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73B88" w14:textId="469F9538" w:rsidR="008B67C6" w:rsidRDefault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ZELENJAVNA ENOLONČNICA Z ŽLIČNIKI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39112" w14:textId="7F0330C6" w:rsidR="008B67C6" w:rsidRDefault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GOVEJI GOLAŽ, POLENTA,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13004" w14:textId="34A9037A" w:rsidR="008B67C6" w:rsidRDefault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7A180A">
              <w:rPr>
                <w:rFonts w:cs="Calibri"/>
                <w:sz w:val="16"/>
                <w:szCs w:val="16"/>
                <w:lang w:eastAsia="sl-SI"/>
              </w:rPr>
              <w:t>OCVRT SIR, FRANCOSKA SOLATA (L,G,J)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BC014" w14:textId="2E8F39EC" w:rsidR="008B67C6" w:rsidRDefault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LEPINJA S ČEVAPČIČI, KAJMAK, ZELENJAVA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482B3" w14:textId="3769CC3D" w:rsidR="008B67C6" w:rsidRDefault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JUHA, MREŽNA PEČENKA, ČEBULA OMAKA, MLINCI, SOLATA (G)</w:t>
            </w:r>
          </w:p>
        </w:tc>
      </w:tr>
      <w:tr w:rsidR="00F41EAD" w14:paraId="3AD46DE6" w14:textId="77777777" w:rsidTr="00C1789E">
        <w:trPr>
          <w:trHeight w:val="389"/>
        </w:trPr>
        <w:tc>
          <w:tcPr>
            <w:tcW w:w="9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65104C4" w14:textId="77777777" w:rsidR="00F41EAD" w:rsidRPr="0086052A" w:rsidRDefault="00F41EAD" w:rsidP="00F41EAD">
            <w:pPr>
              <w:spacing w:line="256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0A4A6" w14:textId="77777777" w:rsidR="00F41EAD" w:rsidRPr="0086052A" w:rsidRDefault="00F41EAD" w:rsidP="00F41EAD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SLADKORNA</w:t>
            </w:r>
          </w:p>
          <w:p w14:paraId="4E295F27" w14:textId="77777777" w:rsidR="00F41EAD" w:rsidRPr="0086052A" w:rsidRDefault="00F41EAD" w:rsidP="00F41EAD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435E8" w14:textId="13839B93" w:rsidR="00F41EAD" w:rsidRDefault="00F41EAD" w:rsidP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B747CD">
              <w:rPr>
                <w:rFonts w:cs="Calibri"/>
                <w:sz w:val="16"/>
                <w:szCs w:val="16"/>
                <w:lang w:eastAsia="sl-SI"/>
              </w:rPr>
              <w:t>RIČET S ŠUNKO, KOS KRUHA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4DDDA" w14:textId="411E09FF" w:rsidR="00F41EAD" w:rsidRDefault="00F41EAD" w:rsidP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KROMPIRJEVA MUSAKA, SOLATA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F9C23" w14:textId="5C9D73CC" w:rsidR="00F41EAD" w:rsidRDefault="00F41EAD" w:rsidP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ZELENJAVNA ENOLONČNICA Z ŽLIČNIKI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59713" w14:textId="7248C5E2" w:rsidR="00F41EAD" w:rsidRDefault="00F41EAD" w:rsidP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GOVEJI GOLAŽ, POLENTA,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192C3" w14:textId="5C625AA4" w:rsidR="00F41EAD" w:rsidRDefault="00F41EAD" w:rsidP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7A180A">
              <w:rPr>
                <w:rFonts w:cs="Calibri"/>
                <w:sz w:val="16"/>
                <w:szCs w:val="16"/>
                <w:lang w:eastAsia="sl-SI"/>
              </w:rPr>
              <w:t>OCVRT SIR, FRANCOSKA SOLATA (L,G,J)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81B08" w14:textId="7055C270" w:rsidR="00F41EAD" w:rsidRDefault="00F41EAD" w:rsidP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LEPINJA S ČEVAPČIČI, KAJMAK, ZELENJAVA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1D3BA" w14:textId="7ECB54C1" w:rsidR="00F41EAD" w:rsidRDefault="00F41EAD" w:rsidP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JUHA, MREŽNA PEČENKA, ČEBULA OMAKA, MLINCI, SOLATA (G)</w:t>
            </w:r>
          </w:p>
        </w:tc>
      </w:tr>
      <w:tr w:rsidR="00F41EAD" w14:paraId="08763DAF" w14:textId="77777777" w:rsidTr="00C1789E">
        <w:trPr>
          <w:trHeight w:val="396"/>
        </w:trPr>
        <w:tc>
          <w:tcPr>
            <w:tcW w:w="9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288D68B" w14:textId="77777777" w:rsidR="00F41EAD" w:rsidRPr="0086052A" w:rsidRDefault="00F41EAD" w:rsidP="00F41EAD">
            <w:pPr>
              <w:spacing w:line="256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B38A2" w14:textId="77777777" w:rsidR="00F41EAD" w:rsidRPr="0086052A" w:rsidRDefault="00F41EAD" w:rsidP="00F41EAD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REFLUKSNA</w:t>
            </w:r>
          </w:p>
          <w:p w14:paraId="1BD88A27" w14:textId="77777777" w:rsidR="00F41EAD" w:rsidRPr="0086052A" w:rsidRDefault="00F41EAD" w:rsidP="00F41EAD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8C8D7" w14:textId="4C1FCC74" w:rsidR="00F41EAD" w:rsidRDefault="00F41EAD" w:rsidP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B747CD">
              <w:rPr>
                <w:rFonts w:cs="Calibri"/>
                <w:sz w:val="16"/>
                <w:szCs w:val="16"/>
                <w:lang w:eastAsia="sl-SI"/>
              </w:rPr>
              <w:t>RIČET S ŠUNKO, KOS KRUHA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DD5AA" w14:textId="7838B873" w:rsidR="00F41EAD" w:rsidRDefault="00F41EAD" w:rsidP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KROMPIRJEVA MUSAKA, SOLATA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ADABD" w14:textId="722EB64B" w:rsidR="00F41EAD" w:rsidRDefault="00F41EAD" w:rsidP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ZELENJAVNA ENOLONČNICA Z ŽLIČNIKI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6416D" w14:textId="4A9F8B6A" w:rsidR="00F41EAD" w:rsidRDefault="00F41EAD" w:rsidP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GOVEJI GOLAŽ, POLENTA,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8D859" w14:textId="4DBD3DDC" w:rsidR="00F41EAD" w:rsidRDefault="00F41EAD" w:rsidP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7A180A">
              <w:rPr>
                <w:rFonts w:cs="Calibri"/>
                <w:sz w:val="16"/>
                <w:szCs w:val="16"/>
                <w:lang w:eastAsia="sl-SI"/>
              </w:rPr>
              <w:t>OCVRT SIR, FRANCOSKA SOLATA (L,G,J)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0C1F2" w14:textId="2E8A770A" w:rsidR="00F41EAD" w:rsidRDefault="00F41EAD" w:rsidP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LEPINJA S ČEVAPČIČI, KAJMAK, ZELENJAVA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D453F" w14:textId="351D041B" w:rsidR="00F41EAD" w:rsidRDefault="00F41EAD" w:rsidP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JUHA, MREŽNA PEČENKA, ČEBULA OMAKA, MLINCI, SOLATA (G)</w:t>
            </w:r>
          </w:p>
        </w:tc>
      </w:tr>
      <w:tr w:rsidR="0018666A" w14:paraId="1C3667FC" w14:textId="77777777" w:rsidTr="00C1789E">
        <w:trPr>
          <w:trHeight w:val="392"/>
        </w:trPr>
        <w:tc>
          <w:tcPr>
            <w:tcW w:w="9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29141A" w14:textId="77777777" w:rsidR="0018666A" w:rsidRPr="0086052A" w:rsidRDefault="0018666A" w:rsidP="0018666A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  <w:p w14:paraId="31F505C2" w14:textId="77777777" w:rsidR="0018666A" w:rsidRPr="0086052A" w:rsidRDefault="0018666A" w:rsidP="0018666A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  <w:p w14:paraId="1FEAB4ED" w14:textId="77777777" w:rsidR="0018666A" w:rsidRPr="0086052A" w:rsidRDefault="0018666A" w:rsidP="0018666A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86052A">
              <w:rPr>
                <w:rFonts w:cs="Calibri"/>
                <w:b/>
                <w:sz w:val="18"/>
                <w:szCs w:val="18"/>
                <w:lang w:eastAsia="sl-SI"/>
              </w:rPr>
              <w:t>MALICA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BAC96" w14:textId="77777777" w:rsidR="0018666A" w:rsidRPr="0086052A" w:rsidRDefault="0018666A" w:rsidP="0018666A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8AAB8" w14:textId="0ACCEBF8" w:rsidR="0018666A" w:rsidRDefault="00F41EAD" w:rsidP="0018666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TORTA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A1F79" w14:textId="7AC811D9" w:rsidR="0018666A" w:rsidRDefault="00F41EAD" w:rsidP="0018666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B63D0">
              <w:rPr>
                <w:rFonts w:cs="Calibri"/>
                <w:sz w:val="16"/>
                <w:szCs w:val="16"/>
                <w:lang w:eastAsia="sl-SI"/>
              </w:rPr>
              <w:t>SLADKI KOTIČEK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63B80" w14:textId="0656DC43" w:rsidR="0018666A" w:rsidRDefault="00F41EAD" w:rsidP="0018666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bookmarkStart w:id="2" w:name="_Hlk200572184"/>
            <w:r w:rsidRPr="008C2515">
              <w:rPr>
                <w:rFonts w:cs="Calibri"/>
                <w:sz w:val="16"/>
                <w:szCs w:val="16"/>
                <w:lang w:eastAsia="sl-SI"/>
              </w:rPr>
              <w:t>NAPOLITANKE (G)</w:t>
            </w:r>
            <w:bookmarkEnd w:id="2"/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56F78" w14:textId="71B018C2" w:rsidR="0018666A" w:rsidRDefault="00F41EAD" w:rsidP="0018666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C2515">
              <w:rPr>
                <w:rFonts w:cs="Calibri"/>
                <w:sz w:val="16"/>
                <w:szCs w:val="16"/>
                <w:lang w:eastAsia="sl-SI"/>
              </w:rPr>
              <w:t>SLADOLED NA PALČKI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243DC" w14:textId="64640EF9" w:rsidR="0018666A" w:rsidRDefault="00F41EAD" w:rsidP="0018666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C2515">
              <w:rPr>
                <w:rFonts w:cs="Calibri"/>
                <w:sz w:val="16"/>
                <w:szCs w:val="16"/>
                <w:lang w:eastAsia="sl-SI"/>
              </w:rPr>
              <w:t>PANAKOTA (L,G)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420CAA" w14:textId="16381E52" w:rsidR="0018666A" w:rsidRDefault="00F41EAD" w:rsidP="0018666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C2515">
              <w:rPr>
                <w:rFonts w:cs="Calibri"/>
                <w:sz w:val="16"/>
                <w:szCs w:val="16"/>
                <w:lang w:eastAsia="sl-SI"/>
              </w:rPr>
              <w:t>SLADKI KOTIČEK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CA303" w14:textId="6CDCE321" w:rsidR="0018666A" w:rsidRDefault="00F41EAD" w:rsidP="0018666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C2515">
              <w:rPr>
                <w:rFonts w:cs="Calibri"/>
                <w:sz w:val="16"/>
                <w:szCs w:val="16"/>
                <w:lang w:eastAsia="sl-SI"/>
              </w:rPr>
              <w:t>SADJE IZ ZALOGE</w:t>
            </w:r>
          </w:p>
        </w:tc>
      </w:tr>
      <w:tr w:rsidR="00F41EAD" w14:paraId="778EF368" w14:textId="77777777" w:rsidTr="00C1789E">
        <w:trPr>
          <w:trHeight w:val="330"/>
        </w:trPr>
        <w:tc>
          <w:tcPr>
            <w:tcW w:w="9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3FE35E" w14:textId="77777777" w:rsidR="00F41EAD" w:rsidRPr="0086052A" w:rsidRDefault="00F41EAD" w:rsidP="00F41EAD">
            <w:pPr>
              <w:spacing w:line="256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28F87" w14:textId="77777777" w:rsidR="00F41EAD" w:rsidRPr="0086052A" w:rsidRDefault="00F41EAD" w:rsidP="00F41EAD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SLADKORNA</w:t>
            </w:r>
          </w:p>
          <w:p w14:paraId="1148E39F" w14:textId="77777777" w:rsidR="00F41EAD" w:rsidRPr="0086052A" w:rsidRDefault="00F41EAD" w:rsidP="00F41EAD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0F95E" w14:textId="01BBC5D0" w:rsidR="00F41EAD" w:rsidRDefault="00F41EAD" w:rsidP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TORTA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B643E" w14:textId="72B81B2B" w:rsidR="00F41EAD" w:rsidRDefault="00F41EAD" w:rsidP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B63D0">
              <w:rPr>
                <w:rFonts w:cs="Calibri"/>
                <w:sz w:val="16"/>
                <w:szCs w:val="16"/>
                <w:lang w:eastAsia="sl-SI"/>
              </w:rPr>
              <w:t>SLADKI KOTIČEK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150E1" w14:textId="77E90B89" w:rsidR="00F41EAD" w:rsidRDefault="00F41EAD" w:rsidP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C2515">
              <w:rPr>
                <w:rFonts w:cs="Calibri"/>
                <w:sz w:val="16"/>
                <w:szCs w:val="16"/>
                <w:lang w:eastAsia="sl-SI"/>
              </w:rPr>
              <w:t>NAPOLITANKE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87D9D" w14:textId="5896EF5F" w:rsidR="00F41EAD" w:rsidRDefault="00F41EAD" w:rsidP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C2515">
              <w:rPr>
                <w:rFonts w:cs="Calibri"/>
                <w:sz w:val="16"/>
                <w:szCs w:val="16"/>
                <w:lang w:eastAsia="sl-SI"/>
              </w:rPr>
              <w:t>SLADOLED NA PALČKI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7BA83" w14:textId="4A9C6BAA" w:rsidR="00F41EAD" w:rsidRDefault="00F41EAD" w:rsidP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C2515">
              <w:rPr>
                <w:rFonts w:cs="Calibri"/>
                <w:sz w:val="16"/>
                <w:szCs w:val="16"/>
                <w:lang w:eastAsia="sl-SI"/>
              </w:rPr>
              <w:t>PANAKOTA (L,G)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B228F" w14:textId="0D3F489C" w:rsidR="00F41EAD" w:rsidRDefault="00F41EAD" w:rsidP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C2515">
              <w:rPr>
                <w:rFonts w:cs="Calibri"/>
                <w:sz w:val="16"/>
                <w:szCs w:val="16"/>
                <w:lang w:eastAsia="sl-SI"/>
              </w:rPr>
              <w:t>SLADKI KOTIČEK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9A22B" w14:textId="2B983179" w:rsidR="00F41EAD" w:rsidRDefault="00F41EAD" w:rsidP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C2515">
              <w:rPr>
                <w:rFonts w:cs="Calibri"/>
                <w:sz w:val="16"/>
                <w:szCs w:val="16"/>
                <w:lang w:eastAsia="sl-SI"/>
              </w:rPr>
              <w:t>SADJE IZ ZALOGE</w:t>
            </w:r>
          </w:p>
        </w:tc>
      </w:tr>
      <w:tr w:rsidR="00F41EAD" w14:paraId="7A38086B" w14:textId="77777777" w:rsidTr="00C1789E">
        <w:trPr>
          <w:trHeight w:val="398"/>
        </w:trPr>
        <w:tc>
          <w:tcPr>
            <w:tcW w:w="9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21CC7EE" w14:textId="77777777" w:rsidR="00F41EAD" w:rsidRPr="0086052A" w:rsidRDefault="00F41EAD" w:rsidP="00F41EAD">
            <w:pPr>
              <w:spacing w:line="256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EC5B5" w14:textId="77777777" w:rsidR="00F41EAD" w:rsidRPr="0086052A" w:rsidRDefault="00F41EAD" w:rsidP="00F41EAD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REFLUKSNA</w:t>
            </w:r>
          </w:p>
          <w:p w14:paraId="4E639F33" w14:textId="77777777" w:rsidR="00F41EAD" w:rsidRPr="0086052A" w:rsidRDefault="00F41EAD" w:rsidP="00F41EAD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F3753" w14:textId="34BBC763" w:rsidR="00F41EAD" w:rsidRDefault="00F41EAD" w:rsidP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TORTA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A5627" w14:textId="0EBD2E7B" w:rsidR="00F41EAD" w:rsidRDefault="00F41EAD" w:rsidP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B63D0">
              <w:rPr>
                <w:rFonts w:cs="Calibri"/>
                <w:sz w:val="16"/>
                <w:szCs w:val="16"/>
                <w:lang w:eastAsia="sl-SI"/>
              </w:rPr>
              <w:t>SLADKI KOTIČEK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7D855" w14:textId="26DE8CAF" w:rsidR="00F41EAD" w:rsidRDefault="00F41EAD" w:rsidP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C2515">
              <w:rPr>
                <w:rFonts w:cs="Calibri"/>
                <w:sz w:val="16"/>
                <w:szCs w:val="16"/>
                <w:lang w:eastAsia="sl-SI"/>
              </w:rPr>
              <w:t>NAPOLITANKE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2F744" w14:textId="0A529188" w:rsidR="00F41EAD" w:rsidRDefault="00F41EAD" w:rsidP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C2515">
              <w:rPr>
                <w:rFonts w:cs="Calibri"/>
                <w:sz w:val="16"/>
                <w:szCs w:val="16"/>
                <w:lang w:eastAsia="sl-SI"/>
              </w:rPr>
              <w:t>SLADOLED NA PALČKI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4C2FF" w14:textId="1BA4A874" w:rsidR="00F41EAD" w:rsidRDefault="00F41EAD" w:rsidP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C2515">
              <w:rPr>
                <w:rFonts w:cs="Calibri"/>
                <w:sz w:val="16"/>
                <w:szCs w:val="16"/>
                <w:lang w:eastAsia="sl-SI"/>
              </w:rPr>
              <w:t>PANAKOTA (L,G)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97B92" w14:textId="085D89A0" w:rsidR="00F41EAD" w:rsidRDefault="00F41EAD" w:rsidP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C2515">
              <w:rPr>
                <w:rFonts w:cs="Calibri"/>
                <w:sz w:val="16"/>
                <w:szCs w:val="16"/>
                <w:lang w:eastAsia="sl-SI"/>
              </w:rPr>
              <w:t>SLADKI KOTIČEK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635BA" w14:textId="41527D41" w:rsidR="00F41EAD" w:rsidRDefault="00F41EAD" w:rsidP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C2515">
              <w:rPr>
                <w:rFonts w:cs="Calibri"/>
                <w:sz w:val="16"/>
                <w:szCs w:val="16"/>
                <w:lang w:eastAsia="sl-SI"/>
              </w:rPr>
              <w:t>SADJE IZ ZALOGE</w:t>
            </w:r>
          </w:p>
        </w:tc>
      </w:tr>
      <w:tr w:rsidR="007B1A92" w14:paraId="0CEFB721" w14:textId="77777777" w:rsidTr="00C1789E">
        <w:trPr>
          <w:trHeight w:val="405"/>
        </w:trPr>
        <w:tc>
          <w:tcPr>
            <w:tcW w:w="9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A7E7A2" w14:textId="77777777" w:rsidR="007B1A92" w:rsidRPr="0086052A" w:rsidRDefault="007B1A92" w:rsidP="007B1A92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  <w:p w14:paraId="0E6E07F3" w14:textId="77777777" w:rsidR="007B1A92" w:rsidRPr="0086052A" w:rsidRDefault="007B1A92" w:rsidP="007B1A92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  <w:p w14:paraId="2E339D71" w14:textId="77777777" w:rsidR="007B1A92" w:rsidRPr="0086052A" w:rsidRDefault="007B1A92" w:rsidP="007B1A92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86052A">
              <w:rPr>
                <w:rFonts w:cs="Calibri"/>
                <w:b/>
                <w:sz w:val="18"/>
                <w:szCs w:val="18"/>
                <w:lang w:eastAsia="sl-SI"/>
              </w:rPr>
              <w:t>VEČERJA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BB951" w14:textId="77777777" w:rsidR="007B1A92" w:rsidRPr="0086052A" w:rsidRDefault="007B1A92" w:rsidP="007B1A92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113EB" w14:textId="3E434567" w:rsidR="007B1A92" w:rsidRDefault="00F41EAD" w:rsidP="007B1A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NAREZEK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600C0" w14:textId="01C6CCAA" w:rsidR="007B1A92" w:rsidRDefault="00F41EAD" w:rsidP="007B1A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MESNI SIR, ZELENJAVA,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7B28C" w14:textId="00FB0CF9" w:rsidR="007B1A92" w:rsidRDefault="00F41EAD" w:rsidP="007B1A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HRENOVKA,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F974D0" w14:textId="7BD42DD4" w:rsidR="007B1A92" w:rsidRDefault="00F41EAD" w:rsidP="007B1A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RIŽEV NARASTEK, KOMPOT (L,G)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2FBC6" w14:textId="0F44F4AA" w:rsidR="007B1A92" w:rsidRDefault="00F41EAD" w:rsidP="007B1A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B25A7">
              <w:rPr>
                <w:rFonts w:cs="Calibri"/>
                <w:sz w:val="16"/>
                <w:szCs w:val="16"/>
                <w:lang w:eastAsia="sl-SI"/>
              </w:rPr>
              <w:t>KRUH, RIBE V KONZERVI, SVEŽA ZELENJAVA (G,R1)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194DA" w14:textId="52B73DFE" w:rsidR="007B1A92" w:rsidRDefault="00F41EAD" w:rsidP="007B1A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SATARAŠ (J,G)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83255" w14:textId="4E7C9B13" w:rsidR="007B1A92" w:rsidRDefault="00F41EAD" w:rsidP="007B1A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SOLATNI KROŽNIK (G,J,L)</w:t>
            </w:r>
          </w:p>
        </w:tc>
      </w:tr>
      <w:tr w:rsidR="00F41EAD" w14:paraId="187854E9" w14:textId="77777777" w:rsidTr="00C1789E">
        <w:trPr>
          <w:trHeight w:val="383"/>
        </w:trPr>
        <w:tc>
          <w:tcPr>
            <w:tcW w:w="9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3513511" w14:textId="77777777" w:rsidR="00F41EAD" w:rsidRPr="0086052A" w:rsidRDefault="00F41EAD" w:rsidP="00F41EAD">
            <w:pPr>
              <w:spacing w:line="256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DC357" w14:textId="77777777" w:rsidR="00F41EAD" w:rsidRPr="0086052A" w:rsidRDefault="00F41EAD" w:rsidP="00F41EAD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SLADKORNA</w:t>
            </w:r>
          </w:p>
          <w:p w14:paraId="36EBA53E" w14:textId="77777777" w:rsidR="00F41EAD" w:rsidRPr="0086052A" w:rsidRDefault="00F41EAD" w:rsidP="00F41EAD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EFDB0" w14:textId="0A34092E" w:rsidR="00F41EAD" w:rsidRDefault="00F41EAD" w:rsidP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NAREZEK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70B52" w14:textId="57115604" w:rsidR="00F41EAD" w:rsidRDefault="00F41EAD" w:rsidP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MESNI SIR, ZELENJAVA,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A4671" w14:textId="406104D7" w:rsidR="00F41EAD" w:rsidRDefault="00F41EAD" w:rsidP="00F41EAD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HRENOVKA, KRUH (G)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D4E6B" w14:textId="5583AC13" w:rsidR="00F41EAD" w:rsidRDefault="00F41EAD" w:rsidP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RIŽEV NARASTEK, KOMPOT (L,G)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31F7" w14:textId="727622E4" w:rsidR="00F41EAD" w:rsidRDefault="00F41EAD" w:rsidP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B25A7">
              <w:rPr>
                <w:rFonts w:cs="Calibri"/>
                <w:sz w:val="16"/>
                <w:szCs w:val="16"/>
                <w:lang w:eastAsia="sl-SI"/>
              </w:rPr>
              <w:t>KRUH, RIBE V KONZERVI, SVEŽA ZELENJAVA (G,R1)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7BB6E" w14:textId="101D51A6" w:rsidR="00F41EAD" w:rsidRDefault="00F41EAD" w:rsidP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SATARAŠ (J,G)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E379E" w14:textId="495DA8BA" w:rsidR="00F41EAD" w:rsidRDefault="00F41EAD" w:rsidP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SOLATNI KROŽNIK (G,J,L)</w:t>
            </w:r>
          </w:p>
        </w:tc>
      </w:tr>
      <w:tr w:rsidR="00F41EAD" w14:paraId="5735F038" w14:textId="77777777" w:rsidTr="00C1789E">
        <w:trPr>
          <w:trHeight w:val="402"/>
        </w:trPr>
        <w:tc>
          <w:tcPr>
            <w:tcW w:w="9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B5E1E13" w14:textId="77777777" w:rsidR="00F41EAD" w:rsidRPr="0086052A" w:rsidRDefault="00F41EAD" w:rsidP="00F41EAD">
            <w:pPr>
              <w:spacing w:line="256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B497EB" w14:textId="77777777" w:rsidR="00F41EAD" w:rsidRPr="0086052A" w:rsidRDefault="00F41EAD" w:rsidP="00F41EAD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REFLUKSNA</w:t>
            </w:r>
          </w:p>
          <w:p w14:paraId="5F34E41E" w14:textId="77777777" w:rsidR="00F41EAD" w:rsidRPr="0086052A" w:rsidRDefault="00F41EAD" w:rsidP="00F41EAD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03343" w14:textId="1C8703F7" w:rsidR="00F41EAD" w:rsidRDefault="00F41EAD" w:rsidP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NAREZEK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B3514" w14:textId="239FB86D" w:rsidR="00F41EAD" w:rsidRDefault="00F41EAD" w:rsidP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MESNI SIR, ZELENJAVA,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032C1" w14:textId="71F487C2" w:rsidR="00F41EAD" w:rsidRDefault="00F41EAD" w:rsidP="00F41EAD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HRENOVKA,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804F0" w14:textId="6F408AED" w:rsidR="00F41EAD" w:rsidRDefault="00F41EAD" w:rsidP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RIŽEV NARASTEK, KOMPOT (L,G)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2111B" w14:textId="2074FC9F" w:rsidR="00F41EAD" w:rsidRDefault="00F41EAD" w:rsidP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B25A7">
              <w:rPr>
                <w:rFonts w:cs="Calibri"/>
                <w:sz w:val="16"/>
                <w:szCs w:val="16"/>
                <w:lang w:eastAsia="sl-SI"/>
              </w:rPr>
              <w:t>KRUH, RIBE V KONZERVI, SVEŽA ZELENJAVA (G,R1)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6E8D6" w14:textId="0B776ECD" w:rsidR="00F41EAD" w:rsidRDefault="00F41EAD" w:rsidP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SATARAŠ (J,G)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F4425" w14:textId="32F4B002" w:rsidR="00F41EAD" w:rsidRDefault="00F41EAD" w:rsidP="00F41EA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SOLATNI KROŽNIK (G,J,L)</w:t>
            </w:r>
          </w:p>
        </w:tc>
      </w:tr>
    </w:tbl>
    <w:p w14:paraId="7E4B8E45" w14:textId="77777777" w:rsidR="00371BFB" w:rsidRDefault="00371BFB" w:rsidP="00371BFB">
      <w:pPr>
        <w:rPr>
          <w:sz w:val="12"/>
          <w:szCs w:val="12"/>
        </w:rPr>
      </w:pPr>
      <w:r w:rsidRPr="0004058E">
        <w:rPr>
          <w:sz w:val="12"/>
          <w:szCs w:val="12"/>
        </w:rPr>
        <w:t>JEDILNIK BIVALNA ENOTA</w:t>
      </w:r>
      <w:r>
        <w:rPr>
          <w:sz w:val="12"/>
          <w:szCs w:val="12"/>
        </w:rPr>
        <w:t xml:space="preserve"> JULIJ 2026 </w:t>
      </w:r>
      <w:r w:rsidRPr="0004058E">
        <w:rPr>
          <w:sz w:val="12"/>
          <w:szCs w:val="12"/>
        </w:rPr>
        <w:t xml:space="preserve"> št. dok:</w:t>
      </w:r>
      <w:r w:rsidRPr="0046264F">
        <w:rPr>
          <w:sz w:val="24"/>
          <w:szCs w:val="24"/>
        </w:rPr>
        <w:t xml:space="preserve"> </w:t>
      </w:r>
      <w:r w:rsidRPr="0088591F">
        <w:rPr>
          <w:sz w:val="12"/>
          <w:szCs w:val="12"/>
        </w:rPr>
        <w:t>12261-1/2026-21</w:t>
      </w:r>
    </w:p>
    <w:p w14:paraId="339DDD4F" w14:textId="77777777" w:rsidR="00371BFB" w:rsidRPr="0004058E" w:rsidRDefault="00371BFB" w:rsidP="00371BFB">
      <w:pPr>
        <w:rPr>
          <w:sz w:val="12"/>
          <w:szCs w:val="12"/>
        </w:rPr>
      </w:pPr>
      <w:r w:rsidRPr="0004058E">
        <w:rPr>
          <w:sz w:val="12"/>
          <w:szCs w:val="12"/>
        </w:rPr>
        <w:t xml:space="preserve">ZAJTRK IN VEČERJA VKLJUČUJETA TOPLI NAPITEK PO IZBIRI IN V SKLADU Z DIETO. </w:t>
      </w:r>
    </w:p>
    <w:p w14:paraId="4A3FFD6F" w14:textId="77777777" w:rsidR="00371BFB" w:rsidRPr="0004058E" w:rsidRDefault="00371BFB" w:rsidP="00371BFB">
      <w:pPr>
        <w:rPr>
          <w:sz w:val="12"/>
          <w:szCs w:val="12"/>
        </w:rPr>
      </w:pPr>
      <w:r w:rsidRPr="0004058E"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13EA6E15" w14:textId="77777777" w:rsidR="00371BFB" w:rsidRPr="0004058E" w:rsidRDefault="00371BFB" w:rsidP="00371BFB">
      <w:pPr>
        <w:rPr>
          <w:sz w:val="12"/>
          <w:szCs w:val="12"/>
        </w:rPr>
      </w:pPr>
      <w:r w:rsidRPr="0004058E">
        <w:rPr>
          <w:sz w:val="12"/>
          <w:szCs w:val="12"/>
        </w:rPr>
        <w:t>SADJE, KRUH , NAPITEK VES DAN NA RAZPOLAGO (PRI DIETNI PREHRANI JE USKLAJEN Z DIETO)</w:t>
      </w:r>
    </w:p>
    <w:p w14:paraId="238DDE8B" w14:textId="77777777" w:rsidR="00371BFB" w:rsidRPr="0004058E" w:rsidRDefault="00371BFB" w:rsidP="00371BFB">
      <w:pPr>
        <w:rPr>
          <w:sz w:val="12"/>
          <w:szCs w:val="12"/>
        </w:rPr>
      </w:pPr>
      <w:r w:rsidRPr="0004058E">
        <w:rPr>
          <w:sz w:val="12"/>
          <w:szCs w:val="12"/>
        </w:rPr>
        <w:t>PRIDRUŽUJEMO SI PRAVICO SPREMEMBE JEDILNIKA. TABELA ALERGENOV JE V PRILOG</w:t>
      </w:r>
    </w:p>
    <w:p w14:paraId="38C69F96" w14:textId="77777777" w:rsidR="00C1789E" w:rsidRDefault="00C1789E" w:rsidP="00C1789E">
      <w:pPr>
        <w:spacing w:after="200"/>
        <w:rPr>
          <w:rFonts w:cs="Calibri"/>
          <w:sz w:val="20"/>
          <w:szCs w:val="20"/>
        </w:rPr>
      </w:pPr>
    </w:p>
    <w:tbl>
      <w:tblPr>
        <w:tblpPr w:leftFromText="141" w:rightFromText="141" w:bottomFromText="160" w:vertAnchor="page" w:horzAnchor="margin" w:tblpY="2041"/>
        <w:tblW w:w="15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"/>
        <w:gridCol w:w="1399"/>
        <w:gridCol w:w="1814"/>
        <w:gridCol w:w="1814"/>
        <w:gridCol w:w="1814"/>
        <w:gridCol w:w="1814"/>
        <w:gridCol w:w="1814"/>
        <w:gridCol w:w="1814"/>
        <w:gridCol w:w="1814"/>
      </w:tblGrid>
      <w:tr w:rsidR="00C1789E" w14:paraId="15C28EE7" w14:textId="77777777" w:rsidTr="00E70235">
        <w:trPr>
          <w:trHeight w:val="323"/>
        </w:trPr>
        <w:tc>
          <w:tcPr>
            <w:tcW w:w="918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36E50D84" w14:textId="77777777" w:rsidR="00BF3AA6" w:rsidRDefault="00BF3AA6" w:rsidP="00E70235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9" w:type="dxa"/>
            <w:tcBorders>
              <w:top w:val="single" w:sz="4" w:space="0" w:color="FFFFFF"/>
              <w:left w:val="nil"/>
              <w:bottom w:val="single" w:sz="6" w:space="0" w:color="000000"/>
              <w:right w:val="single" w:sz="4" w:space="0" w:color="000000"/>
            </w:tcBorders>
          </w:tcPr>
          <w:p w14:paraId="0C445A7F" w14:textId="77777777" w:rsidR="00C1789E" w:rsidRDefault="00C1789E" w:rsidP="00E70235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hideMark/>
          </w:tcPr>
          <w:p w14:paraId="35506FF0" w14:textId="2CE3890F" w:rsidR="00C1789E" w:rsidRPr="0086052A" w:rsidRDefault="00C1789E" w:rsidP="00E70235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86052A">
              <w:rPr>
                <w:rFonts w:cs="Calibri"/>
                <w:b/>
                <w:sz w:val="18"/>
                <w:szCs w:val="18"/>
                <w:lang w:eastAsia="sl-SI"/>
              </w:rPr>
              <w:t>PONEDELJEK 20</w:t>
            </w:r>
            <w:r w:rsidR="006039F6" w:rsidRPr="0086052A">
              <w:rPr>
                <w:rFonts w:cs="Calibri"/>
                <w:b/>
                <w:sz w:val="18"/>
                <w:szCs w:val="18"/>
                <w:lang w:eastAsia="sl-SI"/>
              </w:rPr>
              <w:t>.7.2026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hideMark/>
          </w:tcPr>
          <w:p w14:paraId="69E30DB2" w14:textId="300DCEA1" w:rsidR="00C1789E" w:rsidRPr="0086052A" w:rsidRDefault="00C1789E" w:rsidP="00E70235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86052A">
              <w:rPr>
                <w:rFonts w:cs="Calibri"/>
                <w:b/>
                <w:sz w:val="18"/>
                <w:szCs w:val="18"/>
                <w:lang w:eastAsia="sl-SI"/>
              </w:rPr>
              <w:t>TOREK 21</w:t>
            </w:r>
            <w:r w:rsidR="006039F6" w:rsidRPr="0086052A">
              <w:rPr>
                <w:rFonts w:cs="Calibri"/>
                <w:b/>
                <w:sz w:val="18"/>
                <w:szCs w:val="18"/>
                <w:lang w:eastAsia="sl-SI"/>
              </w:rPr>
              <w:t>.7.2026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hideMark/>
          </w:tcPr>
          <w:p w14:paraId="469158C1" w14:textId="1CBCC996" w:rsidR="00C1789E" w:rsidRPr="0086052A" w:rsidRDefault="00C1789E" w:rsidP="00E70235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86052A">
              <w:rPr>
                <w:rFonts w:cs="Calibri"/>
                <w:b/>
                <w:sz w:val="18"/>
                <w:szCs w:val="18"/>
                <w:lang w:eastAsia="sl-SI"/>
              </w:rPr>
              <w:t xml:space="preserve">SREDA </w:t>
            </w:r>
            <w:r w:rsidR="006039F6" w:rsidRPr="0086052A">
              <w:rPr>
                <w:rFonts w:cs="Calibri"/>
                <w:b/>
                <w:sz w:val="18"/>
                <w:szCs w:val="18"/>
                <w:lang w:eastAsia="sl-SI"/>
              </w:rPr>
              <w:t>22.7.2026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hideMark/>
          </w:tcPr>
          <w:p w14:paraId="5106BDF4" w14:textId="118E43D4" w:rsidR="00C1789E" w:rsidRPr="0086052A" w:rsidRDefault="00C1789E" w:rsidP="00E70235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86052A">
              <w:rPr>
                <w:rFonts w:cs="Calibri"/>
                <w:b/>
                <w:sz w:val="18"/>
                <w:szCs w:val="18"/>
                <w:lang w:eastAsia="sl-SI"/>
              </w:rPr>
              <w:t>ČETRTEK</w:t>
            </w:r>
            <w:r w:rsidR="006039F6" w:rsidRPr="0086052A">
              <w:rPr>
                <w:rFonts w:cs="Calibri"/>
                <w:b/>
                <w:sz w:val="18"/>
                <w:szCs w:val="18"/>
                <w:lang w:eastAsia="sl-SI"/>
              </w:rPr>
              <w:t xml:space="preserve"> 23.7.2026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hideMark/>
          </w:tcPr>
          <w:p w14:paraId="0AB20B51" w14:textId="19CCE8AC" w:rsidR="00C1789E" w:rsidRPr="0086052A" w:rsidRDefault="00C1789E" w:rsidP="00E70235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86052A">
              <w:rPr>
                <w:rFonts w:cs="Calibri"/>
                <w:b/>
                <w:sz w:val="18"/>
                <w:szCs w:val="18"/>
                <w:lang w:eastAsia="sl-SI"/>
              </w:rPr>
              <w:t xml:space="preserve">PETEK </w:t>
            </w:r>
            <w:r w:rsidR="006039F6" w:rsidRPr="0086052A">
              <w:rPr>
                <w:rFonts w:cs="Calibri"/>
                <w:b/>
                <w:sz w:val="18"/>
                <w:szCs w:val="18"/>
                <w:lang w:eastAsia="sl-SI"/>
              </w:rPr>
              <w:t>24.7.2026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hideMark/>
          </w:tcPr>
          <w:p w14:paraId="6B68D573" w14:textId="6506BAFD" w:rsidR="00C1789E" w:rsidRPr="0086052A" w:rsidRDefault="00C1789E" w:rsidP="00E70235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86052A">
              <w:rPr>
                <w:rFonts w:cs="Calibri"/>
                <w:b/>
                <w:sz w:val="18"/>
                <w:szCs w:val="18"/>
                <w:lang w:eastAsia="sl-SI"/>
              </w:rPr>
              <w:t xml:space="preserve">SOBOTA </w:t>
            </w:r>
            <w:r w:rsidR="006039F6" w:rsidRPr="0086052A">
              <w:rPr>
                <w:rFonts w:cs="Calibri"/>
                <w:b/>
                <w:sz w:val="18"/>
                <w:szCs w:val="18"/>
                <w:lang w:eastAsia="sl-SI"/>
              </w:rPr>
              <w:t>25.7.2026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hideMark/>
          </w:tcPr>
          <w:p w14:paraId="2FD1915E" w14:textId="4E407811" w:rsidR="00C1789E" w:rsidRPr="0086052A" w:rsidRDefault="00C1789E" w:rsidP="00E70235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86052A">
              <w:rPr>
                <w:rFonts w:cs="Calibri"/>
                <w:b/>
                <w:sz w:val="18"/>
                <w:szCs w:val="18"/>
                <w:lang w:eastAsia="sl-SI"/>
              </w:rPr>
              <w:t xml:space="preserve">NEDELJA </w:t>
            </w:r>
            <w:r w:rsidR="006039F6" w:rsidRPr="0086052A">
              <w:rPr>
                <w:rFonts w:cs="Calibri"/>
                <w:b/>
                <w:sz w:val="18"/>
                <w:szCs w:val="18"/>
                <w:lang w:eastAsia="sl-SI"/>
              </w:rPr>
              <w:t>26.7.2026</w:t>
            </w:r>
          </w:p>
        </w:tc>
      </w:tr>
      <w:tr w:rsidR="00D4461C" w14:paraId="054112B3" w14:textId="77777777" w:rsidTr="00E70235">
        <w:trPr>
          <w:trHeight w:val="328"/>
        </w:trPr>
        <w:tc>
          <w:tcPr>
            <w:tcW w:w="9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F0FFE5" w14:textId="77777777" w:rsidR="00D4461C" w:rsidRPr="0086052A" w:rsidRDefault="00D4461C" w:rsidP="00D4461C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  <w:p w14:paraId="2F95D513" w14:textId="77777777" w:rsidR="00D4461C" w:rsidRPr="0086052A" w:rsidRDefault="00D4461C" w:rsidP="00D4461C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  <w:p w14:paraId="221C0E6C" w14:textId="77777777" w:rsidR="00D4461C" w:rsidRPr="0086052A" w:rsidRDefault="00D4461C" w:rsidP="00D4461C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86052A">
              <w:rPr>
                <w:rFonts w:cs="Calibri"/>
                <w:b/>
                <w:sz w:val="18"/>
                <w:szCs w:val="18"/>
                <w:lang w:eastAsia="sl-SI"/>
              </w:rPr>
              <w:t>KOSILO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21AE1" w14:textId="77777777" w:rsidR="00D4461C" w:rsidRPr="0086052A" w:rsidRDefault="00D4461C" w:rsidP="00D4461C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DF4D1" w14:textId="1AF4C6E0" w:rsidR="00D4461C" w:rsidRDefault="0075055F" w:rsidP="00D4461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PIŠČANČJI ZREZEK V SMETANOVI OMAKI, ŠIROKI REZANCI, SOLATA (G.L)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5CFEA" w14:textId="75C78BF7" w:rsidR="00D4461C" w:rsidRDefault="0075055F" w:rsidP="00D4461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AJDOVA KAŠA, GOBOVA OMAKA, SOLATA (L,G)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6239F" w14:textId="670DB41B" w:rsidR="00D4461C" w:rsidRDefault="0075055F" w:rsidP="00D4461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ŠPINAČA, SOJIN POLPET, PIRE KROMPIR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358C" w14:textId="712FE1CE" w:rsidR="00D4461C" w:rsidRDefault="0075055F" w:rsidP="00D4461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PEČENE REBRCE, PRAŽEN KROMPIR,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00AD5" w14:textId="1E27EA3A" w:rsidR="00D4461C" w:rsidRDefault="0075055F" w:rsidP="00D4461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PANIRAN RIBJI FILE, KROMPIRJEVA SOLATA (R1,G,L,J)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C7873" w14:textId="3F94D8B2" w:rsidR="00D4461C" w:rsidRDefault="0075055F" w:rsidP="00D4461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GOVEJI ZREZEK, KRUHOV CMOK,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5C346" w14:textId="32E765F3" w:rsidR="00D4461C" w:rsidRDefault="0075055F" w:rsidP="00D4461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JUHA, PIŠČ. ZREZEK V OMAKI, KROMPIRJEVI NJOKI, SOLATA (G,J,L)</w:t>
            </w:r>
          </w:p>
        </w:tc>
      </w:tr>
      <w:tr w:rsidR="0075055F" w14:paraId="6F99F99E" w14:textId="77777777" w:rsidTr="00E70235">
        <w:trPr>
          <w:trHeight w:val="389"/>
        </w:trPr>
        <w:tc>
          <w:tcPr>
            <w:tcW w:w="9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C770E55" w14:textId="77777777" w:rsidR="0075055F" w:rsidRPr="0086052A" w:rsidRDefault="0075055F" w:rsidP="0075055F">
            <w:pPr>
              <w:spacing w:line="256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D9A48" w14:textId="77777777" w:rsidR="0075055F" w:rsidRPr="0086052A" w:rsidRDefault="0075055F" w:rsidP="0075055F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SLADKORNA</w:t>
            </w:r>
          </w:p>
          <w:p w14:paraId="7DC4C054" w14:textId="77777777" w:rsidR="0075055F" w:rsidRPr="0086052A" w:rsidRDefault="0075055F" w:rsidP="0075055F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3403E" w14:textId="74B5CCE9" w:rsidR="0075055F" w:rsidRDefault="0075055F" w:rsidP="0075055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PIŠČANČJI ZREZEK V SMETANOVI OMAKI, ŠIROKI REZANCI, SOLATA (G.L)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44963" w14:textId="27627C4E" w:rsidR="0075055F" w:rsidRDefault="0075055F" w:rsidP="0075055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AJDOVA KAŠA, GOBOVA OMAKA, SOLATA (L,G)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04404" w14:textId="394E3C94" w:rsidR="0075055F" w:rsidRDefault="0075055F" w:rsidP="0075055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ŠPINAČA, SOJIN POLPET, PIRE KROMPIR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E280B" w14:textId="6E7335A5" w:rsidR="0075055F" w:rsidRDefault="0075055F" w:rsidP="0075055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PEČENE REBRCE, PRAŽEN KROMPIR,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2F8A0" w14:textId="5E3FF15C" w:rsidR="0075055F" w:rsidRDefault="0075055F" w:rsidP="0075055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PANIRAN RIBJI FILE, KROMPIRJEVA SOLATA (R1,G,L,J)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8E8AB" w14:textId="6BF2FC0E" w:rsidR="0075055F" w:rsidRDefault="0075055F" w:rsidP="0075055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GOVEJI ZREZEK, KRUHOV CMOK,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2BA17" w14:textId="7562794D" w:rsidR="0075055F" w:rsidRDefault="0075055F" w:rsidP="0075055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JUHA, PIŠČ. ZREZEK V OMAKI, KROMPIRJEVI NJOKI, SOLATA (G,J,L)</w:t>
            </w:r>
          </w:p>
        </w:tc>
      </w:tr>
      <w:tr w:rsidR="0075055F" w14:paraId="1A469BFC" w14:textId="77777777" w:rsidTr="00E70235">
        <w:trPr>
          <w:trHeight w:val="396"/>
        </w:trPr>
        <w:tc>
          <w:tcPr>
            <w:tcW w:w="9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10A0695" w14:textId="77777777" w:rsidR="0075055F" w:rsidRPr="0086052A" w:rsidRDefault="0075055F" w:rsidP="0075055F">
            <w:pPr>
              <w:spacing w:line="256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B300F" w14:textId="77777777" w:rsidR="0075055F" w:rsidRPr="0086052A" w:rsidRDefault="0075055F" w:rsidP="0075055F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REFLUKSNA</w:t>
            </w:r>
          </w:p>
          <w:p w14:paraId="5A5F968D" w14:textId="77777777" w:rsidR="0075055F" w:rsidRPr="0086052A" w:rsidRDefault="0075055F" w:rsidP="0075055F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F8235" w14:textId="3BAF9810" w:rsidR="0075055F" w:rsidRDefault="0075055F" w:rsidP="0075055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PIŠČANČJI ZREZEK V SMETANOVI OMAKI, ŠIROKI REZANCI, SOLATA (G.L)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2DCB4" w14:textId="1C25A793" w:rsidR="0075055F" w:rsidRDefault="0075055F" w:rsidP="0075055F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AJDOVA KAŠA, GOBOVA OMAKA, SOLATA (L,G)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9E118" w14:textId="1E7C8C51" w:rsidR="0075055F" w:rsidRDefault="0075055F" w:rsidP="0075055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ŠPINAČA, SOJIN POLPET, PIRE KROMPIR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D51BA" w14:textId="5DB13FCD" w:rsidR="0075055F" w:rsidRDefault="0075055F" w:rsidP="0075055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PEČENE REBRCE, PRAŽEN KROMPIR,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517B9" w14:textId="4AE77CD8" w:rsidR="0075055F" w:rsidRDefault="0075055F" w:rsidP="0075055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PANIRAN RIBJI FILE, KROMPIRJEVA SOLATA (R1,G,L,J)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BF529" w14:textId="4753A50B" w:rsidR="0075055F" w:rsidRDefault="0075055F" w:rsidP="0075055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GOVEJI ZREZEK, KRUHOV CMOK,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927BF" w14:textId="49F55BEE" w:rsidR="0075055F" w:rsidRDefault="0075055F" w:rsidP="0075055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JUHA, PIŠČ. ZREZEK V OMAKI, KROMPIRJEVI NJOKI, SOLATA (G,J,L)</w:t>
            </w:r>
          </w:p>
        </w:tc>
      </w:tr>
      <w:tr w:rsidR="0086052A" w14:paraId="5D574473" w14:textId="77777777" w:rsidTr="00E70235">
        <w:trPr>
          <w:trHeight w:val="392"/>
        </w:trPr>
        <w:tc>
          <w:tcPr>
            <w:tcW w:w="9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DAE4F8" w14:textId="77777777" w:rsidR="0086052A" w:rsidRPr="0086052A" w:rsidRDefault="0086052A" w:rsidP="0086052A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  <w:p w14:paraId="658ED070" w14:textId="77777777" w:rsidR="0086052A" w:rsidRPr="0086052A" w:rsidRDefault="0086052A" w:rsidP="0086052A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  <w:p w14:paraId="32DF4A6E" w14:textId="77777777" w:rsidR="0086052A" w:rsidRPr="0086052A" w:rsidRDefault="0086052A" w:rsidP="0086052A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86052A">
              <w:rPr>
                <w:rFonts w:cs="Calibri"/>
                <w:b/>
                <w:sz w:val="18"/>
                <w:szCs w:val="18"/>
                <w:lang w:eastAsia="sl-SI"/>
              </w:rPr>
              <w:t>MALICA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72D76" w14:textId="77777777" w:rsidR="0086052A" w:rsidRPr="0086052A" w:rsidRDefault="0086052A" w:rsidP="0086052A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7D6FE" w14:textId="03532B36" w:rsidR="0086052A" w:rsidRDefault="0075055F" w:rsidP="0086052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ČIPS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FA0EB" w14:textId="1FD782E0" w:rsidR="0086052A" w:rsidRDefault="0075055F" w:rsidP="0086052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B63D0">
              <w:rPr>
                <w:rFonts w:cs="Calibri"/>
                <w:sz w:val="16"/>
                <w:szCs w:val="16"/>
                <w:lang w:eastAsia="sl-SI"/>
              </w:rPr>
              <w:t>SLADKI KOTIČEK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D3E9F" w14:textId="72F85AB8" w:rsidR="0086052A" w:rsidRDefault="0075055F" w:rsidP="0086052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GRŠKI JOGURT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83F24" w14:textId="38C3F3EE" w:rsidR="0086052A" w:rsidRDefault="0075055F" w:rsidP="0086052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 xml:space="preserve">SADJE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B18C7" w14:textId="0EF3C4B3" w:rsidR="0086052A" w:rsidRDefault="0075055F" w:rsidP="0086052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ROLADA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E255D2" w14:textId="4B0ACF69" w:rsidR="0086052A" w:rsidRDefault="0075055F" w:rsidP="0086052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B63D0">
              <w:rPr>
                <w:rFonts w:cs="Calibri"/>
                <w:sz w:val="16"/>
                <w:szCs w:val="16"/>
                <w:lang w:eastAsia="sl-SI"/>
              </w:rPr>
              <w:t>SLADKI KOTIČEK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336B9" w14:textId="7C83366B" w:rsidR="0086052A" w:rsidRDefault="0075055F" w:rsidP="0086052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LEDENA KAVA (L)</w:t>
            </w:r>
          </w:p>
        </w:tc>
      </w:tr>
      <w:tr w:rsidR="0075055F" w14:paraId="16DA5415" w14:textId="77777777" w:rsidTr="00E70235">
        <w:trPr>
          <w:trHeight w:val="330"/>
        </w:trPr>
        <w:tc>
          <w:tcPr>
            <w:tcW w:w="9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7E9E9AF" w14:textId="77777777" w:rsidR="0075055F" w:rsidRPr="0086052A" w:rsidRDefault="0075055F" w:rsidP="0075055F">
            <w:pPr>
              <w:spacing w:line="256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6CCB8" w14:textId="77777777" w:rsidR="0075055F" w:rsidRPr="0086052A" w:rsidRDefault="0075055F" w:rsidP="0075055F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SLADKORNA</w:t>
            </w:r>
          </w:p>
          <w:p w14:paraId="76D88947" w14:textId="77777777" w:rsidR="0075055F" w:rsidRPr="0086052A" w:rsidRDefault="0075055F" w:rsidP="0075055F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77236" w14:textId="2A13161B" w:rsidR="0075055F" w:rsidRDefault="0075055F" w:rsidP="0075055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ČIPS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5608D" w14:textId="7B6D3563" w:rsidR="0075055F" w:rsidRDefault="0075055F" w:rsidP="0075055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B63D0">
              <w:rPr>
                <w:rFonts w:cs="Calibri"/>
                <w:sz w:val="16"/>
                <w:szCs w:val="16"/>
                <w:lang w:eastAsia="sl-SI"/>
              </w:rPr>
              <w:t>SLADKI KOTIČEK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5E075" w14:textId="2B8E4A74" w:rsidR="0075055F" w:rsidRDefault="0075055F" w:rsidP="0075055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GRŠKI JOGURT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0BD2D" w14:textId="498212C6" w:rsidR="0075055F" w:rsidRDefault="0075055F" w:rsidP="0075055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 xml:space="preserve">SADJE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62490" w14:textId="58AB3CA3" w:rsidR="0075055F" w:rsidRDefault="0075055F" w:rsidP="0075055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ROLADA (G,J,L)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59184" w14:textId="5065B4CA" w:rsidR="0075055F" w:rsidRDefault="0075055F" w:rsidP="0075055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B63D0">
              <w:rPr>
                <w:rFonts w:cs="Calibri"/>
                <w:sz w:val="16"/>
                <w:szCs w:val="16"/>
                <w:lang w:eastAsia="sl-SI"/>
              </w:rPr>
              <w:t>SLADKI KOTIČEK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C2954" w14:textId="07846C03" w:rsidR="0075055F" w:rsidRDefault="0075055F" w:rsidP="0075055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LEDENA KAVA (L)</w:t>
            </w:r>
          </w:p>
        </w:tc>
      </w:tr>
      <w:tr w:rsidR="0075055F" w14:paraId="4FE4E450" w14:textId="77777777" w:rsidTr="00E70235">
        <w:trPr>
          <w:trHeight w:val="398"/>
        </w:trPr>
        <w:tc>
          <w:tcPr>
            <w:tcW w:w="9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0D877EE" w14:textId="77777777" w:rsidR="0075055F" w:rsidRPr="0086052A" w:rsidRDefault="0075055F" w:rsidP="0075055F">
            <w:pPr>
              <w:spacing w:line="256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DB82F" w14:textId="77777777" w:rsidR="0075055F" w:rsidRPr="0086052A" w:rsidRDefault="0075055F" w:rsidP="0075055F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REFLUKSNA</w:t>
            </w:r>
          </w:p>
          <w:p w14:paraId="410FAAEE" w14:textId="77777777" w:rsidR="0075055F" w:rsidRPr="0086052A" w:rsidRDefault="0075055F" w:rsidP="0075055F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D4DB9" w14:textId="28410BBD" w:rsidR="0075055F" w:rsidRDefault="0075055F" w:rsidP="0075055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ČIPS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B5CD8" w14:textId="66D12D15" w:rsidR="0075055F" w:rsidRDefault="0075055F" w:rsidP="0075055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B63D0">
              <w:rPr>
                <w:rFonts w:cs="Calibri"/>
                <w:sz w:val="16"/>
                <w:szCs w:val="16"/>
                <w:lang w:eastAsia="sl-SI"/>
              </w:rPr>
              <w:t>SLADKI KOTIČEK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58B81" w14:textId="0BF2DD1F" w:rsidR="0075055F" w:rsidRDefault="0075055F" w:rsidP="0075055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GRŠKI JOGURT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5C72D" w14:textId="282C4E31" w:rsidR="0075055F" w:rsidRDefault="0075055F" w:rsidP="0075055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 xml:space="preserve">SADJE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6F82B" w14:textId="3ADC6DB3" w:rsidR="0075055F" w:rsidRDefault="0075055F" w:rsidP="0075055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ROLADA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B55E7" w14:textId="203D4342" w:rsidR="0075055F" w:rsidRDefault="0075055F" w:rsidP="0075055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B63D0">
              <w:rPr>
                <w:rFonts w:cs="Calibri"/>
                <w:sz w:val="16"/>
                <w:szCs w:val="16"/>
                <w:lang w:eastAsia="sl-SI"/>
              </w:rPr>
              <w:t>SLADKI KOTIČEK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B2EF3" w14:textId="63BC37BC" w:rsidR="0075055F" w:rsidRDefault="0075055F" w:rsidP="0075055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LEDENA KAVA (L)</w:t>
            </w:r>
          </w:p>
        </w:tc>
      </w:tr>
      <w:tr w:rsidR="00C1789E" w14:paraId="18B9B21E" w14:textId="77777777" w:rsidTr="00E70235">
        <w:trPr>
          <w:trHeight w:val="405"/>
        </w:trPr>
        <w:tc>
          <w:tcPr>
            <w:tcW w:w="9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17A835" w14:textId="77777777" w:rsidR="00C1789E" w:rsidRPr="0086052A" w:rsidRDefault="00C1789E" w:rsidP="00E70235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  <w:p w14:paraId="759CB63E" w14:textId="77777777" w:rsidR="00C1789E" w:rsidRPr="0086052A" w:rsidRDefault="00C1789E" w:rsidP="00E70235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  <w:p w14:paraId="1808632F" w14:textId="77777777" w:rsidR="00C1789E" w:rsidRPr="0086052A" w:rsidRDefault="00C1789E" w:rsidP="00E70235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86052A">
              <w:rPr>
                <w:rFonts w:cs="Calibri"/>
                <w:b/>
                <w:sz w:val="18"/>
                <w:szCs w:val="18"/>
                <w:lang w:eastAsia="sl-SI"/>
              </w:rPr>
              <w:t>VEČERJA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1C2E4" w14:textId="77777777" w:rsidR="00C1789E" w:rsidRPr="0086052A" w:rsidRDefault="00C1789E" w:rsidP="00E70235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E5CE0" w14:textId="5FEE42F7" w:rsidR="00C1789E" w:rsidRDefault="0075055F" w:rsidP="00E702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KRUH S SIRNIM NAMAZOM, VLOŽENA RDEČA PAPRIKA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DD21E" w14:textId="5E2F5BCA" w:rsidR="00C1789E" w:rsidRDefault="0075055F" w:rsidP="00E702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HAMBURGER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2B373" w14:textId="3C8EA10E" w:rsidR="00C1789E" w:rsidRDefault="0075055F" w:rsidP="00E702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SENDVIČ, SOK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8B017E" w14:textId="1F91A6B4" w:rsidR="00C1789E" w:rsidRDefault="0075055F" w:rsidP="00E702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75055F">
              <w:rPr>
                <w:rFonts w:cs="Calibri"/>
                <w:sz w:val="16"/>
                <w:szCs w:val="16"/>
                <w:lang w:eastAsia="sl-SI"/>
              </w:rPr>
              <w:t>SKUTINE PALAČINKE, KOMPLET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519E3" w14:textId="557F5F11" w:rsidR="00C1789E" w:rsidRDefault="0075055F" w:rsidP="00E702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TESTENINSKA SOLATA (J,G,L)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EEE82" w14:textId="058133E7" w:rsidR="00C1789E" w:rsidRDefault="0075055F" w:rsidP="00E702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KEBAB, FANTA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0D149" w14:textId="678CDBF3" w:rsidR="00C1789E" w:rsidRDefault="0075055F" w:rsidP="00E702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ČOKOLINO (G,L)</w:t>
            </w:r>
          </w:p>
        </w:tc>
      </w:tr>
      <w:tr w:rsidR="0075055F" w14:paraId="47C826CC" w14:textId="77777777" w:rsidTr="00E70235">
        <w:trPr>
          <w:trHeight w:val="383"/>
        </w:trPr>
        <w:tc>
          <w:tcPr>
            <w:tcW w:w="9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6F2DF26" w14:textId="77777777" w:rsidR="0075055F" w:rsidRPr="0086052A" w:rsidRDefault="0075055F" w:rsidP="0075055F">
            <w:pPr>
              <w:spacing w:line="256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77BC3" w14:textId="77777777" w:rsidR="0075055F" w:rsidRPr="0086052A" w:rsidRDefault="0075055F" w:rsidP="0075055F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SLADKORNA</w:t>
            </w:r>
          </w:p>
          <w:p w14:paraId="7303C233" w14:textId="77777777" w:rsidR="0075055F" w:rsidRPr="0086052A" w:rsidRDefault="0075055F" w:rsidP="0075055F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E20FA" w14:textId="7E725F41" w:rsidR="0075055F" w:rsidRDefault="0075055F" w:rsidP="0075055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KRUH S SIRNIM NAMAZOM, VLOŽENA RDEČA PAPRIKA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3F9CD" w14:textId="6A3BB161" w:rsidR="0075055F" w:rsidRDefault="0075055F" w:rsidP="0075055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HAMBURGER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3055D" w14:textId="678195C7" w:rsidR="0075055F" w:rsidRDefault="0075055F" w:rsidP="0075055F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SENDVIČ, SOK (G,L)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19D1A" w14:textId="6C8E3ADB" w:rsidR="0075055F" w:rsidRDefault="0075055F" w:rsidP="0075055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75055F">
              <w:rPr>
                <w:rFonts w:cs="Calibri"/>
                <w:sz w:val="16"/>
                <w:szCs w:val="16"/>
                <w:lang w:eastAsia="sl-SI"/>
              </w:rPr>
              <w:t>SKUTINE PALAČINKE, KOMPLET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49987" w14:textId="1DFCA6EA" w:rsidR="0075055F" w:rsidRDefault="0075055F" w:rsidP="0075055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TESTENINSKA SOLATA (J,G,L)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2BAE5" w14:textId="524F8F79" w:rsidR="0075055F" w:rsidRDefault="0075055F" w:rsidP="0075055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KEBAB, FANTA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8AE6C" w14:textId="213A5AB6" w:rsidR="0075055F" w:rsidRDefault="0075055F" w:rsidP="0075055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ČOKOLINO (G,L)</w:t>
            </w:r>
          </w:p>
        </w:tc>
      </w:tr>
      <w:tr w:rsidR="0075055F" w14:paraId="2396F69E" w14:textId="77777777" w:rsidTr="00E70235">
        <w:trPr>
          <w:trHeight w:val="402"/>
        </w:trPr>
        <w:tc>
          <w:tcPr>
            <w:tcW w:w="9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4853779" w14:textId="77777777" w:rsidR="0075055F" w:rsidRPr="0086052A" w:rsidRDefault="0075055F" w:rsidP="0075055F">
            <w:pPr>
              <w:spacing w:line="256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E1537" w14:textId="77777777" w:rsidR="0075055F" w:rsidRPr="0086052A" w:rsidRDefault="0075055F" w:rsidP="0075055F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REFLUKSNA</w:t>
            </w:r>
          </w:p>
          <w:p w14:paraId="6270CD46" w14:textId="77777777" w:rsidR="0075055F" w:rsidRPr="0086052A" w:rsidRDefault="0075055F" w:rsidP="0075055F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FDEA8" w14:textId="3C3A515A" w:rsidR="0075055F" w:rsidRDefault="0075055F" w:rsidP="0075055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KRUH S SIRNIM NAMAZOM, VLOŽENA RDEČA PAPRIKA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D9FE8" w14:textId="22EAB1FF" w:rsidR="0075055F" w:rsidRDefault="0075055F" w:rsidP="0075055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HAMBURGER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C6F10" w14:textId="5A1F73F5" w:rsidR="0075055F" w:rsidRDefault="0075055F" w:rsidP="0075055F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SENDVIČ, SOK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D5BF5" w14:textId="22966392" w:rsidR="0075055F" w:rsidRDefault="0075055F" w:rsidP="0075055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75055F">
              <w:rPr>
                <w:rFonts w:cs="Calibri"/>
                <w:sz w:val="16"/>
                <w:szCs w:val="16"/>
                <w:lang w:eastAsia="sl-SI"/>
              </w:rPr>
              <w:t>SKUTINE PALAČINKE, KOMPLET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D80BF" w14:textId="4FAD316A" w:rsidR="0075055F" w:rsidRDefault="0075055F" w:rsidP="0075055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TESTENINSKA SOLATA (J,G,L)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108CF" w14:textId="07DB7762" w:rsidR="0075055F" w:rsidRDefault="0075055F" w:rsidP="0075055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KEBAB, FANTA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BDCEB" w14:textId="345CC64E" w:rsidR="0075055F" w:rsidRDefault="0075055F" w:rsidP="0075055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ČOKOLINO (G,L)</w:t>
            </w:r>
          </w:p>
        </w:tc>
      </w:tr>
    </w:tbl>
    <w:p w14:paraId="54C30818" w14:textId="77777777" w:rsidR="00C1789E" w:rsidRDefault="00C1789E" w:rsidP="00C1789E">
      <w:pPr>
        <w:spacing w:after="200"/>
        <w:rPr>
          <w:rFonts w:cs="Calibri"/>
          <w:sz w:val="20"/>
          <w:szCs w:val="20"/>
        </w:rPr>
      </w:pPr>
    </w:p>
    <w:p w14:paraId="1FED4299" w14:textId="77777777" w:rsidR="00371BFB" w:rsidRDefault="00371BFB" w:rsidP="00371BFB">
      <w:pPr>
        <w:rPr>
          <w:sz w:val="12"/>
          <w:szCs w:val="12"/>
        </w:rPr>
      </w:pPr>
      <w:r w:rsidRPr="0004058E">
        <w:rPr>
          <w:sz w:val="12"/>
          <w:szCs w:val="12"/>
        </w:rPr>
        <w:t>JEDILNIK BIVALNA ENOTA</w:t>
      </w:r>
      <w:r>
        <w:rPr>
          <w:sz w:val="12"/>
          <w:szCs w:val="12"/>
        </w:rPr>
        <w:t xml:space="preserve"> JULIJ 2026 </w:t>
      </w:r>
      <w:r w:rsidRPr="0004058E">
        <w:rPr>
          <w:sz w:val="12"/>
          <w:szCs w:val="12"/>
        </w:rPr>
        <w:t xml:space="preserve"> št. dok:</w:t>
      </w:r>
      <w:r w:rsidRPr="0046264F">
        <w:rPr>
          <w:sz w:val="24"/>
          <w:szCs w:val="24"/>
        </w:rPr>
        <w:t xml:space="preserve"> </w:t>
      </w:r>
      <w:r w:rsidRPr="0088591F">
        <w:rPr>
          <w:sz w:val="12"/>
          <w:szCs w:val="12"/>
        </w:rPr>
        <w:t>12261-1/2026-21</w:t>
      </w:r>
    </w:p>
    <w:p w14:paraId="6C209BE1" w14:textId="77777777" w:rsidR="00371BFB" w:rsidRPr="0004058E" w:rsidRDefault="00371BFB" w:rsidP="00371BFB">
      <w:pPr>
        <w:rPr>
          <w:sz w:val="12"/>
          <w:szCs w:val="12"/>
        </w:rPr>
      </w:pPr>
      <w:r w:rsidRPr="0004058E">
        <w:rPr>
          <w:sz w:val="12"/>
          <w:szCs w:val="12"/>
        </w:rPr>
        <w:t xml:space="preserve">ZAJTRK IN VEČERJA VKLJUČUJETA TOPLI NAPITEK PO IZBIRI IN V SKLADU Z DIETO. </w:t>
      </w:r>
    </w:p>
    <w:p w14:paraId="3A08FEB3" w14:textId="77777777" w:rsidR="00371BFB" w:rsidRPr="0004058E" w:rsidRDefault="00371BFB" w:rsidP="00371BFB">
      <w:pPr>
        <w:rPr>
          <w:sz w:val="12"/>
          <w:szCs w:val="12"/>
        </w:rPr>
      </w:pPr>
      <w:r w:rsidRPr="0004058E"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061FEB87" w14:textId="77777777" w:rsidR="00371BFB" w:rsidRPr="0004058E" w:rsidRDefault="00371BFB" w:rsidP="00371BFB">
      <w:pPr>
        <w:rPr>
          <w:sz w:val="12"/>
          <w:szCs w:val="12"/>
        </w:rPr>
      </w:pPr>
      <w:r w:rsidRPr="0004058E">
        <w:rPr>
          <w:sz w:val="12"/>
          <w:szCs w:val="12"/>
        </w:rPr>
        <w:t>SADJE, KRUH , NAPITEK VES DAN NA RAZPOLAGO (PRI DIETNI PREHRANI JE USKLAJEN Z DIETO)</w:t>
      </w:r>
    </w:p>
    <w:p w14:paraId="119B4CFF" w14:textId="77777777" w:rsidR="00371BFB" w:rsidRPr="0004058E" w:rsidRDefault="00371BFB" w:rsidP="00371BFB">
      <w:pPr>
        <w:rPr>
          <w:sz w:val="12"/>
          <w:szCs w:val="12"/>
        </w:rPr>
      </w:pPr>
      <w:r w:rsidRPr="0004058E">
        <w:rPr>
          <w:sz w:val="12"/>
          <w:szCs w:val="12"/>
        </w:rPr>
        <w:t>PRIDRUŽUJEMO SI PRAVICO SPREMEMBE JEDILNIKA. TABELA ALERGENOV JE V PRILOG</w:t>
      </w:r>
    </w:p>
    <w:p w14:paraId="7D712E12" w14:textId="77777777" w:rsidR="00371BFB" w:rsidRDefault="00371BFB" w:rsidP="00371BFB">
      <w:pPr>
        <w:rPr>
          <w:rFonts w:cs="Calibri"/>
          <w:sz w:val="20"/>
          <w:szCs w:val="20"/>
        </w:rPr>
      </w:pPr>
    </w:p>
    <w:p w14:paraId="7F07E9E7" w14:textId="77777777" w:rsidR="005C11AF" w:rsidRDefault="005C11AF" w:rsidP="005C11AF">
      <w:pPr>
        <w:rPr>
          <w:sz w:val="12"/>
          <w:szCs w:val="12"/>
        </w:rPr>
      </w:pPr>
      <w:r w:rsidRPr="0004058E">
        <w:rPr>
          <w:sz w:val="12"/>
          <w:szCs w:val="12"/>
        </w:rPr>
        <w:t>JEDILNIK BIVALNA ENOTA</w:t>
      </w:r>
      <w:r>
        <w:rPr>
          <w:sz w:val="12"/>
          <w:szCs w:val="12"/>
        </w:rPr>
        <w:t xml:space="preserve"> JULIJ 2026 </w:t>
      </w:r>
      <w:r w:rsidRPr="0004058E">
        <w:rPr>
          <w:sz w:val="12"/>
          <w:szCs w:val="12"/>
        </w:rPr>
        <w:t xml:space="preserve"> št. dok:</w:t>
      </w:r>
      <w:r w:rsidRPr="0046264F">
        <w:rPr>
          <w:sz w:val="24"/>
          <w:szCs w:val="24"/>
        </w:rPr>
        <w:t xml:space="preserve"> </w:t>
      </w:r>
      <w:r w:rsidRPr="0088591F">
        <w:rPr>
          <w:sz w:val="12"/>
          <w:szCs w:val="12"/>
        </w:rPr>
        <w:t>12261-1/2026-21</w:t>
      </w:r>
    </w:p>
    <w:p w14:paraId="6DA5406C" w14:textId="77777777" w:rsidR="005C11AF" w:rsidRPr="0004058E" w:rsidRDefault="005C11AF" w:rsidP="005C11AF">
      <w:pPr>
        <w:rPr>
          <w:sz w:val="12"/>
          <w:szCs w:val="12"/>
        </w:rPr>
      </w:pPr>
      <w:r w:rsidRPr="0004058E">
        <w:rPr>
          <w:sz w:val="12"/>
          <w:szCs w:val="12"/>
        </w:rPr>
        <w:t xml:space="preserve">ZAJTRK IN VEČERJA VKLJUČUJETA TOPLI NAPITEK PO IZBIRI IN V SKLADU Z DIETO. </w:t>
      </w:r>
    </w:p>
    <w:p w14:paraId="77A552A9" w14:textId="77777777" w:rsidR="005C11AF" w:rsidRPr="0004058E" w:rsidRDefault="005C11AF" w:rsidP="005C11AF">
      <w:pPr>
        <w:rPr>
          <w:sz w:val="12"/>
          <w:szCs w:val="12"/>
        </w:rPr>
      </w:pPr>
      <w:r w:rsidRPr="0004058E"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1C611F19" w14:textId="77777777" w:rsidR="005C11AF" w:rsidRPr="0004058E" w:rsidRDefault="005C11AF" w:rsidP="005C11AF">
      <w:pPr>
        <w:rPr>
          <w:sz w:val="12"/>
          <w:szCs w:val="12"/>
        </w:rPr>
      </w:pPr>
      <w:r w:rsidRPr="0004058E">
        <w:rPr>
          <w:sz w:val="12"/>
          <w:szCs w:val="12"/>
        </w:rPr>
        <w:t>SADJE, KRUH , NAPITEK VES DAN NA RAZPOLAGO (PRI DIETNI PREHRANI JE USKLAJEN Z DIETO)</w:t>
      </w:r>
    </w:p>
    <w:p w14:paraId="54F2C5BE" w14:textId="77777777" w:rsidR="005C11AF" w:rsidRPr="0004058E" w:rsidRDefault="005C11AF" w:rsidP="005C11AF">
      <w:pPr>
        <w:rPr>
          <w:sz w:val="12"/>
          <w:szCs w:val="12"/>
        </w:rPr>
      </w:pPr>
      <w:r w:rsidRPr="0004058E">
        <w:rPr>
          <w:sz w:val="12"/>
          <w:szCs w:val="12"/>
        </w:rPr>
        <w:t>PRIDRUŽUJEMO SI PRAVICO SPREMEMBE JEDILNIKA. TABELA ALERGENOV JE V PRILOG</w:t>
      </w:r>
    </w:p>
    <w:p w14:paraId="150BC16B" w14:textId="77777777" w:rsidR="005C11AF" w:rsidRDefault="005C11AF" w:rsidP="00371BFB">
      <w:pPr>
        <w:rPr>
          <w:rFonts w:cs="Calibri"/>
          <w:sz w:val="20"/>
          <w:szCs w:val="20"/>
        </w:rPr>
      </w:pPr>
    </w:p>
    <w:p w14:paraId="7CBC0B7B" w14:textId="77777777" w:rsidR="005C11AF" w:rsidRDefault="005C11AF" w:rsidP="00371BFB">
      <w:pPr>
        <w:rPr>
          <w:rFonts w:cs="Calibri"/>
          <w:sz w:val="20"/>
          <w:szCs w:val="20"/>
        </w:rPr>
      </w:pPr>
    </w:p>
    <w:p w14:paraId="1A71DB0A" w14:textId="77777777" w:rsidR="005C11AF" w:rsidRDefault="005C11AF" w:rsidP="00371BFB">
      <w:pPr>
        <w:rPr>
          <w:rFonts w:cs="Calibri"/>
          <w:sz w:val="20"/>
          <w:szCs w:val="20"/>
        </w:rPr>
      </w:pPr>
    </w:p>
    <w:p w14:paraId="443E028E" w14:textId="77777777" w:rsidR="005C11AF" w:rsidRDefault="005C11AF" w:rsidP="00371BFB">
      <w:pPr>
        <w:rPr>
          <w:rFonts w:cs="Calibri"/>
          <w:sz w:val="20"/>
          <w:szCs w:val="20"/>
        </w:rPr>
      </w:pPr>
    </w:p>
    <w:p w14:paraId="636D00EE" w14:textId="77777777" w:rsidR="005C11AF" w:rsidRDefault="005C11AF" w:rsidP="00371BFB">
      <w:pPr>
        <w:rPr>
          <w:rFonts w:cs="Calibri"/>
          <w:sz w:val="20"/>
          <w:szCs w:val="20"/>
        </w:rPr>
      </w:pPr>
    </w:p>
    <w:tbl>
      <w:tblPr>
        <w:tblpPr w:leftFromText="141" w:rightFromText="141" w:bottomFromText="160" w:vertAnchor="page" w:horzAnchor="margin" w:tblpY="2041"/>
        <w:tblW w:w="15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"/>
        <w:gridCol w:w="1399"/>
        <w:gridCol w:w="1814"/>
        <w:gridCol w:w="1814"/>
        <w:gridCol w:w="1814"/>
        <w:gridCol w:w="1814"/>
        <w:gridCol w:w="1814"/>
        <w:gridCol w:w="1814"/>
        <w:gridCol w:w="1814"/>
      </w:tblGrid>
      <w:tr w:rsidR="00C1789E" w14:paraId="7525A1E1" w14:textId="77777777" w:rsidTr="00E70235">
        <w:trPr>
          <w:trHeight w:val="323"/>
        </w:trPr>
        <w:tc>
          <w:tcPr>
            <w:tcW w:w="918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591A5FF4" w14:textId="77777777" w:rsidR="00C1789E" w:rsidRDefault="00C1789E" w:rsidP="00E70235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9" w:type="dxa"/>
            <w:tcBorders>
              <w:top w:val="single" w:sz="4" w:space="0" w:color="FFFFFF"/>
              <w:left w:val="nil"/>
              <w:bottom w:val="single" w:sz="6" w:space="0" w:color="000000"/>
              <w:right w:val="single" w:sz="4" w:space="0" w:color="000000"/>
            </w:tcBorders>
          </w:tcPr>
          <w:p w14:paraId="63DFE84F" w14:textId="77777777" w:rsidR="00C1789E" w:rsidRDefault="00C1789E" w:rsidP="00E70235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hideMark/>
          </w:tcPr>
          <w:p w14:paraId="1FE00248" w14:textId="6C03B4AD" w:rsidR="00C1789E" w:rsidRPr="0086052A" w:rsidRDefault="00C1789E" w:rsidP="00E70235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86052A">
              <w:rPr>
                <w:rFonts w:cs="Calibri"/>
                <w:b/>
                <w:sz w:val="18"/>
                <w:szCs w:val="18"/>
                <w:lang w:eastAsia="sl-SI"/>
              </w:rPr>
              <w:t xml:space="preserve">PONEDELJEK </w:t>
            </w:r>
            <w:r w:rsidR="006039F6" w:rsidRPr="0086052A">
              <w:rPr>
                <w:rFonts w:cs="Calibri"/>
                <w:b/>
                <w:sz w:val="18"/>
                <w:szCs w:val="18"/>
                <w:lang w:eastAsia="sl-SI"/>
              </w:rPr>
              <w:t>27.7.2026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hideMark/>
          </w:tcPr>
          <w:p w14:paraId="6FC446FD" w14:textId="65374F06" w:rsidR="00C1789E" w:rsidRPr="0086052A" w:rsidRDefault="00C1789E" w:rsidP="00E70235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86052A">
              <w:rPr>
                <w:rFonts w:cs="Calibri"/>
                <w:b/>
                <w:sz w:val="18"/>
                <w:szCs w:val="18"/>
                <w:lang w:eastAsia="sl-SI"/>
              </w:rPr>
              <w:t xml:space="preserve">TOREK </w:t>
            </w:r>
            <w:r w:rsidR="006039F6" w:rsidRPr="0086052A">
              <w:rPr>
                <w:rFonts w:cs="Calibri"/>
                <w:b/>
                <w:sz w:val="18"/>
                <w:szCs w:val="18"/>
                <w:lang w:eastAsia="sl-SI"/>
              </w:rPr>
              <w:t>28.7.2026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hideMark/>
          </w:tcPr>
          <w:p w14:paraId="57E45903" w14:textId="15DF94E4" w:rsidR="00C1789E" w:rsidRPr="0086052A" w:rsidRDefault="00C1789E" w:rsidP="00E70235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86052A">
              <w:rPr>
                <w:rFonts w:cs="Calibri"/>
                <w:b/>
                <w:sz w:val="18"/>
                <w:szCs w:val="18"/>
                <w:lang w:eastAsia="sl-SI"/>
              </w:rPr>
              <w:t>SREDA</w:t>
            </w:r>
            <w:r w:rsidR="006039F6" w:rsidRPr="0086052A">
              <w:rPr>
                <w:rFonts w:cs="Calibri"/>
                <w:b/>
                <w:sz w:val="18"/>
                <w:szCs w:val="18"/>
                <w:lang w:eastAsia="sl-SI"/>
              </w:rPr>
              <w:t xml:space="preserve"> 29.7.2026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hideMark/>
          </w:tcPr>
          <w:p w14:paraId="6E37A0BA" w14:textId="3D5F9E09" w:rsidR="00C1789E" w:rsidRPr="0086052A" w:rsidRDefault="00C1789E" w:rsidP="00E70235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86052A">
              <w:rPr>
                <w:rFonts w:cs="Calibri"/>
                <w:b/>
                <w:sz w:val="18"/>
                <w:szCs w:val="18"/>
                <w:lang w:eastAsia="sl-SI"/>
              </w:rPr>
              <w:t>ČETRTEK</w:t>
            </w:r>
            <w:r w:rsidR="006039F6" w:rsidRPr="0086052A">
              <w:rPr>
                <w:rFonts w:cs="Calibri"/>
                <w:b/>
                <w:sz w:val="18"/>
                <w:szCs w:val="18"/>
                <w:lang w:eastAsia="sl-SI"/>
              </w:rPr>
              <w:t xml:space="preserve"> 30.7.2026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hideMark/>
          </w:tcPr>
          <w:p w14:paraId="671DFB33" w14:textId="183E8362" w:rsidR="00C1789E" w:rsidRPr="0086052A" w:rsidRDefault="00C1789E" w:rsidP="00E70235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86052A">
              <w:rPr>
                <w:rFonts w:cs="Calibri"/>
                <w:b/>
                <w:sz w:val="18"/>
                <w:szCs w:val="18"/>
                <w:lang w:eastAsia="sl-SI"/>
              </w:rPr>
              <w:t xml:space="preserve">PETEK </w:t>
            </w:r>
            <w:r w:rsidR="006039F6" w:rsidRPr="0086052A">
              <w:rPr>
                <w:rFonts w:cs="Calibri"/>
                <w:b/>
                <w:sz w:val="18"/>
                <w:szCs w:val="18"/>
                <w:lang w:eastAsia="sl-SI"/>
              </w:rPr>
              <w:t>31.7.2026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hideMark/>
          </w:tcPr>
          <w:p w14:paraId="043AC8A5" w14:textId="77777777" w:rsidR="00C1789E" w:rsidRPr="0086052A" w:rsidRDefault="00C1789E" w:rsidP="00E70235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86052A">
              <w:rPr>
                <w:rFonts w:cs="Calibri"/>
                <w:b/>
                <w:sz w:val="18"/>
                <w:szCs w:val="18"/>
                <w:lang w:eastAsia="sl-SI"/>
              </w:rPr>
              <w:t xml:space="preserve">SOBOTA 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hideMark/>
          </w:tcPr>
          <w:p w14:paraId="5E3011BF" w14:textId="77777777" w:rsidR="00C1789E" w:rsidRPr="0086052A" w:rsidRDefault="00C1789E" w:rsidP="00E70235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86052A">
              <w:rPr>
                <w:rFonts w:cs="Calibri"/>
                <w:b/>
                <w:sz w:val="18"/>
                <w:szCs w:val="18"/>
                <w:lang w:eastAsia="sl-SI"/>
              </w:rPr>
              <w:t xml:space="preserve">NEDELJA </w:t>
            </w:r>
          </w:p>
        </w:tc>
      </w:tr>
      <w:tr w:rsidR="00C1789E" w14:paraId="604334F2" w14:textId="77777777" w:rsidTr="00E70235">
        <w:trPr>
          <w:trHeight w:val="328"/>
        </w:trPr>
        <w:tc>
          <w:tcPr>
            <w:tcW w:w="9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C0183E" w14:textId="77777777" w:rsidR="00C1789E" w:rsidRPr="0086052A" w:rsidRDefault="00C1789E" w:rsidP="00E70235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  <w:p w14:paraId="476EE4C1" w14:textId="77777777" w:rsidR="00C1789E" w:rsidRPr="0086052A" w:rsidRDefault="00C1789E" w:rsidP="00E70235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  <w:p w14:paraId="044A9EFA" w14:textId="77777777" w:rsidR="00C1789E" w:rsidRPr="0086052A" w:rsidRDefault="00C1789E" w:rsidP="00E70235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86052A">
              <w:rPr>
                <w:rFonts w:cs="Calibri"/>
                <w:b/>
                <w:sz w:val="18"/>
                <w:szCs w:val="18"/>
                <w:lang w:eastAsia="sl-SI"/>
              </w:rPr>
              <w:t>KOSILO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18EA6" w14:textId="77777777" w:rsidR="00C1789E" w:rsidRPr="0086052A" w:rsidRDefault="00C1789E" w:rsidP="00E70235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A4820" w14:textId="1DFF05D4" w:rsidR="00C1789E" w:rsidRDefault="00CB5433" w:rsidP="00E702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PASULJ S ŠUNKO,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DDAF3" w14:textId="1AC979DD" w:rsidR="00C1789E" w:rsidRDefault="00CB5433" w:rsidP="00E702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TORTILIJA Z MLETIM MESOM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5889F" w14:textId="5DFA467A" w:rsidR="00C1789E" w:rsidRDefault="00CB5433" w:rsidP="00E702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VAMPI,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72EA1" w14:textId="60EF74F0" w:rsidR="00C1789E" w:rsidRDefault="00CB5433" w:rsidP="00E702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MESNA LAZANJA, SOLATA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49B7F" w14:textId="2F193551" w:rsidR="00C1789E" w:rsidRDefault="00CB5433" w:rsidP="00E702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5935D4">
              <w:rPr>
                <w:rFonts w:cs="Calibri"/>
                <w:sz w:val="16"/>
                <w:szCs w:val="16"/>
                <w:lang w:eastAsia="sl-SI"/>
              </w:rPr>
              <w:t>SKUTINI ŠTRUKLJI, KOMPOT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E3C23" w14:textId="77777777" w:rsidR="00C1789E" w:rsidRDefault="00C1789E" w:rsidP="00E702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60538" w14:textId="77777777" w:rsidR="00C1789E" w:rsidRDefault="00C1789E" w:rsidP="00E702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4801D7" w14:paraId="79BD5341" w14:textId="77777777" w:rsidTr="00E70235">
        <w:trPr>
          <w:trHeight w:val="389"/>
        </w:trPr>
        <w:tc>
          <w:tcPr>
            <w:tcW w:w="9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D530EA5" w14:textId="77777777" w:rsidR="004801D7" w:rsidRPr="0086052A" w:rsidRDefault="004801D7" w:rsidP="004801D7">
            <w:pPr>
              <w:spacing w:line="256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5848A" w14:textId="77777777" w:rsidR="004801D7" w:rsidRPr="0086052A" w:rsidRDefault="004801D7" w:rsidP="004801D7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SLADKORNA</w:t>
            </w:r>
          </w:p>
          <w:p w14:paraId="3F9A8F9A" w14:textId="77777777" w:rsidR="004801D7" w:rsidRPr="0086052A" w:rsidRDefault="004801D7" w:rsidP="004801D7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3EF3F" w14:textId="64EC97A7" w:rsidR="004801D7" w:rsidRDefault="00CB5433" w:rsidP="004801D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PASULJ S ŠUNKO,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E17BC" w14:textId="68226C85" w:rsidR="004801D7" w:rsidRDefault="00CB5433" w:rsidP="004801D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TORTILIJA Z MLETIM MESOM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14496" w14:textId="386467F1" w:rsidR="004801D7" w:rsidRDefault="00CB5433" w:rsidP="004801D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VAMPI,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11EA9" w14:textId="6D3E8694" w:rsidR="004801D7" w:rsidRDefault="00CB5433" w:rsidP="004801D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MESNA LAZANJA, SOLATA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21016" w14:textId="139F050A" w:rsidR="004801D7" w:rsidRDefault="00CB5433" w:rsidP="004801D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5935D4">
              <w:rPr>
                <w:rFonts w:cs="Calibri"/>
                <w:sz w:val="16"/>
                <w:szCs w:val="16"/>
                <w:lang w:eastAsia="sl-SI"/>
              </w:rPr>
              <w:t>SKUTINI ŠTRUKLJI, KOMPOT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FFBE7" w14:textId="77777777" w:rsidR="004801D7" w:rsidRDefault="004801D7" w:rsidP="004801D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F9393" w14:textId="77777777" w:rsidR="004801D7" w:rsidRDefault="004801D7" w:rsidP="004801D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4801D7" w14:paraId="43951A3C" w14:textId="77777777" w:rsidTr="00E70235">
        <w:trPr>
          <w:trHeight w:val="396"/>
        </w:trPr>
        <w:tc>
          <w:tcPr>
            <w:tcW w:w="9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F2FD12F" w14:textId="77777777" w:rsidR="004801D7" w:rsidRPr="0086052A" w:rsidRDefault="004801D7" w:rsidP="004801D7">
            <w:pPr>
              <w:spacing w:line="256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8D98F" w14:textId="77777777" w:rsidR="004801D7" w:rsidRPr="0086052A" w:rsidRDefault="004801D7" w:rsidP="004801D7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REFLUKSNA</w:t>
            </w:r>
          </w:p>
          <w:p w14:paraId="6F3F0290" w14:textId="77777777" w:rsidR="004801D7" w:rsidRPr="0086052A" w:rsidRDefault="004801D7" w:rsidP="004801D7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23051" w14:textId="7DCF7183" w:rsidR="004801D7" w:rsidRDefault="00CB5433" w:rsidP="004801D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PASULJ S ŠUNKO,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483BE" w14:textId="036B8F33" w:rsidR="004801D7" w:rsidRDefault="00CB5433" w:rsidP="004801D7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TORTILIJA Z MLETIM MESOM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EF495" w14:textId="240CCFBA" w:rsidR="004801D7" w:rsidRDefault="00CB5433" w:rsidP="004801D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VAMPI,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9A29D" w14:textId="0712B72B" w:rsidR="004801D7" w:rsidRDefault="00CB5433" w:rsidP="004801D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MESNA LAZANJA, SOLATA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03A81" w14:textId="30808E8E" w:rsidR="004801D7" w:rsidRDefault="00CB5433" w:rsidP="004801D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5935D4">
              <w:rPr>
                <w:rFonts w:cs="Calibri"/>
                <w:sz w:val="16"/>
                <w:szCs w:val="16"/>
                <w:lang w:eastAsia="sl-SI"/>
              </w:rPr>
              <w:t>SKUTINI ŠTRUKLJI, KOMPOT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12128" w14:textId="77777777" w:rsidR="004801D7" w:rsidRDefault="004801D7" w:rsidP="004801D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1E183" w14:textId="77777777" w:rsidR="004801D7" w:rsidRDefault="004801D7" w:rsidP="004801D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86052A" w14:paraId="435CC9CE" w14:textId="77777777" w:rsidTr="00E70235">
        <w:trPr>
          <w:trHeight w:val="392"/>
        </w:trPr>
        <w:tc>
          <w:tcPr>
            <w:tcW w:w="9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1C39C0" w14:textId="77777777" w:rsidR="0086052A" w:rsidRPr="0086052A" w:rsidRDefault="0086052A" w:rsidP="0086052A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  <w:p w14:paraId="37E05F4E" w14:textId="77777777" w:rsidR="0086052A" w:rsidRPr="0086052A" w:rsidRDefault="0086052A" w:rsidP="0086052A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  <w:p w14:paraId="35B50409" w14:textId="77777777" w:rsidR="0086052A" w:rsidRPr="0086052A" w:rsidRDefault="0086052A" w:rsidP="0086052A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86052A">
              <w:rPr>
                <w:rFonts w:cs="Calibri"/>
                <w:b/>
                <w:sz w:val="18"/>
                <w:szCs w:val="18"/>
                <w:lang w:eastAsia="sl-SI"/>
              </w:rPr>
              <w:t>MALICA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898CB" w14:textId="77777777" w:rsidR="0086052A" w:rsidRPr="0086052A" w:rsidRDefault="0086052A" w:rsidP="0086052A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AA78B" w14:textId="57EC49D6" w:rsidR="0086052A" w:rsidRDefault="00CB5433" w:rsidP="0086052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PANAKOTA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A6CD1" w14:textId="175945F4" w:rsidR="0086052A" w:rsidRDefault="00CB5433" w:rsidP="0086052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B63D0">
              <w:rPr>
                <w:rFonts w:cs="Calibri"/>
                <w:sz w:val="16"/>
                <w:szCs w:val="16"/>
                <w:lang w:eastAsia="sl-SI"/>
              </w:rPr>
              <w:t>SLADKI KOTIČEK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D684B" w14:textId="472B60B6" w:rsidR="0086052A" w:rsidRDefault="00CB5433" w:rsidP="0086052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SLADOLED (L,G)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6BAF8" w14:textId="2EB325E3" w:rsidR="0086052A" w:rsidRDefault="00CB5433" w:rsidP="0086052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SADNI JOGURT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F9F01" w14:textId="6797F346" w:rsidR="0086052A" w:rsidRDefault="00CB5433" w:rsidP="0086052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JABOLČNI ZAVITEK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8393D9" w14:textId="77777777" w:rsidR="0086052A" w:rsidRDefault="0086052A" w:rsidP="0086052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BC54C" w14:textId="77777777" w:rsidR="0086052A" w:rsidRDefault="0086052A" w:rsidP="0086052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CB5433" w14:paraId="20E33B32" w14:textId="77777777" w:rsidTr="00E70235">
        <w:trPr>
          <w:trHeight w:val="330"/>
        </w:trPr>
        <w:tc>
          <w:tcPr>
            <w:tcW w:w="9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9B6AB77" w14:textId="77777777" w:rsidR="00CB5433" w:rsidRPr="0086052A" w:rsidRDefault="00CB5433" w:rsidP="00CB5433">
            <w:pPr>
              <w:spacing w:line="256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CE6F2" w14:textId="77777777" w:rsidR="00CB5433" w:rsidRPr="0086052A" w:rsidRDefault="00CB5433" w:rsidP="00CB5433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SLADKORNA</w:t>
            </w:r>
          </w:p>
          <w:p w14:paraId="6894AF46" w14:textId="77777777" w:rsidR="00CB5433" w:rsidRPr="0086052A" w:rsidRDefault="00CB5433" w:rsidP="00CB5433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4F6B5" w14:textId="33A2E793" w:rsidR="00CB5433" w:rsidRDefault="00CB5433" w:rsidP="00CB543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PANAKOTA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95545" w14:textId="4DAB4BE9" w:rsidR="00CB5433" w:rsidRDefault="00CB5433" w:rsidP="00CB543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B63D0">
              <w:rPr>
                <w:rFonts w:cs="Calibri"/>
                <w:sz w:val="16"/>
                <w:szCs w:val="16"/>
                <w:lang w:eastAsia="sl-SI"/>
              </w:rPr>
              <w:t>SLADKI KOTIČEK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917E6" w14:textId="57080FF8" w:rsidR="00CB5433" w:rsidRDefault="00CB5433" w:rsidP="00CB543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SLADOLED (L,G)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6B89B" w14:textId="16EDE1DB" w:rsidR="00CB5433" w:rsidRDefault="00CB5433" w:rsidP="00CB543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SADNI JOGURT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4FB48" w14:textId="7CB25386" w:rsidR="00CB5433" w:rsidRDefault="00CB5433" w:rsidP="00CB543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JABOLČNI ZAVITEK (G)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8E56D" w14:textId="77777777" w:rsidR="00CB5433" w:rsidRDefault="00CB5433" w:rsidP="00CB543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6727E" w14:textId="77777777" w:rsidR="00CB5433" w:rsidRDefault="00CB5433" w:rsidP="00CB543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CB5433" w14:paraId="6A7357FF" w14:textId="77777777" w:rsidTr="00E70235">
        <w:trPr>
          <w:trHeight w:val="398"/>
        </w:trPr>
        <w:tc>
          <w:tcPr>
            <w:tcW w:w="9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862A476" w14:textId="77777777" w:rsidR="00CB5433" w:rsidRPr="0086052A" w:rsidRDefault="00CB5433" w:rsidP="00CB5433">
            <w:pPr>
              <w:spacing w:line="256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C1EA8" w14:textId="77777777" w:rsidR="00CB5433" w:rsidRPr="0086052A" w:rsidRDefault="00CB5433" w:rsidP="00CB5433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REFLUKSNA</w:t>
            </w:r>
          </w:p>
          <w:p w14:paraId="0240DA11" w14:textId="77777777" w:rsidR="00CB5433" w:rsidRPr="0086052A" w:rsidRDefault="00CB5433" w:rsidP="00CB5433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A7926" w14:textId="3C032695" w:rsidR="00CB5433" w:rsidRDefault="00CB5433" w:rsidP="00CB543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PANAKOTA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6586A" w14:textId="7B9885FA" w:rsidR="00CB5433" w:rsidRDefault="00CB5433" w:rsidP="00CB543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B63D0">
              <w:rPr>
                <w:rFonts w:cs="Calibri"/>
                <w:sz w:val="16"/>
                <w:szCs w:val="16"/>
                <w:lang w:eastAsia="sl-SI"/>
              </w:rPr>
              <w:t>SLADKI KOTIČEK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A880F" w14:textId="25930DA5" w:rsidR="00CB5433" w:rsidRDefault="00CB5433" w:rsidP="00CB543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SLADOLED (L,G)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25C75" w14:textId="40497974" w:rsidR="00CB5433" w:rsidRDefault="00CB5433" w:rsidP="00CB543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SADNI JOGURT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1A6C7" w14:textId="513220E4" w:rsidR="00CB5433" w:rsidRDefault="00CB5433" w:rsidP="00CB543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JABOLČNI ZAVITEK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81BEC" w14:textId="77777777" w:rsidR="00CB5433" w:rsidRDefault="00CB5433" w:rsidP="00CB543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421D9" w14:textId="77777777" w:rsidR="00CB5433" w:rsidRDefault="00CB5433" w:rsidP="00CB543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C1789E" w14:paraId="57699764" w14:textId="77777777" w:rsidTr="00E70235">
        <w:trPr>
          <w:trHeight w:val="405"/>
        </w:trPr>
        <w:tc>
          <w:tcPr>
            <w:tcW w:w="9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03CD7E" w14:textId="77777777" w:rsidR="00C1789E" w:rsidRPr="0086052A" w:rsidRDefault="00C1789E" w:rsidP="00E70235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  <w:p w14:paraId="3AEF3E47" w14:textId="77777777" w:rsidR="00C1789E" w:rsidRPr="0086052A" w:rsidRDefault="00C1789E" w:rsidP="00E70235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  <w:p w14:paraId="07350C07" w14:textId="77777777" w:rsidR="00C1789E" w:rsidRPr="0086052A" w:rsidRDefault="00C1789E" w:rsidP="00E70235">
            <w:pPr>
              <w:spacing w:line="240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  <w:r w:rsidRPr="0086052A">
              <w:rPr>
                <w:rFonts w:cs="Calibri"/>
                <w:b/>
                <w:sz w:val="18"/>
                <w:szCs w:val="18"/>
                <w:lang w:eastAsia="sl-SI"/>
              </w:rPr>
              <w:t>VEČERJA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B210B" w14:textId="77777777" w:rsidR="00C1789E" w:rsidRPr="0086052A" w:rsidRDefault="00C1789E" w:rsidP="00E70235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F54D3" w14:textId="379220CF" w:rsidR="00C1789E" w:rsidRDefault="00CB5433" w:rsidP="00E702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SENDVIČ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5F479" w14:textId="45212491" w:rsidR="00C1789E" w:rsidRDefault="00CB5433" w:rsidP="00E702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TUNINA SOLATA, KRUH (G,R1,J,L)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0AD49" w14:textId="0202B193" w:rsidR="00C1789E" w:rsidRDefault="00CB5433" w:rsidP="00E702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RIŽEV NARASTEK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F48F94" w14:textId="5C5FC213" w:rsidR="00C1789E" w:rsidRDefault="00CB5433" w:rsidP="00E702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KRUH S PAŠTETO IN KISLIMI KUMARICAMI, ČAJ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4F43C" w14:textId="1F8DA36B" w:rsidR="00C1789E" w:rsidRDefault="00CB5433" w:rsidP="00E702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ZELENJAVNI ZREZEK, FIŽOLOVA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A88F9" w14:textId="77777777" w:rsidR="00C1789E" w:rsidRDefault="00C1789E" w:rsidP="00E702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596DE" w14:textId="77777777" w:rsidR="00C1789E" w:rsidRDefault="00C1789E" w:rsidP="00E702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CB5433" w14:paraId="3EE9B8E2" w14:textId="77777777" w:rsidTr="00E70235">
        <w:trPr>
          <w:trHeight w:val="383"/>
        </w:trPr>
        <w:tc>
          <w:tcPr>
            <w:tcW w:w="9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8E1C1E1" w14:textId="77777777" w:rsidR="00CB5433" w:rsidRPr="0086052A" w:rsidRDefault="00CB5433" w:rsidP="00CB5433">
            <w:pPr>
              <w:spacing w:line="256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D79374" w14:textId="77777777" w:rsidR="00CB5433" w:rsidRPr="0086052A" w:rsidRDefault="00CB5433" w:rsidP="00CB5433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SLADKORNA</w:t>
            </w:r>
          </w:p>
          <w:p w14:paraId="0440A442" w14:textId="77777777" w:rsidR="00CB5433" w:rsidRPr="0086052A" w:rsidRDefault="00CB5433" w:rsidP="00CB5433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A26A8" w14:textId="733D90B0" w:rsidR="00CB5433" w:rsidRDefault="00CB5433" w:rsidP="00CB543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SENDVIČ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9DB17" w14:textId="1F4406AD" w:rsidR="00CB5433" w:rsidRDefault="00CB5433" w:rsidP="00CB543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TUNINA SOLATA, KRUH (G,R1,J,L)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6D5F3" w14:textId="538DD4C0" w:rsidR="00CB5433" w:rsidRDefault="00CB5433" w:rsidP="00CB5433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RIŽEV NARASTEK (G,L)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AA7E3" w14:textId="60CD8D9A" w:rsidR="00CB5433" w:rsidRDefault="00CB5433" w:rsidP="00CB543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KRUH S PAŠTETO IN KISLIMI KUMARICAMI, ČAJ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79CCA" w14:textId="5350CDD6" w:rsidR="00CB5433" w:rsidRDefault="00CB5433" w:rsidP="00CB543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ZELENJAVNI ZREZEK, FIŽOLOVA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6A574" w14:textId="77777777" w:rsidR="00CB5433" w:rsidRDefault="00CB5433" w:rsidP="00CB543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65C8F" w14:textId="77777777" w:rsidR="00CB5433" w:rsidRDefault="00CB5433" w:rsidP="00CB543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CB5433" w14:paraId="044C9E7E" w14:textId="77777777" w:rsidTr="00E70235">
        <w:trPr>
          <w:trHeight w:val="402"/>
        </w:trPr>
        <w:tc>
          <w:tcPr>
            <w:tcW w:w="9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7669543" w14:textId="77777777" w:rsidR="00CB5433" w:rsidRPr="0086052A" w:rsidRDefault="00CB5433" w:rsidP="00CB5433">
            <w:pPr>
              <w:spacing w:line="256" w:lineRule="auto"/>
              <w:rPr>
                <w:rFonts w:cs="Calibri"/>
                <w:b/>
                <w:sz w:val="18"/>
                <w:szCs w:val="18"/>
                <w:lang w:eastAsia="sl-SI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8F90B" w14:textId="77777777" w:rsidR="00CB5433" w:rsidRPr="0086052A" w:rsidRDefault="00CB5433" w:rsidP="00CB5433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REFLUKSNA</w:t>
            </w:r>
          </w:p>
          <w:p w14:paraId="2CF6DC56" w14:textId="77777777" w:rsidR="00CB5433" w:rsidRPr="0086052A" w:rsidRDefault="00CB5433" w:rsidP="00CB5433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86052A">
              <w:rPr>
                <w:rFonts w:cs="Calibri"/>
                <w:b/>
                <w:bCs/>
                <w:sz w:val="18"/>
                <w:szCs w:val="18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F91B5" w14:textId="628AA7FC" w:rsidR="00CB5433" w:rsidRDefault="00CB5433" w:rsidP="00CB543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SENDVIČ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584A6" w14:textId="2A856913" w:rsidR="00CB5433" w:rsidRDefault="00CB5433" w:rsidP="00CB543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TUNINA SOLATA, KRUH (G,R1,J,L)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EC17A" w14:textId="2B4A17CF" w:rsidR="00CB5433" w:rsidRDefault="00CB5433" w:rsidP="00CB5433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RIŽEV NARASTEK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131D2" w14:textId="7AA67F81" w:rsidR="00CB5433" w:rsidRDefault="00CB5433" w:rsidP="00CB543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KRUH S PAŠTETO IN KISLIMI KUMARICAMI, ČAJ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13097" w14:textId="4DB4DC71" w:rsidR="00CB5433" w:rsidRDefault="00CB5433" w:rsidP="00CB543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ZELENJAVNI ZREZEK, FIŽOLOVA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1C887" w14:textId="77777777" w:rsidR="00CB5433" w:rsidRDefault="00CB5433" w:rsidP="00CB543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6BB50" w14:textId="77777777" w:rsidR="00CB5433" w:rsidRDefault="00CB5433" w:rsidP="00CB543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</w:tbl>
    <w:p w14:paraId="2E57FCDD" w14:textId="04C757AE" w:rsidR="001B3DE9" w:rsidRPr="001B3DE9" w:rsidRDefault="00A70400" w:rsidP="00C1789E">
      <w:pPr>
        <w:rPr>
          <w:rFonts w:cs="Calibri"/>
          <w:sz w:val="20"/>
          <w:szCs w:val="20"/>
        </w:rPr>
      </w:pPr>
      <w:r>
        <w:rPr>
          <w:rFonts w:asciiTheme="minorHAnsi" w:hAnsiTheme="minorHAnsi" w:cstheme="minorBidi"/>
          <w:noProof/>
        </w:rPr>
        <w:lastRenderedPageBreak/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86A85C3" wp14:editId="062C6604">
                <wp:simplePos x="0" y="0"/>
                <wp:positionH relativeFrom="column">
                  <wp:posOffset>-3643085</wp:posOffset>
                </wp:positionH>
                <wp:positionV relativeFrom="paragraph">
                  <wp:posOffset>702525</wp:posOffset>
                </wp:positionV>
                <wp:extent cx="360" cy="360"/>
                <wp:effectExtent l="57150" t="57150" r="57150" b="57150"/>
                <wp:wrapNone/>
                <wp:docPr id="1122078367" name="Ro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49971F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opis 9" o:spid="_x0000_s1026" type="#_x0000_t75" style="position:absolute;margin-left:-287.55pt;margin-top:54.6pt;width:1.45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A87xyNuwEAAF0EAAAQAAAAAAAAAAAAAAAAANADAABkcnMvaW5rL2luazEu&#10;eG1sUEsBAi0AFAAGAAgAAAAhABnYNB/iAAAADQEAAA8AAAAAAAAAAAAAAAAAuQUAAGRycy9kb3du&#10;cmV2LnhtbFBLAQItABQABgAIAAAAIQB5GLydvwAAACEBAAAZAAAAAAAAAAAAAAAAAMgGAABkcnMv&#10;X3JlbHMvZTJvRG9jLnhtbC5yZWxzUEsFBgAAAAAGAAYAeAEAAL4HAAAAAA==&#10;">
                <v:imagedata r:id="rId13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FE48F28" wp14:editId="5BB8D32D">
                <wp:simplePos x="0" y="0"/>
                <wp:positionH relativeFrom="column">
                  <wp:posOffset>-3443285</wp:posOffset>
                </wp:positionH>
                <wp:positionV relativeFrom="paragraph">
                  <wp:posOffset>-916755</wp:posOffset>
                </wp:positionV>
                <wp:extent cx="360" cy="360"/>
                <wp:effectExtent l="57150" t="57150" r="57150" b="57150"/>
                <wp:wrapNone/>
                <wp:docPr id="1788031606" name="Ro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44CD2E" id="Rokopis 8" o:spid="_x0000_s1026" type="#_x0000_t75" style="position:absolute;margin-left:-271.8pt;margin-top:-72.9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">
                <v:imagedata r:id="rId13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577D1F2" wp14:editId="40C35049">
                <wp:simplePos x="0" y="0"/>
                <wp:positionH relativeFrom="column">
                  <wp:posOffset>11158220</wp:posOffset>
                </wp:positionH>
                <wp:positionV relativeFrom="paragraph">
                  <wp:posOffset>-211455</wp:posOffset>
                </wp:positionV>
                <wp:extent cx="1800" cy="360"/>
                <wp:effectExtent l="57150" t="57150" r="55880" b="57150"/>
                <wp:wrapNone/>
                <wp:docPr id="1598855882" name="Ro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38234A" id="Rokopis 7" o:spid="_x0000_s1026" type="#_x0000_t75" style="position:absolute;margin-left:877.9pt;margin-top:-17.35pt;width:1.6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">
                <v:imagedata r:id="rId16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628C412" wp14:editId="4245F216">
                <wp:simplePos x="0" y="0"/>
                <wp:positionH relativeFrom="column">
                  <wp:posOffset>12825475</wp:posOffset>
                </wp:positionH>
                <wp:positionV relativeFrom="paragraph">
                  <wp:posOffset>845445</wp:posOffset>
                </wp:positionV>
                <wp:extent cx="360" cy="360"/>
                <wp:effectExtent l="57150" t="57150" r="57150" b="57150"/>
                <wp:wrapNone/>
                <wp:docPr id="778512373" name="Ro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83A424" id="Rokopis 4" o:spid="_x0000_s1026" type="#_x0000_t75" style="position:absolute;margin-left:1009.2pt;margin-top:65.8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WU8+37sBAABdBAAAEAAAAAAAAAAAAAAAAADQAwAAZHJzL2luay9pbmsx&#10;LnhtbFBLAQItABQABgAIAAAAIQALBeGl4wAAAA0BAAAPAAAAAAAAAAAAAAAAALkFAABkcnMvZG93&#10;bnJldi54bWxQSwECLQAUAAYACAAAACEAeRi8nb8AAAAhAQAAGQAAAAAAAAAAAAAAAADJBgAAZHJz&#10;L19yZWxzL2Uyb0RvYy54bWwucmVsc1BLBQYAAAAABgAGAHgBAAC/BwAAAAA=&#10;">
                <v:imagedata r:id="rId13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B434FED" wp14:editId="5E686B0D">
                <wp:simplePos x="0" y="0"/>
                <wp:positionH relativeFrom="column">
                  <wp:posOffset>11453875</wp:posOffset>
                </wp:positionH>
                <wp:positionV relativeFrom="paragraph">
                  <wp:posOffset>404060</wp:posOffset>
                </wp:positionV>
                <wp:extent cx="360" cy="360"/>
                <wp:effectExtent l="57150" t="57150" r="57150" b="57150"/>
                <wp:wrapNone/>
                <wp:docPr id="593417344" name="Ro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643F60" id="Rokopis 3" o:spid="_x0000_s1026" type="#_x0000_t75" style="position:absolute;margin-left:901.2pt;margin-top:31.1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">
                <v:imagedata r:id="rId13" o:title=""/>
              </v:shape>
            </w:pict>
          </mc:Fallback>
        </mc:AlternateContent>
      </w:r>
      <w:r w:rsidR="001B3DE9" w:rsidRPr="001B3DE9">
        <w:rPr>
          <w:rFonts w:cs="Calibri"/>
          <w:sz w:val="20"/>
          <w:szCs w:val="20"/>
        </w:rPr>
        <w:t>JEDILNIK PRIPRAVILA: NATAŠA BRAČKO, srednja medicinska sestra/varuhinja</w:t>
      </w:r>
    </w:p>
    <w:p w14:paraId="008C7C90" w14:textId="77777777" w:rsidR="001B3DE9" w:rsidRPr="001B3DE9" w:rsidRDefault="001B3DE9" w:rsidP="001B3DE9">
      <w:pPr>
        <w:spacing w:after="200"/>
        <w:rPr>
          <w:rFonts w:cs="Calibri"/>
          <w:sz w:val="20"/>
          <w:szCs w:val="20"/>
        </w:rPr>
      </w:pPr>
      <w:r w:rsidRPr="001B3DE9">
        <w:rPr>
          <w:rFonts w:cs="Calibri"/>
          <w:sz w:val="20"/>
          <w:szCs w:val="20"/>
        </w:rPr>
        <w:t>JEDILNIK PREGLEDAL: JAN BREZNIK</w:t>
      </w:r>
    </w:p>
    <w:p w14:paraId="2ADF3CD4" w14:textId="28933E5C" w:rsidR="007F5D59" w:rsidRDefault="001B3DE9" w:rsidP="001B3DE9">
      <w:pPr>
        <w:spacing w:after="200"/>
        <w:rPr>
          <w:rFonts w:cs="Calibri"/>
          <w:sz w:val="20"/>
          <w:szCs w:val="20"/>
        </w:rPr>
      </w:pPr>
      <w:r w:rsidRPr="001B3DE9">
        <w:rPr>
          <w:rFonts w:cs="Calibri"/>
          <w:sz w:val="20"/>
          <w:szCs w:val="20"/>
        </w:rPr>
        <w:t>V VEDNOST: MAG. JASMINA BREZNIK,  DIREKTORICA</w:t>
      </w:r>
    </w:p>
    <w:tbl>
      <w:tblPr>
        <w:tblW w:w="147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560"/>
        <w:gridCol w:w="12214"/>
      </w:tblGrid>
      <w:tr w:rsidR="007F5D59" w14:paraId="1ABBA0E2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D4FE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E53C9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OZNAKA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13930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ALERGEN</w:t>
            </w:r>
          </w:p>
        </w:tc>
      </w:tr>
      <w:tr w:rsidR="007F5D59" w14:paraId="79185A0D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7CBA7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C9F6F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D300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</w:tr>
      <w:tr w:rsidR="007F5D59" w14:paraId="2843E5AE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398F0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EFE89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7B553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ARAŠIDI IN PROIZVODI IZ ARAŠIDOV</w:t>
            </w:r>
          </w:p>
        </w:tc>
      </w:tr>
      <w:tr w:rsidR="007F5D59" w14:paraId="2A2A844F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F0459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6B6C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DDD9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ŽITA, KI VSEBUJEJO GLUTEN (pšenica, ječmen, oves, rž, pira in proizvodi iz njih</w:t>
            </w:r>
          </w:p>
        </w:tc>
      </w:tr>
      <w:tr w:rsidR="007F5D59" w14:paraId="59B2F6D9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282BF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EAE22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B1289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GORČIČNO SEME IN NJEGOVI PROIZVODI</w:t>
            </w:r>
          </w:p>
        </w:tc>
      </w:tr>
      <w:tr w:rsidR="007F5D59" w14:paraId="1BF09E69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4BDF2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7C1F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J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8B410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JAJCA IN PROIZVODI IZ NJIH</w:t>
            </w:r>
          </w:p>
        </w:tc>
      </w:tr>
      <w:tr w:rsidR="007F5D59" w14:paraId="620A1714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D864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F61A7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1F7BF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MLEKO IN MLEČNI PROIZVODI, KI VSEBUJEJO LAKTOZO</w:t>
            </w:r>
          </w:p>
        </w:tc>
      </w:tr>
      <w:tr w:rsidR="007F5D59" w14:paraId="47850583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4390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D78F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5B1DB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MEHKUŽCI IN PROIZVODI IZ NJIH (lignji, hobotnice, školjke)</w:t>
            </w:r>
          </w:p>
        </w:tc>
      </w:tr>
      <w:tr w:rsidR="007F5D59" w14:paraId="621FFDF3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13C3E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1059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O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F6CDC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LUPINASTO SADJE – OREŠČKI (</w:t>
            </w:r>
            <w:r>
              <w:rPr>
                <w:rFonts w:cs="Calibri"/>
                <w:sz w:val="20"/>
                <w:szCs w:val="20"/>
              </w:rPr>
              <w:t>mandlji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, orehi, lešniki, indijski oreščki, brazilski oreščki, ameriški orehi, pistacija,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makadamija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>) IN PROIZVODI IZ NJIH</w:t>
            </w:r>
          </w:p>
        </w:tc>
      </w:tr>
      <w:tr w:rsidR="007F5D59" w14:paraId="0D578B6E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E3ECE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C0B0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R1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0BDA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RIBE IN PROIZVODI IZ NJIH</w:t>
            </w:r>
          </w:p>
        </w:tc>
      </w:tr>
      <w:tr w:rsidR="007F5D59" w14:paraId="79B0D34E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CA87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6DAB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R2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11BB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RAKI IN PROIZVODI IZ NJIH</w:t>
            </w:r>
          </w:p>
        </w:tc>
      </w:tr>
      <w:tr w:rsidR="007F5D59" w14:paraId="2BA684FE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74E67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7819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32BD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ZRNJE SOJE IN PROIZVODI IZ NJIH</w:t>
            </w:r>
          </w:p>
        </w:tc>
      </w:tr>
      <w:tr w:rsidR="007F5D59" w14:paraId="7A17F886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8D798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3BB7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SO</w:t>
            </w:r>
            <w:r>
              <w:rPr>
                <w:rFonts w:cs="Calibri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B5E28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ŽVEPLOV DIOKSID IN SULFITI (v koncentraciji več kot </w:t>
            </w:r>
            <w:r>
              <w:rPr>
                <w:rFonts w:cs="Calibri"/>
                <w:sz w:val="20"/>
                <w:szCs w:val="20"/>
              </w:rPr>
              <w:t>100 mg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/kg ali </w:t>
            </w:r>
            <w:r>
              <w:rPr>
                <w:rFonts w:cs="Calibri"/>
                <w:sz w:val="20"/>
                <w:szCs w:val="20"/>
              </w:rPr>
              <w:t>10 mg</w:t>
            </w:r>
            <w:r>
              <w:rPr>
                <w:rFonts w:cs="Calibri"/>
                <w:color w:val="000000"/>
                <w:sz w:val="20"/>
                <w:szCs w:val="20"/>
              </w:rPr>
              <w:t>/l, izraženi kot SO</w:t>
            </w:r>
            <w:r>
              <w:rPr>
                <w:rFonts w:cs="Calibri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</w:tr>
      <w:tr w:rsidR="007F5D59" w14:paraId="53A194A0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61E4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424F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SS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BFBA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SEZAMOVO SEME IN PROIZVODI IZ NJEGA</w:t>
            </w:r>
          </w:p>
        </w:tc>
      </w:tr>
      <w:tr w:rsidR="007F5D59" w14:paraId="06BF708D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F93F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D5742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94CA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VOLČJI BOB IN PROIZVODI IZ NJEGA</w:t>
            </w:r>
          </w:p>
        </w:tc>
      </w:tr>
      <w:tr w:rsidR="007F5D59" w14:paraId="1B8A1365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93AE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77ED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Z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99EB2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LISTNA ZELENA IN PROIZVODI IZ NJE</w:t>
            </w:r>
          </w:p>
        </w:tc>
      </w:tr>
    </w:tbl>
    <w:p w14:paraId="1B16BF91" w14:textId="77777777" w:rsidR="007F5D59" w:rsidRDefault="007F5D59" w:rsidP="007F5D59">
      <w:pPr>
        <w:spacing w:after="200"/>
        <w:rPr>
          <w:rFonts w:cs="Calibri"/>
          <w:sz w:val="20"/>
          <w:szCs w:val="20"/>
        </w:rPr>
      </w:pPr>
    </w:p>
    <w:p w14:paraId="52BFE827" w14:textId="77777777" w:rsidR="007F5D59" w:rsidRDefault="007F5D59" w:rsidP="007F5D59">
      <w:pPr>
        <w:spacing w:before="280" w:line="240" w:lineRule="auto"/>
        <w:rPr>
          <w:rFonts w:cs="Calibri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OPOMBA: V KOLIKOR JE V JEDILNIKIH ALERGEN OZNAČEN Z malimi črkami, POMENI, DA SO V ŽIVILU LAHKO PRISOTNE SLEDI TEGA ALERGENA</w:t>
      </w:r>
    </w:p>
    <w:p w14:paraId="06D536DD" w14:textId="77777777" w:rsidR="008B32EB" w:rsidRDefault="008B32EB" w:rsidP="0CA71CDE">
      <w:pPr>
        <w:rPr>
          <w:rFonts w:asciiTheme="minorHAnsi" w:hAnsiTheme="minorHAnsi" w:cstheme="minorBidi"/>
        </w:rPr>
      </w:pPr>
    </w:p>
    <w:p w14:paraId="1E6B8F20" w14:textId="77777777" w:rsidR="008B32EB" w:rsidRDefault="008B32EB" w:rsidP="0CA71CDE">
      <w:pPr>
        <w:rPr>
          <w:rFonts w:asciiTheme="minorHAnsi" w:hAnsiTheme="minorHAnsi" w:cstheme="minorBidi"/>
        </w:rPr>
      </w:pPr>
    </w:p>
    <w:sectPr w:rsidR="008B32EB" w:rsidSect="00083459">
      <w:headerReference w:type="default" r:id="rId19"/>
      <w:footerReference w:type="default" r:id="rId20"/>
      <w:pgSz w:w="16838" w:h="11906" w:orient="landscape"/>
      <w:pgMar w:top="720" w:right="720" w:bottom="720" w:left="720" w:header="708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A7E27" w14:textId="77777777" w:rsidR="00357BB7" w:rsidRDefault="00357BB7" w:rsidP="00EF1279">
      <w:pPr>
        <w:spacing w:line="240" w:lineRule="auto"/>
      </w:pPr>
      <w:r>
        <w:separator/>
      </w:r>
    </w:p>
  </w:endnote>
  <w:endnote w:type="continuationSeparator" w:id="0">
    <w:p w14:paraId="37B3751B" w14:textId="77777777" w:rsidR="00357BB7" w:rsidRDefault="00357BB7" w:rsidP="00EF1279">
      <w:pPr>
        <w:spacing w:line="240" w:lineRule="auto"/>
      </w:pPr>
      <w:r>
        <w:continuationSeparator/>
      </w:r>
    </w:p>
  </w:endnote>
  <w:endnote w:type="continuationNotice" w:id="1">
    <w:p w14:paraId="761045AA" w14:textId="77777777" w:rsidR="00357BB7" w:rsidRDefault="00357BB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0774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0"/>
      <w:gridCol w:w="1984"/>
      <w:gridCol w:w="1560"/>
      <w:gridCol w:w="1134"/>
      <w:gridCol w:w="2126"/>
    </w:tblGrid>
    <w:tr w:rsidR="00E2336E" w14:paraId="3641861C" w14:textId="77777777" w:rsidTr="008B32EB">
      <w:trPr>
        <w:trHeight w:val="709"/>
      </w:trPr>
      <w:tc>
        <w:tcPr>
          <w:tcW w:w="3970" w:type="dxa"/>
          <w:tcBorders>
            <w:top w:val="single" w:sz="4" w:space="0" w:color="auto"/>
          </w:tcBorders>
        </w:tcPr>
        <w:p w14:paraId="782F5630" w14:textId="77777777" w:rsidR="00E2336E" w:rsidRDefault="00E2336E" w:rsidP="00E2336E">
          <w:pPr>
            <w:pStyle w:val="Noga"/>
            <w:rPr>
              <w:b/>
              <w:sz w:val="20"/>
              <w:szCs w:val="20"/>
            </w:rPr>
          </w:pPr>
          <w:r w:rsidRPr="00415632">
            <w:rPr>
              <w:b/>
              <w:sz w:val="20"/>
              <w:szCs w:val="20"/>
            </w:rPr>
            <w:t>Varstveno delovni center POLŽ Maribor</w:t>
          </w:r>
        </w:p>
        <w:p w14:paraId="4B0A64A0" w14:textId="77777777" w:rsidR="00E2336E" w:rsidRDefault="00E2336E" w:rsidP="00E2336E">
          <w:pPr>
            <w:pStyle w:val="Noga"/>
            <w:rPr>
              <w:sz w:val="20"/>
              <w:szCs w:val="20"/>
            </w:rPr>
          </w:pPr>
          <w:r w:rsidRPr="00415632">
            <w:rPr>
              <w:sz w:val="20"/>
              <w:szCs w:val="20"/>
            </w:rPr>
            <w:t>Park mladih 4 • 2000 Maribor</w:t>
          </w:r>
        </w:p>
        <w:p w14:paraId="68C32B42" w14:textId="77777777" w:rsidR="00E2336E" w:rsidRPr="00415632" w:rsidRDefault="00E2336E" w:rsidP="00E2336E">
          <w:pPr>
            <w:pStyle w:val="Noga"/>
            <w:rPr>
              <w:sz w:val="20"/>
              <w:szCs w:val="20"/>
            </w:rPr>
          </w:pPr>
          <w:r>
            <w:rPr>
              <w:sz w:val="20"/>
              <w:szCs w:val="20"/>
            </w:rPr>
            <w:sym w:font="Wingdings" w:char="F028"/>
          </w:r>
          <w:r w:rsidRPr="00415632">
            <w:rPr>
              <w:sz w:val="20"/>
              <w:szCs w:val="20"/>
            </w:rPr>
            <w:t xml:space="preserve"> 02/320 86 50</w:t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sym w:font="Wingdings" w:char="F09F"/>
          </w:r>
          <w:r w:rsidRPr="00415632">
            <w:rPr>
              <w:sz w:val="20"/>
              <w:szCs w:val="20"/>
            </w:rPr>
            <w:t xml:space="preserve"> 041 762 806</w:t>
          </w:r>
        </w:p>
        <w:p w14:paraId="225F7AB7" w14:textId="77777777" w:rsidR="00E2336E" w:rsidRPr="00161DEE" w:rsidRDefault="00E2336E" w:rsidP="00E2336E">
          <w:pPr>
            <w:pStyle w:val="Noga"/>
            <w:rPr>
              <w:sz w:val="20"/>
              <w:szCs w:val="20"/>
            </w:rPr>
          </w:pPr>
          <w:r>
            <w:rPr>
              <w:rFonts w:ascii="Webdings" w:hAnsi="Webdings"/>
              <w:sz w:val="20"/>
              <w:szCs w:val="20"/>
            </w:rPr>
            <w:sym w:font="Wingdings" w:char="F02A"/>
          </w:r>
          <w:r w:rsidRPr="00415632">
            <w:rPr>
              <w:sz w:val="20"/>
              <w:szCs w:val="20"/>
            </w:rPr>
            <w:t xml:space="preserve"> </w:t>
          </w:r>
          <w:hyperlink r:id="rId1" w:history="1">
            <w:r w:rsidRPr="00415632">
              <w:rPr>
                <w:rStyle w:val="Hiperpovezava"/>
                <w:sz w:val="20"/>
                <w:szCs w:val="20"/>
              </w:rPr>
              <w:t>vdc.polz@vdcpolz.si</w:t>
            </w:r>
          </w:hyperlink>
          <w:r w:rsidRPr="00415632">
            <w:rPr>
              <w:sz w:val="20"/>
              <w:szCs w:val="20"/>
            </w:rPr>
            <w:t xml:space="preserve">, </w:t>
          </w:r>
          <w:r>
            <w:rPr>
              <w:sz w:val="20"/>
              <w:szCs w:val="20"/>
            </w:rPr>
            <w:sym w:font="Webdings" w:char="F0FC"/>
          </w:r>
          <w:r w:rsidRPr="00415632">
            <w:rPr>
              <w:sz w:val="20"/>
              <w:szCs w:val="20"/>
            </w:rPr>
            <w:t xml:space="preserve"> </w:t>
          </w:r>
          <w:hyperlink r:id="rId2" w:history="1">
            <w:r w:rsidRPr="00415632">
              <w:rPr>
                <w:rStyle w:val="Hiperpovezava"/>
                <w:sz w:val="20"/>
                <w:szCs w:val="20"/>
              </w:rPr>
              <w:t>www.vdcpolz.si</w:t>
            </w:r>
          </w:hyperlink>
        </w:p>
      </w:tc>
      <w:tc>
        <w:tcPr>
          <w:tcW w:w="1984" w:type="dxa"/>
          <w:tcBorders>
            <w:top w:val="single" w:sz="4" w:space="0" w:color="auto"/>
          </w:tcBorders>
        </w:tcPr>
        <w:p w14:paraId="43F37BFF" w14:textId="079FD386" w:rsidR="00E2336E" w:rsidRDefault="00F322C0" w:rsidP="00E2336E">
          <w:pPr>
            <w:pStyle w:val="Noga"/>
          </w:pPr>
          <w:r>
            <w:rPr>
              <w:noProof/>
            </w:rPr>
            <w:drawing>
              <wp:inline distT="0" distB="0" distL="0" distR="0" wp14:anchorId="198273F4" wp14:editId="3CA71AED">
                <wp:extent cx="1114425" cy="590550"/>
                <wp:effectExtent l="0" t="0" r="9525" b="0"/>
                <wp:docPr id="4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lika 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tcBorders>
            <w:top w:val="single" w:sz="4" w:space="0" w:color="auto"/>
          </w:tcBorders>
        </w:tcPr>
        <w:p w14:paraId="6EE8C458" w14:textId="6208B667" w:rsidR="00E2336E" w:rsidRDefault="003D4A96" w:rsidP="00E2336E">
          <w:pPr>
            <w:pStyle w:val="Noga"/>
            <w:jc w:val="center"/>
            <w:rPr>
              <w:b/>
              <w:sz w:val="20"/>
              <w:szCs w:val="20"/>
            </w:rPr>
          </w:pPr>
          <w:r>
            <w:object w:dxaOrig="6359" w:dyaOrig="8114" w14:anchorId="533B147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2pt;height:57.75pt">
                <v:imagedata r:id="rId4" o:title=""/>
              </v:shape>
              <o:OLEObject Type="Embed" ProgID="PBrush" ShapeID="_x0000_i1025" DrawAspect="Content" ObjectID="_1843385691" r:id="rId5"/>
            </w:object>
          </w:r>
        </w:p>
      </w:tc>
      <w:tc>
        <w:tcPr>
          <w:tcW w:w="1134" w:type="dxa"/>
          <w:tcBorders>
            <w:top w:val="single" w:sz="4" w:space="0" w:color="auto"/>
          </w:tcBorders>
        </w:tcPr>
        <w:p w14:paraId="72C15495" w14:textId="77777777" w:rsidR="00E2336E" w:rsidRDefault="00E2336E" w:rsidP="00E2336E">
          <w:pPr>
            <w:pStyle w:val="Noga"/>
            <w:jc w:val="center"/>
          </w:pPr>
          <w:r>
            <w:rPr>
              <w:noProof/>
            </w:rPr>
            <w:drawing>
              <wp:inline distT="0" distB="0" distL="0" distR="0" wp14:anchorId="06FB36AA" wp14:editId="6E6CDAE4">
                <wp:extent cx="552450" cy="581025"/>
                <wp:effectExtent l="0" t="0" r="0" b="9525"/>
                <wp:docPr id="1809715557" name="Slika 1809715557" descr="Opis: Opis: druzini prijazno-pol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1" descr="Opis: Opis: druzini prijazno-polni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tcBorders>
            <w:top w:val="single" w:sz="4" w:space="0" w:color="auto"/>
          </w:tcBorders>
        </w:tcPr>
        <w:p w14:paraId="7DD6D8A1" w14:textId="77777777" w:rsidR="00E2336E" w:rsidRDefault="00E2336E" w:rsidP="00E2336E">
          <w:pPr>
            <w:pStyle w:val="Noga"/>
            <w:jc w:val="center"/>
            <w:rPr>
              <w:b/>
              <w:sz w:val="20"/>
              <w:szCs w:val="20"/>
            </w:rPr>
          </w:pPr>
          <w:r>
            <w:object w:dxaOrig="4246" w:dyaOrig="1830" w14:anchorId="283AF0A9">
              <v:shape id="_x0000_i1026" type="#_x0000_t75" style="width:111.35pt;height:47.7pt">
                <v:imagedata r:id="rId7" o:title=""/>
              </v:shape>
              <o:OLEObject Type="Embed" ProgID="PBrush" ShapeID="_x0000_i1026" DrawAspect="Content" ObjectID="_1843385692" r:id="rId8"/>
            </w:object>
          </w:r>
        </w:p>
      </w:tc>
    </w:tr>
  </w:tbl>
  <w:p w14:paraId="22CD4CDF" w14:textId="77777777" w:rsidR="00161DEE" w:rsidRDefault="00161D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6ABEE" w14:textId="77777777" w:rsidR="00357BB7" w:rsidRDefault="00357BB7" w:rsidP="00EF1279">
      <w:pPr>
        <w:spacing w:line="240" w:lineRule="auto"/>
      </w:pPr>
      <w:bookmarkStart w:id="0" w:name="_Hlk196382283"/>
      <w:bookmarkEnd w:id="0"/>
      <w:r>
        <w:separator/>
      </w:r>
    </w:p>
  </w:footnote>
  <w:footnote w:type="continuationSeparator" w:id="0">
    <w:p w14:paraId="30B18CA0" w14:textId="77777777" w:rsidR="00357BB7" w:rsidRDefault="00357BB7" w:rsidP="00EF1279">
      <w:pPr>
        <w:spacing w:line="240" w:lineRule="auto"/>
      </w:pPr>
      <w:r>
        <w:continuationSeparator/>
      </w:r>
    </w:p>
  </w:footnote>
  <w:footnote w:type="continuationNotice" w:id="1">
    <w:p w14:paraId="325CABC4" w14:textId="77777777" w:rsidR="00357BB7" w:rsidRDefault="00357BB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F3C0" w14:textId="1C53E13F" w:rsidR="007F5D59" w:rsidRDefault="007F5D59" w:rsidP="007F5D59">
    <w:pPr>
      <w:spacing w:line="240" w:lineRule="auto"/>
      <w:rPr>
        <w:sz w:val="12"/>
        <w:szCs w:val="12"/>
      </w:rPr>
    </w:pPr>
    <w:r w:rsidRPr="008B32EB">
      <w:rPr>
        <w:noProof/>
        <w:sz w:val="18"/>
        <w:szCs w:val="16"/>
      </w:rPr>
      <w:drawing>
        <wp:inline distT="0" distB="0" distL="0" distR="0" wp14:anchorId="67E8C5EA" wp14:editId="2982E25F">
          <wp:extent cx="1808630" cy="530225"/>
          <wp:effectExtent l="0" t="0" r="1270" b="3175"/>
          <wp:docPr id="924063986" name="Slika 924063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261" cy="539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F5D59">
      <w:rPr>
        <w:sz w:val="12"/>
        <w:szCs w:val="12"/>
      </w:rPr>
      <w:t xml:space="preserve"> </w:t>
    </w:r>
  </w:p>
  <w:p w14:paraId="43124572" w14:textId="2954E95A" w:rsidR="008402DA" w:rsidRDefault="008402D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12CA"/>
    <w:multiLevelType w:val="hybridMultilevel"/>
    <w:tmpl w:val="8E0AB69A"/>
    <w:lvl w:ilvl="0" w:tplc="11F663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21DC5"/>
    <w:multiLevelType w:val="hybridMultilevel"/>
    <w:tmpl w:val="46D832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263368">
    <w:abstractNumId w:val="1"/>
  </w:num>
  <w:num w:numId="2" w16cid:durableId="189538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BE0"/>
    <w:rsid w:val="00003593"/>
    <w:rsid w:val="000077E2"/>
    <w:rsid w:val="00010AC4"/>
    <w:rsid w:val="00010F3F"/>
    <w:rsid w:val="0002377F"/>
    <w:rsid w:val="000335FA"/>
    <w:rsid w:val="00041592"/>
    <w:rsid w:val="00043F4C"/>
    <w:rsid w:val="00075D88"/>
    <w:rsid w:val="00077321"/>
    <w:rsid w:val="00083459"/>
    <w:rsid w:val="00086884"/>
    <w:rsid w:val="00095D60"/>
    <w:rsid w:val="000A2205"/>
    <w:rsid w:val="000C0FFA"/>
    <w:rsid w:val="000C49F6"/>
    <w:rsid w:val="000E7F75"/>
    <w:rsid w:val="000F4D54"/>
    <w:rsid w:val="000F6739"/>
    <w:rsid w:val="000F7AEA"/>
    <w:rsid w:val="00101B05"/>
    <w:rsid w:val="001022E1"/>
    <w:rsid w:val="00110C5F"/>
    <w:rsid w:val="001146ED"/>
    <w:rsid w:val="00115A64"/>
    <w:rsid w:val="0012334B"/>
    <w:rsid w:val="001244CB"/>
    <w:rsid w:val="00141C9C"/>
    <w:rsid w:val="00161DEE"/>
    <w:rsid w:val="00164767"/>
    <w:rsid w:val="00167D01"/>
    <w:rsid w:val="0018666A"/>
    <w:rsid w:val="001A0C6A"/>
    <w:rsid w:val="001B3DE9"/>
    <w:rsid w:val="001B5A99"/>
    <w:rsid w:val="001C291F"/>
    <w:rsid w:val="001E0DEF"/>
    <w:rsid w:val="001F2956"/>
    <w:rsid w:val="00224A12"/>
    <w:rsid w:val="002313FA"/>
    <w:rsid w:val="002319CB"/>
    <w:rsid w:val="002572C7"/>
    <w:rsid w:val="00267A62"/>
    <w:rsid w:val="002A53DF"/>
    <w:rsid w:val="002B25A7"/>
    <w:rsid w:val="002B5561"/>
    <w:rsid w:val="002C60D3"/>
    <w:rsid w:val="002E3024"/>
    <w:rsid w:val="002F06D1"/>
    <w:rsid w:val="00303D10"/>
    <w:rsid w:val="003321C9"/>
    <w:rsid w:val="00357BB7"/>
    <w:rsid w:val="00361153"/>
    <w:rsid w:val="00371BFB"/>
    <w:rsid w:val="003942DE"/>
    <w:rsid w:val="003A18CA"/>
    <w:rsid w:val="003B2618"/>
    <w:rsid w:val="003B7BDD"/>
    <w:rsid w:val="003C333E"/>
    <w:rsid w:val="003D4A96"/>
    <w:rsid w:val="003D78BA"/>
    <w:rsid w:val="003F48DB"/>
    <w:rsid w:val="004033EE"/>
    <w:rsid w:val="00405B27"/>
    <w:rsid w:val="00415632"/>
    <w:rsid w:val="00441BB0"/>
    <w:rsid w:val="00444A04"/>
    <w:rsid w:val="00461BE0"/>
    <w:rsid w:val="0047022D"/>
    <w:rsid w:val="004801D7"/>
    <w:rsid w:val="0049010C"/>
    <w:rsid w:val="00492FC4"/>
    <w:rsid w:val="004A44A1"/>
    <w:rsid w:val="004B3C17"/>
    <w:rsid w:val="004C2CE4"/>
    <w:rsid w:val="004C2FA1"/>
    <w:rsid w:val="004D696A"/>
    <w:rsid w:val="004D7989"/>
    <w:rsid w:val="004E2663"/>
    <w:rsid w:val="004E6DB4"/>
    <w:rsid w:val="004F29EF"/>
    <w:rsid w:val="004F4643"/>
    <w:rsid w:val="0051374B"/>
    <w:rsid w:val="0052719C"/>
    <w:rsid w:val="00534C63"/>
    <w:rsid w:val="00557177"/>
    <w:rsid w:val="00565AA1"/>
    <w:rsid w:val="00571A03"/>
    <w:rsid w:val="005761A7"/>
    <w:rsid w:val="00583CAA"/>
    <w:rsid w:val="0058692D"/>
    <w:rsid w:val="005935D4"/>
    <w:rsid w:val="005A549A"/>
    <w:rsid w:val="005A74CC"/>
    <w:rsid w:val="005B7F68"/>
    <w:rsid w:val="005C11AF"/>
    <w:rsid w:val="005D6C6F"/>
    <w:rsid w:val="005E5131"/>
    <w:rsid w:val="005E6742"/>
    <w:rsid w:val="006039F6"/>
    <w:rsid w:val="00610C12"/>
    <w:rsid w:val="0062522D"/>
    <w:rsid w:val="0063721B"/>
    <w:rsid w:val="00653BCE"/>
    <w:rsid w:val="00656EDE"/>
    <w:rsid w:val="00673F06"/>
    <w:rsid w:val="00675C21"/>
    <w:rsid w:val="00682084"/>
    <w:rsid w:val="006A2A1A"/>
    <w:rsid w:val="006B0C19"/>
    <w:rsid w:val="006B7637"/>
    <w:rsid w:val="006C6D8B"/>
    <w:rsid w:val="006D073D"/>
    <w:rsid w:val="006D1B92"/>
    <w:rsid w:val="006D2AE3"/>
    <w:rsid w:val="006E08AC"/>
    <w:rsid w:val="006E7BBA"/>
    <w:rsid w:val="006E7CB6"/>
    <w:rsid w:val="006F3CAA"/>
    <w:rsid w:val="006F3FDA"/>
    <w:rsid w:val="006F5648"/>
    <w:rsid w:val="0072159F"/>
    <w:rsid w:val="007220F3"/>
    <w:rsid w:val="007257A6"/>
    <w:rsid w:val="00725AB5"/>
    <w:rsid w:val="0074448C"/>
    <w:rsid w:val="00747EE2"/>
    <w:rsid w:val="0075055F"/>
    <w:rsid w:val="00792C08"/>
    <w:rsid w:val="007A180A"/>
    <w:rsid w:val="007A6139"/>
    <w:rsid w:val="007B1A92"/>
    <w:rsid w:val="007B31CB"/>
    <w:rsid w:val="007B77F5"/>
    <w:rsid w:val="007C0526"/>
    <w:rsid w:val="007D629F"/>
    <w:rsid w:val="007E7CCB"/>
    <w:rsid w:val="007F2CDD"/>
    <w:rsid w:val="007F5D59"/>
    <w:rsid w:val="0082560A"/>
    <w:rsid w:val="008402DA"/>
    <w:rsid w:val="0084384F"/>
    <w:rsid w:val="00845C6B"/>
    <w:rsid w:val="008556F9"/>
    <w:rsid w:val="0086052A"/>
    <w:rsid w:val="0088591F"/>
    <w:rsid w:val="008A062D"/>
    <w:rsid w:val="008A0656"/>
    <w:rsid w:val="008A2F0F"/>
    <w:rsid w:val="008B32EB"/>
    <w:rsid w:val="008B67C6"/>
    <w:rsid w:val="008C0794"/>
    <w:rsid w:val="008C1F0A"/>
    <w:rsid w:val="008C4DA2"/>
    <w:rsid w:val="008D56FD"/>
    <w:rsid w:val="008D5FC4"/>
    <w:rsid w:val="008D7A51"/>
    <w:rsid w:val="0090113B"/>
    <w:rsid w:val="00903E57"/>
    <w:rsid w:val="009270F9"/>
    <w:rsid w:val="00952693"/>
    <w:rsid w:val="00972C46"/>
    <w:rsid w:val="0097474C"/>
    <w:rsid w:val="009A1C1A"/>
    <w:rsid w:val="009A4155"/>
    <w:rsid w:val="009B50F4"/>
    <w:rsid w:val="009C2CC3"/>
    <w:rsid w:val="009D666C"/>
    <w:rsid w:val="009F30C8"/>
    <w:rsid w:val="009F4BAD"/>
    <w:rsid w:val="009F5090"/>
    <w:rsid w:val="00A03F6A"/>
    <w:rsid w:val="00A06377"/>
    <w:rsid w:val="00A14672"/>
    <w:rsid w:val="00A3210E"/>
    <w:rsid w:val="00A349BD"/>
    <w:rsid w:val="00A40824"/>
    <w:rsid w:val="00A57165"/>
    <w:rsid w:val="00A70400"/>
    <w:rsid w:val="00A727A9"/>
    <w:rsid w:val="00A736E1"/>
    <w:rsid w:val="00A738B1"/>
    <w:rsid w:val="00A77320"/>
    <w:rsid w:val="00A92047"/>
    <w:rsid w:val="00A9681B"/>
    <w:rsid w:val="00AA0A82"/>
    <w:rsid w:val="00AB6B00"/>
    <w:rsid w:val="00AC085D"/>
    <w:rsid w:val="00AC3C35"/>
    <w:rsid w:val="00AC7228"/>
    <w:rsid w:val="00AD10D0"/>
    <w:rsid w:val="00AE3FD5"/>
    <w:rsid w:val="00AE7F36"/>
    <w:rsid w:val="00B00A0A"/>
    <w:rsid w:val="00B116F3"/>
    <w:rsid w:val="00B208E7"/>
    <w:rsid w:val="00B20C1D"/>
    <w:rsid w:val="00B45B10"/>
    <w:rsid w:val="00B50CA9"/>
    <w:rsid w:val="00B67DD0"/>
    <w:rsid w:val="00B747CD"/>
    <w:rsid w:val="00B760E0"/>
    <w:rsid w:val="00B90886"/>
    <w:rsid w:val="00BB31B8"/>
    <w:rsid w:val="00BB6F69"/>
    <w:rsid w:val="00BD6FA4"/>
    <w:rsid w:val="00BF3AA6"/>
    <w:rsid w:val="00C1789E"/>
    <w:rsid w:val="00C23C63"/>
    <w:rsid w:val="00C43278"/>
    <w:rsid w:val="00C44932"/>
    <w:rsid w:val="00C60F36"/>
    <w:rsid w:val="00C66675"/>
    <w:rsid w:val="00C732FE"/>
    <w:rsid w:val="00C95775"/>
    <w:rsid w:val="00CA1930"/>
    <w:rsid w:val="00CB2059"/>
    <w:rsid w:val="00CB5433"/>
    <w:rsid w:val="00CB6280"/>
    <w:rsid w:val="00CC603E"/>
    <w:rsid w:val="00D00B0A"/>
    <w:rsid w:val="00D02106"/>
    <w:rsid w:val="00D15A3D"/>
    <w:rsid w:val="00D246A1"/>
    <w:rsid w:val="00D313EF"/>
    <w:rsid w:val="00D4461C"/>
    <w:rsid w:val="00D50318"/>
    <w:rsid w:val="00D50835"/>
    <w:rsid w:val="00D50D30"/>
    <w:rsid w:val="00D5119B"/>
    <w:rsid w:val="00D53097"/>
    <w:rsid w:val="00D75E5B"/>
    <w:rsid w:val="00D9669D"/>
    <w:rsid w:val="00DA4D18"/>
    <w:rsid w:val="00DC42AC"/>
    <w:rsid w:val="00DE1CCE"/>
    <w:rsid w:val="00DF0E61"/>
    <w:rsid w:val="00E05B59"/>
    <w:rsid w:val="00E2336E"/>
    <w:rsid w:val="00E53B61"/>
    <w:rsid w:val="00E828F5"/>
    <w:rsid w:val="00EA47D9"/>
    <w:rsid w:val="00EB159E"/>
    <w:rsid w:val="00EB4390"/>
    <w:rsid w:val="00EB575D"/>
    <w:rsid w:val="00ED4DDF"/>
    <w:rsid w:val="00ED70A7"/>
    <w:rsid w:val="00EF1279"/>
    <w:rsid w:val="00F05DA4"/>
    <w:rsid w:val="00F10E09"/>
    <w:rsid w:val="00F1188A"/>
    <w:rsid w:val="00F11DE9"/>
    <w:rsid w:val="00F322C0"/>
    <w:rsid w:val="00F34D6A"/>
    <w:rsid w:val="00F41EAD"/>
    <w:rsid w:val="00F57934"/>
    <w:rsid w:val="00F61916"/>
    <w:rsid w:val="00F80D13"/>
    <w:rsid w:val="00F832A4"/>
    <w:rsid w:val="00F83D1F"/>
    <w:rsid w:val="00FA245E"/>
    <w:rsid w:val="00FA7726"/>
    <w:rsid w:val="00FC017E"/>
    <w:rsid w:val="00FE3CE1"/>
    <w:rsid w:val="00FE41D8"/>
    <w:rsid w:val="00FF1EFD"/>
    <w:rsid w:val="0CA71CDE"/>
    <w:rsid w:val="22B57D87"/>
    <w:rsid w:val="56263C56"/>
    <w:rsid w:val="6370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BF94F"/>
  <w15:chartTrackingRefBased/>
  <w15:docId w15:val="{8E7048F0-F5CD-431B-82E2-D8DED746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B32EB"/>
    <w:pPr>
      <w:spacing w:after="0" w:line="276" w:lineRule="auto"/>
    </w:pPr>
    <w:rPr>
      <w:rFonts w:ascii="Calibri" w:hAnsi="Calibri" w:cs="Times New Roman"/>
    </w:rPr>
  </w:style>
  <w:style w:type="paragraph" w:styleId="Naslov2">
    <w:name w:val="heading 2"/>
    <w:basedOn w:val="Navaden"/>
    <w:next w:val="Navaden"/>
    <w:link w:val="Naslov2Znak"/>
    <w:rsid w:val="009B50F4"/>
    <w:pPr>
      <w:keepNext/>
      <w:keepLines/>
      <w:suppressAutoHyphens/>
      <w:autoSpaceDN w:val="0"/>
      <w:spacing w:before="200"/>
      <w:textAlignment w:val="baseline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9B50F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povezava">
    <w:name w:val="Hyperlink"/>
    <w:basedOn w:val="Privzetapisavaodstavka"/>
    <w:rsid w:val="009B50F4"/>
    <w:rPr>
      <w:color w:val="0000FF"/>
      <w:u w:val="single"/>
    </w:rPr>
  </w:style>
  <w:style w:type="table" w:styleId="Tabelamrea">
    <w:name w:val="Table Grid"/>
    <w:basedOn w:val="Navadnatabela"/>
    <w:uiPriority w:val="39"/>
    <w:rsid w:val="000F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02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022D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EF127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F1279"/>
    <w:rPr>
      <w:rFonts w:ascii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EF127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F1279"/>
    <w:rPr>
      <w:rFonts w:ascii="Calibri" w:hAnsi="Calibri" w:cs="Times New Roman"/>
    </w:rPr>
  </w:style>
  <w:style w:type="paragraph" w:styleId="Odstavekseznama">
    <w:name w:val="List Paragraph"/>
    <w:basedOn w:val="Navaden"/>
    <w:uiPriority w:val="34"/>
    <w:qFormat/>
    <w:rsid w:val="00415632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AE3F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customXml" Target="ink/ink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customXml" Target="ink/ink1.xml"/><Relationship Id="rId17" Type="http://schemas.openxmlformats.org/officeDocument/2006/relationships/customXml" Target="ink/ink4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ustomXml" Target="ink/ink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ustomXml" Target="ink/ink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hyperlink" Target="http://www.vdcpolz.si" TargetMode="External"/><Relationship Id="rId1" Type="http://schemas.openxmlformats.org/officeDocument/2006/relationships/hyperlink" Target="mailto:vdc.polz@vdcpolz.si" TargetMode="External"/><Relationship Id="rId6" Type="http://schemas.openxmlformats.org/officeDocument/2006/relationships/image" Target="media/image5.jpg"/><Relationship Id="rId5" Type="http://schemas.openxmlformats.org/officeDocument/2006/relationships/oleObject" Target="embeddings/oleObject1.bin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men.serjak\Documents\Officeove%20predloge%20po%20meri\Glava%20in%20noga%20-%202021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55.38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52.38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45.75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  <inkml:trace contextRef="#ctx0" brushRef="#br0" timeOffset="185.96">0 0 24575,'4'0'0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44.70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35.55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a2e854-3c13-4a91-b0d8-be20e32d27a0">AMDYX4RZZKX5-1887501796-5595</_dlc_DocId>
    <_dlc_DocIdUrl xmlns="dca2e854-3c13-4a91-b0d8-be20e32d27a0">
      <Url>https://vdcpolz.sharepoint.com/sites/VDCpolz/_layouts/15/DocIdRedir.aspx?ID=AMDYX4RZZKX5-1887501796-5595</Url>
      <Description>AMDYX4RZZKX5-1887501796-5595</Description>
    </_dlc_DocIdUrl>
    <lcf76f155ced4ddcb4097134ff3c332f xmlns="67d72572-c605-4892-82c5-3ac48c89b21a">
      <Terms xmlns="http://schemas.microsoft.com/office/infopath/2007/PartnerControls"/>
    </lcf76f155ced4ddcb4097134ff3c332f>
    <TaxCatchAll xmlns="dca2e854-3c13-4a91-b0d8-be20e32d27a0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62F313581EE54E8603818E479BDE95" ma:contentTypeVersion="18" ma:contentTypeDescription="Ustvari nov dokument." ma:contentTypeScope="" ma:versionID="5224a6842b3dd06a83c64c61e7c8cb77">
  <xsd:schema xmlns:xsd="http://www.w3.org/2001/XMLSchema" xmlns:xs="http://www.w3.org/2001/XMLSchema" xmlns:p="http://schemas.microsoft.com/office/2006/metadata/properties" xmlns:ns2="dca2e854-3c13-4a91-b0d8-be20e32d27a0" xmlns:ns3="67d72572-c605-4892-82c5-3ac48c89b21a" targetNamespace="http://schemas.microsoft.com/office/2006/metadata/properties" ma:root="true" ma:fieldsID="6bd779d0cc8490522575d081af3b7164" ns2:_="" ns3:_="">
    <xsd:import namespace="dca2e854-3c13-4a91-b0d8-be20e32d27a0"/>
    <xsd:import namespace="67d72572-c605-4892-82c5-3ac48c89b2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2e854-3c13-4a91-b0d8-be20e32d27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256ccbb-24c2-4106-812b-80808efd61a6}" ma:internalName="TaxCatchAll" ma:showField="CatchAllData" ma:web="dca2e854-3c13-4a91-b0d8-be20e32d27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72572-c605-4892-82c5-3ac48c89b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Oznake slike" ma:readOnly="false" ma:fieldId="{5cf76f15-5ced-4ddc-b409-7134ff3c332f}" ma:taxonomyMulti="true" ma:sspId="945aee45-782f-4f91-8fef-6a0eab4f68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D2CE95-C1F3-49BE-A8F1-3234510F6C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587089-2035-41DC-B656-065B8D064FE8}">
  <ds:schemaRefs>
    <ds:schemaRef ds:uri="http://schemas.microsoft.com/office/2006/metadata/properties"/>
    <ds:schemaRef ds:uri="http://schemas.microsoft.com/office/infopath/2007/PartnerControls"/>
    <ds:schemaRef ds:uri="dca2e854-3c13-4a91-b0d8-be20e32d27a0"/>
    <ds:schemaRef ds:uri="67d72572-c605-4892-82c5-3ac48c89b21a"/>
  </ds:schemaRefs>
</ds:datastoreItem>
</file>

<file path=customXml/itemProps3.xml><?xml version="1.0" encoding="utf-8"?>
<ds:datastoreItem xmlns:ds="http://schemas.openxmlformats.org/officeDocument/2006/customXml" ds:itemID="{5C192254-4085-441B-99DC-D0FBDE4F778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97BD663-BB16-428C-AE3D-361F61D40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2e854-3c13-4a91-b0d8-be20e32d27a0"/>
    <ds:schemaRef ds:uri="67d72572-c605-4892-82c5-3ac48c89b2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A936BED-CEC5-468A-9E35-2A09B36050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 in noga - 2021</Template>
  <TotalTime>205</TotalTime>
  <Pages>6</Pages>
  <Words>1870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12510</CharactersWithSpaces>
  <SharedDoc>false</SharedDoc>
  <HLinks>
    <vt:vector size="12" baseType="variant">
      <vt:variant>
        <vt:i4>7798895</vt:i4>
      </vt:variant>
      <vt:variant>
        <vt:i4>3</vt:i4>
      </vt:variant>
      <vt:variant>
        <vt:i4>0</vt:i4>
      </vt:variant>
      <vt:variant>
        <vt:i4>5</vt:i4>
      </vt:variant>
      <vt:variant>
        <vt:lpwstr>http://www.vdcpolz.si/</vt:lpwstr>
      </vt:variant>
      <vt:variant>
        <vt:lpwstr/>
      </vt:variant>
      <vt:variant>
        <vt:i4>1310822</vt:i4>
      </vt:variant>
      <vt:variant>
        <vt:i4>0</vt:i4>
      </vt:variant>
      <vt:variant>
        <vt:i4>0</vt:i4>
      </vt:variant>
      <vt:variant>
        <vt:i4>5</vt:i4>
      </vt:variant>
      <vt:variant>
        <vt:lpwstr>mailto:vdc.polz@vdcpolz.si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Šerjak</dc:creator>
  <cp:keywords/>
  <dc:description/>
  <cp:lastModifiedBy>Nataša Bračko</cp:lastModifiedBy>
  <cp:revision>120</cp:revision>
  <cp:lastPrinted>2020-10-28T19:31:00Z</cp:lastPrinted>
  <dcterms:created xsi:type="dcterms:W3CDTF">2026-03-07T09:16:00Z</dcterms:created>
  <dcterms:modified xsi:type="dcterms:W3CDTF">2026-06-19T12:48:00Z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0x0101003E62F313581EE54E8603818E479BDE95</vt:lpwstr>
  </property>
  <property fmtid="{D5CDD505-2E9C-101B-9397-08002B2CF9AE}" pid="3" name="_dlc_DocIdItemGuid">
    <vt:lpwstr>92a406e0-e7c3-444a-9271-71c173ee5f35</vt:lpwstr>
  </property>
  <property fmtid="{D5CDD505-2E9C-101B-9397-08002B2CF9AE}" pid="4" name="MediaServiceImageTags">
    <vt:lpwstr/>
  </property>
</Properties>
</file>