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22EC" w14:textId="77777777" w:rsidR="007F5D59" w:rsidRDefault="007F5D59"/>
    <w:p w14:paraId="73D6CF47" w14:textId="35E52239" w:rsidR="00B83A10" w:rsidRDefault="00C674A8" w:rsidP="00C674A8">
      <w:pPr>
        <w:rPr>
          <w:sz w:val="12"/>
          <w:szCs w:val="12"/>
        </w:rPr>
      </w:pPr>
      <w:r w:rsidRPr="0004058E">
        <w:rPr>
          <w:sz w:val="12"/>
          <w:szCs w:val="12"/>
        </w:rPr>
        <w:t>JEDILNIK BIVALNA ENOTA</w:t>
      </w:r>
      <w:r w:rsidR="005D6941">
        <w:rPr>
          <w:sz w:val="12"/>
          <w:szCs w:val="12"/>
        </w:rPr>
        <w:t>JUNIJ</w:t>
      </w:r>
      <w:r>
        <w:rPr>
          <w:sz w:val="12"/>
          <w:szCs w:val="12"/>
        </w:rPr>
        <w:t xml:space="preserve">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="00B83A10" w:rsidRPr="00B83A10">
        <w:rPr>
          <w:sz w:val="12"/>
          <w:szCs w:val="12"/>
        </w:rPr>
        <w:t>12261-1/2026-20</w:t>
      </w:r>
    </w:p>
    <w:p w14:paraId="47D17ECD" w14:textId="6CAAE9C3" w:rsidR="00C674A8" w:rsidRPr="0004058E" w:rsidRDefault="00C674A8" w:rsidP="00C674A8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4AFA4880" w14:textId="77777777" w:rsidR="00C674A8" w:rsidRPr="0004058E" w:rsidRDefault="00C674A8" w:rsidP="00C674A8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7EBC4205" w14:textId="77777777" w:rsidR="00C674A8" w:rsidRPr="0004058E" w:rsidRDefault="00C674A8" w:rsidP="00C674A8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173DACC2" w14:textId="77777777" w:rsidR="00C674A8" w:rsidRPr="0004058E" w:rsidRDefault="00C674A8" w:rsidP="00C674A8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42C1B697" w14:textId="77777777" w:rsidR="00E02D67" w:rsidRDefault="00E02D67" w:rsidP="00E02D67"/>
    <w:p w14:paraId="1C86A18A" w14:textId="77777777" w:rsidR="00E02D67" w:rsidRDefault="00E02D67" w:rsidP="00E02D6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E24D73D" wp14:editId="66623D7D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406786648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E675A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9m/kC8AQAAXQQAABAAAAAAAAAAAAAAAAAA0AMAAGRycy9pbmsvaW5rMS54&#10;bWxQSwECLQAUAAYACAAAACEA9Fb9k+AAAAANAQAADwAAAAAAAAAAAAAAAAC6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1DDC7D7" wp14:editId="14485E5F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65323048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D02AB2" id="Rokopis 8" o:spid="_x0000_s1026" type="#_x0000_t75" style="position:absolute;margin-left:-271.8pt;margin-top:-72.9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lCEfnLwBAABdBAAAEAAAAAAAAAAAAAAAAADQAwAAZHJzL2luay9pbmsx&#10;LnhtbFBLAQItABQABgAIAAAAIQBzJgev4gAAAA8BAAAPAAAAAAAAAAAAAAAAALo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7591F21" wp14:editId="710C0CCD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545382141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9A0D97" id="Rokopis 7" o:spid="_x0000_s1026" type="#_x0000_t75" style="position:absolute;margin-left:877.9pt;margin-top:-17.35pt;width:1.6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654102D" wp14:editId="11FD8A5B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2119785005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23660" id="Rokopis 4" o:spid="_x0000_s1026" type="#_x0000_t75" style="position:absolute;margin-left:1009.2pt;margin-top:65.8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xdJmFvAEAAF0EAAAQAAAAAAAAAAAAAAAAANADAABkcnMvaW5rL2luazEu&#10;eG1sUEsBAi0AFAAGAAgAAAAhAOaLKCnhAAAADQEAAA8AAAAAAAAAAAAAAAAAug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6B19036" wp14:editId="24F64894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1753453018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B8DDFE" id="Rokopis 3" o:spid="_x0000_s1026" type="#_x0000_t75" style="position:absolute;margin-left:901.2pt;margin-top:31.1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0fqxtbwBAABdBAAAEAAAAAAAAAAAAAAAAADQAwAAZHJzL2luay9pbmsxLnht&#10;bFBLAQItABQABgAIAAAAIQBQzVcz3wAAAAsBAAAPAAAAAAAAAAAAAAAAALoFAABkcnMvZG93bnJl&#10;di54bWxQSwECLQAUAAYACAAAACEAeRi8nb8AAAAhAQAAGQAAAAAAAAAAAAAAAADGBgAAZHJzL19y&#10;ZWxzL2Uyb0RvYy54bWwucmVsc1BLBQYAAAAABgAGAHgBAAC8BwAAAAA=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E02D67" w:rsidRPr="008B32EB" w14:paraId="1733957F" w14:textId="77777777" w:rsidTr="001E0444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3EFE713" w14:textId="77777777" w:rsidR="00E02D67" w:rsidRPr="008B32EB" w:rsidRDefault="00E02D67" w:rsidP="001E0444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5580A9BB" w14:textId="77777777" w:rsidR="00E02D67" w:rsidRPr="008B32EB" w:rsidRDefault="00E02D67" w:rsidP="001E0444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3FC3F14" w14:textId="07E9A458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181F11">
              <w:rPr>
                <w:rFonts w:cs="Calibri"/>
                <w:b/>
                <w:sz w:val="16"/>
                <w:szCs w:val="16"/>
                <w:lang w:eastAsia="sl-SI"/>
              </w:rPr>
              <w:t xml:space="preserve"> 1.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>6</w:t>
            </w:r>
            <w:r w:rsidR="00181F11">
              <w:rPr>
                <w:rFonts w:cs="Calibri"/>
                <w:b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F0CBB6E" w14:textId="0BB202EA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181F11">
              <w:rPr>
                <w:rFonts w:cs="Calibri"/>
                <w:b/>
                <w:sz w:val="16"/>
                <w:szCs w:val="16"/>
                <w:lang w:eastAsia="sl-SI"/>
              </w:rPr>
              <w:t xml:space="preserve"> 2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>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67F4AA4" w14:textId="2A92CF70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181F11">
              <w:rPr>
                <w:rFonts w:cs="Calibri"/>
                <w:b/>
                <w:sz w:val="16"/>
                <w:szCs w:val="16"/>
                <w:lang w:eastAsia="sl-SI"/>
              </w:rPr>
              <w:t xml:space="preserve"> 3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>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C5F740F" w14:textId="17AFFFC4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181F11">
              <w:rPr>
                <w:rFonts w:cs="Calibri"/>
                <w:b/>
                <w:sz w:val="16"/>
                <w:szCs w:val="16"/>
                <w:lang w:eastAsia="sl-SI"/>
              </w:rPr>
              <w:t xml:space="preserve"> 4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>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4F42E4E" w14:textId="04C6A0C5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181F11">
              <w:rPr>
                <w:rFonts w:cs="Calibri"/>
                <w:b/>
                <w:sz w:val="16"/>
                <w:szCs w:val="16"/>
                <w:lang w:eastAsia="sl-SI"/>
              </w:rPr>
              <w:t>5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>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6A12B6C" w14:textId="02D7A232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>6.6.2026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00B93D8" w14:textId="3E4FF13E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>7.6.2026</w:t>
            </w:r>
          </w:p>
        </w:tc>
      </w:tr>
      <w:tr w:rsidR="003A2B17" w:rsidRPr="008B32EB" w14:paraId="7F1B07ED" w14:textId="77777777" w:rsidTr="001E0444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ADC50" w14:textId="77777777" w:rsidR="003A2B17" w:rsidRPr="008B32EB" w:rsidRDefault="003A2B17" w:rsidP="003A2B1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2E2C53A" w14:textId="77777777" w:rsidR="003A2B17" w:rsidRPr="008B32EB" w:rsidRDefault="003A2B17" w:rsidP="003A2B1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0B50594" w14:textId="77777777" w:rsidR="003A2B17" w:rsidRPr="008B32EB" w:rsidRDefault="003A2B17" w:rsidP="003A2B1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A3F1DA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3867" w14:textId="26124659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KROMPIRJEV GOLAŽ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72CE" w14:textId="26219E79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PEČENA PIŠČANČJA KRAČA, AJDOVA KAŠA Z ZELENJAVO,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02D5" w14:textId="72C94F23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SVINJSKI ZREZEK V OMAKI, ŠIROKI REZANCI,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6F7B" w14:textId="2FEDE0FC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TORTILJE S MLETIM MESOM IN ZELENJAVO,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B42D" w14:textId="53DCF358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PANIRAN RIBJI FILE, KROMPIRJEVA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EACD" w14:textId="5E7061F7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BORANJA,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AD1C" w14:textId="186B2942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JUHA Z ZAKUHO, SVINJSKA PEČENKA, PRAŽEN KROMPIR. SOLATA (G)</w:t>
            </w:r>
          </w:p>
        </w:tc>
      </w:tr>
      <w:tr w:rsidR="003A2B17" w:rsidRPr="008B32EB" w14:paraId="61CB0B00" w14:textId="77777777" w:rsidTr="001E0444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BF992" w14:textId="77777777" w:rsidR="003A2B17" w:rsidRPr="008B32EB" w:rsidRDefault="003A2B17" w:rsidP="003A2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72343A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94A54E9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3F32" w14:textId="621A8B5C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KROMPIRJEV GOLAŽ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1EC2" w14:textId="2F614614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PEČENA PIŠČANČJA KRAČA, AJDOVA KAŠA Z ZELENJAVO,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B7CB" w14:textId="41CA3832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SVINJSKI ZREZEK V OMAKI, ŠIROKI REZANCI,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ACE0" w14:textId="05DAA238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TORTILJE S MLETIM MESOM IN ZELENJAVO,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0E2E" w14:textId="2F8DFFD5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PANIRAN RIBJI FILE, KROMPIRJEVA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B77B" w14:textId="759C5EC6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 xml:space="preserve">BORANJA, SOLATA (G)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A913" w14:textId="0AECCE50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JUHA Z ZAKUHO, SVINJSKA PEČENKA, PRAŽEN KROMPIR. SOLATA (G)</w:t>
            </w:r>
          </w:p>
        </w:tc>
      </w:tr>
      <w:tr w:rsidR="003A2B17" w:rsidRPr="008B32EB" w14:paraId="0FCDC818" w14:textId="77777777" w:rsidTr="001E0444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1FBAE" w14:textId="77777777" w:rsidR="003A2B17" w:rsidRPr="008B32EB" w:rsidRDefault="003A2B17" w:rsidP="003A2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D125A4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329DDFD8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1E15" w14:textId="39B39A9F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KROMPIRJAV GOLAŽ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09CF" w14:textId="67F7542A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 xml:space="preserve">PEČENA PIŠČANČJA KRAČA, AJDOVA KAŠA Z ZELENJAVO, </w:t>
            </w:r>
            <w:r w:rsidR="00CE38D3">
              <w:rPr>
                <w:rFonts w:cs="Calibri"/>
                <w:sz w:val="16"/>
                <w:szCs w:val="16"/>
                <w:lang w:eastAsia="sl-SI"/>
              </w:rPr>
              <w:t xml:space="preserve">SOLATA </w:t>
            </w:r>
            <w:r w:rsidRPr="002C4243">
              <w:rPr>
                <w:rFonts w:cs="Calibri"/>
                <w:sz w:val="16"/>
                <w:szCs w:val="16"/>
                <w:lang w:eastAsia="sl-SI"/>
              </w:rPr>
              <w:t>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1F8B" w14:textId="32C9EBED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SVINJSKI ZREZEK V OMAKI, ŠIROKI REZANCI,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ED12" w14:textId="076CA2A4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TORTILJE S MLETIM MESOM IN ZELENJAVO, RDEČA PESA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6949" w14:textId="6DA82240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PANIRAN RIBJI FILE, KROMPIRJEVA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F3A1" w14:textId="6636E5B0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BORANJA, VLOŽENA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5230" w14:textId="63167544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JUHA Z ZAKUHO, SVINJSKA PEČENKA, PRAŽEN KROMPIR. RDEČA PESA (G)</w:t>
            </w:r>
          </w:p>
        </w:tc>
      </w:tr>
      <w:tr w:rsidR="003A2B17" w:rsidRPr="008B32EB" w14:paraId="0665EA13" w14:textId="77777777" w:rsidTr="001E0444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1ED39" w14:textId="77777777" w:rsidR="003A2B17" w:rsidRPr="008B32EB" w:rsidRDefault="003A2B17" w:rsidP="003A2B1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7769FDC" w14:textId="77777777" w:rsidR="003A2B17" w:rsidRPr="008B32EB" w:rsidRDefault="003A2B17" w:rsidP="003A2B1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CDFBA4D" w14:textId="77777777" w:rsidR="003A2B17" w:rsidRPr="008B32EB" w:rsidRDefault="003A2B17" w:rsidP="003A2B1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FAEDB8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8C33" w14:textId="6ACD1AB3" w:rsidR="003A2B17" w:rsidRPr="00747EE2" w:rsidRDefault="00263829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70FF" w14:textId="6F9D93DB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B2C4" w14:textId="0B3E36D1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D1AA" w14:textId="6CC9A5F2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LEDNA KAVA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0CAB" w14:textId="0EF033B2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SADNI KOMPOT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5CF8E1" w14:textId="2FFBF407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 xml:space="preserve">SLADKI KOTIČEK (G,J,L)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93C5" w14:textId="6FCD8B81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</w:tr>
      <w:tr w:rsidR="00263829" w:rsidRPr="008B32EB" w14:paraId="6245D304" w14:textId="77777777" w:rsidTr="001E0444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197F9" w14:textId="77777777" w:rsidR="00263829" w:rsidRPr="008B32EB" w:rsidRDefault="00263829" w:rsidP="00263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BFE05C" w14:textId="77777777" w:rsidR="00263829" w:rsidRPr="00A57165" w:rsidRDefault="00263829" w:rsidP="0026382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710EE609" w14:textId="77777777" w:rsidR="00263829" w:rsidRPr="00A57165" w:rsidRDefault="00263829" w:rsidP="0026382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E572" w14:textId="53F2E303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86C36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421E" w14:textId="3B6DC156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74D5" w14:textId="7C9EC240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D3A4" w14:textId="718F126C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A1AEB">
              <w:rPr>
                <w:rFonts w:cs="Calibri"/>
                <w:sz w:val="16"/>
                <w:szCs w:val="16"/>
                <w:lang w:eastAsia="sl-SI"/>
              </w:rPr>
              <w:t>LEDNA KAVA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D0042" w14:textId="408574F7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 xml:space="preserve">SADNI KOMPOT </w:t>
            </w:r>
            <w:r w:rsidR="00CE38D3">
              <w:rPr>
                <w:rFonts w:cs="Calibri"/>
                <w:sz w:val="16"/>
                <w:szCs w:val="16"/>
                <w:lang w:eastAsia="sl-SI"/>
              </w:rPr>
              <w:t>S</w:t>
            </w:r>
            <w:r w:rsidRPr="002C4243">
              <w:rPr>
                <w:rFonts w:cs="Calibri"/>
                <w:sz w:val="16"/>
                <w:szCs w:val="16"/>
                <w:lang w:eastAsia="sl-SI"/>
              </w:rPr>
              <w:t xml:space="preserve"> SMETANO (L)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E155" w14:textId="022B459C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4F5F" w14:textId="511A255F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</w:tr>
      <w:tr w:rsidR="00263829" w:rsidRPr="008B32EB" w14:paraId="2D27354A" w14:textId="77777777" w:rsidTr="001E0444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D22B0" w14:textId="77777777" w:rsidR="00263829" w:rsidRPr="008B32EB" w:rsidRDefault="00263829" w:rsidP="00263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E87270" w14:textId="77777777" w:rsidR="00263829" w:rsidRPr="00A57165" w:rsidRDefault="00263829" w:rsidP="0026382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1D7AE484" w14:textId="77777777" w:rsidR="00263829" w:rsidRPr="00A57165" w:rsidRDefault="00263829" w:rsidP="0026382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6DC7" w14:textId="27FBBE50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86C36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2C41" w14:textId="73189417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A5F5" w14:textId="10F61A63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PUDING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9ADE" w14:textId="4C5F0E52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A1AEB">
              <w:rPr>
                <w:rFonts w:cs="Calibri"/>
                <w:sz w:val="16"/>
                <w:szCs w:val="16"/>
                <w:lang w:eastAsia="sl-SI"/>
              </w:rPr>
              <w:t>LEDNA KAVA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21F2" w14:textId="75B54F21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SADNI KOMPOT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1EF3" w14:textId="47A9A20B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288C" w14:textId="51BA5FFA" w:rsidR="00263829" w:rsidRPr="00747EE2" w:rsidRDefault="00263829" w:rsidP="0026382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</w:tr>
      <w:tr w:rsidR="003A2B17" w:rsidRPr="008B32EB" w14:paraId="27750942" w14:textId="77777777" w:rsidTr="001E0444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414B9" w14:textId="77777777" w:rsidR="003A2B17" w:rsidRPr="008B32EB" w:rsidRDefault="003A2B17" w:rsidP="003A2B1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D0BE9ED" w14:textId="77777777" w:rsidR="003A2B17" w:rsidRPr="008B32EB" w:rsidRDefault="003A2B17" w:rsidP="003A2B1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D1A1870" w14:textId="77777777" w:rsidR="003A2B17" w:rsidRPr="008B32EB" w:rsidRDefault="003A2B17" w:rsidP="003A2B1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287DE4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81BF" w14:textId="6250B2A6" w:rsidR="003A2B17" w:rsidRPr="00747EE2" w:rsidRDefault="00815D30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B0B50">
              <w:rPr>
                <w:rFonts w:cs="Calibri"/>
                <w:sz w:val="16"/>
                <w:szCs w:val="16"/>
                <w:lang w:eastAsia="sl-SI"/>
              </w:rPr>
              <w:t>PRAZNOVANJE ROJ. DNE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6835" w14:textId="1CAFFEEF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MLEČNI ZDROB S KAKAVOM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A1B3" w14:textId="26D3DD7C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SOLATNI KROŽNIK S ŠUNKO,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2582C" w14:textId="28E49C8A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MESNI </w:t>
            </w:r>
            <w:r w:rsidRPr="002C4243">
              <w:rPr>
                <w:rFonts w:cs="Calibri"/>
                <w:sz w:val="16"/>
                <w:szCs w:val="16"/>
                <w:lang w:eastAsia="sl-SI"/>
              </w:rPr>
              <w:t>NAREZEK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 (KONZERVA)</w:t>
            </w:r>
            <w:r w:rsidRPr="002C4243">
              <w:rPr>
                <w:rFonts w:cs="Calibri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cs="Calibri"/>
                <w:sz w:val="16"/>
                <w:szCs w:val="16"/>
                <w:lang w:eastAsia="sl-SI"/>
              </w:rPr>
              <w:t xml:space="preserve">KRUH, </w:t>
            </w:r>
            <w:r w:rsidRPr="002C4243">
              <w:rPr>
                <w:rFonts w:cs="Calibri"/>
                <w:sz w:val="16"/>
                <w:szCs w:val="16"/>
                <w:lang w:eastAsia="sl-SI"/>
              </w:rPr>
              <w:t>SOK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6B78" w14:textId="65562057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SATARAŠ,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D27A" w14:textId="34238B03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PALAČINKE Z MARMELADO, VLOŽEN KOMPOT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8423" w14:textId="5298D106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 xml:space="preserve">MLEČNI RIŽ S </w:t>
            </w:r>
            <w:r>
              <w:rPr>
                <w:rFonts w:cs="Calibri"/>
                <w:sz w:val="16"/>
                <w:szCs w:val="16"/>
                <w:lang w:eastAsia="sl-SI"/>
              </w:rPr>
              <w:t>C</w:t>
            </w:r>
            <w:r w:rsidRPr="002C4243">
              <w:rPr>
                <w:rFonts w:cs="Calibri"/>
                <w:sz w:val="16"/>
                <w:szCs w:val="16"/>
                <w:lang w:eastAsia="sl-SI"/>
              </w:rPr>
              <w:t>IMETOM (G,L)</w:t>
            </w:r>
          </w:p>
        </w:tc>
      </w:tr>
      <w:tr w:rsidR="003A2B17" w:rsidRPr="008B32EB" w14:paraId="354E2E58" w14:textId="77777777" w:rsidTr="001E0444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0FAF3" w14:textId="77777777" w:rsidR="003A2B17" w:rsidRPr="008B32EB" w:rsidRDefault="003A2B17" w:rsidP="003A2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D80B2D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7D31A173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AC64" w14:textId="280584A0" w:rsidR="003A2B17" w:rsidRPr="00747EE2" w:rsidRDefault="00815D30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B0B50">
              <w:rPr>
                <w:rFonts w:cs="Calibri"/>
                <w:sz w:val="16"/>
                <w:szCs w:val="16"/>
                <w:lang w:eastAsia="sl-SI"/>
              </w:rPr>
              <w:t>PRAZNOVANJE ROJ. DNE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5CA7" w14:textId="15A1814F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MLEČNI ZDROB S ČOKOLADO V PRAHU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7B44" w14:textId="6FEA7509" w:rsidR="003A2B17" w:rsidRPr="00747EE2" w:rsidRDefault="003A2B17" w:rsidP="003A2B17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SOLATNI KROŽNIK S ŠUNKO, TEMNI KRUH (G,L)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9846" w14:textId="1098C319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377EC">
              <w:rPr>
                <w:rFonts w:cs="Calibri"/>
                <w:sz w:val="16"/>
                <w:szCs w:val="16"/>
                <w:lang w:eastAsia="sl-SI"/>
              </w:rPr>
              <w:t>MESNI NAREZEK (KONZERVA), KRUH, SOK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9496" w14:textId="4F814E0E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SATARAŠ, TEMNI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328E" w14:textId="1664C1AD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PALAČINKE Z MARMELADO, KOMPOT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594A" w14:textId="3AD7B297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MLEČNI RIŽ S CIMETOM (G,L)</w:t>
            </w:r>
          </w:p>
        </w:tc>
      </w:tr>
      <w:tr w:rsidR="003A2B17" w:rsidRPr="008B32EB" w14:paraId="32017CFD" w14:textId="77777777" w:rsidTr="001E0444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4C43B" w14:textId="77777777" w:rsidR="003A2B17" w:rsidRPr="008B32EB" w:rsidRDefault="003A2B17" w:rsidP="003A2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F8D23E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5A660F4" w14:textId="77777777" w:rsidR="003A2B17" w:rsidRPr="00A57165" w:rsidRDefault="003A2B17" w:rsidP="003A2B1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2E9A" w14:textId="69E0DE12" w:rsidR="003A2B17" w:rsidRPr="00747EE2" w:rsidRDefault="00815D30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B0B50">
              <w:rPr>
                <w:rFonts w:cs="Calibri"/>
                <w:sz w:val="16"/>
                <w:szCs w:val="16"/>
                <w:lang w:eastAsia="sl-SI"/>
              </w:rPr>
              <w:t>PRAZNOVANJE ROJ. DNE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2D277" w14:textId="7C8C5F95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MLEČNI ZDROB S KAKAVOM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F746" w14:textId="303BC0DB" w:rsidR="003A2B17" w:rsidRPr="00747EE2" w:rsidRDefault="003A2B17" w:rsidP="003A2B17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SOLATNI KROŽNIK S ŠUNKO,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FC50" w14:textId="7F62506B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377EC">
              <w:rPr>
                <w:rFonts w:cs="Calibri"/>
                <w:sz w:val="16"/>
                <w:szCs w:val="16"/>
                <w:lang w:eastAsia="sl-SI"/>
              </w:rPr>
              <w:t>MESNI NAREZEK (KONZERVA), KRUH, SOK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78A1" w14:textId="79B42848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SATARAŠ,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A415" w14:textId="0F7A4579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PALAČINKE Z MARMELADO, VLOŽEN KOMPOT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B389" w14:textId="60C7FB69" w:rsidR="003A2B17" w:rsidRPr="00747EE2" w:rsidRDefault="003A2B17" w:rsidP="003A2B1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 xml:space="preserve">MLEČNI RIŽ S </w:t>
            </w:r>
            <w:r>
              <w:rPr>
                <w:rFonts w:cs="Calibri"/>
                <w:sz w:val="16"/>
                <w:szCs w:val="16"/>
                <w:lang w:eastAsia="sl-SI"/>
              </w:rPr>
              <w:t>C</w:t>
            </w:r>
            <w:r w:rsidRPr="002C4243">
              <w:rPr>
                <w:rFonts w:cs="Calibri"/>
                <w:sz w:val="16"/>
                <w:szCs w:val="16"/>
                <w:lang w:eastAsia="sl-SI"/>
              </w:rPr>
              <w:t>IMETOM (G,L)</w:t>
            </w:r>
          </w:p>
        </w:tc>
      </w:tr>
    </w:tbl>
    <w:p w14:paraId="34ED9E5A" w14:textId="77777777" w:rsidR="00E02D67" w:rsidRDefault="00E02D67" w:rsidP="00E02D6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lastRenderedPageBreak/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B47AD82" wp14:editId="77D82C30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295341203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38E47F" id="Rokopis 9" o:spid="_x0000_s1026" type="#_x0000_t75" style="position:absolute;margin-left:-287.55pt;margin-top:54.6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HeEES68AQAAXQQAABAAAAAAAAAAAAAAAAAA0AMAAGRycy9pbmsvaW5rMS54&#10;bWxQSwECLQAUAAYACAAAACEA9Fb9k+AAAAANAQAADwAAAAAAAAAAAAAAAAC6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B243715" wp14:editId="7761EE07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607170810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55F8C" id="Rokopis 8" o:spid="_x0000_s1026" type="#_x0000_t75" style="position:absolute;margin-left:-271.8pt;margin-top:-72.9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ZjLSsbwBAABdBAAAEAAAAAAAAAAAAAAAAADQAwAAZHJzL2luay9pbmsx&#10;LnhtbFBLAQItABQABgAIAAAAIQBzJgev4gAAAA8BAAAPAAAAAAAAAAAAAAAAALo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2F574BD" wp14:editId="1D8C233F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370837786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19B601" id="Rokopis 7" o:spid="_x0000_s1026" type="#_x0000_t75" style="position:absolute;margin-left:877.9pt;margin-top:-17.35pt;width:1.6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430DE4A" wp14:editId="01CC826C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1918375058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4CC0B0" id="Rokopis 4" o:spid="_x0000_s1026" type="#_x0000_t75" style="position:absolute;margin-left:1009.2pt;margin-top:65.8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DtdTNtvAEAAF0EAAAQAAAAAAAAAAAAAAAAANADAABkcnMvaW5rL2luazEu&#10;eG1sUEsBAi0AFAAGAAgAAAAhAOaLKCnhAAAADQEAAA8AAAAAAAAAAAAAAAAAug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DB40BEE" wp14:editId="1F3A60C3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832384518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561DAA" id="Rokopis 3" o:spid="_x0000_s1026" type="#_x0000_t75" style="position:absolute;margin-left:901.2pt;margin-top:31.1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yCC1dLwBAABdBAAAEAAAAAAAAAAAAAAAAADQAwAAZHJzL2luay9pbmsxLnht&#10;bFBLAQItABQABgAIAAAAIQBQzVcz3wAAAAsBAAAPAAAAAAAAAAAAAAAAALoFAABkcnMvZG93bnJl&#10;di54bWxQSwECLQAUAAYACAAAACEAeRi8nb8AAAAhAQAAGQAAAAAAAAAAAAAAAADGBgAAZHJzL19y&#10;ZWxzL2Uyb0RvYy54bWwucmVsc1BLBQYAAAAABgAGAHgBAAC8BwAAAAA=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E02D67" w:rsidRPr="008B32EB" w14:paraId="48DBCA2F" w14:textId="77777777" w:rsidTr="001E0444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AE0AE27" w14:textId="77777777" w:rsidR="00E02D67" w:rsidRPr="008B32EB" w:rsidRDefault="00E02D67" w:rsidP="001E0444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3885BE46" w14:textId="77777777" w:rsidR="00E02D67" w:rsidRPr="008B32EB" w:rsidRDefault="00E02D67" w:rsidP="001E0444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DE14E6E" w14:textId="67AF7343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 xml:space="preserve"> 8.6.2026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78ACB58" w14:textId="4B1FAFB9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 xml:space="preserve"> 9.6.2026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2A7D2B3" w14:textId="0A9AD5CD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 xml:space="preserve"> 10.6.2026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B4AEDCC" w14:textId="2D28EAE0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 xml:space="preserve"> 11.6.2026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491A3F8" w14:textId="525BF61B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>12.6.2026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24C3A7B" w14:textId="428F817B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>13.6.2026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516C7545" w14:textId="67737A5E" w:rsidR="00E02D67" w:rsidRPr="00A57165" w:rsidRDefault="00E02D67" w:rsidP="001E0444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9A6F0C">
              <w:rPr>
                <w:rFonts w:cs="Calibri"/>
                <w:b/>
                <w:sz w:val="16"/>
                <w:szCs w:val="16"/>
                <w:lang w:eastAsia="sl-SI"/>
              </w:rPr>
              <w:t>14.6.2026</w:t>
            </w:r>
          </w:p>
        </w:tc>
      </w:tr>
      <w:tr w:rsidR="00B60F54" w:rsidRPr="008B32EB" w14:paraId="0277CD7B" w14:textId="77777777" w:rsidTr="001E0444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8390D" w14:textId="77777777" w:rsidR="00B60F54" w:rsidRPr="008B32EB" w:rsidRDefault="00B60F54" w:rsidP="00B60F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1E1889C" w14:textId="77777777" w:rsidR="00B60F54" w:rsidRPr="008B32EB" w:rsidRDefault="00B60F54" w:rsidP="00B60F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44276D5" w14:textId="77777777" w:rsidR="00B60F54" w:rsidRPr="008B32EB" w:rsidRDefault="00B60F54" w:rsidP="00B60F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D578A8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B67A" w14:textId="2C4D42EC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PIŠČANČJI PAPRIKAŠ, TESTENINE,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19F2" w14:textId="2B0D1973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SVINJSKA REBRCA, RIŽ,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3886" w14:textId="30960FB8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GOVEJI ZREZKI V NARAVNI OMAKI, AJDOVA KAŠA,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3DD3" w14:textId="07E5CF81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ČILI CON CARNE, KRUH,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BCFD" w14:textId="16562A2F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ZELENJAVNI ZREZEK, PEČEN KROMPIR,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20FB" w14:textId="029D07E6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ČEVAPČIČI V LEPINJI, SVEŽA ZELENJAVA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2CAD" w14:textId="5D44A638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JUHA, PEČENE PERUTNIČKE, PIRE KROMPIR, SOLATA (G,J,L)</w:t>
            </w:r>
          </w:p>
        </w:tc>
      </w:tr>
      <w:tr w:rsidR="00B60F54" w:rsidRPr="008B32EB" w14:paraId="347B5869" w14:textId="77777777" w:rsidTr="001E0444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298FC" w14:textId="77777777" w:rsidR="00B60F54" w:rsidRPr="008B32EB" w:rsidRDefault="00B60F54" w:rsidP="00B6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83E951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49ABD3E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ADD1" w14:textId="2DA99DDF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PIŠČANČJI PAPRIKAŠ, TESTENINE,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10E8" w14:textId="5F1A313A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SVINJSKA REBRCA, RIŽ,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4FEC" w14:textId="0ADF6746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GOVEJI ZREZKI V NARAVNI OMAKI, AJDOVA KAŠA,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010E" w14:textId="37899CCE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ČILI CON CARNE, KRUH,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3448" w14:textId="35516367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ZELENJAVNI ZREZEK, PEČEN KROMPIR,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587D" w14:textId="0E5F34B9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ČEVAPČIČI V LEPINJI, SVEŽA ZELENJAVA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A54E" w14:textId="75764990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JUHA, PEČENE PERUTNIČKE, PIRE KROMPIR, SOLATA (G,J,L)</w:t>
            </w:r>
          </w:p>
        </w:tc>
      </w:tr>
      <w:tr w:rsidR="00B60F54" w:rsidRPr="008B32EB" w14:paraId="6F16592D" w14:textId="77777777" w:rsidTr="001E0444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FB7B06" w14:textId="77777777" w:rsidR="00B60F54" w:rsidRPr="008B32EB" w:rsidRDefault="00B60F54" w:rsidP="00B6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AB8EF1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C976D78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7E17" w14:textId="55F10788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PIŠČANČJI PAPRIKAŠ, TESTENINE, VLOŽENA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2EF7" w14:textId="1ABACDBE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SVINJSKA REBRCA, RIŽ, VLOŽENA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A82C" w14:textId="0B73A3A1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GOVEJI ZREZKI V NARAVNI OMAKI, AJDOVA KAŠA,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964D" w14:textId="6E591467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ČILI CON CARNE, KRUH, VLOŽENA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B42F" w14:textId="6A70A71B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ZELENJAVNI ZREZEK, PEČEN KROMPIR, VLOŽENA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28FF" w14:textId="7EC7A207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ČEVAPČIČI V LEPINJI, SVEŽA ZELENJAVA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81C6" w14:textId="4B9FE3F9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JUHA, PEČENE PERUTNIČKE, PIRE KROMPIR, VLOŽENA SOLATA (G,J,L)</w:t>
            </w:r>
          </w:p>
        </w:tc>
      </w:tr>
      <w:tr w:rsidR="00B60F54" w:rsidRPr="008B32EB" w14:paraId="20DAF025" w14:textId="77777777" w:rsidTr="001E0444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801CB" w14:textId="77777777" w:rsidR="00B60F54" w:rsidRPr="008B32EB" w:rsidRDefault="00B60F54" w:rsidP="00B60F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C1998B1" w14:textId="77777777" w:rsidR="00B60F54" w:rsidRPr="008B32EB" w:rsidRDefault="00B60F54" w:rsidP="00B60F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D03B73B" w14:textId="77777777" w:rsidR="00B60F54" w:rsidRPr="008B32EB" w:rsidRDefault="00B60F54" w:rsidP="00B60F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99593C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FD95" w14:textId="4FF9A3FE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SADNA KUPA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0C1A" w14:textId="37152DA0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2C84" w14:textId="4284319C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B372" w14:textId="64700962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SLADOLED NA PALČKI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010B" w14:textId="3924DB07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27DAA9" w14:textId="55F380FF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732A" w14:textId="79A88E3A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LEDENA KAVA (L)</w:t>
            </w:r>
          </w:p>
        </w:tc>
      </w:tr>
      <w:tr w:rsidR="00B60F54" w:rsidRPr="008B32EB" w14:paraId="5DA37908" w14:textId="77777777" w:rsidTr="001E0444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B85C6" w14:textId="77777777" w:rsidR="00B60F54" w:rsidRPr="008B32EB" w:rsidRDefault="00B60F54" w:rsidP="00B6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87B79A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799B4B09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8C08" w14:textId="52652DDF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SADNA KUPA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012D" w14:textId="0E9DA5F2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SLADKI KOTIČEK (G,J,L)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CEE6" w14:textId="50F3F7E6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2631" w14:textId="3A7A1B3B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SLADOLED NA PALČKI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2170" w14:textId="797376C1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SADNO PECIVO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6E14" w14:textId="5D9FBF86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A512" w14:textId="548369CB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LEDENA KAVA (L)</w:t>
            </w:r>
          </w:p>
        </w:tc>
      </w:tr>
      <w:tr w:rsidR="00B60F54" w:rsidRPr="008B32EB" w14:paraId="0B2CA76E" w14:textId="77777777" w:rsidTr="001E0444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70B69" w14:textId="77777777" w:rsidR="00B60F54" w:rsidRPr="008B32EB" w:rsidRDefault="00B60F54" w:rsidP="00B6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2D9D61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7FB4ABD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E67D" w14:textId="507E8316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SADNA KUPA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323B" w14:textId="2077C3E0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AA0C" w14:textId="2DA23CE5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5311" w14:textId="4406F2D6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SLADOLED NA PALČKI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3A2AC" w14:textId="599EC6D2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5EBF" w14:textId="3B3E4047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SLADKI KOTIČEK (G,J,L)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C36A" w14:textId="5E34C366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LEDENA KAVA (L) </w:t>
            </w:r>
          </w:p>
        </w:tc>
      </w:tr>
      <w:tr w:rsidR="00B60F54" w:rsidRPr="008B32EB" w14:paraId="51D43382" w14:textId="77777777" w:rsidTr="001E0444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FEC58" w14:textId="77777777" w:rsidR="00B60F54" w:rsidRPr="008B32EB" w:rsidRDefault="00B60F54" w:rsidP="00B60F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2BACD74" w14:textId="77777777" w:rsidR="00B60F54" w:rsidRPr="008B32EB" w:rsidRDefault="00B60F54" w:rsidP="00B60F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3689AAD" w14:textId="77777777" w:rsidR="00B60F54" w:rsidRPr="008B32EB" w:rsidRDefault="00B60F54" w:rsidP="00B60F54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02E041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C566" w14:textId="29391791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HRENOVKA, SVEŽA ZELENJAVA, KRUH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C534" w14:textId="0E49E4A7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RIBE V KONZERVI, KRUH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2C23" w14:textId="43D59F61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SOLATNI KROŽNIK, KRUH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EA2929" w14:textId="7550155E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KRUH, ZASEKA, SVEŽA ZELENJAVA, ČAJ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D9D8" w14:textId="1C509BC8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sz w:val="16"/>
                <w:szCs w:val="16"/>
              </w:rPr>
              <w:t>RIŽEV NARASTEK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060A" w14:textId="5B74F908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POLENTA Z MLEKOM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8DEB" w14:textId="31829CA5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GRŠKA SOLATA, KRUH (G,J,L)</w:t>
            </w:r>
          </w:p>
        </w:tc>
      </w:tr>
      <w:tr w:rsidR="00B60F54" w:rsidRPr="008B32EB" w14:paraId="2EEBFDF4" w14:textId="77777777" w:rsidTr="001E0444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C8D279" w14:textId="77777777" w:rsidR="00B60F54" w:rsidRPr="008B32EB" w:rsidRDefault="00B60F54" w:rsidP="00B6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3F5A67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147BF138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B5FA" w14:textId="7AC03FA1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HRENOVKA, SVEŽA ZELENJAVA, KRUH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2058" w14:textId="3C55ED96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RIBE V KONZERVI, KRUH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B8CC" w14:textId="47887520" w:rsidR="00B60F54" w:rsidRPr="00747EE2" w:rsidRDefault="00B60F54" w:rsidP="00B60F54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SOLATNI KROŽNIK, KRUH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2214" w14:textId="59021A1A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KRUH, PAŠTETA, ZELENJAVA,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4D67" w14:textId="40B02A3E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sz w:val="16"/>
                <w:szCs w:val="16"/>
              </w:rPr>
              <w:t>RIŽEV NARASTEK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573E" w14:textId="41515B59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POLENTA Z MLEKOM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8B83" w14:textId="692A4277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GRŠKA SOLATA, TEMNI KRUH (G,J,L)</w:t>
            </w:r>
          </w:p>
        </w:tc>
      </w:tr>
      <w:tr w:rsidR="00B60F54" w:rsidRPr="008B32EB" w14:paraId="55154011" w14:textId="77777777" w:rsidTr="001E0444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A398E" w14:textId="77777777" w:rsidR="00B60F54" w:rsidRPr="008B32EB" w:rsidRDefault="00B60F54" w:rsidP="00B6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FED41B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81BC947" w14:textId="77777777" w:rsidR="00B60F54" w:rsidRPr="00A57165" w:rsidRDefault="00B60F54" w:rsidP="00B60F54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8ED8" w14:textId="1544C6F8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HRENOVKA, VLOŽENA ZELENJAVA, KRUH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DD72" w14:textId="0A91D59D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RIBE V KONZERVI, KRUH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2452" w14:textId="17BCA062" w:rsidR="00B60F54" w:rsidRPr="00747EE2" w:rsidRDefault="00B60F54" w:rsidP="00B60F54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SOLATNI KROŽNIK, KRUH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49B0" w14:textId="3A6199DB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KRUH, ZASEKA, VLOŽENA ZELENJAVA,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ADFE" w14:textId="4D58409F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sz w:val="16"/>
                <w:szCs w:val="16"/>
              </w:rPr>
              <w:t>RIŽEV NARASTEK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C6EF" w14:textId="4DB3FA57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POLENTA Z MLEKOM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9A9D" w14:textId="0C97A8A3" w:rsidR="00B60F54" w:rsidRPr="00747EE2" w:rsidRDefault="00B60F54" w:rsidP="00B60F54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GRŠKA SOLATA. KRUH (G,J,L)</w:t>
            </w:r>
          </w:p>
        </w:tc>
      </w:tr>
    </w:tbl>
    <w:p w14:paraId="4B2E6F2F" w14:textId="569FF07E" w:rsidR="005D6941" w:rsidRDefault="00A70400" w:rsidP="005D6941">
      <w:pPr>
        <w:rPr>
          <w:sz w:val="12"/>
          <w:szCs w:val="12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6A85C3" wp14:editId="062C6604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122078367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D6FE9F" id="Rokopis 9" o:spid="_x0000_s1026" type="#_x0000_t75" style="position:absolute;margin-left:-287.55pt;margin-top:54.6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PO8cjbsBAABdBAAAEAAAAAAAAAAAAAAAAADQAwAAZHJzL2luay9pbmsxLnht&#10;bFBLAQItABQABgAIAAAAIQD0Vv2T4AAAAA0BAAAPAAAAAAAAAAAAAAAAALkFAABkcnMvZG93bnJl&#10;di54bWxQSwECLQAUAAYACAAAACEAeRi8nb8AAAAhAQAAGQAAAAAAAAAAAAAAAADGBgAAZHJzL19y&#10;ZWxzL2Uyb0RvYy54bWwucmVsc1BLBQYAAAAABgAGAHgBAAC8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E48F28" wp14:editId="5BB8D32D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788031606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DDC09" id="Rokopis 8" o:spid="_x0000_s1026" type="#_x0000_t75" style="position:absolute;margin-left:-271.8pt;margin-top:-7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B6aH3ZuwEAAF0EAAAQAAAAAAAAAAAAAAAAANADAABkcnMvaW5rL2luazEu&#10;eG1sUEsBAi0AFAAGAAgAAAAhAHMmB6/iAAAADwEAAA8AAAAAAAAAAAAAAAAAuQ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77D1F2" wp14:editId="40C35049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598855882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4FFA73" id="Rokopis 7" o:spid="_x0000_s1026" type="#_x0000_t75" style="position:absolute;margin-left:877.9pt;margin-top:-17.35pt;width:1.6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28C412" wp14:editId="4245F216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7851237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532B1" id="Rokopis 4" o:spid="_x0000_s1026" type="#_x0000_t75" style="position:absolute;margin-left:1009.2pt;margin-top:65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FlPPt+7AQAAXQQAABAAAAAAAAAAAAAAAAAA0AMAAGRycy9pbmsvaW5rMS54&#10;bWxQSwECLQAUAAYACAAAACEA5osoKeEAAAANAQAADwAAAAAAAAAAAAAAAAC5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434FED" wp14:editId="5E686B0D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593417344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BD1BB" id="Rokopis 3" o:spid="_x0000_s1026" type="#_x0000_t75" style="position:absolute;margin-left:901.2pt;margin-top:31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">
                <v:imagedata r:id="rId13" o:title=""/>
              </v:shape>
            </w:pict>
          </mc:Fallback>
        </mc:AlternateContent>
      </w:r>
      <w:r w:rsidR="005D6941" w:rsidRPr="005D6941">
        <w:rPr>
          <w:sz w:val="12"/>
          <w:szCs w:val="12"/>
        </w:rPr>
        <w:t xml:space="preserve"> </w:t>
      </w:r>
      <w:r w:rsidR="005D6941" w:rsidRPr="0004058E">
        <w:rPr>
          <w:sz w:val="12"/>
          <w:szCs w:val="12"/>
        </w:rPr>
        <w:t>JEDILNIK BIVALNA ENOTA</w:t>
      </w:r>
      <w:r w:rsidR="005D6941">
        <w:rPr>
          <w:sz w:val="12"/>
          <w:szCs w:val="12"/>
        </w:rPr>
        <w:t xml:space="preserve">JUNIJ 2026 </w:t>
      </w:r>
      <w:r w:rsidR="005D6941" w:rsidRPr="0004058E">
        <w:rPr>
          <w:sz w:val="12"/>
          <w:szCs w:val="12"/>
        </w:rPr>
        <w:t xml:space="preserve"> št. dok:</w:t>
      </w:r>
      <w:r w:rsidR="005D6941" w:rsidRPr="0046264F">
        <w:rPr>
          <w:sz w:val="24"/>
          <w:szCs w:val="24"/>
        </w:rPr>
        <w:t xml:space="preserve"> </w:t>
      </w:r>
      <w:r w:rsidR="005D6941" w:rsidRPr="00B83A10">
        <w:rPr>
          <w:sz w:val="12"/>
          <w:szCs w:val="12"/>
        </w:rPr>
        <w:t>12261-1/2026-20</w:t>
      </w:r>
    </w:p>
    <w:p w14:paraId="4F6C3C09" w14:textId="77777777" w:rsidR="005D6941" w:rsidRPr="0004058E" w:rsidRDefault="005D6941" w:rsidP="005D6941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0647F692" w14:textId="77777777" w:rsidR="005D6941" w:rsidRPr="0004058E" w:rsidRDefault="005D6941" w:rsidP="005D6941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11CAF597" w14:textId="77777777" w:rsidR="005D6941" w:rsidRPr="0004058E" w:rsidRDefault="005D6941" w:rsidP="005D6941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323C5E53" w14:textId="77777777" w:rsidR="005D6941" w:rsidRPr="0004058E" w:rsidRDefault="005D6941" w:rsidP="005D6941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053D9BAB" w14:textId="50FB6008" w:rsidR="008B32EB" w:rsidRDefault="008B32EB" w:rsidP="0CA71CDE">
      <w:pPr>
        <w:rPr>
          <w:rFonts w:asciiTheme="minorHAnsi" w:hAnsiTheme="minorHAnsi" w:cstheme="minorBidi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8B32EB" w:rsidRPr="008B32EB" w14:paraId="0527F39A" w14:textId="77777777" w:rsidTr="00083459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0C1FA85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1CB47DFC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51F2D4" w14:textId="3D766E61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51540A">
              <w:rPr>
                <w:rFonts w:cs="Calibri"/>
                <w:b/>
                <w:sz w:val="16"/>
                <w:szCs w:val="16"/>
                <w:lang w:eastAsia="sl-SI"/>
              </w:rPr>
              <w:t xml:space="preserve"> 15.6.2026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DD9765" w14:textId="6CD4542E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51540A">
              <w:rPr>
                <w:rFonts w:cs="Calibri"/>
                <w:b/>
                <w:sz w:val="16"/>
                <w:szCs w:val="16"/>
                <w:lang w:eastAsia="sl-SI"/>
              </w:rPr>
              <w:t xml:space="preserve"> 16.6.2026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505B225" w14:textId="52BD7E8D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51540A">
              <w:rPr>
                <w:rFonts w:cs="Calibri"/>
                <w:b/>
                <w:sz w:val="16"/>
                <w:szCs w:val="16"/>
                <w:lang w:eastAsia="sl-SI"/>
              </w:rPr>
              <w:t xml:space="preserve"> 17.6.2026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68FEE9D" w14:textId="6733DD43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51540A">
              <w:rPr>
                <w:rFonts w:cs="Calibri"/>
                <w:b/>
                <w:sz w:val="16"/>
                <w:szCs w:val="16"/>
                <w:lang w:eastAsia="sl-SI"/>
              </w:rPr>
              <w:t xml:space="preserve"> 18.6.2026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AC1C737" w14:textId="39696007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C60F36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  <w:r w:rsidR="0051540A">
              <w:rPr>
                <w:rFonts w:cs="Calibri"/>
                <w:b/>
                <w:sz w:val="16"/>
                <w:szCs w:val="16"/>
                <w:lang w:eastAsia="sl-SI"/>
              </w:rPr>
              <w:t>19.6.2026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045C13" w14:textId="48A4684A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51540A">
              <w:rPr>
                <w:rFonts w:cs="Calibri"/>
                <w:b/>
                <w:sz w:val="16"/>
                <w:szCs w:val="16"/>
                <w:lang w:eastAsia="sl-SI"/>
              </w:rPr>
              <w:t xml:space="preserve"> 20.6.2026</w:t>
            </w:r>
            <w:r w:rsidR="00845C6B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D4D2F9A" w14:textId="68A8518B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51540A">
              <w:rPr>
                <w:rFonts w:cs="Calibri"/>
                <w:b/>
                <w:sz w:val="16"/>
                <w:szCs w:val="16"/>
                <w:lang w:eastAsia="sl-SI"/>
              </w:rPr>
              <w:t>21.6.2026</w:t>
            </w:r>
          </w:p>
        </w:tc>
      </w:tr>
      <w:tr w:rsidR="00454320" w:rsidRPr="008B32EB" w14:paraId="6B0F0F73" w14:textId="77777777" w:rsidTr="00083459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90773" w14:textId="77777777" w:rsidR="00454320" w:rsidRPr="008B32EB" w:rsidRDefault="00454320" w:rsidP="0045432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D5FC2F0" w14:textId="77777777" w:rsidR="00454320" w:rsidRPr="008B32EB" w:rsidRDefault="00454320" w:rsidP="0045432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DC623D6" w14:textId="77777777" w:rsidR="00454320" w:rsidRPr="008B32EB" w:rsidRDefault="00454320" w:rsidP="0045432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9C0DA" w14:textId="7F9CD64A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4BA1" w14:textId="65606AB3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SVINJSKI ZREZEK, MLINCI, RDEČA PESA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090" w14:textId="3EEA34DC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MESNO ZELENJAVNA ENOLONČNICA,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C53" w14:textId="39FAC1FA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ČUFTI V PARADIŽNIKOVI OMAKI, PIRE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2E9E" w14:textId="63F0566E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285" w14:textId="1630A629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PANIRAN RIBJI FILE, KROMPIRJEVA SOLATA (G,L,J.R1)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7A1A" w14:textId="63633175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3B7" w14:textId="6F6D490A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JUHA, OCVRT PIŠČANČJI ZREZEK, POMFRIT, SOLATA (G,J)</w:t>
            </w:r>
          </w:p>
        </w:tc>
      </w:tr>
      <w:tr w:rsidR="00454320" w:rsidRPr="008B32EB" w14:paraId="54FD2D6E" w14:textId="77777777" w:rsidTr="00083459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0A53D" w14:textId="77777777" w:rsidR="00454320" w:rsidRPr="008B32EB" w:rsidRDefault="00454320" w:rsidP="0045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B878FD" w14:textId="77777777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E5FF5BE" w14:textId="2106753A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908" w14:textId="4E980848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SVINJSKI ZREZEK, MLINCI, RDEČA PESA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6E09" w14:textId="3982918A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MESNO ZELENJAVNA ENOLONČNICA, TEMNI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18D9" w14:textId="61163DBD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ČUFTI V PARADIŽNIKOVI OMAKI, PIRE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24E8" w14:textId="2D4B5700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BDA9" w14:textId="3E555E96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PANIRAN RIBJI FILE, KROMPIRJEVA SOLATA (G,L,J.R1)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05" w14:textId="6C1A742F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FD60" w14:textId="4DE82B28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JUHA, OCVRT PIŠČANČJI ZREZEK, POMFRIT, SOLATA (G,J)</w:t>
            </w:r>
          </w:p>
        </w:tc>
      </w:tr>
      <w:tr w:rsidR="00454320" w:rsidRPr="008B32EB" w14:paraId="7E954786" w14:textId="77777777" w:rsidTr="00083459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4C1D6" w14:textId="77777777" w:rsidR="00454320" w:rsidRPr="008B32EB" w:rsidRDefault="00454320" w:rsidP="0045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958B4A" w14:textId="77777777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A4CDF4D" w14:textId="4B0D7FE8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350F" w14:textId="5ECC6F94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SVINJSKI ZREZEK, MLINCI, RDEČA PESA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611B" w14:textId="63E156A2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MESNO ZELENJAVNA ENOLONČNICA,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2ECA" w14:textId="56C564D5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ČUFTI V PARADIŽNIKOVI OMAKI, PIRE KROMPIR, RDEČA PESA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B707" w14:textId="6DBA335E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GOVEJI GOLAŽ, POLENTA, VLOŽENA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517F" w14:textId="1B517DE2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PANIRAN RIBJI FILE, KROMPIRJEVA SOLATA (G,L,J.R1)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59B2" w14:textId="20570DC3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AC00" w14:textId="46B7B054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JUHA, OCVRT PIŠČANČJI ZREZEK, POMFRIT, VLOŽENA ZELENJAVA (G,J)</w:t>
            </w:r>
          </w:p>
        </w:tc>
      </w:tr>
      <w:tr w:rsidR="00454320" w:rsidRPr="008B32EB" w14:paraId="693C890C" w14:textId="77777777" w:rsidTr="00083459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5E37B" w14:textId="77777777" w:rsidR="00454320" w:rsidRPr="008B32EB" w:rsidRDefault="00454320" w:rsidP="0045432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154ACA3" w14:textId="77777777" w:rsidR="00454320" w:rsidRPr="008B32EB" w:rsidRDefault="00454320" w:rsidP="0045432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86FE9F1" w14:textId="77777777" w:rsidR="00454320" w:rsidRPr="008B32EB" w:rsidRDefault="00454320" w:rsidP="0045432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6E9EC9" w14:textId="7088267E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5DD" w14:textId="0FF47317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67E4" w14:textId="2FEFF466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700A" w14:textId="237FCBFE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NAPOLITANKE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2425" w14:textId="78C18811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8AAA" w14:textId="338DE83E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ČOKOLADNO PECIVO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072D4" w14:textId="661353EF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E50A" w14:textId="0E87E79F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</w:tr>
      <w:tr w:rsidR="00454320" w:rsidRPr="008B32EB" w14:paraId="30CAB1B4" w14:textId="77777777" w:rsidTr="00083459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28679" w14:textId="77777777" w:rsidR="00454320" w:rsidRPr="008B32EB" w:rsidRDefault="00454320" w:rsidP="0045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80A962" w14:textId="77777777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8CDA620" w14:textId="01EED006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EF1E" w14:textId="0ECD728A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3567" w14:textId="7AAFDF50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2A6" w14:textId="4816EF55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NAPOLITANKE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C92A" w14:textId="32E85FAE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NAVADNI JOGURT Z DIABETIČNO MARMELADO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5AD9" w14:textId="77777777" w:rsidR="00454320" w:rsidRPr="00CA0BDD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ČOKOLADNO PECIVO (G,L,J)</w:t>
            </w:r>
          </w:p>
          <w:p w14:paraId="05892874" w14:textId="42C91DDA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9599" w14:textId="23C8F8FF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F5E8" w14:textId="70051105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</w:tr>
      <w:tr w:rsidR="00454320" w:rsidRPr="008B32EB" w14:paraId="23978268" w14:textId="77777777" w:rsidTr="00083459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019DC" w14:textId="77777777" w:rsidR="00454320" w:rsidRPr="008B32EB" w:rsidRDefault="00454320" w:rsidP="0045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3C107D" w14:textId="77777777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3BCF419" w14:textId="75515882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4191" w14:textId="0D6AEA79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3363" w14:textId="59B1EEF6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4364" w14:textId="1A292664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NAPOLITANKE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38C8" w14:textId="37B287B2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866" w14:textId="570C8870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ČOKOLADNO PECIVO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9F6F" w14:textId="16DB0330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18A6" w14:textId="6B15FB63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</w:tr>
      <w:tr w:rsidR="00454320" w:rsidRPr="008B32EB" w14:paraId="612E7771" w14:textId="77777777" w:rsidTr="00083459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28B0E" w14:textId="77777777" w:rsidR="00454320" w:rsidRPr="008B32EB" w:rsidRDefault="00454320" w:rsidP="0045432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34D3F32" w14:textId="77777777" w:rsidR="00454320" w:rsidRPr="008B32EB" w:rsidRDefault="00454320" w:rsidP="0045432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57E5A52" w14:textId="77777777" w:rsidR="00454320" w:rsidRPr="008B32EB" w:rsidRDefault="00454320" w:rsidP="0045432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BF10E" w14:textId="0B65D37B" w:rsidR="00454320" w:rsidRPr="00A57165" w:rsidRDefault="00454320" w:rsidP="004543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3E6" w14:textId="4559F296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MLEČNI ZDROB S KAKAVOM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6923" w14:textId="26BC3471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SENDVIČ S ŠUNKO IN SIROM, ZELENJAVA,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43DA" w14:textId="1D34A5A0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JAJČNA OMLETA,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1B764" w14:textId="6E4A028F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PIZZA, </w:t>
            </w:r>
            <w:r w:rsidR="001D3C16">
              <w:rPr>
                <w:rFonts w:cs="Calibri"/>
                <w:sz w:val="16"/>
                <w:szCs w:val="16"/>
                <w:lang w:eastAsia="sl-SI"/>
              </w:rPr>
              <w:t>COCA-COLA</w:t>
            </w:r>
            <w:r w:rsidR="001D3C16" w:rsidRPr="00CA0BDD">
              <w:rPr>
                <w:rFonts w:cs="Calibri"/>
                <w:sz w:val="16"/>
                <w:szCs w:val="16"/>
                <w:lang w:eastAsia="sl-SI"/>
              </w:rPr>
              <w:t xml:space="preserve"> </w:t>
            </w:r>
            <w:r w:rsidRPr="00CA0BDD">
              <w:rPr>
                <w:rFonts w:cs="Calibri"/>
                <w:sz w:val="16"/>
                <w:szCs w:val="16"/>
                <w:lang w:eastAsia="sl-SI"/>
              </w:rPr>
              <w:t>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762E" w14:textId="5142807F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TESTENINSKA SOLATA S TUNO (G,L,J.R1)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B07A" w14:textId="7F485862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SKUTINE PALAČINKE, KOMPOT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3C93" w14:textId="1573960C" w:rsidR="00454320" w:rsidRPr="00747EE2" w:rsidRDefault="00454320" w:rsidP="0045432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KRUH S SIRNIM NAMAZOM, VLOŽENA RDEČA PAPRIKA (G,L,J)</w:t>
            </w:r>
          </w:p>
        </w:tc>
      </w:tr>
      <w:tr w:rsidR="001D3C16" w:rsidRPr="008B32EB" w14:paraId="440690DB" w14:textId="77777777" w:rsidTr="00083459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9120D" w14:textId="77777777" w:rsidR="001D3C16" w:rsidRPr="008B32EB" w:rsidRDefault="001D3C16" w:rsidP="001D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4CB43" w14:textId="0C4F1025" w:rsidR="001D3C16" w:rsidRPr="00A57165" w:rsidRDefault="001D3C16" w:rsidP="001D3C1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7265B0F" w14:textId="4CC6983D" w:rsidR="001D3C16" w:rsidRPr="00A57165" w:rsidRDefault="001D3C16" w:rsidP="001D3C1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1C3A" w14:textId="0E501A50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MLEČNI ZDROB S CIMETOM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A560" w14:textId="320E1B45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SENDVIČ S ŠUNKO IN SIROM, ZELENJAVA,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3895" w14:textId="62390659" w:rsidR="001D3C16" w:rsidRPr="00747EE2" w:rsidRDefault="001D3C16" w:rsidP="001D3C16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JAJČNA OMLETA, KRUH (G,L,J)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6466" w14:textId="28F57CC9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1063C">
              <w:rPr>
                <w:rFonts w:cs="Calibri"/>
                <w:sz w:val="16"/>
                <w:szCs w:val="16"/>
                <w:lang w:eastAsia="sl-SI"/>
              </w:rPr>
              <w:t>PIZZA, COCA-COLA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6B4" w14:textId="0B4354A1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TESTENINSKA SOLATA S TUNO (G,L,J.R1)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8593" w14:textId="31126C92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SKUTINE PALAČINKE, KOMPLET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3E9A" w14:textId="2ADBECD7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KRUH S SIRNIM NAMAZOM, VLOŽENA RDEČA PAPRIKA (G,L,J)</w:t>
            </w:r>
          </w:p>
        </w:tc>
      </w:tr>
      <w:tr w:rsidR="001D3C16" w:rsidRPr="008B32EB" w14:paraId="22B24933" w14:textId="77777777" w:rsidTr="00083459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00596" w14:textId="77777777" w:rsidR="001D3C16" w:rsidRPr="008B32EB" w:rsidRDefault="001D3C16" w:rsidP="001D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E9DF8" w14:textId="77777777" w:rsidR="001D3C16" w:rsidRPr="00A57165" w:rsidRDefault="001D3C16" w:rsidP="001D3C1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5133823" w14:textId="3F2F1540" w:rsidR="001D3C16" w:rsidRPr="00A57165" w:rsidRDefault="001D3C16" w:rsidP="001D3C1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7F16" w14:textId="5219B8BD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MLEČNI ZDROB S KAKAVOM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703F" w14:textId="3FD1132F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SENDVIČ S ŠUNKO IN SIROM, ZELENJAVA,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E11A" w14:textId="52D9DAD3" w:rsidR="001D3C16" w:rsidRPr="00747EE2" w:rsidRDefault="001D3C16" w:rsidP="001D3C16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JAJČNA OMLETA,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6F79" w14:textId="3FC26D30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1063C">
              <w:rPr>
                <w:rFonts w:cs="Calibri"/>
                <w:sz w:val="16"/>
                <w:szCs w:val="16"/>
                <w:lang w:eastAsia="sl-SI"/>
              </w:rPr>
              <w:t>PIZZA, COCA-COLA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444F" w14:textId="1CB3B9D8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TESTENINSKA SOLATA S TUNO (G,L,J.R1)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4BE4" w14:textId="35ED5F86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SKUTINE PALAČINKE, KOMPLET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1E5B" w14:textId="6E76592A" w:rsidR="001D3C16" w:rsidRPr="00747EE2" w:rsidRDefault="001D3C16" w:rsidP="001D3C1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KRUH S SIRNIM NAMAZOM, VLOŽENA RDEČA PAPRIKA (G,L,J)</w:t>
            </w:r>
          </w:p>
        </w:tc>
      </w:tr>
    </w:tbl>
    <w:p w14:paraId="11B93DD3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3789703B" w14:textId="77777777" w:rsidR="005D6941" w:rsidRDefault="005D6941" w:rsidP="005D6941">
      <w:pPr>
        <w:rPr>
          <w:sz w:val="12"/>
          <w:szCs w:val="12"/>
        </w:rPr>
      </w:pPr>
      <w:r w:rsidRPr="0004058E">
        <w:rPr>
          <w:sz w:val="12"/>
          <w:szCs w:val="12"/>
        </w:rPr>
        <w:t>JEDILNIK BIVALNA ENOTA</w:t>
      </w:r>
      <w:r>
        <w:rPr>
          <w:sz w:val="12"/>
          <w:szCs w:val="12"/>
        </w:rPr>
        <w:t xml:space="preserve">JUNIJ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B83A10">
        <w:rPr>
          <w:sz w:val="12"/>
          <w:szCs w:val="12"/>
        </w:rPr>
        <w:t>12261-1/2026-20</w:t>
      </w:r>
    </w:p>
    <w:p w14:paraId="2EA34D91" w14:textId="77777777" w:rsidR="005D6941" w:rsidRPr="0004058E" w:rsidRDefault="005D6941" w:rsidP="005D6941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49E38E1D" w14:textId="77777777" w:rsidR="005D6941" w:rsidRPr="0004058E" w:rsidRDefault="005D6941" w:rsidP="005D6941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39CFD197" w14:textId="77777777" w:rsidR="005D6941" w:rsidRPr="0004058E" w:rsidRDefault="005D6941" w:rsidP="005D6941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74A86CA3" w14:textId="77777777" w:rsidR="005D6941" w:rsidRPr="0004058E" w:rsidRDefault="005D6941" w:rsidP="005D6941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43B951F1" w14:textId="77777777" w:rsidR="005D6941" w:rsidRDefault="005D6941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0D2F998E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774E22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7A14BA05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8315971" w14:textId="61BCBC06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51540A">
              <w:rPr>
                <w:rFonts w:cs="Calibri"/>
                <w:b/>
                <w:sz w:val="16"/>
                <w:szCs w:val="16"/>
                <w:lang w:eastAsia="sl-SI"/>
              </w:rPr>
              <w:t xml:space="preserve"> 22.6.2026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840EED5" w14:textId="51966704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51540A">
              <w:rPr>
                <w:rFonts w:cs="Calibri"/>
                <w:b/>
                <w:sz w:val="16"/>
                <w:szCs w:val="16"/>
                <w:lang w:eastAsia="sl-SI"/>
              </w:rPr>
              <w:t xml:space="preserve"> 23.6.2026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E1756B8" w14:textId="7047EB9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51540A">
              <w:rPr>
                <w:rFonts w:cs="Calibri"/>
                <w:b/>
                <w:sz w:val="16"/>
                <w:szCs w:val="16"/>
                <w:lang w:eastAsia="sl-SI"/>
              </w:rPr>
              <w:t xml:space="preserve"> 24</w:t>
            </w:r>
            <w:r w:rsidR="00D32AF7">
              <w:rPr>
                <w:rFonts w:cs="Calibri"/>
                <w:b/>
                <w:sz w:val="16"/>
                <w:szCs w:val="16"/>
                <w:lang w:eastAsia="sl-SI"/>
              </w:rPr>
              <w:t>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066958F" w14:textId="18A1FAA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D32AF7">
              <w:rPr>
                <w:rFonts w:cs="Calibri"/>
                <w:b/>
                <w:sz w:val="16"/>
                <w:szCs w:val="16"/>
                <w:lang w:eastAsia="sl-SI"/>
              </w:rPr>
              <w:t xml:space="preserve"> 25.6.2026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A8431B6" w14:textId="7021C886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D32AF7">
              <w:rPr>
                <w:rFonts w:cs="Calibri"/>
                <w:b/>
                <w:sz w:val="16"/>
                <w:szCs w:val="16"/>
                <w:lang w:eastAsia="sl-SI"/>
              </w:rPr>
              <w:t>26.6.2026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C741E1C" w14:textId="6D9454B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D32AF7">
              <w:rPr>
                <w:rFonts w:cs="Calibri"/>
                <w:b/>
                <w:sz w:val="16"/>
                <w:szCs w:val="16"/>
                <w:lang w:eastAsia="sl-SI"/>
              </w:rPr>
              <w:t>27.6.2026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DB3FE4C" w14:textId="0E5E7F94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D32AF7">
              <w:rPr>
                <w:rFonts w:cs="Calibri"/>
                <w:b/>
                <w:sz w:val="16"/>
                <w:szCs w:val="16"/>
                <w:lang w:eastAsia="sl-SI"/>
              </w:rPr>
              <w:t>28.6.2026</w:t>
            </w:r>
          </w:p>
        </w:tc>
      </w:tr>
      <w:tr w:rsidR="009C306F" w:rsidRPr="00747EE2" w14:paraId="7531081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29E4C" w14:textId="77777777" w:rsidR="009C306F" w:rsidRPr="008B32EB" w:rsidRDefault="009C306F" w:rsidP="009C30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91FAEEA" w14:textId="77777777" w:rsidR="009C306F" w:rsidRPr="008B32EB" w:rsidRDefault="009C306F" w:rsidP="009C30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F8610AA" w14:textId="77777777" w:rsidR="009C306F" w:rsidRPr="008B32EB" w:rsidRDefault="009C306F" w:rsidP="009C30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3A1271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33DE" w14:textId="7BB2721D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GOVEJI GOLAŽ, KRUHOVA ROLADA,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BC0A" w14:textId="07D0C7D6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TESTENINE Z BOLONESE OMAKO,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B728" w14:textId="6F8F159C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PASULJ S ŠUNKO, KRUH</w:t>
            </w:r>
            <w:r>
              <w:rPr>
                <w:rFonts w:cs="Calibri"/>
                <w:sz w:val="16"/>
                <w:szCs w:val="16"/>
                <w:lang w:eastAsia="sl-SI"/>
              </w:rPr>
              <w:t>, SOLATA</w:t>
            </w: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461D" w14:textId="5F3CFCB4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PIŠČANČJI ZREZEK V SMETANOVI OMAKI, NJOKI,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6C12" w14:textId="41B7691F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ŠPINAČA, PIRE KROMPIR, SOJIN POLPET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EED1" w14:textId="34489B09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KREMNA JUHA, ZELENJAVNA RIŽOTA,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B7A5" w14:textId="60707AC4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GOVEJA JUHA Z ZAKUHO, PRAŽEN KROMPIR, GOVEDINA, DELIKATESNI HREN, SOLATA (G,L,J)</w:t>
            </w:r>
          </w:p>
        </w:tc>
      </w:tr>
      <w:tr w:rsidR="009C306F" w:rsidRPr="00747EE2" w14:paraId="7A412A07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10BD6" w14:textId="77777777" w:rsidR="009C306F" w:rsidRPr="008B32EB" w:rsidRDefault="009C306F" w:rsidP="009C3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FFFFB6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D01C368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41E7" w14:textId="56228A84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GOVEJI GOLAŽ, KRUHOVA ROLADA,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FB94" w14:textId="0628D794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TESTENINE Z BOLONESE OMAKO,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539A" w14:textId="67E2F246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PASULJ S ŠUNKO, TEMNI KRUH</w:t>
            </w:r>
            <w:r>
              <w:rPr>
                <w:rFonts w:cs="Calibri"/>
                <w:sz w:val="16"/>
                <w:szCs w:val="16"/>
                <w:lang w:eastAsia="sl-SI"/>
              </w:rPr>
              <w:t>, SOLATA</w:t>
            </w: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1815" w14:textId="08755966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PIŠČANČJI ZREZEK V SMETANOVI OMAKI, NJOKI,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AF01" w14:textId="18F35C19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ŠPINAČA, PIRE KROMPIR, SOJIN POLPET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76E0" w14:textId="4B20EDD8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KREMNA JUHA, ZELENJAVNA RIŽOTA,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7474" w14:textId="49514B3D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GOVEJA JUHA Z ZAKUHO, PRAŽEN KROMPIR, GOVEDINA, DELIKATESNI HREN, SOLATA (G,L,J)</w:t>
            </w:r>
          </w:p>
        </w:tc>
      </w:tr>
      <w:tr w:rsidR="009C306F" w:rsidRPr="00747EE2" w14:paraId="73AF3F2C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64EF9" w14:textId="77777777" w:rsidR="009C306F" w:rsidRPr="008B32EB" w:rsidRDefault="009C306F" w:rsidP="009C3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4066D1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5B56140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C1DE" w14:textId="4EC03FD9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GOVEJI GOLAŽ, KRUHOVA ROLADA, VLOŽENA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57E2" w14:textId="405E35C2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TESTENINE Z BOLONESE OMAKO, RDEČA PESA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6B37" w14:textId="794129B7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PASULJ S ŠUNKO, KRUH</w:t>
            </w:r>
            <w:r>
              <w:rPr>
                <w:rFonts w:cs="Calibri"/>
                <w:sz w:val="16"/>
                <w:szCs w:val="16"/>
                <w:lang w:eastAsia="sl-SI"/>
              </w:rPr>
              <w:t>, VLOŽENA ZELENJAVA</w:t>
            </w:r>
            <w:r w:rsidRPr="00CA0BDD">
              <w:rPr>
                <w:rFonts w:cs="Calibri"/>
                <w:sz w:val="16"/>
                <w:szCs w:val="16"/>
                <w:lang w:eastAsia="sl-SI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0F66" w14:textId="53EA544E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PIŠČANČJI ZREZEK V SMETANOVI OMAKI, NJOKI, VLOŽENA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7D8B" w14:textId="5FB113DE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ŠPINAČA, PIRE KROMPIR, SOJIN POLPET (G,J)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0DE4" w14:textId="27541C31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KREMNA JUHA, ZELENJAVNA RIŽOTA,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E035" w14:textId="60CA56E5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GOVEJA JUHA Z ZAKUHO, PRAŽEN KROMPIR, GOVEDINA, RDEČA PESTA (G,L,J)</w:t>
            </w:r>
          </w:p>
        </w:tc>
      </w:tr>
      <w:tr w:rsidR="009C306F" w:rsidRPr="00747EE2" w14:paraId="372AA84A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766CF" w14:textId="77777777" w:rsidR="009C306F" w:rsidRPr="008B32EB" w:rsidRDefault="009C306F" w:rsidP="009C30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DCFD55D" w14:textId="77777777" w:rsidR="009C306F" w:rsidRPr="008B32EB" w:rsidRDefault="009C306F" w:rsidP="009C30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939132B" w14:textId="77777777" w:rsidR="009C306F" w:rsidRPr="008B32EB" w:rsidRDefault="009C306F" w:rsidP="009C30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A15647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ACCC" w14:textId="4D7479E4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PANAKOTA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120" w14:textId="0874EC7C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92B9" w14:textId="08A0FD8F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SADNA KUPA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DB1" w14:textId="232C0662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NAPOLITANKE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F8C4" w14:textId="5A4E7F65" w:rsidR="009C306F" w:rsidRPr="00747EE2" w:rsidRDefault="00EA7BF7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SADNO PECIVO (G,L,J(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A4C65" w14:textId="1C93DF5D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ACB0" w14:textId="6FECACDA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SADNI JOGURT (L) </w:t>
            </w:r>
          </w:p>
        </w:tc>
      </w:tr>
      <w:tr w:rsidR="00EA7BF7" w:rsidRPr="00747EE2" w14:paraId="3C1F69B5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6FC3D" w14:textId="77777777" w:rsidR="00EA7BF7" w:rsidRPr="008B32EB" w:rsidRDefault="00EA7BF7" w:rsidP="00EA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87BCCD" w14:textId="77777777" w:rsidR="00EA7BF7" w:rsidRPr="00A57165" w:rsidRDefault="00EA7BF7" w:rsidP="00EA7BF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1D62DC11" w14:textId="77777777" w:rsidR="00EA7BF7" w:rsidRPr="00A57165" w:rsidRDefault="00EA7BF7" w:rsidP="00EA7BF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389C" w14:textId="65B01EA1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PANAKOTA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C0F7" w14:textId="3093F502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SLADKI KOTIČEK (G,L,J)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AD28" w14:textId="372B247F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SADNA KUPA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A0D0" w14:textId="0D23DCA7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DIABETIČNI KEKSI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17C5" w14:textId="1F7B3642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C6E44">
              <w:rPr>
                <w:rFonts w:cs="Calibri"/>
                <w:sz w:val="16"/>
                <w:szCs w:val="16"/>
                <w:lang w:eastAsia="sl-SI"/>
              </w:rPr>
              <w:t>SADNO PECIVO (G,L,J(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89A1" w14:textId="0238711F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SLADKI KOTIČEK (G,L,J)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ADA4" w14:textId="4A5874F3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JOGURT Z DŽEMOM (L)</w:t>
            </w:r>
          </w:p>
        </w:tc>
      </w:tr>
      <w:tr w:rsidR="00EA7BF7" w:rsidRPr="00747EE2" w14:paraId="50493035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72BC8" w14:textId="77777777" w:rsidR="00EA7BF7" w:rsidRPr="008B32EB" w:rsidRDefault="00EA7BF7" w:rsidP="00EA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C76822" w14:textId="77777777" w:rsidR="00EA7BF7" w:rsidRPr="00A57165" w:rsidRDefault="00EA7BF7" w:rsidP="00EA7BF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DF296F9" w14:textId="77777777" w:rsidR="00EA7BF7" w:rsidRPr="00A57165" w:rsidRDefault="00EA7BF7" w:rsidP="00EA7BF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842" w14:textId="3E8B5B15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PANAKOTA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81BC" w14:textId="03320614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E742" w14:textId="311FF1C0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SADNA KUPA (BREZ SVEŽEGA SADJA)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A046" w14:textId="318A2D58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NAPOLITANKE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7A56" w14:textId="54DD3228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C6E44">
              <w:rPr>
                <w:rFonts w:cs="Calibri"/>
                <w:sz w:val="16"/>
                <w:szCs w:val="16"/>
                <w:lang w:eastAsia="sl-SI"/>
              </w:rPr>
              <w:t>SADNO PECIVO (G,L,J(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3E6F" w14:textId="4818A5A3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18A4" w14:textId="74973102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</w:tr>
      <w:tr w:rsidR="009C306F" w:rsidRPr="00747EE2" w14:paraId="0A250F91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B38EC" w14:textId="77777777" w:rsidR="009C306F" w:rsidRPr="008B32EB" w:rsidRDefault="009C306F" w:rsidP="009C30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9537D24" w14:textId="77777777" w:rsidR="009C306F" w:rsidRPr="008B32EB" w:rsidRDefault="009C306F" w:rsidP="009C30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2F4ABE3" w14:textId="77777777" w:rsidR="009C306F" w:rsidRPr="008B32EB" w:rsidRDefault="009C306F" w:rsidP="009C30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730D30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CF97" w14:textId="67400EEA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MLEČNE KUMARICE, HRENOVKA,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B5EF" w14:textId="1F890425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HOT DOG, SVEŽA ZELENJAVA (G)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891D" w14:textId="6670D0D0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KRUH S PAŠTETO,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1D79B" w14:textId="11079F72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TESTENINSKA SOLATA S TUNO (G,L,J.R1)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2661" w14:textId="6C7C90C2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ŠMORN, VLOŽEN KOMPOT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459B" w14:textId="01CA5319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HAMBURGER, SVEŽA ZELENJAVA (G,L,J)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3A93" w14:textId="49E299DB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RIŽEV NARASTEK, KOMPOT (G,L,J)</w:t>
            </w:r>
          </w:p>
        </w:tc>
      </w:tr>
      <w:tr w:rsidR="009C306F" w:rsidRPr="00747EE2" w14:paraId="4836B121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2F24F" w14:textId="77777777" w:rsidR="009C306F" w:rsidRPr="008B32EB" w:rsidRDefault="009C306F" w:rsidP="009C3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6A93A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9B6D875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D7CB" w14:textId="1535541C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MLEČNE KUMARICE, HRENOVKA, TEMNI 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7809" w14:textId="39E86FB8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HOT DOG (POLNOZRNATA ŠTRUČKA), SVEŽA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E3B0" w14:textId="2512AC81" w:rsidR="009C306F" w:rsidRPr="00747EE2" w:rsidRDefault="009C306F" w:rsidP="009C306F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TEMNI KRUH S PAŠTETO, KISLE KUMARICE, ČAJ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986C" w14:textId="58708F5A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TESTENINSKA SOLATA S TUNO (G,L,J.R1)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5E00" w14:textId="71385C44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ŠMORN, KOMPOT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D5BB" w14:textId="1A387E1D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HAMBURGER (POLNOZRNATA BOMBETKA), SVEŽA ZELENJAVA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3576" w14:textId="044AD71C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RIŽEV NARASTEK, KOMPOT (G,L,J)</w:t>
            </w:r>
          </w:p>
        </w:tc>
      </w:tr>
      <w:tr w:rsidR="009C306F" w:rsidRPr="00747EE2" w14:paraId="0E17CF3F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620D7" w14:textId="77777777" w:rsidR="009C306F" w:rsidRPr="008B32EB" w:rsidRDefault="009C306F" w:rsidP="009C3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96E0DA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F3CD1B5" w14:textId="77777777" w:rsidR="009C306F" w:rsidRPr="00A57165" w:rsidRDefault="009C306F" w:rsidP="009C30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BD4F" w14:textId="462B05F8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MLEČNE KUMARICE, HRENOVKA,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4E27" w14:textId="7B90C8CB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HOT DOG, VLOŽENA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E877" w14:textId="7C73FB72" w:rsidR="009C306F" w:rsidRPr="00747EE2" w:rsidRDefault="009C306F" w:rsidP="009C306F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KRUH S PAŠTETO,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DCD8" w14:textId="08822D3E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TESTENINSKA SOLATA S TUNO (G,L,J.R1)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2C7A" w14:textId="050E5B80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ŠMORN, VLOŽEN KOMPOT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E4EA" w14:textId="77777777" w:rsidR="009C306F" w:rsidRPr="00CA0BDD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HAMBURGER, VLOŽENA ZELENJAVA (G,L,J)</w:t>
            </w:r>
          </w:p>
          <w:p w14:paraId="41A00E46" w14:textId="77777777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77FC" w14:textId="25D2AD51" w:rsidR="009C306F" w:rsidRPr="00747EE2" w:rsidRDefault="009C306F" w:rsidP="009C30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RIŽEV NARASTEK, KOMPOT (G,L,J)</w:t>
            </w:r>
          </w:p>
        </w:tc>
      </w:tr>
    </w:tbl>
    <w:p w14:paraId="18102C70" w14:textId="77777777" w:rsidR="005D6941" w:rsidRDefault="005D6941" w:rsidP="001B3DE9">
      <w:pPr>
        <w:spacing w:after="200"/>
        <w:rPr>
          <w:rFonts w:cs="Calibri"/>
          <w:sz w:val="20"/>
          <w:szCs w:val="20"/>
        </w:rPr>
      </w:pPr>
    </w:p>
    <w:p w14:paraId="0D10F6D4" w14:textId="77777777" w:rsidR="00CA0CD0" w:rsidRDefault="00CA0CD0" w:rsidP="00CA0CD0">
      <w:pPr>
        <w:rPr>
          <w:sz w:val="12"/>
          <w:szCs w:val="12"/>
        </w:rPr>
      </w:pPr>
      <w:r w:rsidRPr="0004058E">
        <w:rPr>
          <w:sz w:val="12"/>
          <w:szCs w:val="12"/>
        </w:rPr>
        <w:t>JEDILNIK BIVALNA ENOTA</w:t>
      </w:r>
      <w:r>
        <w:rPr>
          <w:sz w:val="12"/>
          <w:szCs w:val="12"/>
        </w:rPr>
        <w:t xml:space="preserve">JUNIJ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B83A10">
        <w:rPr>
          <w:sz w:val="12"/>
          <w:szCs w:val="12"/>
        </w:rPr>
        <w:t>12261-1/2026-20</w:t>
      </w:r>
    </w:p>
    <w:p w14:paraId="5ED9CF72" w14:textId="77777777" w:rsidR="00CA0CD0" w:rsidRPr="0004058E" w:rsidRDefault="00CA0CD0" w:rsidP="00CA0CD0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64F83D9A" w14:textId="77777777" w:rsidR="00CA0CD0" w:rsidRPr="0004058E" w:rsidRDefault="00CA0CD0" w:rsidP="00CA0CD0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22601A15" w14:textId="77777777" w:rsidR="00CA0CD0" w:rsidRPr="0004058E" w:rsidRDefault="00CA0CD0" w:rsidP="00CA0CD0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5BD56900" w14:textId="77777777" w:rsidR="00CA0CD0" w:rsidRPr="0004058E" w:rsidRDefault="00CA0CD0" w:rsidP="00CA0CD0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67E6672C" w14:textId="77777777" w:rsidR="00CA0CD0" w:rsidRDefault="00CA0CD0" w:rsidP="001B3DE9">
      <w:pPr>
        <w:spacing w:after="200"/>
        <w:rPr>
          <w:rFonts w:cs="Calibri"/>
          <w:sz w:val="20"/>
          <w:szCs w:val="20"/>
        </w:rPr>
      </w:pPr>
    </w:p>
    <w:p w14:paraId="556B9312" w14:textId="77777777" w:rsidR="00CA0CD0" w:rsidRDefault="00CA0CD0" w:rsidP="00CA0CD0">
      <w:pPr>
        <w:rPr>
          <w:sz w:val="12"/>
          <w:szCs w:val="12"/>
        </w:rPr>
      </w:pPr>
      <w:r w:rsidRPr="0004058E">
        <w:rPr>
          <w:sz w:val="12"/>
          <w:szCs w:val="12"/>
        </w:rPr>
        <w:t>JEDILNIK BIVALNA ENOTA</w:t>
      </w:r>
      <w:r>
        <w:rPr>
          <w:sz w:val="12"/>
          <w:szCs w:val="12"/>
        </w:rPr>
        <w:t xml:space="preserve">JUNIJ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B83A10">
        <w:rPr>
          <w:sz w:val="12"/>
          <w:szCs w:val="12"/>
        </w:rPr>
        <w:t>12261-1/2026-20</w:t>
      </w:r>
    </w:p>
    <w:p w14:paraId="1AF5ED03" w14:textId="77777777" w:rsidR="00CA0CD0" w:rsidRPr="0004058E" w:rsidRDefault="00CA0CD0" w:rsidP="00CA0CD0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67924CE7" w14:textId="77777777" w:rsidR="00CA0CD0" w:rsidRPr="0004058E" w:rsidRDefault="00CA0CD0" w:rsidP="00CA0CD0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729D1853" w14:textId="77777777" w:rsidR="00CA0CD0" w:rsidRPr="0004058E" w:rsidRDefault="00CA0CD0" w:rsidP="00CA0CD0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0FBB2343" w14:textId="77777777" w:rsidR="00CA0CD0" w:rsidRPr="0004058E" w:rsidRDefault="00CA0CD0" w:rsidP="00CA0CD0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7D4B8857" w14:textId="77777777" w:rsidR="00CA0CD0" w:rsidRDefault="00CA0CD0" w:rsidP="001B3DE9">
      <w:pPr>
        <w:spacing w:after="200"/>
        <w:rPr>
          <w:rFonts w:cs="Calibri"/>
          <w:sz w:val="20"/>
          <w:szCs w:val="20"/>
        </w:rPr>
      </w:pPr>
    </w:p>
    <w:p w14:paraId="1C214C44" w14:textId="77777777" w:rsidR="00CA0CD0" w:rsidRDefault="00CA0CD0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7E213E6D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AE04A7C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099673E2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BE849E4" w14:textId="5A29725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D32AF7">
              <w:rPr>
                <w:rFonts w:cs="Calibri"/>
                <w:b/>
                <w:sz w:val="16"/>
                <w:szCs w:val="16"/>
                <w:lang w:eastAsia="sl-SI"/>
              </w:rPr>
              <w:t xml:space="preserve"> 29.6.2026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96790C9" w14:textId="16E76ED9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D32AF7">
              <w:rPr>
                <w:rFonts w:cs="Calibri"/>
                <w:b/>
                <w:sz w:val="16"/>
                <w:szCs w:val="16"/>
                <w:lang w:eastAsia="sl-SI"/>
              </w:rPr>
              <w:t xml:space="preserve"> 30.6.2026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52A4AA9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27EEE7D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A901AFC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5680CC3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3BE7F2A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</w:p>
        </w:tc>
      </w:tr>
      <w:tr w:rsidR="00747EE2" w:rsidRPr="00747EE2" w14:paraId="6B56551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4E96F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65C41AF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C50A1CE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5C1D65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A96B" w14:textId="20794B9F" w:rsidR="00747EE2" w:rsidRPr="00747EE2" w:rsidRDefault="00786EED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KROMPIRJAV ZOS S HRENOVKO</w:t>
            </w:r>
            <w:r w:rsidR="00067354"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6647" w14:textId="58032E06" w:rsidR="00747EE2" w:rsidRPr="00747EE2" w:rsidRDefault="003F59F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POLENTA, SOLATA (G</w:t>
            </w:r>
            <w:r w:rsidR="003A1972">
              <w:rPr>
                <w:rFonts w:cs="Calibri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AE19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C08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0EEC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62DA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2D6D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3A1972" w:rsidRPr="00747EE2" w14:paraId="5FCFCF18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BFAF3" w14:textId="77777777" w:rsidR="003A1972" w:rsidRPr="008B32EB" w:rsidRDefault="003A1972" w:rsidP="003A1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A71CB5" w14:textId="77777777" w:rsidR="003A1972" w:rsidRPr="00A57165" w:rsidRDefault="003A1972" w:rsidP="003A197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E054330" w14:textId="77777777" w:rsidR="003A1972" w:rsidRPr="00A57165" w:rsidRDefault="003A1972" w:rsidP="003A197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76CE" w14:textId="21C94878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D6696">
              <w:rPr>
                <w:rFonts w:cs="Calibri"/>
                <w:sz w:val="16"/>
                <w:szCs w:val="16"/>
                <w:lang w:eastAsia="sl-SI"/>
              </w:rPr>
              <w:t>KROMPIRJAV ZOS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AC1B" w14:textId="087482BB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46300"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5789" w14:textId="77777777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E06F" w14:textId="77777777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EEF8" w14:textId="77777777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889F" w14:textId="77777777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FE26" w14:textId="77777777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3A1972" w:rsidRPr="00747EE2" w14:paraId="1205F3A1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8BD03" w14:textId="77777777" w:rsidR="003A1972" w:rsidRPr="008B32EB" w:rsidRDefault="003A1972" w:rsidP="003A1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87E824" w14:textId="77777777" w:rsidR="003A1972" w:rsidRPr="00A57165" w:rsidRDefault="003A1972" w:rsidP="003A197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7E194EE" w14:textId="77777777" w:rsidR="003A1972" w:rsidRPr="00A57165" w:rsidRDefault="003A1972" w:rsidP="003A1972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3F03" w14:textId="41EDE4B5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D6696">
              <w:rPr>
                <w:rFonts w:cs="Calibri"/>
                <w:sz w:val="16"/>
                <w:szCs w:val="16"/>
                <w:lang w:eastAsia="sl-SI"/>
              </w:rPr>
              <w:t>KROMPIRJAV ZOS S HRENOVKO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13AE" w14:textId="78C7F009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F46300"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DFE3" w14:textId="77777777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F40A" w14:textId="77777777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DEAD" w14:textId="77777777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71C9" w14:textId="77777777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E4D1" w14:textId="77777777" w:rsidR="003A1972" w:rsidRPr="00747EE2" w:rsidRDefault="003A1972" w:rsidP="003A1972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EA7BF7" w:rsidRPr="00747EE2" w14:paraId="5119A0C2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028D4" w14:textId="77777777" w:rsidR="00EA7BF7" w:rsidRPr="008B32EB" w:rsidRDefault="00EA7BF7" w:rsidP="00EA7BF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90B0F7A" w14:textId="77777777" w:rsidR="00EA7BF7" w:rsidRPr="008B32EB" w:rsidRDefault="00EA7BF7" w:rsidP="00EA7BF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85D9994" w14:textId="77777777" w:rsidR="00EA7BF7" w:rsidRPr="008B32EB" w:rsidRDefault="00EA7BF7" w:rsidP="00EA7BF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D9AFF0" w14:textId="77777777" w:rsidR="00EA7BF7" w:rsidRPr="00A57165" w:rsidRDefault="00EA7BF7" w:rsidP="00EA7BF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569D" w14:textId="414C01A9" w:rsidR="00EA7BF7" w:rsidRPr="00747EE2" w:rsidRDefault="006F6756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MEŠAN KOMP</w:t>
            </w:r>
            <w:r w:rsidR="000A4F88">
              <w:rPr>
                <w:rFonts w:cs="Calibri"/>
                <w:sz w:val="16"/>
                <w:szCs w:val="16"/>
                <w:lang w:eastAsia="sl-SI"/>
              </w:rPr>
              <w:t>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A95C" w14:textId="448429FE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36F0" w14:textId="77777777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9398" w14:textId="77777777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F22E" w14:textId="77777777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19EE2" w14:textId="77777777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2B94" w14:textId="77777777" w:rsidR="00EA7BF7" w:rsidRPr="00747EE2" w:rsidRDefault="00EA7BF7" w:rsidP="00EA7BF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0A4F88" w:rsidRPr="00747EE2" w14:paraId="729E8049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92411" w14:textId="77777777" w:rsidR="000A4F88" w:rsidRPr="008B32EB" w:rsidRDefault="000A4F88" w:rsidP="000A4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29881A" w14:textId="77777777" w:rsidR="000A4F88" w:rsidRPr="00A57165" w:rsidRDefault="000A4F88" w:rsidP="000A4F8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A5724D1" w14:textId="77777777" w:rsidR="000A4F88" w:rsidRPr="00A57165" w:rsidRDefault="000A4F88" w:rsidP="000A4F8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1175" w14:textId="4041D143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3245D">
              <w:rPr>
                <w:rFonts w:cs="Calibri"/>
                <w:sz w:val="16"/>
                <w:szCs w:val="16"/>
                <w:lang w:eastAsia="sl-SI"/>
              </w:rPr>
              <w:t>MEŠAN 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A3CC" w14:textId="1D4BC4ED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 xml:space="preserve">SLADKI KOTIČEK (G,L,J)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B157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FD1F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4FAD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74C8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9DF0B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0A4F88" w:rsidRPr="00747EE2" w14:paraId="2B180C09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C61D0" w14:textId="77777777" w:rsidR="000A4F88" w:rsidRPr="008B32EB" w:rsidRDefault="000A4F88" w:rsidP="000A4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31349E" w14:textId="77777777" w:rsidR="000A4F88" w:rsidRPr="00A57165" w:rsidRDefault="000A4F88" w:rsidP="000A4F8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7BC52E2" w14:textId="77777777" w:rsidR="000A4F88" w:rsidRPr="00A57165" w:rsidRDefault="000A4F88" w:rsidP="000A4F8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9EDD" w14:textId="3805C1F8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3245D">
              <w:rPr>
                <w:rFonts w:cs="Calibri"/>
                <w:sz w:val="16"/>
                <w:szCs w:val="16"/>
                <w:lang w:eastAsia="sl-SI"/>
              </w:rPr>
              <w:t>MEŠAN 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5C5" w14:textId="7ECE6ECB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A0BDD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F62E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24B7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70CC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26A9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1875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0A4F88" w:rsidRPr="00747EE2" w14:paraId="524AC2DA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26C57" w14:textId="77777777" w:rsidR="000A4F88" w:rsidRPr="008B32EB" w:rsidRDefault="000A4F88" w:rsidP="000A4F8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05332DB" w14:textId="77777777" w:rsidR="000A4F88" w:rsidRPr="008B32EB" w:rsidRDefault="000A4F88" w:rsidP="000A4F8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2D2A897" w14:textId="77777777" w:rsidR="000A4F88" w:rsidRPr="008B32EB" w:rsidRDefault="000A4F88" w:rsidP="000A4F88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9A8910" w14:textId="77777777" w:rsidR="000A4F88" w:rsidRPr="00A57165" w:rsidRDefault="000A4F88" w:rsidP="000A4F8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0D58" w14:textId="357776F6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MAKAR</w:t>
            </w:r>
            <w:r>
              <w:rPr>
                <w:rFonts w:cs="Calibri"/>
                <w:sz w:val="16"/>
                <w:szCs w:val="16"/>
                <w:lang w:eastAsia="sl-SI"/>
              </w:rPr>
              <w:t>O</w:t>
            </w:r>
            <w:r w:rsidRPr="002C4243">
              <w:rPr>
                <w:rFonts w:cs="Calibri"/>
                <w:sz w:val="16"/>
                <w:szCs w:val="16"/>
                <w:lang w:eastAsia="sl-SI"/>
              </w:rPr>
              <w:t>NI ZABELJENI Z DROBTINAMI, RDEČA PESA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BD56" w14:textId="0093F1ED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F2555">
              <w:rPr>
                <w:rFonts w:cs="Calibri"/>
                <w:sz w:val="16"/>
                <w:szCs w:val="16"/>
                <w:lang w:eastAsia="sl-SI"/>
              </w:rPr>
              <w:t>RIBE V KONZERVI, KRUH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7A51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B62276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C2B6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A2A7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A5AE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0A4F88" w:rsidRPr="00747EE2" w14:paraId="29C40436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1F958" w14:textId="77777777" w:rsidR="000A4F88" w:rsidRPr="008B32EB" w:rsidRDefault="000A4F88" w:rsidP="000A4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6757C5" w14:textId="77777777" w:rsidR="000A4F88" w:rsidRPr="00A57165" w:rsidRDefault="000A4F88" w:rsidP="000A4F8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29F0040" w14:textId="77777777" w:rsidR="000A4F88" w:rsidRPr="00A57165" w:rsidRDefault="000A4F88" w:rsidP="000A4F8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6F5F" w14:textId="431B7CDB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MAKAR</w:t>
            </w:r>
            <w:r>
              <w:rPr>
                <w:rFonts w:cs="Calibri"/>
                <w:sz w:val="16"/>
                <w:szCs w:val="16"/>
                <w:lang w:eastAsia="sl-SI"/>
              </w:rPr>
              <w:t>O</w:t>
            </w:r>
            <w:r w:rsidRPr="002C4243">
              <w:rPr>
                <w:rFonts w:cs="Calibri"/>
                <w:sz w:val="16"/>
                <w:szCs w:val="16"/>
                <w:lang w:eastAsia="sl-SI"/>
              </w:rPr>
              <w:t>NI ZABELJENI Z DROBTINAMI, RDEČA PESA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3401" w14:textId="46B4D356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F2555">
              <w:rPr>
                <w:rFonts w:cs="Calibri"/>
                <w:sz w:val="16"/>
                <w:szCs w:val="16"/>
                <w:lang w:eastAsia="sl-SI"/>
              </w:rPr>
              <w:t>RIBE V KONZERVI, KRUH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CF73" w14:textId="77777777" w:rsidR="000A4F88" w:rsidRPr="00747EE2" w:rsidRDefault="000A4F88" w:rsidP="000A4F88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3462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89FE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8872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7FF1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0A4F88" w:rsidRPr="00747EE2" w14:paraId="218E8A0D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26647" w14:textId="77777777" w:rsidR="000A4F88" w:rsidRPr="008B32EB" w:rsidRDefault="000A4F88" w:rsidP="000A4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7AA9C2" w14:textId="77777777" w:rsidR="000A4F88" w:rsidRPr="00A57165" w:rsidRDefault="000A4F88" w:rsidP="000A4F8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BCF2388" w14:textId="77777777" w:rsidR="000A4F88" w:rsidRPr="00A57165" w:rsidRDefault="000A4F88" w:rsidP="000A4F8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111D" w14:textId="1091ADF6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C4243">
              <w:rPr>
                <w:rFonts w:cs="Calibri"/>
                <w:sz w:val="16"/>
                <w:szCs w:val="16"/>
                <w:lang w:eastAsia="sl-SI"/>
              </w:rPr>
              <w:t>MAKAR</w:t>
            </w:r>
            <w:r>
              <w:rPr>
                <w:rFonts w:cs="Calibri"/>
                <w:sz w:val="16"/>
                <w:szCs w:val="16"/>
                <w:lang w:eastAsia="sl-SI"/>
              </w:rPr>
              <w:t>O</w:t>
            </w:r>
            <w:r w:rsidRPr="002C4243">
              <w:rPr>
                <w:rFonts w:cs="Calibri"/>
                <w:sz w:val="16"/>
                <w:szCs w:val="16"/>
                <w:lang w:eastAsia="sl-SI"/>
              </w:rPr>
              <w:t>NI ZABELJENI Z DROBTINAMI, RDEČA PESA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775A" w14:textId="221C539A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F2555">
              <w:rPr>
                <w:rFonts w:cs="Calibri"/>
                <w:sz w:val="16"/>
                <w:szCs w:val="16"/>
                <w:lang w:eastAsia="sl-SI"/>
              </w:rPr>
              <w:t>RIBE V KONZERVI, KRUH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8E2A" w14:textId="77777777" w:rsidR="000A4F88" w:rsidRPr="00747EE2" w:rsidRDefault="000A4F88" w:rsidP="000A4F88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AC43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595C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0227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62F1" w14:textId="77777777" w:rsidR="000A4F88" w:rsidRPr="00747EE2" w:rsidRDefault="000A4F88" w:rsidP="000A4F8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</w:tbl>
    <w:p w14:paraId="5BFC589C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2E57FCDD" w14:textId="0E09F136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lastRenderedPageBreak/>
        <w:t>JEDILNIK PRIPRAVILA: NATAŠA BRAČKO, srednja medicinska sestra/varuhinja</w:t>
      </w:r>
    </w:p>
    <w:p w14:paraId="008C7C90" w14:textId="77777777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JEDILNIK PREGLEDAL: JAN BREZNIK</w:t>
      </w:r>
    </w:p>
    <w:p w14:paraId="2ADF3CD4" w14:textId="28933E5C" w:rsidR="007F5D5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V VEDNOST: MAG. JASMINA BREZNIK,  DIREKTORICA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12214"/>
      </w:tblGrid>
      <w:tr w:rsidR="007F5D59" w14:paraId="1ABBA0E2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4FE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53C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393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ALERGEN</w:t>
            </w:r>
          </w:p>
        </w:tc>
      </w:tr>
      <w:tr w:rsidR="007F5D59" w14:paraId="79185A0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CB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9F6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300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7F5D59" w14:paraId="2843E5A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98F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FE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B553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ARAŠIDI IN PROIZVODI IZ ARAŠIDOV</w:t>
            </w:r>
          </w:p>
        </w:tc>
      </w:tr>
      <w:tr w:rsidR="007F5D59" w14:paraId="2A2A844F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045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6C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D9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ŽITA, KI VSEBUJEJO GLUTEN (pšenica, ječmen, oves, rž, pira in proizvodi iz njih</w:t>
            </w:r>
          </w:p>
        </w:tc>
      </w:tr>
      <w:tr w:rsidR="007F5D59" w14:paraId="59B2F6D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2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E2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12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GORČIČNO SEME IN NJEGOVI PROIZVODI</w:t>
            </w:r>
          </w:p>
        </w:tc>
      </w:tr>
      <w:tr w:rsidR="007F5D59" w14:paraId="1BF09E6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DF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1F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B41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JAJCA IN PROIZVODI IZ NJIH</w:t>
            </w:r>
          </w:p>
        </w:tc>
      </w:tr>
      <w:tr w:rsidR="007F5D59" w14:paraId="620A1714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D864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61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F7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MLEKO IN MLEČNI PROIZVODI, KI VSEBUJEJO LAKTOZO</w:t>
            </w:r>
          </w:p>
        </w:tc>
      </w:tr>
      <w:tr w:rsidR="007F5D59" w14:paraId="4785058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9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78F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B1DB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MEHKUŽCI IN PROIZVODI IZ NJIH (lignji, hobotnice, školjke)</w:t>
            </w:r>
          </w:p>
        </w:tc>
      </w:tr>
      <w:tr w:rsidR="007F5D59" w14:paraId="621FFDF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3C3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059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CDC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LUPINASTO SADJE – OREŠČKI (</w:t>
            </w:r>
            <w:r>
              <w:rPr>
                <w:rFonts w:cs="Calibri"/>
                <w:sz w:val="20"/>
                <w:szCs w:val="20"/>
              </w:rPr>
              <w:t>mandlji</w:t>
            </w:r>
            <w:r>
              <w:rPr>
                <w:rFonts w:cs="Calibri"/>
                <w:color w:val="000000"/>
                <w:sz w:val="20"/>
                <w:szCs w:val="20"/>
              </w:rPr>
              <w:t>, orehi, lešniki, indijski oreščki, brazilski oreščki, ameriški orehi, pistacija, makadamija) IN PROIZVODI IZ NJIH</w:t>
            </w:r>
          </w:p>
        </w:tc>
      </w:tr>
      <w:tr w:rsidR="007F5D59" w14:paraId="0D578B6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EC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B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DA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RIBE IN PROIZVODI IZ NJIH</w:t>
            </w:r>
          </w:p>
        </w:tc>
      </w:tr>
      <w:tr w:rsidR="007F5D59" w14:paraId="79B0D34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A87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DAB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1BB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RAKI IN PROIZVODI IZ NJIH</w:t>
            </w:r>
          </w:p>
        </w:tc>
      </w:tr>
      <w:tr w:rsidR="007F5D59" w14:paraId="2BA684F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4E6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19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2BD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ZRNJE SOJE IN PROIZVODI IZ NJIH</w:t>
            </w:r>
          </w:p>
        </w:tc>
      </w:tr>
      <w:tr w:rsidR="007F5D59" w14:paraId="7A17F886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D79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BB7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5E2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ŽVEPLOV DIOKSID IN SULFITI (v koncentraciji več kot </w:t>
            </w:r>
            <w:r>
              <w:rPr>
                <w:rFonts w:cs="Calibri"/>
                <w:sz w:val="20"/>
                <w:szCs w:val="20"/>
              </w:rPr>
              <w:t>100 mg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/kg ali </w:t>
            </w:r>
            <w:r>
              <w:rPr>
                <w:rFonts w:cs="Calibri"/>
                <w:sz w:val="20"/>
                <w:szCs w:val="20"/>
              </w:rPr>
              <w:t>10 mg</w:t>
            </w:r>
            <w:r>
              <w:rPr>
                <w:rFonts w:cs="Calibri"/>
                <w:color w:val="000000"/>
                <w:sz w:val="20"/>
                <w:szCs w:val="20"/>
              </w:rPr>
              <w:t>/l, izraženi kot 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7F5D59" w14:paraId="53A194A0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1E4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FBA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SEZAMOVO SEME IN PROIZVODI IZ NJEGA</w:t>
            </w:r>
          </w:p>
        </w:tc>
      </w:tr>
      <w:tr w:rsidR="007F5D59" w14:paraId="06BF708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93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574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4CA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VOLČJI BOB IN PROIZVODI IZ NJEGA</w:t>
            </w:r>
          </w:p>
        </w:tc>
      </w:tr>
      <w:tr w:rsidR="007F5D59" w14:paraId="1B8A1365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93A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7ED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9EB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LISTNA ZELENA IN PROIZVODI IZ NJE</w:t>
            </w:r>
          </w:p>
        </w:tc>
      </w:tr>
    </w:tbl>
    <w:p w14:paraId="1B16BF91" w14:textId="77777777" w:rsidR="007F5D59" w:rsidRDefault="007F5D59" w:rsidP="007F5D59">
      <w:pPr>
        <w:spacing w:after="200"/>
        <w:rPr>
          <w:rFonts w:cs="Calibri"/>
          <w:sz w:val="20"/>
          <w:szCs w:val="20"/>
        </w:rPr>
      </w:pPr>
    </w:p>
    <w:p w14:paraId="52BFE827" w14:textId="77777777" w:rsidR="007F5D59" w:rsidRDefault="007F5D59" w:rsidP="007F5D59">
      <w:pPr>
        <w:spacing w:before="280" w:line="240" w:lineRule="auto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OPOMBA: V KOLIKOR JE V JEDILNIKIH ALERGEN OZNAČEN Z malimi črkami, POMENI, DA SO V ŽIVILU LAHKO PRISOTNE SLEDI TEGA ALERGENA</w:t>
      </w:r>
    </w:p>
    <w:p w14:paraId="06D536DD" w14:textId="77777777" w:rsidR="008B32EB" w:rsidRDefault="008B32EB" w:rsidP="0CA71CDE">
      <w:pPr>
        <w:rPr>
          <w:rFonts w:asciiTheme="minorHAnsi" w:hAnsiTheme="minorHAnsi" w:cstheme="minorBidi"/>
        </w:rPr>
      </w:pPr>
    </w:p>
    <w:p w14:paraId="1E6B8F20" w14:textId="77777777" w:rsidR="008B32EB" w:rsidRDefault="008B32EB" w:rsidP="0CA71CDE">
      <w:pPr>
        <w:rPr>
          <w:rFonts w:asciiTheme="minorHAnsi" w:hAnsiTheme="minorHAnsi" w:cstheme="minorBidi"/>
        </w:rPr>
      </w:pPr>
    </w:p>
    <w:sectPr w:rsidR="008B32EB" w:rsidSect="00083459">
      <w:headerReference w:type="default" r:id="rId29"/>
      <w:footerReference w:type="default" r:id="rId30"/>
      <w:pgSz w:w="16838" w:h="11906" w:orient="landscape"/>
      <w:pgMar w:top="720" w:right="720" w:bottom="720" w:left="720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9E6E" w14:textId="77777777" w:rsidR="002932DA" w:rsidRDefault="002932DA" w:rsidP="00EF1279">
      <w:pPr>
        <w:spacing w:line="240" w:lineRule="auto"/>
      </w:pPr>
      <w:r>
        <w:separator/>
      </w:r>
    </w:p>
  </w:endnote>
  <w:endnote w:type="continuationSeparator" w:id="0">
    <w:p w14:paraId="6E91ABC8" w14:textId="77777777" w:rsidR="002932DA" w:rsidRDefault="002932DA" w:rsidP="00EF1279">
      <w:pPr>
        <w:spacing w:line="240" w:lineRule="auto"/>
      </w:pPr>
      <w:r>
        <w:continuationSeparator/>
      </w:r>
    </w:p>
  </w:endnote>
  <w:endnote w:type="continuationNotice" w:id="1">
    <w:p w14:paraId="4918DD30" w14:textId="77777777" w:rsidR="002932DA" w:rsidRDefault="002932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4"/>
      <w:gridCol w:w="1560"/>
      <w:gridCol w:w="1134"/>
      <w:gridCol w:w="2126"/>
    </w:tblGrid>
    <w:tr w:rsidR="00E2336E" w14:paraId="3641861C" w14:textId="77777777" w:rsidTr="008B32EB">
      <w:trPr>
        <w:trHeight w:val="709"/>
      </w:trPr>
      <w:tc>
        <w:tcPr>
          <w:tcW w:w="3970" w:type="dxa"/>
          <w:tcBorders>
            <w:top w:val="single" w:sz="4" w:space="0" w:color="auto"/>
          </w:tcBorders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1984" w:type="dxa"/>
          <w:tcBorders>
            <w:top w:val="single" w:sz="4" w:space="0" w:color="auto"/>
          </w:tcBorders>
        </w:tcPr>
        <w:p w14:paraId="43F37BFF" w14:textId="079FD386" w:rsidR="00E2336E" w:rsidRDefault="00F322C0" w:rsidP="00E2336E">
          <w:pPr>
            <w:pStyle w:val="Noga"/>
          </w:pPr>
          <w:r>
            <w:rPr>
              <w:noProof/>
            </w:rPr>
            <w:drawing>
              <wp:inline distT="0" distB="0" distL="0" distR="0" wp14:anchorId="198273F4" wp14:editId="3CA71AED">
                <wp:extent cx="1114425" cy="590550"/>
                <wp:effectExtent l="0" t="0" r="9525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2pt;height:57.75pt">
                <v:imagedata r:id="rId4" o:title=""/>
              </v:shape>
              <o:OLEObject Type="Embed" ProgID="PBrush" ShapeID="_x0000_i1025" DrawAspect="Content" ObjectID="_1840079488" r:id="rId5"/>
            </w:objec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26" type="#_x0000_t75" style="width:111.35pt;height:47.7pt">
                <v:imagedata r:id="rId7" o:title=""/>
              </v:shape>
              <o:OLEObject Type="Embed" ProgID="PBrush" ShapeID="_x0000_i1026" DrawAspect="Content" ObjectID="_1840079489" r:id="rId8"/>
            </w:object>
          </w:r>
        </w:p>
      </w:tc>
    </w:tr>
  </w:tbl>
  <w:p w14:paraId="22CD4CDF" w14:textId="77777777" w:rsidR="00161DEE" w:rsidRDefault="00161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360A" w14:textId="77777777" w:rsidR="002932DA" w:rsidRDefault="002932DA" w:rsidP="00EF1279">
      <w:pPr>
        <w:spacing w:line="240" w:lineRule="auto"/>
      </w:pPr>
      <w:bookmarkStart w:id="0" w:name="_Hlk196382283"/>
      <w:bookmarkEnd w:id="0"/>
      <w:r>
        <w:separator/>
      </w:r>
    </w:p>
  </w:footnote>
  <w:footnote w:type="continuationSeparator" w:id="0">
    <w:p w14:paraId="45637CCC" w14:textId="77777777" w:rsidR="002932DA" w:rsidRDefault="002932DA" w:rsidP="00EF1279">
      <w:pPr>
        <w:spacing w:line="240" w:lineRule="auto"/>
      </w:pPr>
      <w:r>
        <w:continuationSeparator/>
      </w:r>
    </w:p>
  </w:footnote>
  <w:footnote w:type="continuationNotice" w:id="1">
    <w:p w14:paraId="5F72C093" w14:textId="77777777" w:rsidR="002932DA" w:rsidRDefault="002932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3C0" w14:textId="1C53E13F" w:rsidR="007F5D59" w:rsidRDefault="007F5D59" w:rsidP="007F5D59">
    <w:pPr>
      <w:spacing w:line="240" w:lineRule="auto"/>
      <w:rPr>
        <w:sz w:val="12"/>
        <w:szCs w:val="12"/>
      </w:rPr>
    </w:pPr>
    <w:r w:rsidRPr="008B32EB">
      <w:rPr>
        <w:noProof/>
        <w:sz w:val="18"/>
        <w:szCs w:val="16"/>
      </w:rPr>
      <w:drawing>
        <wp:inline distT="0" distB="0" distL="0" distR="0" wp14:anchorId="67E8C5EA" wp14:editId="2982E25F">
          <wp:extent cx="1808630" cy="530225"/>
          <wp:effectExtent l="0" t="0" r="127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261" cy="53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D59">
      <w:rPr>
        <w:sz w:val="12"/>
        <w:szCs w:val="12"/>
      </w:rPr>
      <w:t xml:space="preserve"> </w:t>
    </w:r>
  </w:p>
  <w:p w14:paraId="43124572" w14:textId="2954E95A" w:rsidR="008402DA" w:rsidRDefault="008402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368">
    <w:abstractNumId w:val="1"/>
  </w:num>
  <w:num w:numId="2" w16cid:durableId="18953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03593"/>
    <w:rsid w:val="000077E2"/>
    <w:rsid w:val="00010AC4"/>
    <w:rsid w:val="000335FA"/>
    <w:rsid w:val="00041592"/>
    <w:rsid w:val="00067354"/>
    <w:rsid w:val="00077321"/>
    <w:rsid w:val="00083459"/>
    <w:rsid w:val="00095D60"/>
    <w:rsid w:val="000A2205"/>
    <w:rsid w:val="000A4F88"/>
    <w:rsid w:val="000C0FFA"/>
    <w:rsid w:val="000F4D54"/>
    <w:rsid w:val="000F6739"/>
    <w:rsid w:val="001146ED"/>
    <w:rsid w:val="001244CB"/>
    <w:rsid w:val="00141C9C"/>
    <w:rsid w:val="00161DEE"/>
    <w:rsid w:val="00181F11"/>
    <w:rsid w:val="001B3DE9"/>
    <w:rsid w:val="001D3C16"/>
    <w:rsid w:val="001E0DEF"/>
    <w:rsid w:val="00224A12"/>
    <w:rsid w:val="002313FA"/>
    <w:rsid w:val="00250E3A"/>
    <w:rsid w:val="002572C7"/>
    <w:rsid w:val="00263829"/>
    <w:rsid w:val="002771C1"/>
    <w:rsid w:val="002932DA"/>
    <w:rsid w:val="002A53DF"/>
    <w:rsid w:val="002C60D3"/>
    <w:rsid w:val="002E3024"/>
    <w:rsid w:val="003A1972"/>
    <w:rsid w:val="003A2B17"/>
    <w:rsid w:val="003B7BDD"/>
    <w:rsid w:val="003D4A96"/>
    <w:rsid w:val="003D78BA"/>
    <w:rsid w:val="003E23E2"/>
    <w:rsid w:val="003F59F6"/>
    <w:rsid w:val="004033EE"/>
    <w:rsid w:val="00415632"/>
    <w:rsid w:val="00441BB0"/>
    <w:rsid w:val="00444A04"/>
    <w:rsid w:val="00454320"/>
    <w:rsid w:val="00461BE0"/>
    <w:rsid w:val="0047022D"/>
    <w:rsid w:val="00492FC4"/>
    <w:rsid w:val="004D696A"/>
    <w:rsid w:val="004D7989"/>
    <w:rsid w:val="0051540A"/>
    <w:rsid w:val="00571A03"/>
    <w:rsid w:val="005761A7"/>
    <w:rsid w:val="0058692D"/>
    <w:rsid w:val="005A549A"/>
    <w:rsid w:val="005D6941"/>
    <w:rsid w:val="005E5131"/>
    <w:rsid w:val="00610C12"/>
    <w:rsid w:val="0062522D"/>
    <w:rsid w:val="0063721B"/>
    <w:rsid w:val="00656EDE"/>
    <w:rsid w:val="00673F06"/>
    <w:rsid w:val="006B0C19"/>
    <w:rsid w:val="006C6D8B"/>
    <w:rsid w:val="006D073D"/>
    <w:rsid w:val="006D1B92"/>
    <w:rsid w:val="006D2AE3"/>
    <w:rsid w:val="006E7CB6"/>
    <w:rsid w:val="006F3CAA"/>
    <w:rsid w:val="006F5648"/>
    <w:rsid w:val="006F6756"/>
    <w:rsid w:val="00725AB5"/>
    <w:rsid w:val="00747EE2"/>
    <w:rsid w:val="00786EED"/>
    <w:rsid w:val="007B77F5"/>
    <w:rsid w:val="007C0526"/>
    <w:rsid w:val="007F2CDD"/>
    <w:rsid w:val="007F5D59"/>
    <w:rsid w:val="00815D30"/>
    <w:rsid w:val="008402DA"/>
    <w:rsid w:val="0084384F"/>
    <w:rsid w:val="00845C6B"/>
    <w:rsid w:val="008556F9"/>
    <w:rsid w:val="008A2F0F"/>
    <w:rsid w:val="008B32EB"/>
    <w:rsid w:val="008C4DA2"/>
    <w:rsid w:val="008D56FD"/>
    <w:rsid w:val="008D5FC4"/>
    <w:rsid w:val="008F28FD"/>
    <w:rsid w:val="0090113B"/>
    <w:rsid w:val="00903494"/>
    <w:rsid w:val="009270F9"/>
    <w:rsid w:val="00952693"/>
    <w:rsid w:val="00972C46"/>
    <w:rsid w:val="0097474C"/>
    <w:rsid w:val="009A1C1A"/>
    <w:rsid w:val="009A4155"/>
    <w:rsid w:val="009A6F0C"/>
    <w:rsid w:val="009B50F4"/>
    <w:rsid w:val="009C2CC3"/>
    <w:rsid w:val="009C306F"/>
    <w:rsid w:val="009F30C8"/>
    <w:rsid w:val="009F4BAD"/>
    <w:rsid w:val="00A03F6A"/>
    <w:rsid w:val="00A14672"/>
    <w:rsid w:val="00A3210E"/>
    <w:rsid w:val="00A40824"/>
    <w:rsid w:val="00A57165"/>
    <w:rsid w:val="00A70400"/>
    <w:rsid w:val="00AC3C35"/>
    <w:rsid w:val="00AD10D0"/>
    <w:rsid w:val="00AE3FD5"/>
    <w:rsid w:val="00B00A0A"/>
    <w:rsid w:val="00B208E7"/>
    <w:rsid w:val="00B20C1D"/>
    <w:rsid w:val="00B45B10"/>
    <w:rsid w:val="00B50CA9"/>
    <w:rsid w:val="00B6074B"/>
    <w:rsid w:val="00B60F54"/>
    <w:rsid w:val="00B67DD0"/>
    <w:rsid w:val="00B83A10"/>
    <w:rsid w:val="00BB6F69"/>
    <w:rsid w:val="00C60F36"/>
    <w:rsid w:val="00C66675"/>
    <w:rsid w:val="00C674A8"/>
    <w:rsid w:val="00C84121"/>
    <w:rsid w:val="00C95775"/>
    <w:rsid w:val="00CA0CD0"/>
    <w:rsid w:val="00CB2059"/>
    <w:rsid w:val="00CC603E"/>
    <w:rsid w:val="00CE38D3"/>
    <w:rsid w:val="00CE4670"/>
    <w:rsid w:val="00D02106"/>
    <w:rsid w:val="00D32AF7"/>
    <w:rsid w:val="00D50318"/>
    <w:rsid w:val="00D50D30"/>
    <w:rsid w:val="00D5119B"/>
    <w:rsid w:val="00D53097"/>
    <w:rsid w:val="00D66541"/>
    <w:rsid w:val="00D93C3D"/>
    <w:rsid w:val="00DC42AC"/>
    <w:rsid w:val="00DE1CCE"/>
    <w:rsid w:val="00DF0E61"/>
    <w:rsid w:val="00E02D67"/>
    <w:rsid w:val="00E05B59"/>
    <w:rsid w:val="00E2336E"/>
    <w:rsid w:val="00EA7BF7"/>
    <w:rsid w:val="00EB159E"/>
    <w:rsid w:val="00EB575D"/>
    <w:rsid w:val="00ED4DDF"/>
    <w:rsid w:val="00ED70A7"/>
    <w:rsid w:val="00EE5F0C"/>
    <w:rsid w:val="00EF1279"/>
    <w:rsid w:val="00F05DA4"/>
    <w:rsid w:val="00F10E09"/>
    <w:rsid w:val="00F1188A"/>
    <w:rsid w:val="00F11DE9"/>
    <w:rsid w:val="00F322C0"/>
    <w:rsid w:val="00F57934"/>
    <w:rsid w:val="00F61916"/>
    <w:rsid w:val="00F832A4"/>
    <w:rsid w:val="00FA7726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8E7048F0-F5CD-431B-82E2-D8DED74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2EB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customXml" Target="ink/ink5.xml"/><Relationship Id="rId26" Type="http://schemas.openxmlformats.org/officeDocument/2006/relationships/customXml" Target="ink/ink13.xml"/><Relationship Id="rId3" Type="http://schemas.openxmlformats.org/officeDocument/2006/relationships/customXml" Target="../customXml/item3.xml"/><Relationship Id="rId21" Type="http://schemas.openxmlformats.org/officeDocument/2006/relationships/customXml" Target="ink/ink8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5" Type="http://schemas.openxmlformats.org/officeDocument/2006/relationships/customXml" Target="ink/ink12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customXml" Target="ink/ink7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ink/ink11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ink/ink3.xml"/><Relationship Id="rId23" Type="http://schemas.openxmlformats.org/officeDocument/2006/relationships/customXml" Target="ink/ink10.xml"/><Relationship Id="rId28" Type="http://schemas.openxmlformats.org/officeDocument/2006/relationships/customXml" Target="ink/ink15.xml"/><Relationship Id="rId10" Type="http://schemas.openxmlformats.org/officeDocument/2006/relationships/footnotes" Target="footnotes.xml"/><Relationship Id="rId19" Type="http://schemas.openxmlformats.org/officeDocument/2006/relationships/customXml" Target="ink/ink6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Relationship Id="rId22" Type="http://schemas.openxmlformats.org/officeDocument/2006/relationships/customXml" Target="ink/ink9.xml"/><Relationship Id="rId27" Type="http://schemas.openxmlformats.org/officeDocument/2006/relationships/customXml" Target="ink/ink14.xm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6.jpg"/><Relationship Id="rId5" Type="http://schemas.openxmlformats.org/officeDocument/2006/relationships/oleObject" Target="embeddings/oleObject1.bin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9T20:58:37.0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9T20:58:39.5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5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2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5.7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85.96">0 0 24575,'4'0'0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4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35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9T20:58:37.0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9T20:58:37.0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9T20:58:37.0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9T20:58:37.0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9T20:58:39.5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9T20:58:39.5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9T20:58:39.5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9T20:58:39.5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5.xml><?xml version="1.0" encoding="utf-8"?>
<ds:datastoreItem xmlns:ds="http://schemas.openxmlformats.org/officeDocument/2006/customXml" ds:itemID="{5DD2CE95-C1F3-49BE-A8F1-3234510F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16</TotalTime>
  <Pages>6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Nataša Bračko</cp:lastModifiedBy>
  <cp:revision>17</cp:revision>
  <cp:lastPrinted>2020-10-28T19:31:00Z</cp:lastPrinted>
  <dcterms:created xsi:type="dcterms:W3CDTF">2026-05-09T21:18:00Z</dcterms:created>
  <dcterms:modified xsi:type="dcterms:W3CDTF">2026-05-12T06:25:00Z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